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1A71A58F" w:rsidR="002126C9" w:rsidRPr="002126C9" w:rsidRDefault="002126C9" w:rsidP="00274398">
            <w:pPr>
              <w:pStyle w:val="Headerdetails"/>
              <w:tabs>
                <w:tab w:val="left" w:pos="5720"/>
              </w:tabs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4F3CA385" w:rsidR="00A74AAD" w:rsidRPr="002D38A2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Cs w:val="18"/>
              </w:rPr>
            </w:pPr>
            <w:r>
              <w:rPr>
                <w:b/>
                <w:sz w:val="24"/>
              </w:rPr>
              <w:t>By requesting this data, you agree to: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349D00F6" w14:textId="7BA6CCCE" w:rsidR="00A74AAD" w:rsidRPr="002126C9" w:rsidRDefault="00A74AAD" w:rsidP="001F440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2"/>
      <w:headerReference w:type="first" r:id="rId13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68F6" w14:textId="77777777" w:rsidR="00610585" w:rsidRDefault="00610585">
      <w:r>
        <w:separator/>
      </w:r>
    </w:p>
    <w:p w14:paraId="46316C8D" w14:textId="77777777" w:rsidR="00610585" w:rsidRDefault="00610585"/>
  </w:endnote>
  <w:endnote w:type="continuationSeparator" w:id="0">
    <w:p w14:paraId="2CA98FB7" w14:textId="77777777" w:rsidR="00610585" w:rsidRDefault="00610585">
      <w:r>
        <w:continuationSeparator/>
      </w:r>
    </w:p>
    <w:p w14:paraId="7FFB1D25" w14:textId="77777777" w:rsidR="00610585" w:rsidRDefault="0061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9C94" w14:textId="77777777" w:rsidR="00610585" w:rsidRDefault="00610585">
      <w:r>
        <w:separator/>
      </w:r>
    </w:p>
    <w:p w14:paraId="1C4FC810" w14:textId="77777777" w:rsidR="00610585" w:rsidRDefault="00610585"/>
  </w:footnote>
  <w:footnote w:type="continuationSeparator" w:id="0">
    <w:p w14:paraId="08BDECBA" w14:textId="77777777" w:rsidR="00610585" w:rsidRDefault="00610585">
      <w:r>
        <w:continuationSeparator/>
      </w:r>
    </w:p>
    <w:p w14:paraId="792F5CFB" w14:textId="77777777" w:rsidR="00610585" w:rsidRDefault="0061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72CDD09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8B757D" w:rsidRPr="008B757D">
      <w:rPr>
        <w:sz w:val="40"/>
        <w:szCs w:val="40"/>
      </w:rPr>
      <w:t>D1683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1F440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4398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B757D"/>
    <w:rsid w:val="008F03C7"/>
    <w:rsid w:val="008F3B6A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purl.org/dc/terms/"/>
    <ds:schemaRef ds:uri="http://schemas.microsoft.com/office/2006/documentManagement/types"/>
    <ds:schemaRef ds:uri="http://www.w3.org/XML/1998/namespace"/>
    <ds:schemaRef ds:uri="bbc009e0-6cf4-4b03-9b9b-ed20a515a4fb"/>
    <ds:schemaRef ds:uri="http://purl.org/dc/dcmitype/"/>
    <ds:schemaRef ds:uri="http://schemas.microsoft.com/office/infopath/2007/PartnerControls"/>
    <ds:schemaRef ds:uri="http://purl.org/dc/elements/1.1/"/>
    <ds:schemaRef ds:uri="6f6f2ffc-1fac-4a8c-9506-538c67a959d7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104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4</cp:revision>
  <cp:lastPrinted>2008-01-14T18:11:00Z</cp:lastPrinted>
  <dcterms:created xsi:type="dcterms:W3CDTF">2022-06-20T14:57:00Z</dcterms:created>
  <dcterms:modified xsi:type="dcterms:W3CDTF">2022-06-20T14:59:00Z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