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E9A0D" w14:textId="1ED14A08" w:rsidR="008B17FF" w:rsidRPr="008B17FF" w:rsidRDefault="003C27AD" w:rsidP="00D23992">
      <w:pPr>
        <w:pStyle w:val="MDPI12title"/>
        <w:tabs>
          <w:tab w:val="left" w:pos="2687"/>
        </w:tabs>
        <w:spacing w:line="240" w:lineRule="atLeast"/>
      </w:pPr>
      <w:r>
        <w:t>H</w:t>
      </w:r>
      <w:r w:rsidR="0079382E">
        <w:t xml:space="preserve">ost </w:t>
      </w:r>
      <w:r w:rsidR="00104229">
        <w:t xml:space="preserve">blood </w:t>
      </w:r>
      <w:r w:rsidR="0079382E">
        <w:t xml:space="preserve">proteins as bridging ligand in </w:t>
      </w:r>
      <w:r w:rsidR="00FF4BAB">
        <w:t xml:space="preserve">bacterial </w:t>
      </w:r>
      <w:r w:rsidR="0079382E">
        <w:t>aggregation a</w:t>
      </w:r>
      <w:r w:rsidR="00FF4BAB">
        <w:t>s well as</w:t>
      </w:r>
      <w:r w:rsidR="0079382E">
        <w:t xml:space="preserve"> anchor point for adhesion</w:t>
      </w:r>
      <w:r w:rsidR="00FF4BAB">
        <w:t xml:space="preserve"> </w:t>
      </w:r>
      <w:r>
        <w:t xml:space="preserve">in the molecular pathogenesis of </w:t>
      </w:r>
      <w:r w:rsidRPr="0079382E">
        <w:rPr>
          <w:i/>
          <w:iCs/>
        </w:rPr>
        <w:t>Staphylococcus aureus</w:t>
      </w:r>
      <w:r>
        <w:t xml:space="preserve"> infections</w:t>
      </w:r>
    </w:p>
    <w:p w14:paraId="20722F66" w14:textId="293F88DA" w:rsidR="00657CE6" w:rsidRDefault="00BD2030" w:rsidP="00EC6895">
      <w:pPr>
        <w:pStyle w:val="MDPI13authornames"/>
        <w:spacing w:before="240"/>
        <w:rPr>
          <w:vertAlign w:val="superscript"/>
        </w:rPr>
      </w:pPr>
      <w:r w:rsidRPr="00EC6895">
        <w:t>Nadia N. Casillas-</w:t>
      </w:r>
      <w:r w:rsidRPr="00500278">
        <w:t xml:space="preserve">Ituarte </w:t>
      </w:r>
      <w:r w:rsidR="00657CE6" w:rsidRPr="006C5B7A">
        <w:rPr>
          <w:vertAlign w:val="superscript"/>
        </w:rPr>
        <w:t>1</w:t>
      </w:r>
      <w:r w:rsidR="006C5B7A">
        <w:rPr>
          <w:vertAlign w:val="superscript"/>
        </w:rPr>
        <w:t>,2</w:t>
      </w:r>
      <w:r w:rsidR="00590926" w:rsidRPr="00500278">
        <w:t>*</w:t>
      </w:r>
      <w:r w:rsidR="00EC6895" w:rsidRPr="00500278">
        <w:t xml:space="preserve">, Amelia M. </w:t>
      </w:r>
      <w:proofErr w:type="spellStart"/>
      <w:r w:rsidR="00EC6895" w:rsidRPr="00500278">
        <w:t>Staats</w:t>
      </w:r>
      <w:proofErr w:type="spellEnd"/>
      <w:r w:rsidR="00500278">
        <w:t xml:space="preserve"> </w:t>
      </w:r>
      <w:r w:rsidR="006C5B7A">
        <w:rPr>
          <w:vertAlign w:val="superscript"/>
        </w:rPr>
        <w:t>3</w:t>
      </w:r>
      <w:r w:rsidR="00EC6895" w:rsidRPr="00500278">
        <w:t xml:space="preserve">, </w:t>
      </w:r>
      <w:r w:rsidR="00337168">
        <w:t xml:space="preserve">Brian H. Lower </w:t>
      </w:r>
      <w:r w:rsidR="006C5B7A">
        <w:rPr>
          <w:vertAlign w:val="superscript"/>
        </w:rPr>
        <w:t>2</w:t>
      </w:r>
      <w:r w:rsidR="00337168">
        <w:t xml:space="preserve">, </w:t>
      </w:r>
      <w:r w:rsidR="00EC6895" w:rsidRPr="00500278">
        <w:t xml:space="preserve">Paul </w:t>
      </w:r>
      <w:proofErr w:type="spellStart"/>
      <w:r w:rsidR="00EC6895" w:rsidRPr="00500278">
        <w:t>Sto</w:t>
      </w:r>
      <w:r w:rsidR="00335B74" w:rsidRPr="00500278">
        <w:t>o</w:t>
      </w:r>
      <w:r w:rsidR="00EC6895" w:rsidRPr="00500278">
        <w:t>dley</w:t>
      </w:r>
      <w:proofErr w:type="spellEnd"/>
      <w:r w:rsidR="00500278">
        <w:t xml:space="preserve"> </w:t>
      </w:r>
      <w:r w:rsidR="006C5B7A">
        <w:rPr>
          <w:vertAlign w:val="superscript"/>
        </w:rPr>
        <w:t>3</w:t>
      </w:r>
      <w:r w:rsidR="000834A8">
        <w:rPr>
          <w:vertAlign w:val="superscript"/>
        </w:rPr>
        <w:t>,</w:t>
      </w:r>
      <w:r w:rsidR="006C5B7A">
        <w:rPr>
          <w:vertAlign w:val="superscript"/>
        </w:rPr>
        <w:t>4</w:t>
      </w:r>
      <w:r w:rsidR="00500278">
        <w:t>, and</w:t>
      </w:r>
      <w:r w:rsidR="00590926" w:rsidRPr="00EC6895">
        <w:t xml:space="preserve"> </w:t>
      </w:r>
      <w:r w:rsidRPr="00BD2030">
        <w:t>Steven K. Lower</w:t>
      </w:r>
      <w:r w:rsidR="00657CE6" w:rsidRPr="00BD2030">
        <w:t xml:space="preserve"> </w:t>
      </w:r>
      <w:r>
        <w:rPr>
          <w:vertAlign w:val="superscript"/>
        </w:rPr>
        <w:t>1</w:t>
      </w:r>
      <w:r w:rsidR="00EC6895">
        <w:rPr>
          <w:vertAlign w:val="superscript"/>
        </w:rPr>
        <w:softHyphen/>
      </w:r>
      <w:r w:rsidR="006C5B7A">
        <w:rPr>
          <w:vertAlign w:val="superscript"/>
        </w:rPr>
        <w:t>,2</w:t>
      </w:r>
      <w:r w:rsidR="00397366">
        <w:rPr>
          <w:vertAlign w:val="superscript"/>
        </w:rPr>
        <w:t>,3</w:t>
      </w:r>
    </w:p>
    <w:p w14:paraId="51A6BD90" w14:textId="77777777" w:rsidR="00EC6895" w:rsidRPr="00EC6895" w:rsidRDefault="00EC6895" w:rsidP="00EC6895">
      <w:pPr>
        <w:pStyle w:val="MDPI14history"/>
        <w:ind w:left="0"/>
      </w:pPr>
    </w:p>
    <w:p w14:paraId="57911FDD" w14:textId="09D26B72" w:rsidR="007C4173" w:rsidRDefault="00FF4DE1" w:rsidP="006C5B7A">
      <w:pPr>
        <w:pStyle w:val="MDPI16affiliation"/>
        <w:numPr>
          <w:ilvl w:val="0"/>
          <w:numId w:val="4"/>
        </w:numPr>
      </w:pPr>
      <w:r>
        <w:t xml:space="preserve">School of Earth Sciences, </w:t>
      </w:r>
      <w:r w:rsidR="000E3B12">
        <w:t xml:space="preserve">The </w:t>
      </w:r>
      <w:r w:rsidR="00316298" w:rsidRPr="00316298">
        <w:t xml:space="preserve">Ohio State University, Columbus, Ohio, 43210, </w:t>
      </w:r>
      <w:proofErr w:type="gramStart"/>
      <w:r w:rsidR="00316298" w:rsidRPr="00316298">
        <w:t>USA;</w:t>
      </w:r>
      <w:proofErr w:type="gramEnd"/>
    </w:p>
    <w:p w14:paraId="68709DB3" w14:textId="53CFC81F" w:rsidR="006C5B7A" w:rsidRDefault="006C5B7A" w:rsidP="006C5B7A">
      <w:pPr>
        <w:pStyle w:val="MDPI16affiliation"/>
        <w:numPr>
          <w:ilvl w:val="0"/>
          <w:numId w:val="4"/>
        </w:numPr>
      </w:pPr>
      <w:r>
        <w:t xml:space="preserve">School of Environment and Natural Resources, The </w:t>
      </w:r>
      <w:r w:rsidRPr="00316298">
        <w:t>Ohio State University, Columbus, Ohio, 43210, USA</w:t>
      </w:r>
    </w:p>
    <w:p w14:paraId="28BCF4CB" w14:textId="13D2C5AC" w:rsidR="000834A8" w:rsidRDefault="000834A8" w:rsidP="007C4173">
      <w:pPr>
        <w:pStyle w:val="MDPI16affiliation"/>
        <w:numPr>
          <w:ilvl w:val="0"/>
          <w:numId w:val="4"/>
        </w:numPr>
      </w:pPr>
      <w:r>
        <w:t xml:space="preserve">Departments of Microbiology and Microbial Infection and Immunity, The Ohio State University, </w:t>
      </w:r>
      <w:r w:rsidR="006C5B7A">
        <w:t xml:space="preserve">43210, </w:t>
      </w:r>
      <w:r>
        <w:t>Columbus, Ohio, USA</w:t>
      </w:r>
    </w:p>
    <w:p w14:paraId="334BCD53" w14:textId="15D31467" w:rsidR="000834A8" w:rsidRDefault="000834A8" w:rsidP="007C4173">
      <w:pPr>
        <w:pStyle w:val="MDPI16affiliation"/>
        <w:numPr>
          <w:ilvl w:val="0"/>
          <w:numId w:val="4"/>
        </w:numPr>
      </w:pPr>
      <w:r>
        <w:t xml:space="preserve">Department of </w:t>
      </w:r>
      <w:proofErr w:type="spellStart"/>
      <w:r>
        <w:t>Orthopaedics</w:t>
      </w:r>
      <w:proofErr w:type="spellEnd"/>
      <w:r>
        <w:t xml:space="preserve">, The Ohio State University, Columbus, Ohio, </w:t>
      </w:r>
      <w:r w:rsidR="006C5B7A">
        <w:t xml:space="preserve">43210, </w:t>
      </w:r>
      <w:r>
        <w:t>USA</w:t>
      </w:r>
    </w:p>
    <w:p w14:paraId="758049E2" w14:textId="77777777" w:rsidR="007C4173" w:rsidRDefault="00363DE5" w:rsidP="007C4173">
      <w:pPr>
        <w:pStyle w:val="MDPI16affiliation"/>
        <w:ind w:left="473" w:firstLine="0"/>
      </w:pPr>
      <w:hyperlink r:id="rId8" w:history="1">
        <w:r w:rsidR="00D15406">
          <w:rPr>
            <w:rStyle w:val="Hyperlink"/>
            <w:color w:val="auto"/>
            <w:u w:val="none"/>
          </w:rPr>
          <w:t>c</w:t>
        </w:r>
        <w:r w:rsidR="007C4173" w:rsidRPr="00D15406">
          <w:rPr>
            <w:rStyle w:val="Hyperlink"/>
            <w:color w:val="auto"/>
            <w:u w:val="none"/>
          </w:rPr>
          <w:t>asillas-ituarte.1@osu.edu</w:t>
        </w:r>
      </w:hyperlink>
      <w:r w:rsidR="007C4173">
        <w:t>; lower.9@osu.edu</w:t>
      </w:r>
    </w:p>
    <w:p w14:paraId="559F52D2" w14:textId="77777777" w:rsidR="00657CE6" w:rsidRPr="00BD6EFA" w:rsidRDefault="00657CE6" w:rsidP="00657CE6">
      <w:pPr>
        <w:pStyle w:val="MDPI16affiliation"/>
      </w:pPr>
    </w:p>
    <w:p w14:paraId="5C391588" w14:textId="6D0CDB3D" w:rsidR="00657CE6" w:rsidRPr="00BD6EFA" w:rsidRDefault="00657CE6" w:rsidP="00657CE6">
      <w:pPr>
        <w:pStyle w:val="MDPI14history"/>
        <w:spacing w:before="0"/>
        <w:ind w:left="311" w:hanging="198"/>
      </w:pPr>
      <w:r w:rsidRPr="00BD6EFA">
        <w:rPr>
          <w:b/>
        </w:rPr>
        <w:t>*</w:t>
      </w:r>
      <w:r w:rsidRPr="00BD6EFA">
        <w:tab/>
        <w:t xml:space="preserve">Correspondence: </w:t>
      </w:r>
      <w:hyperlink r:id="rId9" w:history="1">
        <w:r w:rsidR="00150351">
          <w:rPr>
            <w:rStyle w:val="Hyperlink"/>
            <w:color w:val="auto"/>
            <w:u w:val="none"/>
          </w:rPr>
          <w:t>c</w:t>
        </w:r>
        <w:r w:rsidR="00150351" w:rsidRPr="00D15406">
          <w:rPr>
            <w:rStyle w:val="Hyperlink"/>
            <w:color w:val="auto"/>
            <w:u w:val="none"/>
          </w:rPr>
          <w:t>asillas-ituarte.1@osu.edu</w:t>
        </w:r>
      </w:hyperlink>
    </w:p>
    <w:p w14:paraId="14FBFB0B" w14:textId="3CE2C4EF" w:rsidR="00657CE6" w:rsidRPr="00BD6EFA" w:rsidRDefault="00657CE6" w:rsidP="00657CE6">
      <w:pPr>
        <w:pStyle w:val="MDPI14history"/>
      </w:pPr>
      <w:r w:rsidRPr="00BD6EFA">
        <w:t>Received: date; Accepted: date; Published: date</w:t>
      </w:r>
    </w:p>
    <w:p w14:paraId="1CCA7C8E" w14:textId="64CDFD12" w:rsidR="008F52C9" w:rsidRPr="004C57CA" w:rsidRDefault="00657CE6" w:rsidP="004C57CA">
      <w:pPr>
        <w:pStyle w:val="MDPI31text"/>
        <w:ind w:firstLine="420"/>
        <w:rPr>
          <w:color w:val="0000FF"/>
        </w:rPr>
      </w:pPr>
      <w:r w:rsidRPr="00C1696E">
        <w:rPr>
          <w:b/>
        </w:rPr>
        <w:t>Abstract:</w:t>
      </w:r>
      <w:r w:rsidR="00DF4A72" w:rsidRPr="00C1696E">
        <w:rPr>
          <w:b/>
        </w:rPr>
        <w:t xml:space="preserve">  </w:t>
      </w:r>
      <w:r w:rsidR="00F84A15" w:rsidRPr="00C1696E">
        <w:t>Fibronectin</w:t>
      </w:r>
      <w:r w:rsidR="00F84A15" w:rsidRPr="00A33C62">
        <w:t xml:space="preserve"> (Fn) </w:t>
      </w:r>
      <w:r w:rsidR="00F02FE1">
        <w:t>and fibrinogen (Fg) are</w:t>
      </w:r>
      <w:r w:rsidR="00F84A15" w:rsidRPr="00A33C62">
        <w:t xml:space="preserve"> major host protein</w:t>
      </w:r>
      <w:r w:rsidR="00F02FE1">
        <w:t>s</w:t>
      </w:r>
      <w:r w:rsidR="00F84A15" w:rsidRPr="00A33C62">
        <w:t xml:space="preserve"> present in the extracellular matrix, blood, and coatings on indwelling medical devices. The ability of </w:t>
      </w:r>
      <w:r w:rsidR="00F84A15" w:rsidRPr="00A33C62">
        <w:rPr>
          <w:i/>
        </w:rPr>
        <w:t>Staphylococcus aureus</w:t>
      </w:r>
      <w:r w:rsidR="00F84A15" w:rsidRPr="00A33C62">
        <w:t xml:space="preserve"> to cause infections in humans depends on </w:t>
      </w:r>
      <w:r w:rsidR="00F02FE1">
        <w:t>favorable</w:t>
      </w:r>
      <w:r w:rsidR="00F84A15" w:rsidRPr="00A33C62">
        <w:t xml:space="preserve"> interact</w:t>
      </w:r>
      <w:r w:rsidR="00F02FE1">
        <w:t>ions</w:t>
      </w:r>
      <w:r w:rsidR="00F84A15" w:rsidRPr="00A33C62">
        <w:t xml:space="preserve"> with </w:t>
      </w:r>
      <w:r w:rsidR="00F02FE1">
        <w:t xml:space="preserve">these </w:t>
      </w:r>
      <w:r w:rsidR="00F84A15" w:rsidRPr="00A33C62">
        <w:t>host ligands.</w:t>
      </w:r>
      <w:r w:rsidR="00F02FE1">
        <w:t xml:space="preserve"> </w:t>
      </w:r>
      <w:r w:rsidR="00F84A15" w:rsidRPr="00A33C62">
        <w:t>Closely related bacterial adhesins, fibronectin-binding proteins A and B (FnBPA, FnBPB) were evaluated for two key steps in pathogenesis: clumping and adhesion</w:t>
      </w:r>
      <w:r w:rsidR="0058414B">
        <w:t xml:space="preserve">. </w:t>
      </w:r>
      <w:r w:rsidR="00F84A15" w:rsidRPr="00A33C62">
        <w:t xml:space="preserve">Experiments utilized optical </w:t>
      </w:r>
      <w:r w:rsidR="00F84A15" w:rsidRPr="004C5B7E">
        <w:rPr>
          <w:color w:val="auto"/>
        </w:rPr>
        <w:t>spectro</w:t>
      </w:r>
      <w:r w:rsidR="000A456F" w:rsidRPr="004C5B7E">
        <w:rPr>
          <w:color w:val="auto"/>
        </w:rPr>
        <w:t>photometr</w:t>
      </w:r>
      <w:r w:rsidR="00F84A15" w:rsidRPr="004C5B7E">
        <w:rPr>
          <w:color w:val="auto"/>
        </w:rPr>
        <w:t>y</w:t>
      </w:r>
      <w:r w:rsidR="005E3DAA" w:rsidRPr="004C5B7E">
        <w:rPr>
          <w:color w:val="auto"/>
        </w:rPr>
        <w:t>, flow cytometry,</w:t>
      </w:r>
      <w:r w:rsidR="00F84A15" w:rsidRPr="004C5B7E">
        <w:rPr>
          <w:color w:val="auto"/>
        </w:rPr>
        <w:t xml:space="preserve"> and atomic force microscopy to probe FnBPA/B alone or in combination in seven different strains of </w:t>
      </w:r>
      <w:r w:rsidR="00F84A15" w:rsidRPr="004C5B7E">
        <w:rPr>
          <w:i/>
          <w:color w:val="auto"/>
        </w:rPr>
        <w:t>S. aureus</w:t>
      </w:r>
      <w:r w:rsidR="00F84A15" w:rsidRPr="004C5B7E">
        <w:rPr>
          <w:color w:val="auto"/>
        </w:rPr>
        <w:t xml:space="preserve"> and </w:t>
      </w:r>
      <w:r w:rsidR="00F84A15" w:rsidRPr="004C5B7E">
        <w:rPr>
          <w:i/>
          <w:color w:val="auto"/>
        </w:rPr>
        <w:t>Lactococcus lactis</w:t>
      </w:r>
      <w:r w:rsidR="00F84A15" w:rsidRPr="004C5B7E">
        <w:rPr>
          <w:color w:val="auto"/>
        </w:rPr>
        <w:t xml:space="preserve">, a Gram-positive surrogate that </w:t>
      </w:r>
      <w:r w:rsidR="008F329A" w:rsidRPr="004C5B7E">
        <w:rPr>
          <w:color w:val="auto"/>
        </w:rPr>
        <w:t>naturally</w:t>
      </w:r>
      <w:r w:rsidR="00F84A15" w:rsidRPr="004C5B7E">
        <w:rPr>
          <w:color w:val="auto"/>
        </w:rPr>
        <w:t xml:space="preserve"> lacks adhesins to mammalian ligands.</w:t>
      </w:r>
      <w:r w:rsidR="008F329A" w:rsidRPr="004C5B7E">
        <w:rPr>
          <w:color w:val="auto"/>
        </w:rPr>
        <w:t xml:space="preserve"> </w:t>
      </w:r>
      <w:r w:rsidR="003F65E5" w:rsidRPr="004C5B7E">
        <w:rPr>
          <w:color w:val="auto"/>
        </w:rPr>
        <w:t>In the absence of soluble ligands, b</w:t>
      </w:r>
      <w:r w:rsidR="00F84A15" w:rsidRPr="004C5B7E">
        <w:rPr>
          <w:color w:val="auto"/>
        </w:rPr>
        <w:t xml:space="preserve">oth FnBPA and FnBPB were capable of </w:t>
      </w:r>
      <w:r w:rsidR="0058414B" w:rsidRPr="004C5B7E">
        <w:rPr>
          <w:color w:val="auto"/>
        </w:rPr>
        <w:t>interact</w:t>
      </w:r>
      <w:r w:rsidR="00F84A15" w:rsidRPr="004C5B7E">
        <w:rPr>
          <w:color w:val="auto"/>
        </w:rPr>
        <w:t xml:space="preserve"> </w:t>
      </w:r>
      <w:r w:rsidR="0058414B" w:rsidRPr="004C5B7E">
        <w:rPr>
          <w:color w:val="auto"/>
        </w:rPr>
        <w:t xml:space="preserve">with adjacent </w:t>
      </w:r>
      <w:proofErr w:type="spellStart"/>
      <w:r w:rsidR="0058414B" w:rsidRPr="004C5B7E">
        <w:rPr>
          <w:color w:val="auto"/>
        </w:rPr>
        <w:t>FnBPs</w:t>
      </w:r>
      <w:proofErr w:type="spellEnd"/>
      <w:r w:rsidR="0058414B" w:rsidRPr="004C5B7E">
        <w:rPr>
          <w:color w:val="auto"/>
        </w:rPr>
        <w:t xml:space="preserve"> from </w:t>
      </w:r>
      <w:r w:rsidR="00F84A15" w:rsidRPr="004C5B7E">
        <w:rPr>
          <w:color w:val="auto"/>
        </w:rPr>
        <w:t xml:space="preserve">neighboring bacteria to form </w:t>
      </w:r>
      <w:r w:rsidR="009E1914" w:rsidRPr="004C5B7E">
        <w:rPr>
          <w:color w:val="auto"/>
        </w:rPr>
        <w:t>clumps</w:t>
      </w:r>
      <w:r w:rsidR="00F84A15" w:rsidRPr="004C5B7E">
        <w:rPr>
          <w:color w:val="auto"/>
        </w:rPr>
        <w:t xml:space="preserve">. </w:t>
      </w:r>
      <w:r w:rsidR="003F65E5" w:rsidRPr="004C5B7E">
        <w:rPr>
          <w:color w:val="auto"/>
        </w:rPr>
        <w:t xml:space="preserve">In the presence of </w:t>
      </w:r>
      <w:r w:rsidR="0058414B" w:rsidRPr="004C5B7E">
        <w:rPr>
          <w:color w:val="auto"/>
        </w:rPr>
        <w:t>soluble ligands</w:t>
      </w:r>
      <w:r w:rsidR="00E2529E" w:rsidRPr="004C5B7E">
        <w:rPr>
          <w:color w:val="auto"/>
        </w:rPr>
        <w:t>,</w:t>
      </w:r>
      <w:r w:rsidR="0058414B" w:rsidRPr="004C5B7E">
        <w:rPr>
          <w:color w:val="auto"/>
        </w:rPr>
        <w:t xml:space="preserve"> </w:t>
      </w:r>
      <w:r w:rsidR="00E2529E" w:rsidRPr="004C5B7E">
        <w:rPr>
          <w:color w:val="auto"/>
        </w:rPr>
        <w:t>clumping</w:t>
      </w:r>
      <w:r w:rsidR="008D5B02" w:rsidRPr="004C5B7E">
        <w:rPr>
          <w:color w:val="auto"/>
        </w:rPr>
        <w:t xml:space="preserve"> w</w:t>
      </w:r>
      <w:r w:rsidR="00E2529E" w:rsidRPr="004C5B7E">
        <w:rPr>
          <w:color w:val="auto"/>
        </w:rPr>
        <w:t>as</w:t>
      </w:r>
      <w:r w:rsidR="008D5B02" w:rsidRPr="004C5B7E">
        <w:rPr>
          <w:color w:val="auto"/>
        </w:rPr>
        <w:t xml:space="preserve"> enhanced</w:t>
      </w:r>
      <w:r w:rsidR="00F84A15" w:rsidRPr="004C5B7E">
        <w:rPr>
          <w:color w:val="auto"/>
        </w:rPr>
        <w:t xml:space="preserve"> </w:t>
      </w:r>
      <w:r w:rsidR="008D5B02" w:rsidRPr="004C5B7E">
        <w:rPr>
          <w:color w:val="auto"/>
        </w:rPr>
        <w:t xml:space="preserve">particularly under </w:t>
      </w:r>
      <w:r w:rsidR="00F84A15" w:rsidRPr="004C5B7E">
        <w:rPr>
          <w:color w:val="auto"/>
        </w:rPr>
        <w:t>shear stress</w:t>
      </w:r>
      <w:r w:rsidR="003F65E5" w:rsidRPr="004C5B7E">
        <w:rPr>
          <w:color w:val="auto"/>
        </w:rPr>
        <w:t xml:space="preserve"> and with Fn</w:t>
      </w:r>
      <w:r w:rsidR="00707EB0" w:rsidRPr="004C5B7E">
        <w:rPr>
          <w:color w:val="auto"/>
        </w:rPr>
        <w:t xml:space="preserve"> present in the media</w:t>
      </w:r>
      <w:r w:rsidR="00F84A15" w:rsidRPr="004C5B7E">
        <w:rPr>
          <w:color w:val="auto"/>
        </w:rPr>
        <w:t xml:space="preserve">. FnBPB </w:t>
      </w:r>
      <w:r w:rsidR="00E2529E" w:rsidRPr="004C5B7E">
        <w:rPr>
          <w:color w:val="auto"/>
        </w:rPr>
        <w:t>exhibited greater ability to clump compared to FnBPA</w:t>
      </w:r>
      <w:r w:rsidR="00F84A15" w:rsidRPr="004C5B7E">
        <w:rPr>
          <w:color w:val="auto"/>
        </w:rPr>
        <w:t xml:space="preserve">. </w:t>
      </w:r>
      <w:r w:rsidR="005C7582" w:rsidRPr="004C5B7E">
        <w:rPr>
          <w:color w:val="auto"/>
        </w:rPr>
        <w:t>A</w:t>
      </w:r>
      <w:r w:rsidR="00F84A15" w:rsidRPr="004C5B7E">
        <w:rPr>
          <w:color w:val="auto"/>
        </w:rPr>
        <w:t xml:space="preserve">dhesion to immobilized </w:t>
      </w:r>
      <w:r w:rsidR="00BE5DE2" w:rsidRPr="004C5B7E">
        <w:rPr>
          <w:color w:val="auto"/>
        </w:rPr>
        <w:t xml:space="preserve">Fn </w:t>
      </w:r>
      <w:r w:rsidR="004C57CA" w:rsidRPr="004C5B7E">
        <w:rPr>
          <w:color w:val="auto"/>
        </w:rPr>
        <w:t xml:space="preserve">tended to be similar for both FnBPA and FnBPB. In other words, FnBPB exhibited greater ability to interact with soluble Fn, but not with immobilized Fn. </w:t>
      </w:r>
      <w:r w:rsidR="009E3A03" w:rsidRPr="004C5B7E">
        <w:rPr>
          <w:color w:val="auto"/>
        </w:rPr>
        <w:t>This finding suggests that these two distinct but closely related bacterial adhesins, have different functional capabilities to interact with host ligands in different settings (e.g., soluble vs. immobilized)</w:t>
      </w:r>
      <w:r w:rsidR="00F84A15" w:rsidRPr="004C5B7E">
        <w:rPr>
          <w:color w:val="auto"/>
        </w:rPr>
        <w:t xml:space="preserve">.  Survival and persistence of </w:t>
      </w:r>
      <w:r w:rsidR="00F84A15" w:rsidRPr="004C5B7E">
        <w:rPr>
          <w:i/>
          <w:color w:val="auto"/>
        </w:rPr>
        <w:t>S. aureus</w:t>
      </w:r>
      <w:r w:rsidR="00F84A15" w:rsidRPr="004C5B7E">
        <w:rPr>
          <w:color w:val="auto"/>
        </w:rPr>
        <w:t xml:space="preserve"> in a human host may depend on complementary</w:t>
      </w:r>
      <w:r w:rsidR="00A33C62" w:rsidRPr="004C5B7E">
        <w:rPr>
          <w:color w:val="auto"/>
        </w:rPr>
        <w:t xml:space="preserve"> </w:t>
      </w:r>
      <w:r w:rsidR="00F84A15" w:rsidRPr="004C5B7E">
        <w:rPr>
          <w:color w:val="auto"/>
        </w:rPr>
        <w:t xml:space="preserve">roles of FnBPA and FnBPB </w:t>
      </w:r>
      <w:r w:rsidR="00F84A15" w:rsidRPr="00A33C62">
        <w:t>as they interact with different conformations of Fn</w:t>
      </w:r>
      <w:r w:rsidR="00C1696E">
        <w:t xml:space="preserve"> or Fg</w:t>
      </w:r>
      <w:r w:rsidR="00F84A15" w:rsidRPr="00A33C62">
        <w:t xml:space="preserve"> (compact in solution vs. extended on a surface)</w:t>
      </w:r>
      <w:r w:rsidR="00C1696E">
        <w:t xml:space="preserve"> present in different physiological spaces</w:t>
      </w:r>
      <w:r w:rsidR="00F84A15" w:rsidRPr="00A33C62">
        <w:t>.</w:t>
      </w:r>
      <w:r w:rsidR="00FF1CE2">
        <w:t xml:space="preserve">  </w:t>
      </w:r>
    </w:p>
    <w:p w14:paraId="5A3BFE66" w14:textId="439A7C13" w:rsidR="00657CE6" w:rsidRPr="00BD6EFA" w:rsidRDefault="00657CE6" w:rsidP="00657CE6">
      <w:pPr>
        <w:pStyle w:val="MDPI18keywords"/>
      </w:pPr>
      <w:r w:rsidRPr="00BD6EFA">
        <w:rPr>
          <w:b/>
        </w:rPr>
        <w:t xml:space="preserve">Keywords: </w:t>
      </w:r>
      <w:r w:rsidR="00801433">
        <w:t>adhesion</w:t>
      </w:r>
      <w:r w:rsidRPr="00BD6EFA">
        <w:t xml:space="preserve">; </w:t>
      </w:r>
      <w:r w:rsidR="00B54C15">
        <w:t xml:space="preserve">AFM; </w:t>
      </w:r>
      <w:r w:rsidR="00A637A5">
        <w:t xml:space="preserve">aggregation; </w:t>
      </w:r>
      <w:r w:rsidR="003C0DCE">
        <w:t xml:space="preserve">bacteria; clumping; </w:t>
      </w:r>
      <w:r w:rsidR="004D7019">
        <w:t>fibronectin</w:t>
      </w:r>
      <w:r w:rsidR="00801433">
        <w:t>-binding proteins</w:t>
      </w:r>
    </w:p>
    <w:p w14:paraId="4A9B842B" w14:textId="77777777" w:rsidR="00657CE6" w:rsidRPr="00BD6EFA" w:rsidRDefault="00657CE6" w:rsidP="00657CE6">
      <w:pPr>
        <w:pStyle w:val="MDPI19line"/>
      </w:pPr>
    </w:p>
    <w:p w14:paraId="043B4EF9" w14:textId="26AD7C72" w:rsidR="00657CE6" w:rsidRPr="00BD6EFA" w:rsidRDefault="00657CE6" w:rsidP="00657CE6">
      <w:pPr>
        <w:pStyle w:val="MDPI21heading1"/>
      </w:pPr>
      <w:r w:rsidRPr="00BD6EFA">
        <w:rPr>
          <w:lang w:eastAsia="zh-CN"/>
        </w:rPr>
        <w:t xml:space="preserve">1. </w:t>
      </w:r>
      <w:r w:rsidRPr="00BD6EFA">
        <w:t>Introduction</w:t>
      </w:r>
      <w:r w:rsidR="00995ED4">
        <w:t xml:space="preserve"> </w:t>
      </w:r>
    </w:p>
    <w:p w14:paraId="35D84BA2" w14:textId="0DF2C13C" w:rsidR="009E3A03" w:rsidRPr="004C5B7E" w:rsidRDefault="0097753D" w:rsidP="00BB4384">
      <w:pPr>
        <w:pStyle w:val="MDPI31text"/>
        <w:rPr>
          <w:color w:val="auto"/>
        </w:rPr>
      </w:pPr>
      <w:bookmarkStart w:id="0" w:name="OLE_LINK1"/>
      <w:bookmarkStart w:id="1" w:name="OLE_LINK2"/>
      <w:r>
        <w:t>Fibr</w:t>
      </w:r>
      <w:r w:rsidR="0077662E">
        <w:t>o</w:t>
      </w:r>
      <w:r>
        <w:t>n</w:t>
      </w:r>
      <w:r w:rsidR="0077662E">
        <w:t>ectin</w:t>
      </w:r>
      <w:r>
        <w:t xml:space="preserve"> (</w:t>
      </w:r>
      <w:r w:rsidR="00393BBE">
        <w:t>F</w:t>
      </w:r>
      <w:r w:rsidR="0077662E">
        <w:t>n</w:t>
      </w:r>
      <w:r>
        <w:t>)</w:t>
      </w:r>
      <w:r w:rsidR="00393BBE">
        <w:t xml:space="preserve"> </w:t>
      </w:r>
      <w:r>
        <w:t>and fibr</w:t>
      </w:r>
      <w:r w:rsidR="0077662E">
        <w:t>inogen</w:t>
      </w:r>
      <w:r>
        <w:t xml:space="preserve"> (F</w:t>
      </w:r>
      <w:r w:rsidR="0077662E">
        <w:t>g</w:t>
      </w:r>
      <w:r>
        <w:t xml:space="preserve">) </w:t>
      </w:r>
      <w:r w:rsidR="00393BBE">
        <w:t xml:space="preserve">are </w:t>
      </w:r>
      <w:r>
        <w:t xml:space="preserve">multidomain glycoproteins that are major protein components of blood plasma.  </w:t>
      </w:r>
      <w:r w:rsidR="00393BBE">
        <w:t>Fn is part of the fibrous extracellular matrix supporting endothelial cells in an insoluble fibrillar form</w:t>
      </w:r>
      <w:r w:rsidR="00627CB5">
        <w:t>, and it</w:t>
      </w:r>
      <w:r w:rsidR="00393BBE">
        <w:t xml:space="preserve"> circulates as a soluble form in blood plasma </w:t>
      </w:r>
      <w:r w:rsidR="00DB4A57">
        <w:fldChar w:fldCharType="begin">
          <w:fldData xml:space="preserve">PEVuZE5vdGU+PENpdGU+PEF1dGhvcj5TaW5naDwvQXV0aG9yPjxZZWFyPjIwMTA8L1llYXI+PFJl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</w:fldData>
        </w:fldChar>
      </w:r>
      <w:r w:rsidR="00BE7632">
        <w:instrText xml:space="preserve"> ADDIN EN.CITE </w:instrText>
      </w:r>
      <w:r w:rsidR="00BE7632">
        <w:fldChar w:fldCharType="begin">
          <w:fldData xml:space="preserve">PEVuZE5vdGU+PENpdGU+PEF1dGhvcj5TaW5naDwvQXV0aG9yPjxZZWFyPjIwMTA8L1llYXI+PFJl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</w:fldData>
        </w:fldChar>
      </w:r>
      <w:r w:rsidR="00BE7632">
        <w:instrText xml:space="preserve"> ADDIN EN.CITE.DATA </w:instrText>
      </w:r>
      <w:r w:rsidR="00BE7632">
        <w:fldChar w:fldCharType="end"/>
      </w:r>
      <w:r w:rsidR="00DB4A57">
        <w:fldChar w:fldCharType="separate"/>
      </w:r>
      <w:r w:rsidR="00BE7632">
        <w:rPr>
          <w:noProof/>
        </w:rPr>
        <w:t>(Henderson, et al., 2011,Mezzenga and Mitsi, 2019,Singh, et al., 2010)</w:t>
      </w:r>
      <w:r w:rsidR="00DB4A57">
        <w:fldChar w:fldCharType="end"/>
      </w:r>
      <w:r w:rsidR="00393BBE">
        <w:t xml:space="preserve"> at a concentration of 0.2 to 0.4 g/L </w:t>
      </w:r>
      <w:r w:rsidR="00DB4A57">
        <w:fldChar w:fldCharType="begin"/>
      </w:r>
      <w:r w:rsidR="00BE7632">
        <w:instrText xml:space="preserve"> ADDIN EN.CITE &lt;EndNote&gt;&lt;Cite&gt;&lt;Author&gt;Mosher&lt;/Author&gt;&lt;Year&gt;2006&lt;/Year&gt;&lt;RecNum&gt;316&lt;/RecNum&gt;&lt;DisplayText&gt;(Mosher, 2006)&lt;/DisplayText&gt;&lt;record&gt;&lt;rec-number&gt;316&lt;/rec-number&gt;&lt;foreign-keys&gt;&lt;key app="EN" db-id="2pzdvvstfwxrt2e02rnp9w9ysxdrv0dtpxwx" timestamp="1523550963"&gt;316&lt;/key&gt;&lt;/foreign-keys&gt;&lt;ref-type name="Journal Article"&gt;17&lt;/ref-type&gt;&lt;contributors&gt;&lt;authors&gt;&lt;author&gt;Mosher, D. F.&lt;/author&gt;&lt;/authors&gt;&lt;/contributors&gt;&lt;auth-address&gt;Univ Wisconsin, Dept Med, Madison, WI 53706 USA.&amp;#xD;Mosher, DF (reprint author), Univ Wisconsin, Dept Med, 1300 Univ Ave, Madison, WI 53706 USA.&amp;#xD;dfmosher@wisc.edu&lt;/auth-address&gt;&lt;titles&gt;&lt;title&gt;Plasma fibronectin concentration - A risk factor for arterial thrombosis?&lt;/title&gt;&lt;secondary-title&gt;Arteriosclerosis Thrombosis and Vascular Biology&lt;/secondary-title&gt;&lt;alt-title&gt;Arterioscler. Thromb. Vasc. Biol.&lt;/alt-title&gt;&lt;/titles&gt;&lt;periodical&gt;&lt;full-title&gt;Arteriosclerosis Thrombosis and Vascular Biology&lt;/full-title&gt;&lt;abbr-1&gt;Arterioscler. Thromb. Vasc. Biol.&lt;/abbr-1&gt;&lt;/periodical&gt;&lt;alt-periodical&gt;&lt;full-title&gt;Arteriosclerosis Thrombosis and Vascular Biology&lt;/full-title&gt;&lt;abbr-1&gt;Arterioscler. Thromb. Vasc. Biol.&lt;/abbr-1&gt;&lt;/alt-periodical&gt;&lt;pages&gt;1193-1195&lt;/pages&gt;&lt;volume&gt;26&lt;/volume&gt;&lt;number&gt;6&lt;/number&gt;&lt;keywords&gt;&lt;keyword&gt;VON-WILLEBRAND-FACTOR&lt;/keyword&gt;&lt;keyword&gt;COLLAGEN TYPE-I&lt;/keyword&gt;&lt;keyword&gt;PLATELET-ADHESION&lt;/keyword&gt;&lt;keyword&gt;FLOWING&lt;/keyword&gt;&lt;keyword&gt;BLOOD&lt;/keyword&gt;&lt;keyword&gt;COAGULATION&lt;/keyword&gt;&lt;keyword&gt;STABILITY&lt;/keyword&gt;&lt;keyword&gt;ADHERENT&lt;/keyword&gt;&lt;keyword&gt;DISEASE&lt;/keyword&gt;&lt;keyword&gt;LACKING&lt;/keyword&gt;&lt;keyword&gt;GROWTH&lt;/keyword&gt;&lt;keyword&gt;Hematology&lt;/keyword&gt;&lt;keyword&gt;Peripheral Vascular Disease&lt;/keyword&gt;&lt;/keywords&gt;&lt;dates&gt;&lt;year&gt;2006&lt;/year&gt;&lt;pub-dates&gt;&lt;date&gt;Jun&lt;/date&gt;&lt;/pub-dates&gt;&lt;/dates&gt;&lt;isbn&gt;1079-5642&lt;/isbn&gt;&lt;accession-num&gt;WOS:000237644000002&lt;/accession-num&gt;&lt;work-type&gt;Editorial Material&lt;/work-type&gt;&lt;urls&gt;&lt;related-urls&gt;&lt;url&gt;&amp;lt;Go to ISI&amp;gt;://WOS:000237644000002&lt;/url&gt;&lt;/related-urls&gt;&lt;/urls&gt;&lt;electronic-resource-num&gt;10.1161/01.ATV.0000223342.15969.7a&lt;/electronic-resource-num&gt;&lt;language&gt;English&lt;/language&gt;&lt;/record&gt;&lt;/Cite&gt;&lt;/EndNote&gt;</w:instrText>
      </w:r>
      <w:r w:rsidR="00DB4A57">
        <w:fldChar w:fldCharType="separate"/>
      </w:r>
      <w:r w:rsidR="00BE7632">
        <w:rPr>
          <w:noProof/>
        </w:rPr>
        <w:t>(Mosher, 2006)</w:t>
      </w:r>
      <w:r w:rsidR="00DB4A57">
        <w:fldChar w:fldCharType="end"/>
      </w:r>
      <w:r w:rsidR="00393BBE">
        <w:t xml:space="preserve">.  Fg is the most abundant coagulation factor </w:t>
      </w:r>
      <w:r w:rsidR="00393BBE" w:rsidRPr="00280AFF">
        <w:t>at a concentration of 1.5–4.5 g/L</w:t>
      </w:r>
      <w:r w:rsidR="00393BBE">
        <w:t xml:space="preserve"> </w:t>
      </w:r>
      <w:r w:rsidR="00DB4A57">
        <w:fldChar w:fldCharType="begin">
          <w:fldData xml:space="preserve">PEVuZE5vdGU+PENpdGU+PEF1dGhvcj5BcmllbnM8L0F1dGhvcj48WWVhcj4yMDEzPC9ZZWFyPjxS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</w:fldData>
        </w:fldChar>
      </w:r>
      <w:r w:rsidR="00BE7632">
        <w:instrText xml:space="preserve"> ADDIN EN.CITE </w:instrText>
      </w:r>
      <w:r w:rsidR="00BE7632">
        <w:fldChar w:fldCharType="begin">
          <w:fldData xml:space="preserve">PEVuZE5vdGU+PENpdGU+PEF1dGhvcj5BcmllbnM8L0F1dGhvcj48WWVhcj4yMDEzPC9ZZWFyPjxS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</w:fldData>
        </w:fldChar>
      </w:r>
      <w:r w:rsidR="00BE7632">
        <w:instrText xml:space="preserve"> ADDIN EN.CITE.DATA </w:instrText>
      </w:r>
      <w:r w:rsidR="00BE7632">
        <w:fldChar w:fldCharType="end"/>
      </w:r>
      <w:r w:rsidR="00DB4A57">
        <w:fldChar w:fldCharType="separate"/>
      </w:r>
      <w:r w:rsidR="00BE7632">
        <w:rPr>
          <w:noProof/>
        </w:rPr>
        <w:t>(Ariens, 2013)</w:t>
      </w:r>
      <w:r w:rsidR="00DB4A57">
        <w:fldChar w:fldCharType="end"/>
      </w:r>
      <w:r w:rsidR="00393BBE">
        <w:t xml:space="preserve"> in the blood.  Because Fn and Fg are found in blood, they </w:t>
      </w:r>
      <w:r w:rsidR="00627CB5">
        <w:t>also form coatings on</w:t>
      </w:r>
      <w:r w:rsidR="00393BBE">
        <w:t xml:space="preserve"> devices implanted in </w:t>
      </w:r>
      <w:r w:rsidR="00393BBE" w:rsidRPr="004C5B7E">
        <w:rPr>
          <w:color w:val="auto"/>
        </w:rPr>
        <w:t xml:space="preserve">humans </w:t>
      </w:r>
      <w:r w:rsidR="00DB4A57" w:rsidRPr="004C5B7E">
        <w:rPr>
          <w:color w:val="auto"/>
        </w:rPr>
        <w:fldChar w:fldCharType="begin">
          <w:fldData xml:space="preserve">PEVuZE5vdGU+PENpdGU+PEF1dGhvcj5IZXJybWFubjwvQXV0aG9yPjxZZWFyPjE5ODg8L1llYXI+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</w:fldData>
        </w:fldChar>
      </w:r>
      <w:r w:rsidR="00BE7632" w:rsidRPr="004C5B7E">
        <w:rPr>
          <w:color w:val="auto"/>
        </w:rPr>
        <w:instrText xml:space="preserve"> ADDIN EN.CITE </w:instrText>
      </w:r>
      <w:r w:rsidR="00BE7632" w:rsidRPr="004C5B7E">
        <w:rPr>
          <w:color w:val="auto"/>
        </w:rPr>
        <w:fldChar w:fldCharType="begin">
          <w:fldData xml:space="preserve">PEVuZE5vdGU+PENpdGU+PEF1dGhvcj5IZXJybWFubjwvQXV0aG9yPjxZZWFyPjE5ODg8L1llYXI+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</w:fldData>
        </w:fldChar>
      </w:r>
      <w:r w:rsidR="00BE7632" w:rsidRPr="004C5B7E">
        <w:rPr>
          <w:color w:val="auto"/>
        </w:rPr>
        <w:instrText xml:space="preserve"> ADDIN EN.CITE.DATA </w:instrText>
      </w:r>
      <w:r w:rsidR="00BE7632" w:rsidRPr="004C5B7E">
        <w:rPr>
          <w:color w:val="auto"/>
        </w:rPr>
      </w:r>
      <w:r w:rsidR="00BE7632" w:rsidRPr="004C5B7E">
        <w:rPr>
          <w:color w:val="auto"/>
        </w:rPr>
        <w:fldChar w:fldCharType="end"/>
      </w:r>
      <w:r w:rsidR="00DB4A57" w:rsidRPr="004C5B7E">
        <w:rPr>
          <w:color w:val="auto"/>
        </w:rPr>
      </w:r>
      <w:r w:rsidR="00DB4A57" w:rsidRPr="004C5B7E">
        <w:rPr>
          <w:color w:val="auto"/>
        </w:rPr>
        <w:fldChar w:fldCharType="separate"/>
      </w:r>
      <w:r w:rsidR="00BE7632" w:rsidRPr="004C5B7E">
        <w:rPr>
          <w:noProof/>
          <w:color w:val="auto"/>
        </w:rPr>
        <w:t>(Herrmann, et al., 1988,Vaudaux, et al., 1993)</w:t>
      </w:r>
      <w:r w:rsidR="00DB4A57" w:rsidRPr="004C5B7E">
        <w:rPr>
          <w:color w:val="auto"/>
        </w:rPr>
        <w:fldChar w:fldCharType="end"/>
      </w:r>
      <w:r w:rsidR="00393BBE" w:rsidRPr="004C5B7E">
        <w:rPr>
          <w:color w:val="auto"/>
        </w:rPr>
        <w:t>.</w:t>
      </w:r>
    </w:p>
    <w:p w14:paraId="6A5B6AFF" w14:textId="5C033800" w:rsidR="009E3A03" w:rsidRPr="004C5B7E" w:rsidRDefault="00D00E20" w:rsidP="00BB4384">
      <w:pPr>
        <w:pStyle w:val="MDPI31text"/>
        <w:rPr>
          <w:color w:val="auto"/>
        </w:rPr>
      </w:pPr>
      <w:r w:rsidRPr="004C5B7E">
        <w:rPr>
          <w:i/>
          <w:color w:val="auto"/>
        </w:rPr>
        <w:t>Staphylococcus aureus</w:t>
      </w:r>
      <w:r w:rsidRPr="004C5B7E">
        <w:rPr>
          <w:color w:val="auto"/>
        </w:rPr>
        <w:t xml:space="preserve"> is commonly found living on the skin and anterior nares of humans </w:t>
      </w:r>
      <w:r w:rsidRPr="004C5B7E">
        <w:rPr>
          <w:color w:val="auto"/>
        </w:rPr>
        <w:fldChar w:fldCharType="begin">
          <w:fldData xml:space="preserve">PEVuZE5vdGU+PENpdGU+PEF1dGhvcj5LcmlzbWVyPC9BdXRob3I+PFllYXI+MjAxNDwvWWVhcj48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</w:fldData>
        </w:fldChar>
      </w:r>
      <w:r w:rsidRPr="004C5B7E">
        <w:rPr>
          <w:color w:val="auto"/>
        </w:rPr>
        <w:instrText xml:space="preserve"> ADDIN EN.CITE </w:instrText>
      </w:r>
      <w:r w:rsidRPr="004C5B7E">
        <w:rPr>
          <w:color w:val="auto"/>
        </w:rPr>
        <w:fldChar w:fldCharType="begin">
          <w:fldData xml:space="preserve">PEVuZE5vdGU+PENpdGU+PEF1dGhvcj5LcmlzbWVyPC9BdXRob3I+PFllYXI+MjAxNDwvWWVhcj48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</w:fldData>
        </w:fldChar>
      </w:r>
      <w:r w:rsidRPr="004C5B7E">
        <w:rPr>
          <w:color w:val="auto"/>
        </w:rPr>
        <w:instrText xml:space="preserve"> ADDIN EN.CITE.DATA </w:instrText>
      </w:r>
      <w:r w:rsidRPr="004C5B7E">
        <w:rPr>
          <w:color w:val="auto"/>
        </w:rPr>
      </w:r>
      <w:r w:rsidRPr="004C5B7E">
        <w:rPr>
          <w:color w:val="auto"/>
        </w:rPr>
        <w:fldChar w:fldCharType="end"/>
      </w:r>
      <w:r w:rsidRPr="004C5B7E">
        <w:rPr>
          <w:color w:val="auto"/>
        </w:rPr>
      </w:r>
      <w:r w:rsidRPr="004C5B7E">
        <w:rPr>
          <w:color w:val="auto"/>
        </w:rPr>
        <w:fldChar w:fldCharType="separate"/>
      </w:r>
      <w:r w:rsidRPr="004C5B7E">
        <w:rPr>
          <w:noProof/>
          <w:color w:val="auto"/>
        </w:rPr>
        <w:t>(Krismer, et al., 2014,Lowy, 1998)</w:t>
      </w:r>
      <w:r w:rsidRPr="004C5B7E">
        <w:rPr>
          <w:color w:val="auto"/>
        </w:rPr>
        <w:fldChar w:fldCharType="end"/>
      </w:r>
      <w:r w:rsidRPr="004C5B7E">
        <w:rPr>
          <w:color w:val="auto"/>
        </w:rPr>
        <w:t xml:space="preserve">. When it gains entry inside a human host, </w:t>
      </w:r>
      <w:r w:rsidRPr="004C5B7E">
        <w:rPr>
          <w:i/>
          <w:color w:val="auto"/>
        </w:rPr>
        <w:t>S. aureus</w:t>
      </w:r>
      <w:r w:rsidRPr="004C5B7E">
        <w:rPr>
          <w:color w:val="auto"/>
        </w:rPr>
        <w:t xml:space="preserve"> can lead to </w:t>
      </w:r>
      <w:r w:rsidRPr="004C5B7E">
        <w:rPr>
          <w:color w:val="auto"/>
        </w:rPr>
        <w:lastRenderedPageBreak/>
        <w:t xml:space="preserve">serious diseases like bacteremia and infective endocarditis. The incidence of </w:t>
      </w:r>
      <w:r w:rsidRPr="004C5B7E">
        <w:rPr>
          <w:i/>
          <w:color w:val="auto"/>
        </w:rPr>
        <w:t>S. aureus</w:t>
      </w:r>
      <w:r w:rsidRPr="004C5B7E">
        <w:rPr>
          <w:color w:val="auto"/>
        </w:rPr>
        <w:t xml:space="preserve"> infections is rising </w:t>
      </w:r>
      <w:r w:rsidRPr="004C5B7E">
        <w:rPr>
          <w:color w:val="auto"/>
        </w:rPr>
        <w:fldChar w:fldCharType="begin">
          <w:fldData xml:space="preserve">PEVuZE5vdGU+PENpdGU+PEF1dGhvcj5Ub25nPC9BdXRob3I+PFllYXI+MjAxNTwvWWVhcj48UmVj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</w:fldData>
        </w:fldChar>
      </w:r>
      <w:r w:rsidRPr="004C5B7E">
        <w:rPr>
          <w:color w:val="auto"/>
        </w:rPr>
        <w:instrText xml:space="preserve"> ADDIN EN.CITE </w:instrText>
      </w:r>
      <w:r w:rsidRPr="004C5B7E">
        <w:rPr>
          <w:color w:val="auto"/>
        </w:rPr>
        <w:fldChar w:fldCharType="begin">
          <w:fldData xml:space="preserve">PEVuZE5vdGU+PENpdGU+PEF1dGhvcj5Ub25nPC9BdXRob3I+PFllYXI+MjAxNTwvWWVhcj48UmVj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</w:fldData>
        </w:fldChar>
      </w:r>
      <w:r w:rsidRPr="004C5B7E">
        <w:rPr>
          <w:color w:val="auto"/>
        </w:rPr>
        <w:instrText xml:space="preserve"> ADDIN EN.CITE.DATA </w:instrText>
      </w:r>
      <w:r w:rsidRPr="004C5B7E">
        <w:rPr>
          <w:color w:val="auto"/>
        </w:rPr>
      </w:r>
      <w:r w:rsidRPr="004C5B7E">
        <w:rPr>
          <w:color w:val="auto"/>
        </w:rPr>
        <w:fldChar w:fldCharType="end"/>
      </w:r>
      <w:r w:rsidRPr="004C5B7E">
        <w:rPr>
          <w:color w:val="auto"/>
        </w:rPr>
      </w:r>
      <w:r w:rsidRPr="004C5B7E">
        <w:rPr>
          <w:color w:val="auto"/>
        </w:rPr>
        <w:fldChar w:fldCharType="separate"/>
      </w:r>
      <w:r w:rsidRPr="004C5B7E">
        <w:rPr>
          <w:noProof/>
          <w:color w:val="auto"/>
        </w:rPr>
        <w:t>(Naber, 2008,Tong, et al., 2015)</w:t>
      </w:r>
      <w:r w:rsidRPr="004C5B7E">
        <w:rPr>
          <w:color w:val="auto"/>
        </w:rPr>
        <w:fldChar w:fldCharType="end"/>
      </w:r>
      <w:r w:rsidRPr="004C5B7E">
        <w:rPr>
          <w:color w:val="auto"/>
        </w:rPr>
        <w:t xml:space="preserve">, and the mortality continues to be as high as 15–50% </w:t>
      </w:r>
      <w:r w:rsidRPr="004C5B7E">
        <w:rPr>
          <w:color w:val="auto"/>
        </w:rPr>
        <w:fldChar w:fldCharType="begin"/>
      </w:r>
      <w:r w:rsidRPr="004C5B7E">
        <w:rPr>
          <w:color w:val="auto"/>
        </w:rPr>
        <w:instrText xml:space="preserve"> ADDIN EN.CITE &lt;EndNote&gt;&lt;Cite&gt;&lt;Author&gt;van Hal&lt;/Author&gt;&lt;Year&gt;2012&lt;/Year&gt;&lt;RecNum&gt;409&lt;/RecNum&gt;&lt;DisplayText&gt;(van Hal, et al., 2012)&lt;/DisplayText&gt;&lt;record&gt;&lt;rec-number&gt;409&lt;/rec-number&gt;&lt;foreign-keys&gt;&lt;key app="EN" db-id="2pzdvvstfwxrt2e02rnp9w9ysxdrv0dtpxwx" timestamp="1574121857"&gt;409&lt;/key&gt;&lt;/foreign-keys&gt;&lt;ref-type name="Journal Article"&gt;17&lt;/ref-type&gt;&lt;contributors&gt;&lt;authors&gt;&lt;author&gt;van Hal, S. J.&lt;/author&gt;&lt;author&gt;Jensen, S. O.&lt;/author&gt;&lt;author&gt;Vaska, V. L.&lt;/author&gt;&lt;author&gt;Espedido, B. A.&lt;/author&gt;&lt;author&gt;Paterson, D. L.&lt;/author&gt;&lt;author&gt;Gosbell, I. B.&lt;/author&gt;&lt;/authors&gt;&lt;/contributors&gt;&lt;titles&gt;&lt;title&gt;Predictors of Mortality in Staphylococcus aureus Bacteremia&lt;/title&gt;&lt;secondary-title&gt;Clinical Microbiology Reviews&lt;/secondary-title&gt;&lt;/titles&gt;&lt;periodical&gt;&lt;full-title&gt;Clinical Microbiology Reviews&lt;/full-title&gt;&lt;/periodical&gt;&lt;pages&gt;362-386&lt;/pages&gt;&lt;volume&gt;25&lt;/volume&gt;&lt;number&gt;2&lt;/number&gt;&lt;dates&gt;&lt;year&gt;2012&lt;/year&gt;&lt;pub-dates&gt;&lt;date&gt;Apr&lt;/date&gt;&lt;/pub-dates&gt;&lt;/dates&gt;&lt;isbn&gt;0893-8512&lt;/isbn&gt;&lt;accession-num&gt;WOS:000302810500007&lt;/accession-num&gt;&lt;urls&gt;&lt;related-urls&gt;&lt;url&gt;&amp;lt;Go to ISI&amp;gt;://WOS:000302810500007&lt;/url&gt;&lt;/related-urls&gt;&lt;/urls&gt;&lt;electronic-resource-num&gt;10.1128/cmr.05022-11&lt;/electronic-resource-num&gt;&lt;/record&gt;&lt;/Cite&gt;&lt;/EndNote&gt;</w:instrText>
      </w:r>
      <w:r w:rsidRPr="004C5B7E">
        <w:rPr>
          <w:color w:val="auto"/>
        </w:rPr>
        <w:fldChar w:fldCharType="separate"/>
      </w:r>
      <w:r w:rsidRPr="004C5B7E">
        <w:rPr>
          <w:noProof/>
          <w:color w:val="auto"/>
        </w:rPr>
        <w:t>(van Hal, et al., 2012)</w:t>
      </w:r>
      <w:r w:rsidRPr="004C5B7E">
        <w:rPr>
          <w:color w:val="auto"/>
        </w:rPr>
        <w:fldChar w:fldCharType="end"/>
      </w:r>
      <w:r w:rsidRPr="004C5B7E">
        <w:rPr>
          <w:color w:val="auto"/>
        </w:rPr>
        <w:t xml:space="preserve">. </w:t>
      </w:r>
      <w:r w:rsidRPr="004C5B7E">
        <w:rPr>
          <w:i/>
          <w:color w:val="auto"/>
        </w:rPr>
        <w:t xml:space="preserve">S. aureus </w:t>
      </w:r>
      <w:r w:rsidRPr="004C5B7E">
        <w:rPr>
          <w:color w:val="auto"/>
        </w:rPr>
        <w:t xml:space="preserve">is one of only 11 bacteria and fungi listed as a “Serious Threat” in the Antibiotic Resistant Threats Report by the Centers for Disease Control and Prevention </w:t>
      </w:r>
      <w:r w:rsidRPr="004C5B7E">
        <w:rPr>
          <w:color w:val="auto"/>
        </w:rPr>
        <w:fldChar w:fldCharType="begin"/>
      </w:r>
      <w:r w:rsidRPr="004C5B7E">
        <w:rPr>
          <w:color w:val="auto"/>
        </w:rPr>
        <w:instrText xml:space="preserve"> ADDIN EN.CITE &lt;EndNote&gt;&lt;Cite ExcludeAuth="1"&gt;&lt;Year&gt;2019&lt;/Year&gt;&lt;RecNum&gt;412&lt;/RecNum&gt;&lt;DisplayText&gt;(2019)&lt;/DisplayText&gt;&lt;record&gt;&lt;rec-number&gt;412&lt;/rec-number&gt;&lt;foreign-keys&gt;&lt;key app="EN" db-id="2pzdvvstfwxrt2e02rnp9w9ysxdrv0dtpxwx" timestamp="1574335380"&gt;412&lt;/key&gt;&lt;/foreign-keys&gt;&lt;ref-type name="Report"&gt;27&lt;/ref-type&gt;&lt;contributors&gt;&lt;/contributors&gt;&lt;titles&gt;&lt;title&gt;CDC. Antibiotic Resistance Threats in the United States,&lt;/title&gt;&lt;/titles&gt;&lt;dates&gt;&lt;year&gt;2019&lt;/year&gt;&lt;/dates&gt;&lt;pub-location&gt;Atlanta, GA, USA&lt;/pub-location&gt;&lt;publisher&gt; Department of Health and Human Services, CDC&lt;/publisher&gt;&lt;urls&gt;&lt;/urls&gt;&lt;/record&gt;&lt;/Cite&gt;&lt;/EndNote&gt;</w:instrText>
      </w:r>
      <w:r w:rsidRPr="004C5B7E">
        <w:rPr>
          <w:color w:val="auto"/>
        </w:rPr>
        <w:fldChar w:fldCharType="separate"/>
      </w:r>
      <w:r w:rsidRPr="004C5B7E">
        <w:rPr>
          <w:noProof/>
          <w:color w:val="auto"/>
        </w:rPr>
        <w:t>(2019)</w:t>
      </w:r>
      <w:r w:rsidRPr="004C5B7E">
        <w:rPr>
          <w:color w:val="auto"/>
        </w:rPr>
        <w:fldChar w:fldCharType="end"/>
      </w:r>
      <w:r w:rsidRPr="004C5B7E">
        <w:rPr>
          <w:color w:val="auto"/>
        </w:rPr>
        <w:t xml:space="preserve">. Therefore, it is critical to understand the mechanisms underlying </w:t>
      </w:r>
      <w:r w:rsidRPr="004C5B7E">
        <w:rPr>
          <w:i/>
          <w:color w:val="auto"/>
        </w:rPr>
        <w:t>S. aureus</w:t>
      </w:r>
      <w:r w:rsidRPr="004C5B7E">
        <w:rPr>
          <w:color w:val="auto"/>
        </w:rPr>
        <w:t xml:space="preserve"> virulence so that we can develop novel therapies for these infections. For example, clinical studies of bloodstream infections have recently found higher binding affinity for immobilized Fn in </w:t>
      </w:r>
      <w:r w:rsidRPr="004C5B7E">
        <w:rPr>
          <w:i/>
          <w:color w:val="auto"/>
        </w:rPr>
        <w:t>S. aureus</w:t>
      </w:r>
      <w:r w:rsidRPr="004C5B7E">
        <w:rPr>
          <w:color w:val="auto"/>
        </w:rPr>
        <w:t xml:space="preserve"> strains collected form human patients with infected cardiovascular devices </w:t>
      </w:r>
      <w:r w:rsidRPr="004C5B7E">
        <w:rPr>
          <w:color w:val="auto"/>
        </w:rPr>
        <w:fldChar w:fldCharType="begin">
          <w:fldData xml:space="preserve">PEVuZE5vdGU+PENpdGU+PEF1dGhvcj5Ib3M8L0F1dGhvcj48WWVhcj4yMDE1PC9ZZWFyPjxSZWNO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</w:fldData>
        </w:fldChar>
      </w:r>
      <w:r w:rsidRPr="004C5B7E">
        <w:rPr>
          <w:color w:val="auto"/>
        </w:rPr>
        <w:instrText xml:space="preserve"> ADDIN EN.CITE </w:instrText>
      </w:r>
      <w:r w:rsidRPr="004C5B7E">
        <w:rPr>
          <w:color w:val="auto"/>
        </w:rPr>
        <w:fldChar w:fldCharType="begin">
          <w:fldData xml:space="preserve">PEVuZE5vdGU+PENpdGU+PEF1dGhvcj5Ib3M8L0F1dGhvcj48WWVhcj4yMDE1PC9ZZWFyPjxSZWNO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</w:fldData>
        </w:fldChar>
      </w:r>
      <w:r w:rsidRPr="004C5B7E">
        <w:rPr>
          <w:color w:val="auto"/>
        </w:rPr>
        <w:instrText xml:space="preserve"> ADDIN EN.CITE.DATA </w:instrText>
      </w:r>
      <w:r w:rsidRPr="004C5B7E">
        <w:rPr>
          <w:color w:val="auto"/>
        </w:rPr>
      </w:r>
      <w:r w:rsidRPr="004C5B7E">
        <w:rPr>
          <w:color w:val="auto"/>
        </w:rPr>
        <w:fldChar w:fldCharType="end"/>
      </w:r>
      <w:r w:rsidRPr="004C5B7E">
        <w:rPr>
          <w:color w:val="auto"/>
        </w:rPr>
      </w:r>
      <w:r w:rsidRPr="004C5B7E">
        <w:rPr>
          <w:color w:val="auto"/>
        </w:rPr>
        <w:fldChar w:fldCharType="separate"/>
      </w:r>
      <w:r w:rsidRPr="004C5B7E">
        <w:rPr>
          <w:noProof/>
          <w:color w:val="auto"/>
        </w:rPr>
        <w:t>(Hos, et al., 2015,Lower, et al., 2011)</w:t>
      </w:r>
      <w:r w:rsidRPr="004C5B7E">
        <w:rPr>
          <w:color w:val="auto"/>
        </w:rPr>
        <w:fldChar w:fldCharType="end"/>
      </w:r>
      <w:r w:rsidRPr="004C5B7E">
        <w:rPr>
          <w:color w:val="auto"/>
        </w:rPr>
        <w:t xml:space="preserve"> and infected endocarditis</w:t>
      </w:r>
      <w:r w:rsidRPr="004C5B7E">
        <w:rPr>
          <w:color w:val="auto"/>
        </w:rPr>
        <w:fldChar w:fldCharType="begin">
          <w:fldData xml:space="preserve">PEVuZE5vdGU+PENpdGU+PEF1dGhvcj5YaW9uZzwvQXV0aG9yPjxZZWFyPjIwMTU8L1llYXI+PFJl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</w:fldData>
        </w:fldChar>
      </w:r>
      <w:r w:rsidRPr="004C5B7E">
        <w:rPr>
          <w:color w:val="auto"/>
        </w:rPr>
        <w:instrText xml:space="preserve"> ADDIN EN.CITE </w:instrText>
      </w:r>
      <w:r w:rsidRPr="004C5B7E">
        <w:rPr>
          <w:color w:val="auto"/>
        </w:rPr>
        <w:fldChar w:fldCharType="begin">
          <w:fldData xml:space="preserve">PEVuZE5vdGU+PENpdGU+PEF1dGhvcj5YaW9uZzwvQXV0aG9yPjxZZWFyPjIwMTU8L1llYXI+PFJl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</w:fldData>
        </w:fldChar>
      </w:r>
      <w:r w:rsidRPr="004C5B7E">
        <w:rPr>
          <w:color w:val="auto"/>
        </w:rPr>
        <w:instrText xml:space="preserve"> ADDIN EN.CITE.DATA </w:instrText>
      </w:r>
      <w:r w:rsidRPr="004C5B7E">
        <w:rPr>
          <w:color w:val="auto"/>
        </w:rPr>
      </w:r>
      <w:r w:rsidRPr="004C5B7E">
        <w:rPr>
          <w:color w:val="auto"/>
        </w:rPr>
        <w:fldChar w:fldCharType="end"/>
      </w:r>
      <w:r w:rsidRPr="004C5B7E">
        <w:rPr>
          <w:color w:val="auto"/>
        </w:rPr>
      </w:r>
      <w:r w:rsidRPr="004C5B7E">
        <w:rPr>
          <w:color w:val="auto"/>
        </w:rPr>
        <w:fldChar w:fldCharType="separate"/>
      </w:r>
      <w:r w:rsidRPr="004C5B7E">
        <w:rPr>
          <w:noProof/>
          <w:color w:val="auto"/>
        </w:rPr>
        <w:t>(Xiong, et al., 2015)</w:t>
      </w:r>
      <w:r w:rsidRPr="004C5B7E">
        <w:rPr>
          <w:color w:val="auto"/>
        </w:rPr>
        <w:fldChar w:fldCharType="end"/>
      </w:r>
      <w:r w:rsidRPr="004C5B7E">
        <w:rPr>
          <w:color w:val="auto"/>
        </w:rPr>
        <w:t>.</w:t>
      </w:r>
    </w:p>
    <w:p w14:paraId="02882D33" w14:textId="77CE1B63" w:rsidR="00751336" w:rsidRPr="004C5B7E" w:rsidRDefault="00751336" w:rsidP="00BB4384">
      <w:pPr>
        <w:pStyle w:val="MDPI31text"/>
        <w:rPr>
          <w:color w:val="auto"/>
        </w:rPr>
      </w:pPr>
      <w:r w:rsidRPr="004C5B7E">
        <w:rPr>
          <w:color w:val="auto"/>
        </w:rPr>
        <w:t xml:space="preserve">Interaction with host proteins is a critical first step in pathogenesis of </w:t>
      </w:r>
      <w:r w:rsidRPr="004C5B7E">
        <w:rPr>
          <w:i/>
          <w:color w:val="auto"/>
        </w:rPr>
        <w:t>S. aureus</w:t>
      </w:r>
      <w:r w:rsidRPr="004C5B7E">
        <w:rPr>
          <w:color w:val="auto"/>
        </w:rPr>
        <w:t xml:space="preserve"> in the body.  Binding between </w:t>
      </w:r>
      <w:r w:rsidRPr="004C5B7E">
        <w:rPr>
          <w:i/>
          <w:iCs/>
          <w:color w:val="auto"/>
        </w:rPr>
        <w:t>S. aureus</w:t>
      </w:r>
      <w:r w:rsidRPr="004C5B7E">
        <w:rPr>
          <w:color w:val="auto"/>
        </w:rPr>
        <w:t xml:space="preserve"> and Fn and Fg was first reported several decades ago </w:t>
      </w:r>
      <w:r w:rsidRPr="004C5B7E">
        <w:rPr>
          <w:color w:val="auto"/>
        </w:rPr>
        <w:fldChar w:fldCharType="begin"/>
      </w:r>
      <w:r w:rsidRPr="004C5B7E">
        <w:rPr>
          <w:color w:val="auto"/>
        </w:rPr>
        <w:instrText xml:space="preserve"> ADDIN EN.CITE &lt;EndNote&gt;&lt;Cite&gt;&lt;Author&gt;Kapral&lt;/Author&gt;&lt;Year&gt;1966&lt;/Year&gt;&lt;RecNum&gt;430&lt;/RecNum&gt;&lt;DisplayText&gt;(Kapral, 1966,Kuusela, 1978)&lt;/DisplayText&gt;&lt;record&gt;&lt;rec-number&gt;430&lt;/rec-number&gt;&lt;foreign-keys&gt;&lt;key app="EN" db-id="2pzdvvstfwxrt2e02rnp9w9ysxdrv0dtpxwx" timestamp="1616081953"&gt;430&lt;/key&gt;&lt;/foreign-keys&gt;&lt;ref-type name="Journal Article"&gt;17&lt;/ref-type&gt;&lt;contributors&gt;&lt;authors&gt;&lt;author&gt;Kapral, F. A.&lt;/author&gt;&lt;/authors&gt;&lt;/contributors&gt;&lt;titles&gt;&lt;title&gt;CLUMPING OF STAPHYLOCOCCUS AUREUS IN PERITONEAL CAVITY OF MICE&lt;/title&gt;&lt;secondary-title&gt;Journal of Bacteriology&lt;/secondary-title&gt;&lt;/titles&gt;&lt;periodical&gt;&lt;full-title&gt;Journal of Bacteriology&lt;/full-title&gt;&lt;/periodical&gt;&lt;pages&gt;1188-&amp;amp;&lt;/pages&gt;&lt;volume&gt;92&lt;/volume&gt;&lt;number&gt;4&lt;/number&gt;&lt;dates&gt;&lt;year&gt;1966&lt;/year&gt;&lt;pub-dates&gt;&lt;date&gt;1966&lt;/date&gt;&lt;/pub-dates&gt;&lt;/dates&gt;&lt;isbn&gt;0021-9193&lt;/isbn&gt;&lt;accession-num&gt;WOS:A19668402700058&lt;/accession-num&gt;&lt;urls&gt;&lt;related-urls&gt;&lt;url&gt;&amp;lt;Go to ISI&amp;gt;://WOS:A19668402700058&lt;/url&gt;&lt;/related-urls&gt;&lt;/urls&gt;&lt;electronic-resource-num&gt;10.1128/jb.92.4.1188-1195.1966&lt;/electronic-resource-num&gt;&lt;/record&gt;&lt;/Cite&gt;&lt;Cite&gt;&lt;Author&gt;Kuusela&lt;/Author&gt;&lt;Year&gt;1978&lt;/Year&gt;&lt;RecNum&gt;387&lt;/RecNum&gt;&lt;record&gt;&lt;rec-number&gt;387&lt;/rec-number&gt;&lt;foreign-keys&gt;&lt;key app="EN" db-id="2pzdvvstfwxrt2e02rnp9w9ysxdrv0dtpxwx" timestamp="1573141592"&gt;387&lt;/key&gt;&lt;/foreign-keys&gt;&lt;ref-type name="Journal Article"&gt;17&lt;/ref-type&gt;&lt;contributors&gt;&lt;authors&gt;&lt;author&gt;Kuusela, P.&lt;/author&gt;&lt;/authors&gt;&lt;/contributors&gt;&lt;titles&gt;&lt;title&gt;FIBRONECTIN BINDS TO STAPHYLOCOCCUS-AUREUS&lt;/title&gt;&lt;secondary-title&gt;Nature&lt;/secondary-title&gt;&lt;/titles&gt;&lt;periodical&gt;&lt;full-title&gt;Nature&lt;/full-title&gt;&lt;abbr-1&gt;Nature&lt;/abbr-1&gt;&lt;/periodical&gt;&lt;pages&gt;718-720&lt;/pages&gt;&lt;volume&gt;276&lt;/volume&gt;&lt;number&gt;5689&lt;/number&gt;&lt;dates&gt;&lt;year&gt;1978&lt;/year&gt;&lt;pub-dates&gt;&lt;date&gt;1978&lt;/date&gt;&lt;/pub-dates&gt;&lt;/dates&gt;&lt;isbn&gt;0028-0836&lt;/isbn&gt;&lt;accession-num&gt;WOS:A1978GA01600047&lt;/accession-num&gt;&lt;urls&gt;&lt;related-urls&gt;&lt;url&gt;&amp;lt;Go to ISI&amp;gt;://WOS:A1978GA01600047&lt;/url&gt;&lt;/related-urls&gt;&lt;/urls&gt;&lt;electronic-resource-num&gt;10.1038/276718a0&lt;/electronic-resource-num&gt;&lt;/record&gt;&lt;/Cite&gt;&lt;/EndNote&gt;</w:instrText>
      </w:r>
      <w:r w:rsidRPr="004C5B7E">
        <w:rPr>
          <w:color w:val="auto"/>
        </w:rPr>
        <w:fldChar w:fldCharType="separate"/>
      </w:r>
      <w:r w:rsidRPr="004C5B7E">
        <w:rPr>
          <w:noProof/>
          <w:color w:val="auto"/>
        </w:rPr>
        <w:t>(Kapral, 1966,Kuusela, 1978)</w:t>
      </w:r>
      <w:r w:rsidRPr="004C5B7E">
        <w:rPr>
          <w:color w:val="auto"/>
        </w:rPr>
        <w:fldChar w:fldCharType="end"/>
      </w:r>
      <w:r w:rsidRPr="004C5B7E">
        <w:rPr>
          <w:color w:val="auto"/>
        </w:rPr>
        <w:t xml:space="preserve">. Humans ligands, like Fn and Fg, often play a key role in bacterial infections </w:t>
      </w:r>
      <w:r w:rsidRPr="004C5B7E">
        <w:rPr>
          <w:color w:val="auto"/>
        </w:rPr>
        <w:fldChar w:fldCharType="begin">
          <w:fldData xml:space="preserve">PEVuZE5vdGU+PENpdGU+PEF1dGhvcj5IZW5kZXJzb248L0F1dGhvcj48WWVhcj4yMDExPC9ZZWFy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</w:fldData>
        </w:fldChar>
      </w:r>
      <w:r w:rsidRPr="004C5B7E">
        <w:rPr>
          <w:color w:val="auto"/>
        </w:rPr>
        <w:instrText xml:space="preserve"> ADDIN EN.CITE </w:instrText>
      </w:r>
      <w:r w:rsidRPr="004C5B7E">
        <w:rPr>
          <w:color w:val="auto"/>
        </w:rPr>
        <w:fldChar w:fldCharType="begin">
          <w:fldData xml:space="preserve">PEVuZE5vdGU+PENpdGU+PEF1dGhvcj5IZW5kZXJzb248L0F1dGhvcj48WWVhcj4yMDExPC9ZZWFy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</w:fldData>
        </w:fldChar>
      </w:r>
      <w:r w:rsidRPr="004C5B7E">
        <w:rPr>
          <w:color w:val="auto"/>
        </w:rPr>
        <w:instrText xml:space="preserve"> ADDIN EN.CITE.DATA </w:instrText>
      </w:r>
      <w:r w:rsidRPr="004C5B7E">
        <w:rPr>
          <w:color w:val="auto"/>
        </w:rPr>
      </w:r>
      <w:r w:rsidRPr="004C5B7E">
        <w:rPr>
          <w:color w:val="auto"/>
        </w:rPr>
        <w:fldChar w:fldCharType="end"/>
      </w:r>
      <w:r w:rsidRPr="004C5B7E">
        <w:rPr>
          <w:color w:val="auto"/>
        </w:rPr>
      </w:r>
      <w:r w:rsidRPr="004C5B7E">
        <w:rPr>
          <w:color w:val="auto"/>
        </w:rPr>
        <w:fldChar w:fldCharType="separate"/>
      </w:r>
      <w:r w:rsidRPr="004C5B7E">
        <w:rPr>
          <w:noProof/>
          <w:color w:val="auto"/>
        </w:rPr>
        <w:t>(Henderson, et al., 2011,Vaudaux, et al., 1989,Vaudaux, et al., 1993)</w:t>
      </w:r>
      <w:r w:rsidRPr="004C5B7E">
        <w:rPr>
          <w:color w:val="auto"/>
        </w:rPr>
        <w:fldChar w:fldCharType="end"/>
      </w:r>
      <w:r w:rsidRPr="004C5B7E">
        <w:rPr>
          <w:color w:val="auto"/>
        </w:rPr>
        <w:t xml:space="preserve">. When </w:t>
      </w:r>
      <w:r w:rsidRPr="004C5B7E">
        <w:rPr>
          <w:i/>
          <w:color w:val="auto"/>
        </w:rPr>
        <w:t>S. aureus</w:t>
      </w:r>
      <w:r w:rsidRPr="004C5B7E">
        <w:rPr>
          <w:color w:val="auto"/>
        </w:rPr>
        <w:t xml:space="preserve"> first enter the blood, the bacterial cells may aggregate together.  This clumping is mediated by Fn and Fg, two of the most abundant host plasma proteins. Past work has primary focused on the role of Fg because it is present at 10x the blood concentration of Fn (1.5 to 4.5 g/L vs. 0.2-0.4 g/L, respectively) </w:t>
      </w:r>
      <w:r w:rsidRPr="004C5B7E">
        <w:rPr>
          <w:color w:val="auto"/>
        </w:rPr>
        <w:fldChar w:fldCharType="begin">
          <w:fldData xml:space="preserve">PEVuZE5vdGU+PENpdGU+PEF1dGhvcj5Mb3dlPC9BdXRob3I+PFllYXI+MjAwNDwvWWVhcj48UmVj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</w:fldData>
        </w:fldChar>
      </w:r>
      <w:r w:rsidRPr="004C5B7E">
        <w:rPr>
          <w:color w:val="auto"/>
        </w:rPr>
        <w:instrText xml:space="preserve"> ADDIN EN.CITE </w:instrText>
      </w:r>
      <w:r w:rsidRPr="004C5B7E">
        <w:rPr>
          <w:color w:val="auto"/>
        </w:rPr>
        <w:fldChar w:fldCharType="begin">
          <w:fldData xml:space="preserve">PEVuZE5vdGU+PENpdGU+PEF1dGhvcj5Mb3dlPC9BdXRob3I+PFllYXI+MjAwNDwvWWVhcj48UmVj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</w:fldData>
        </w:fldChar>
      </w:r>
      <w:r w:rsidRPr="004C5B7E">
        <w:rPr>
          <w:color w:val="auto"/>
        </w:rPr>
        <w:instrText xml:space="preserve"> ADDIN EN.CITE.DATA </w:instrText>
      </w:r>
      <w:r w:rsidRPr="004C5B7E">
        <w:rPr>
          <w:color w:val="auto"/>
        </w:rPr>
      </w:r>
      <w:r w:rsidRPr="004C5B7E">
        <w:rPr>
          <w:color w:val="auto"/>
        </w:rPr>
        <w:fldChar w:fldCharType="end"/>
      </w:r>
      <w:r w:rsidRPr="004C5B7E">
        <w:rPr>
          <w:color w:val="auto"/>
        </w:rPr>
      </w:r>
      <w:r w:rsidRPr="004C5B7E">
        <w:rPr>
          <w:color w:val="auto"/>
        </w:rPr>
        <w:fldChar w:fldCharType="separate"/>
      </w:r>
      <w:r w:rsidRPr="004C5B7E">
        <w:rPr>
          <w:noProof/>
          <w:color w:val="auto"/>
        </w:rPr>
        <w:t>(Lowe, et al., 2004,Mosher, 2006)</w:t>
      </w:r>
      <w:r w:rsidRPr="004C5B7E">
        <w:rPr>
          <w:color w:val="auto"/>
        </w:rPr>
        <w:fldChar w:fldCharType="end"/>
      </w:r>
      <w:r w:rsidRPr="004C5B7E">
        <w:rPr>
          <w:color w:val="auto"/>
        </w:rPr>
        <w:t xml:space="preserve"> . Yet, Fn-mediated cell aggregation may become predominant in areas where recruitment of Fn occurs, for instance at sites of injury wounds </w:t>
      </w:r>
      <w:r w:rsidRPr="004C5B7E">
        <w:rPr>
          <w:color w:val="auto"/>
        </w:rPr>
        <w:fldChar w:fldCharType="begin"/>
      </w:r>
      <w:r w:rsidRPr="004C5B7E">
        <w:rPr>
          <w:color w:val="auto"/>
        </w:rPr>
        <w:instrText xml:space="preserve"> ADDIN EN.CITE &lt;EndNote&gt;&lt;Cite&gt;&lt;Author&gt;Henderson&lt;/Author&gt;&lt;Year&gt;2011&lt;/Year&gt;&lt;RecNum&gt;386&lt;/RecNum&gt;&lt;DisplayText&gt;(Henderson, et al., 2011)&lt;/DisplayText&gt;&lt;record&gt;&lt;rec-number&gt;386&lt;/rec-number&gt;&lt;foreign-keys&gt;&lt;key app="EN" db-id="2pzdvvstfwxrt2e02rnp9w9ysxdrv0dtpxwx" timestamp="1573140413"&gt;386&lt;/key&gt;&lt;/foreign-keys&gt;&lt;ref-type name="Journal Article"&gt;17&lt;/ref-type&gt;&lt;contributors&gt;&lt;authors&gt;&lt;author&gt;Henderson, Brian&lt;/author&gt;&lt;author&gt;Nair, Sean&lt;/author&gt;&lt;author&gt;Pallas, Jaqueline&lt;/author&gt;&lt;author&gt;Williams, Mark A.&lt;/author&gt;&lt;/authors&gt;&lt;/contributors&gt;&lt;titles&gt;&lt;title&gt;Fibronectin: a multidomain host adhesin targeted by bacterial fibronectin-binding proteins&lt;/title&gt;&lt;secondary-title&gt;Fems Microbiology Reviews&lt;/secondary-title&gt;&lt;/titles&gt;&lt;periodical&gt;&lt;full-title&gt;Fems Microbiology Reviews&lt;/full-title&gt;&lt;/periodical&gt;&lt;pages&gt;147-200&lt;/pages&gt;&lt;volume&gt;35&lt;/volume&gt;&lt;number&gt;1&lt;/number&gt;&lt;dates&gt;&lt;year&gt;2011&lt;/year&gt;&lt;pub-dates&gt;&lt;date&gt;Jan&lt;/date&gt;&lt;/pub-dates&gt;&lt;/dates&gt;&lt;isbn&gt;0168-6445&lt;/isbn&gt;&lt;accession-num&gt;WOS:000285008900006&lt;/accession-num&gt;&lt;urls&gt;&lt;related-urls&gt;&lt;url&gt;&amp;lt;Go to ISI&amp;gt;://WOS:000285008900006&lt;/url&gt;&lt;/related-urls&gt;&lt;/urls&gt;&lt;electronic-resource-num&gt;10.1111/j.1574-6976.2010.00243.x&lt;/electronic-resource-num&gt;&lt;/record&gt;&lt;/Cite&gt;&lt;/EndNote&gt;</w:instrText>
      </w:r>
      <w:r w:rsidRPr="004C5B7E">
        <w:rPr>
          <w:color w:val="auto"/>
        </w:rPr>
        <w:fldChar w:fldCharType="separate"/>
      </w:r>
      <w:r w:rsidRPr="004C5B7E">
        <w:rPr>
          <w:noProof/>
          <w:color w:val="auto"/>
        </w:rPr>
        <w:t>(Henderson, et al., 2011)</w:t>
      </w:r>
      <w:r w:rsidRPr="004C5B7E">
        <w:rPr>
          <w:color w:val="auto"/>
        </w:rPr>
        <w:fldChar w:fldCharType="end"/>
      </w:r>
      <w:r w:rsidRPr="004C5B7E">
        <w:rPr>
          <w:color w:val="auto"/>
        </w:rPr>
        <w:t xml:space="preserve">. Soluble Fn is also important because it mediates </w:t>
      </w:r>
      <w:r w:rsidRPr="004C5B7E">
        <w:rPr>
          <w:i/>
          <w:color w:val="auto"/>
        </w:rPr>
        <w:t>S. aureus</w:t>
      </w:r>
      <w:r w:rsidRPr="004C5B7E">
        <w:rPr>
          <w:color w:val="auto"/>
        </w:rPr>
        <w:t xml:space="preserve"> internalization in host cells </w:t>
      </w:r>
      <w:r w:rsidRPr="004C5B7E">
        <w:rPr>
          <w:color w:val="auto"/>
        </w:rPr>
        <w:fldChar w:fldCharType="begin">
          <w:fldData xml:space="preserve">PEVuZE5vdGU+PENpdGU+PEF1dGhvcj5TaW5oYTwvQXV0aG9yPjxZZWFyPjE5OTk8L1llYXI+PFJl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</w:fldData>
        </w:fldChar>
      </w:r>
      <w:r w:rsidRPr="004C5B7E">
        <w:rPr>
          <w:color w:val="auto"/>
        </w:rPr>
        <w:instrText xml:space="preserve"> ADDIN EN.CITE </w:instrText>
      </w:r>
      <w:r w:rsidRPr="004C5B7E">
        <w:rPr>
          <w:color w:val="auto"/>
        </w:rPr>
        <w:fldChar w:fldCharType="begin">
          <w:fldData xml:space="preserve">PEVuZE5vdGU+PENpdGU+PEF1dGhvcj5TaW5oYTwvQXV0aG9yPjxZZWFyPjE5OTk8L1llYXI+PFJl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</w:fldData>
        </w:fldChar>
      </w:r>
      <w:r w:rsidRPr="004C5B7E">
        <w:rPr>
          <w:color w:val="auto"/>
        </w:rPr>
        <w:instrText xml:space="preserve"> ADDIN EN.CITE.DATA </w:instrText>
      </w:r>
      <w:r w:rsidRPr="004C5B7E">
        <w:rPr>
          <w:color w:val="auto"/>
        </w:rPr>
      </w:r>
      <w:r w:rsidRPr="004C5B7E">
        <w:rPr>
          <w:color w:val="auto"/>
        </w:rPr>
        <w:fldChar w:fldCharType="end"/>
      </w:r>
      <w:r w:rsidRPr="004C5B7E">
        <w:rPr>
          <w:color w:val="auto"/>
        </w:rPr>
      </w:r>
      <w:r w:rsidRPr="004C5B7E">
        <w:rPr>
          <w:color w:val="auto"/>
        </w:rPr>
        <w:fldChar w:fldCharType="separate"/>
      </w:r>
      <w:r w:rsidRPr="004C5B7E">
        <w:rPr>
          <w:noProof/>
          <w:color w:val="auto"/>
        </w:rPr>
        <w:t>(Sinha, et al., 1999)</w:t>
      </w:r>
      <w:r w:rsidRPr="004C5B7E">
        <w:rPr>
          <w:color w:val="auto"/>
        </w:rPr>
        <w:fldChar w:fldCharType="end"/>
      </w:r>
      <w:r w:rsidRPr="004C5B7E">
        <w:rPr>
          <w:color w:val="auto"/>
        </w:rPr>
        <w:t xml:space="preserve">. In addition to clumping and internalization, adherence of </w:t>
      </w:r>
      <w:r w:rsidRPr="004C5B7E">
        <w:rPr>
          <w:i/>
          <w:color w:val="auto"/>
        </w:rPr>
        <w:t>S. aureus</w:t>
      </w:r>
      <w:r w:rsidRPr="004C5B7E">
        <w:rPr>
          <w:color w:val="auto"/>
        </w:rPr>
        <w:t xml:space="preserve"> to immobilized Fn has been found to be associated with infections of implanted devices, endocarditis, and sepsis </w:t>
      </w:r>
      <w:r w:rsidRPr="004C5B7E">
        <w:rPr>
          <w:color w:val="auto"/>
        </w:rPr>
        <w:fldChar w:fldCharType="begin">
          <w:fldData xml:space="preserve">PEVuZE5vdGU+PENpdGU+PEF1dGhvcj5Ib3M8L0F1dGhvcj48WWVhcj4yMDE1PC9ZZWFyPjxSZWNO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</w:fldData>
        </w:fldChar>
      </w:r>
      <w:r w:rsidRPr="004C5B7E">
        <w:rPr>
          <w:color w:val="auto"/>
        </w:rPr>
        <w:instrText xml:space="preserve"> ADDIN EN.CITE </w:instrText>
      </w:r>
      <w:r w:rsidRPr="004C5B7E">
        <w:rPr>
          <w:color w:val="auto"/>
        </w:rPr>
        <w:fldChar w:fldCharType="begin">
          <w:fldData xml:space="preserve">PEVuZE5vdGU+PENpdGU+PEF1dGhvcj5Ib3M8L0F1dGhvcj48WWVhcj4yMDE1PC9ZZWFyPjxSZWNO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</w:fldData>
        </w:fldChar>
      </w:r>
      <w:r w:rsidRPr="004C5B7E">
        <w:rPr>
          <w:color w:val="auto"/>
        </w:rPr>
        <w:instrText xml:space="preserve"> ADDIN EN.CITE.DATA </w:instrText>
      </w:r>
      <w:r w:rsidRPr="004C5B7E">
        <w:rPr>
          <w:color w:val="auto"/>
        </w:rPr>
      </w:r>
      <w:r w:rsidRPr="004C5B7E">
        <w:rPr>
          <w:color w:val="auto"/>
        </w:rPr>
        <w:fldChar w:fldCharType="end"/>
      </w:r>
      <w:r w:rsidRPr="004C5B7E">
        <w:rPr>
          <w:color w:val="auto"/>
        </w:rPr>
      </w:r>
      <w:r w:rsidRPr="004C5B7E">
        <w:rPr>
          <w:color w:val="auto"/>
        </w:rPr>
        <w:fldChar w:fldCharType="separate"/>
      </w:r>
      <w:r w:rsidRPr="004C5B7E">
        <w:rPr>
          <w:noProof/>
          <w:color w:val="auto"/>
        </w:rPr>
        <w:t>(Hos, et al., 2015,Lower, et al., 2011,Xiong, et al., 2015)</w:t>
      </w:r>
      <w:r w:rsidRPr="004C5B7E">
        <w:rPr>
          <w:color w:val="auto"/>
        </w:rPr>
        <w:fldChar w:fldCharType="end"/>
      </w:r>
      <w:r w:rsidRPr="004C5B7E">
        <w:rPr>
          <w:color w:val="auto"/>
        </w:rPr>
        <w:t>.</w:t>
      </w:r>
    </w:p>
    <w:p w14:paraId="3B97A09E" w14:textId="4F8CC132" w:rsidR="009E3A03" w:rsidRPr="004C5B7E" w:rsidRDefault="00020AAA" w:rsidP="00BB4384">
      <w:pPr>
        <w:pStyle w:val="MDPI31text"/>
        <w:rPr>
          <w:color w:val="auto"/>
        </w:rPr>
      </w:pPr>
      <w:r w:rsidRPr="004C5B7E">
        <w:rPr>
          <w:color w:val="auto"/>
        </w:rPr>
        <w:t xml:space="preserve">The initial molecular pathogenesis of </w:t>
      </w:r>
      <w:r w:rsidRPr="004C5B7E">
        <w:rPr>
          <w:i/>
          <w:iCs/>
          <w:color w:val="auto"/>
        </w:rPr>
        <w:t>S. aureus</w:t>
      </w:r>
      <w:r w:rsidRPr="004C5B7E">
        <w:rPr>
          <w:color w:val="auto"/>
        </w:rPr>
        <w:t xml:space="preserve"> infections </w:t>
      </w:r>
      <w:r w:rsidR="00B46092" w:rsidRPr="004C5B7E">
        <w:rPr>
          <w:color w:val="auto"/>
        </w:rPr>
        <w:t>is likely</w:t>
      </w:r>
      <w:r w:rsidRPr="004C5B7E">
        <w:rPr>
          <w:color w:val="auto"/>
        </w:rPr>
        <w:t xml:space="preserve"> dependent on</w:t>
      </w:r>
      <w:r w:rsidR="0097753D" w:rsidRPr="004C5B7E">
        <w:rPr>
          <w:color w:val="auto"/>
        </w:rPr>
        <w:t xml:space="preserve"> cell-wall anchored adhesins of the MSCRAMM (microbial surface components recognizing adhesive matrix molecules) type</w:t>
      </w:r>
      <w:r w:rsidRPr="004C5B7E">
        <w:rPr>
          <w:color w:val="auto"/>
        </w:rPr>
        <w:t>, which</w:t>
      </w:r>
      <w:r w:rsidR="0097753D" w:rsidRPr="004C5B7E">
        <w:rPr>
          <w:color w:val="auto"/>
        </w:rPr>
        <w:t xml:space="preserve"> bind to host proteins</w:t>
      </w:r>
      <w:r w:rsidR="00627CB5" w:rsidRPr="004C5B7E">
        <w:rPr>
          <w:color w:val="auto"/>
        </w:rPr>
        <w:t>, particularly Fn and Fg</w:t>
      </w:r>
      <w:r w:rsidR="0097753D" w:rsidRPr="004C5B7E">
        <w:rPr>
          <w:color w:val="auto"/>
        </w:rPr>
        <w:t xml:space="preserve"> </w:t>
      </w:r>
      <w:r w:rsidR="00DB4A57" w:rsidRPr="004C5B7E">
        <w:rPr>
          <w:color w:val="auto"/>
        </w:rPr>
        <w:fldChar w:fldCharType="begin">
          <w:fldData xml:space="preserve">PEVuZE5vdGU+PENpdGU+PEF1dGhvcj5Gb3N0ZXI8L0F1dGhvcj48WWVhcj4yMDE0PC9ZZWFyPjxS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</w:fldData>
        </w:fldChar>
      </w:r>
      <w:r w:rsidR="00BE7632" w:rsidRPr="004C5B7E">
        <w:rPr>
          <w:color w:val="auto"/>
        </w:rPr>
        <w:instrText xml:space="preserve"> ADDIN EN.CITE </w:instrText>
      </w:r>
      <w:r w:rsidR="00BE7632" w:rsidRPr="004C5B7E">
        <w:rPr>
          <w:color w:val="auto"/>
        </w:rPr>
        <w:fldChar w:fldCharType="begin">
          <w:fldData xml:space="preserve">PEVuZE5vdGU+PENpdGU+PEF1dGhvcj5Gb3N0ZXI8L0F1dGhvcj48WWVhcj4yMDE0PC9ZZWFyPjxS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</w:fldData>
        </w:fldChar>
      </w:r>
      <w:r w:rsidR="00BE7632" w:rsidRPr="004C5B7E">
        <w:rPr>
          <w:color w:val="auto"/>
        </w:rPr>
        <w:instrText xml:space="preserve"> ADDIN EN.CITE.DATA </w:instrText>
      </w:r>
      <w:r w:rsidR="00BE7632" w:rsidRPr="004C5B7E">
        <w:rPr>
          <w:color w:val="auto"/>
        </w:rPr>
      </w:r>
      <w:r w:rsidR="00BE7632" w:rsidRPr="004C5B7E">
        <w:rPr>
          <w:color w:val="auto"/>
        </w:rPr>
        <w:fldChar w:fldCharType="end"/>
      </w:r>
      <w:r w:rsidR="00DB4A57" w:rsidRPr="004C5B7E">
        <w:rPr>
          <w:color w:val="auto"/>
        </w:rPr>
      </w:r>
      <w:r w:rsidR="00DB4A57" w:rsidRPr="004C5B7E">
        <w:rPr>
          <w:color w:val="auto"/>
        </w:rPr>
        <w:fldChar w:fldCharType="separate"/>
      </w:r>
      <w:r w:rsidR="00BE7632" w:rsidRPr="004C5B7E">
        <w:rPr>
          <w:noProof/>
          <w:color w:val="auto"/>
        </w:rPr>
        <w:t>(Foster, et al., 2014,Herrmann, et al., 1988)</w:t>
      </w:r>
      <w:r w:rsidR="00DB4A57" w:rsidRPr="004C5B7E">
        <w:rPr>
          <w:color w:val="auto"/>
        </w:rPr>
        <w:fldChar w:fldCharType="end"/>
      </w:r>
      <w:r w:rsidR="0097753D" w:rsidRPr="004C5B7E">
        <w:rPr>
          <w:color w:val="auto"/>
        </w:rPr>
        <w:t xml:space="preserve">.  The fibronectin-binding proteins A and B (FnBPA and FnBPB) are two key members of the MSCRAMM family </w:t>
      </w:r>
      <w:r w:rsidR="00DB4A57" w:rsidRPr="004C5B7E">
        <w:rPr>
          <w:color w:val="auto"/>
        </w:rPr>
        <w:fldChar w:fldCharType="begin">
          <w:fldData xml:space="preserve">PEVuZE5vdGU+PENpdGU+PEF1dGhvcj5Gb3N0ZXI8L0F1dGhvcj48WWVhcj4yMDE2PC9ZZWFyPjxS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</w:fldData>
        </w:fldChar>
      </w:r>
      <w:r w:rsidR="00BE7632" w:rsidRPr="004C5B7E">
        <w:rPr>
          <w:color w:val="auto"/>
        </w:rPr>
        <w:instrText xml:space="preserve"> ADDIN EN.CITE </w:instrText>
      </w:r>
      <w:r w:rsidR="00BE7632" w:rsidRPr="004C5B7E">
        <w:rPr>
          <w:color w:val="auto"/>
        </w:rPr>
        <w:fldChar w:fldCharType="begin">
          <w:fldData xml:space="preserve">PEVuZE5vdGU+PENpdGU+PEF1dGhvcj5Gb3N0ZXI8L0F1dGhvcj48WWVhcj4yMDE2PC9ZZWFyPjxS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</w:fldData>
        </w:fldChar>
      </w:r>
      <w:r w:rsidR="00BE7632" w:rsidRPr="004C5B7E">
        <w:rPr>
          <w:color w:val="auto"/>
        </w:rPr>
        <w:instrText xml:space="preserve"> ADDIN EN.CITE.DATA </w:instrText>
      </w:r>
      <w:r w:rsidR="00BE7632" w:rsidRPr="004C5B7E">
        <w:rPr>
          <w:color w:val="auto"/>
        </w:rPr>
      </w:r>
      <w:r w:rsidR="00BE7632" w:rsidRPr="004C5B7E">
        <w:rPr>
          <w:color w:val="auto"/>
        </w:rPr>
        <w:fldChar w:fldCharType="end"/>
      </w:r>
      <w:r w:rsidR="00DB4A57" w:rsidRPr="004C5B7E">
        <w:rPr>
          <w:color w:val="auto"/>
        </w:rPr>
      </w:r>
      <w:r w:rsidR="00DB4A57" w:rsidRPr="004C5B7E">
        <w:rPr>
          <w:color w:val="auto"/>
        </w:rPr>
        <w:fldChar w:fldCharType="separate"/>
      </w:r>
      <w:r w:rsidR="00BE7632" w:rsidRPr="004C5B7E">
        <w:rPr>
          <w:noProof/>
          <w:color w:val="auto"/>
        </w:rPr>
        <w:t>(Foster, 2016)</w:t>
      </w:r>
      <w:r w:rsidR="00DB4A57" w:rsidRPr="004C5B7E">
        <w:rPr>
          <w:color w:val="auto"/>
        </w:rPr>
        <w:fldChar w:fldCharType="end"/>
      </w:r>
      <w:r w:rsidR="0097753D" w:rsidRPr="004C5B7E">
        <w:rPr>
          <w:color w:val="auto"/>
        </w:rPr>
        <w:t xml:space="preserve">.  FnBPA and FnBPB are multidomain adhesins meaning that they can bind several mammalian ligands common in the blood, particularly Fn and Fg. </w:t>
      </w:r>
    </w:p>
    <w:p w14:paraId="28B83C1A" w14:textId="53C5693D" w:rsidR="009E3A03" w:rsidRPr="004C5B7E" w:rsidRDefault="00AF1AB8" w:rsidP="00BB4384">
      <w:pPr>
        <w:pStyle w:val="MDPI31text"/>
        <w:rPr>
          <w:color w:val="auto"/>
        </w:rPr>
      </w:pPr>
      <w:r w:rsidRPr="004C5B7E">
        <w:rPr>
          <w:color w:val="auto"/>
        </w:rPr>
        <w:t xml:space="preserve">FnBPA and FnBPB consist of ~1000 residues that contain an N-terminal signal sequence responsible for secretion, an A region comprising subdomains N1, N2, and N3, followed by the </w:t>
      </w:r>
      <w:r w:rsidR="00906CB6" w:rsidRPr="004C5B7E">
        <w:rPr>
          <w:color w:val="auto"/>
        </w:rPr>
        <w:t>repeat</w:t>
      </w:r>
      <w:r w:rsidRPr="004C5B7E">
        <w:rPr>
          <w:color w:val="auto"/>
        </w:rPr>
        <w:t xml:space="preserve"> region</w:t>
      </w:r>
      <w:r w:rsidR="00906CB6" w:rsidRPr="004C5B7E">
        <w:rPr>
          <w:color w:val="auto"/>
        </w:rPr>
        <w:t xml:space="preserve"> with 10 to 11 domains</w:t>
      </w:r>
      <w:r w:rsidRPr="004C5B7E">
        <w:rPr>
          <w:color w:val="auto"/>
        </w:rPr>
        <w:t>, and a C-terminal cell wall and membrane-spanning regions containing the cell wall anchoring motif LPETG (Figure 1).</w:t>
      </w:r>
      <w:r w:rsidR="00D41658" w:rsidRPr="004C5B7E">
        <w:rPr>
          <w:color w:val="auto"/>
        </w:rPr>
        <w:t xml:space="preserve">  The Fg-binding site is located in the A-region</w:t>
      </w:r>
      <w:r w:rsidR="009B7B3C" w:rsidRPr="004C5B7E">
        <w:rPr>
          <w:color w:val="auto"/>
        </w:rPr>
        <w:t xml:space="preserve"> near the N-terminus</w:t>
      </w:r>
      <w:r w:rsidR="00D41658" w:rsidRPr="004C5B7E">
        <w:rPr>
          <w:color w:val="auto"/>
        </w:rPr>
        <w:t xml:space="preserve"> </w:t>
      </w:r>
      <w:r w:rsidR="00DB4A57" w:rsidRPr="004C5B7E">
        <w:rPr>
          <w:color w:val="auto"/>
        </w:rPr>
        <w:fldChar w:fldCharType="begin">
          <w:fldData xml:space="preserve">PEVuZE5vdGU+PENpdGU+PEF1dGhvcj5Gb3N0ZXI8L0F1dGhvcj48WWVhcj4yMDE2PC9ZZWFyPjxS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</w:fldData>
        </w:fldChar>
      </w:r>
      <w:r w:rsidR="00BE7632" w:rsidRPr="004C5B7E">
        <w:rPr>
          <w:color w:val="auto"/>
        </w:rPr>
        <w:instrText xml:space="preserve"> ADDIN EN.CITE </w:instrText>
      </w:r>
      <w:r w:rsidR="00BE7632" w:rsidRPr="004C5B7E">
        <w:rPr>
          <w:color w:val="auto"/>
        </w:rPr>
        <w:fldChar w:fldCharType="begin">
          <w:fldData xml:space="preserve">PEVuZE5vdGU+PENpdGU+PEF1dGhvcj5Gb3N0ZXI8L0F1dGhvcj48WWVhcj4yMDE2PC9ZZWFyPjxS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</w:fldData>
        </w:fldChar>
      </w:r>
      <w:r w:rsidR="00BE7632" w:rsidRPr="004C5B7E">
        <w:rPr>
          <w:color w:val="auto"/>
        </w:rPr>
        <w:instrText xml:space="preserve"> ADDIN EN.CITE.DATA </w:instrText>
      </w:r>
      <w:r w:rsidR="00BE7632" w:rsidRPr="004C5B7E">
        <w:rPr>
          <w:color w:val="auto"/>
        </w:rPr>
      </w:r>
      <w:r w:rsidR="00BE7632" w:rsidRPr="004C5B7E">
        <w:rPr>
          <w:color w:val="auto"/>
        </w:rPr>
        <w:fldChar w:fldCharType="end"/>
      </w:r>
      <w:r w:rsidR="00DB4A57" w:rsidRPr="004C5B7E">
        <w:rPr>
          <w:color w:val="auto"/>
        </w:rPr>
      </w:r>
      <w:r w:rsidR="00DB4A57" w:rsidRPr="004C5B7E">
        <w:rPr>
          <w:color w:val="auto"/>
        </w:rPr>
        <w:fldChar w:fldCharType="separate"/>
      </w:r>
      <w:r w:rsidR="00BE7632" w:rsidRPr="004C5B7E">
        <w:rPr>
          <w:noProof/>
          <w:color w:val="auto"/>
        </w:rPr>
        <w:t>(Foster, 2016)</w:t>
      </w:r>
      <w:r w:rsidR="00DB4A57" w:rsidRPr="004C5B7E">
        <w:rPr>
          <w:color w:val="auto"/>
        </w:rPr>
        <w:fldChar w:fldCharType="end"/>
      </w:r>
      <w:r w:rsidR="00D41658" w:rsidRPr="004C5B7E">
        <w:rPr>
          <w:color w:val="auto"/>
        </w:rPr>
        <w:t xml:space="preserve">; whereas the </w:t>
      </w:r>
      <w:r w:rsidRPr="004C5B7E">
        <w:rPr>
          <w:color w:val="auto"/>
        </w:rPr>
        <w:t xml:space="preserve">Fn-binding site is located in the C-terminal repeat regions of FnBPA and FnBPB </w:t>
      </w:r>
      <w:r w:rsidR="00DB4A57" w:rsidRPr="004C5B7E">
        <w:rPr>
          <w:color w:val="auto"/>
        </w:rPr>
        <w:fldChar w:fldCharType="begin">
          <w:fldData xml:space="preserve">PEVuZE5vdGU+PENpdGU+PEF1dGhvcj5TY2h3YXJ6LUxpbmVrPC9BdXRob3I+PFllYXI+MjAwMzwv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</w:fldData>
        </w:fldChar>
      </w:r>
      <w:r w:rsidR="00BE7632" w:rsidRPr="004C5B7E">
        <w:rPr>
          <w:color w:val="auto"/>
        </w:rPr>
        <w:instrText xml:space="preserve"> ADDIN EN.CITE </w:instrText>
      </w:r>
      <w:r w:rsidR="00BE7632" w:rsidRPr="004C5B7E">
        <w:rPr>
          <w:color w:val="auto"/>
        </w:rPr>
        <w:fldChar w:fldCharType="begin">
          <w:fldData xml:space="preserve">PEVuZE5vdGU+PENpdGU+PEF1dGhvcj5TY2h3YXJ6LUxpbmVrPC9BdXRob3I+PFllYXI+MjAwMzwv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</w:fldData>
        </w:fldChar>
      </w:r>
      <w:r w:rsidR="00BE7632" w:rsidRPr="004C5B7E">
        <w:rPr>
          <w:color w:val="auto"/>
        </w:rPr>
        <w:instrText xml:space="preserve"> ADDIN EN.CITE.DATA </w:instrText>
      </w:r>
      <w:r w:rsidR="00BE7632" w:rsidRPr="004C5B7E">
        <w:rPr>
          <w:color w:val="auto"/>
        </w:rPr>
      </w:r>
      <w:r w:rsidR="00BE7632" w:rsidRPr="004C5B7E">
        <w:rPr>
          <w:color w:val="auto"/>
        </w:rPr>
        <w:fldChar w:fldCharType="end"/>
      </w:r>
      <w:r w:rsidR="00DB4A57" w:rsidRPr="004C5B7E">
        <w:rPr>
          <w:color w:val="auto"/>
        </w:rPr>
      </w:r>
      <w:r w:rsidR="00DB4A57" w:rsidRPr="004C5B7E">
        <w:rPr>
          <w:color w:val="auto"/>
        </w:rPr>
        <w:fldChar w:fldCharType="separate"/>
      </w:r>
      <w:r w:rsidR="00BE7632" w:rsidRPr="004C5B7E">
        <w:rPr>
          <w:noProof/>
          <w:color w:val="auto"/>
        </w:rPr>
        <w:t>(Meenan, et al., 2007,Schwarz-Linek, et al., 2003)</w:t>
      </w:r>
      <w:r w:rsidR="00DB4A57" w:rsidRPr="004C5B7E">
        <w:rPr>
          <w:color w:val="auto"/>
        </w:rPr>
        <w:fldChar w:fldCharType="end"/>
      </w:r>
      <w:r w:rsidRPr="004C5B7E">
        <w:rPr>
          <w:color w:val="auto"/>
        </w:rPr>
        <w:t>.</w:t>
      </w:r>
      <w:r w:rsidR="00D41658" w:rsidRPr="004C5B7E">
        <w:rPr>
          <w:color w:val="auto"/>
        </w:rPr>
        <w:t xml:space="preserve">  </w:t>
      </w:r>
    </w:p>
    <w:p w14:paraId="521CB883" w14:textId="730BA029" w:rsidR="009E3A03" w:rsidRPr="004C5B7E" w:rsidRDefault="00D41658" w:rsidP="00BB4384">
      <w:pPr>
        <w:pStyle w:val="MDPI31text"/>
        <w:rPr>
          <w:color w:val="auto"/>
        </w:rPr>
      </w:pPr>
      <w:r w:rsidRPr="004C5B7E">
        <w:rPr>
          <w:color w:val="auto"/>
        </w:rPr>
        <w:t xml:space="preserve">Fg-binding occurs through a variant of the dock-lock-latch mechanism of the N2 and N3 subdomains </w:t>
      </w:r>
      <w:r w:rsidR="00DB4A57" w:rsidRPr="004C5B7E">
        <w:rPr>
          <w:color w:val="auto"/>
        </w:rPr>
        <w:fldChar w:fldCharType="begin">
          <w:fldData xml:space="preserve">PEVuZE5vdGU+PENpdGU+PEF1dGhvcj5LZWFuZTwvQXV0aG9yPjxZZWFyPjIwMDc8L1llYXI+PFJl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</w:fldData>
        </w:fldChar>
      </w:r>
      <w:r w:rsidR="00BE7632" w:rsidRPr="004C5B7E">
        <w:rPr>
          <w:color w:val="auto"/>
        </w:rPr>
        <w:instrText xml:space="preserve"> ADDIN EN.CITE </w:instrText>
      </w:r>
      <w:r w:rsidR="00BE7632" w:rsidRPr="004C5B7E">
        <w:rPr>
          <w:color w:val="auto"/>
        </w:rPr>
        <w:fldChar w:fldCharType="begin">
          <w:fldData xml:space="preserve">PEVuZE5vdGU+PENpdGU+PEF1dGhvcj5LZWFuZTwvQXV0aG9yPjxZZWFyPjIwMDc8L1llYXI+PFJl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</w:fldData>
        </w:fldChar>
      </w:r>
      <w:r w:rsidR="00BE7632" w:rsidRPr="004C5B7E">
        <w:rPr>
          <w:color w:val="auto"/>
        </w:rPr>
        <w:instrText xml:space="preserve"> ADDIN EN.CITE.DATA </w:instrText>
      </w:r>
      <w:r w:rsidR="00BE7632" w:rsidRPr="004C5B7E">
        <w:rPr>
          <w:color w:val="auto"/>
        </w:rPr>
      </w:r>
      <w:r w:rsidR="00BE7632" w:rsidRPr="004C5B7E">
        <w:rPr>
          <w:color w:val="auto"/>
        </w:rPr>
        <w:fldChar w:fldCharType="end"/>
      </w:r>
      <w:r w:rsidR="00DB4A57" w:rsidRPr="004C5B7E">
        <w:rPr>
          <w:color w:val="auto"/>
        </w:rPr>
      </w:r>
      <w:r w:rsidR="00DB4A57" w:rsidRPr="004C5B7E">
        <w:rPr>
          <w:color w:val="auto"/>
        </w:rPr>
        <w:fldChar w:fldCharType="separate"/>
      </w:r>
      <w:r w:rsidR="00BE7632" w:rsidRPr="004C5B7E">
        <w:rPr>
          <w:noProof/>
          <w:color w:val="auto"/>
        </w:rPr>
        <w:t>(Foster, et al., 2014,Keane, et al., 2007,Ponnuraj, et al., 2003,Wann, et al., 2000)</w:t>
      </w:r>
      <w:r w:rsidR="00DB4A57" w:rsidRPr="004C5B7E">
        <w:rPr>
          <w:color w:val="auto"/>
        </w:rPr>
        <w:fldChar w:fldCharType="end"/>
      </w:r>
      <w:r w:rsidRPr="004C5B7E">
        <w:rPr>
          <w:color w:val="auto"/>
        </w:rPr>
        <w:t>.  The A region has also been reported to mediate cell-cell aggregation</w:t>
      </w:r>
      <w:r w:rsidR="009B7B3C" w:rsidRPr="004C5B7E">
        <w:rPr>
          <w:color w:val="auto"/>
        </w:rPr>
        <w:t xml:space="preserve"> of bacteria</w:t>
      </w:r>
      <w:r w:rsidRPr="004C5B7E">
        <w:rPr>
          <w:color w:val="auto"/>
        </w:rPr>
        <w:t xml:space="preserve"> </w:t>
      </w:r>
      <w:r w:rsidR="00DB4A57" w:rsidRPr="004C5B7E">
        <w:rPr>
          <w:color w:val="auto"/>
        </w:rPr>
        <w:fldChar w:fldCharType="begin">
          <w:fldData xml:space="preserve">PEVuZE5vdGU+PENpdGU+PEF1dGhvcj5IZXJtYW4tQmF1c2llcjwvQXV0aG9yPjxZZWFyPjIwMTU8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</w:fldData>
        </w:fldChar>
      </w:r>
      <w:r w:rsidR="00BE7632" w:rsidRPr="004C5B7E">
        <w:rPr>
          <w:color w:val="auto"/>
        </w:rPr>
        <w:instrText xml:space="preserve"> ADDIN EN.CITE </w:instrText>
      </w:r>
      <w:r w:rsidR="00BE7632" w:rsidRPr="004C5B7E">
        <w:rPr>
          <w:color w:val="auto"/>
        </w:rPr>
        <w:fldChar w:fldCharType="begin">
          <w:fldData xml:space="preserve">PEVuZE5vdGU+PENpdGU+PEF1dGhvcj5IZXJtYW4tQmF1c2llcjwvQXV0aG9yPjxZZWFyPjIwMTU8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</w:fldData>
        </w:fldChar>
      </w:r>
      <w:r w:rsidR="00BE7632" w:rsidRPr="004C5B7E">
        <w:rPr>
          <w:color w:val="auto"/>
        </w:rPr>
        <w:instrText xml:space="preserve"> ADDIN EN.CITE.DATA </w:instrText>
      </w:r>
      <w:r w:rsidR="00BE7632" w:rsidRPr="004C5B7E">
        <w:rPr>
          <w:color w:val="auto"/>
        </w:rPr>
      </w:r>
      <w:r w:rsidR="00BE7632" w:rsidRPr="004C5B7E">
        <w:rPr>
          <w:color w:val="auto"/>
        </w:rPr>
        <w:fldChar w:fldCharType="end"/>
      </w:r>
      <w:r w:rsidR="00DB4A57" w:rsidRPr="004C5B7E">
        <w:rPr>
          <w:color w:val="auto"/>
        </w:rPr>
      </w:r>
      <w:r w:rsidR="00DB4A57" w:rsidRPr="004C5B7E">
        <w:rPr>
          <w:color w:val="auto"/>
        </w:rPr>
        <w:fldChar w:fldCharType="separate"/>
      </w:r>
      <w:r w:rsidR="00BE7632" w:rsidRPr="004C5B7E">
        <w:rPr>
          <w:noProof/>
          <w:color w:val="auto"/>
        </w:rPr>
        <w:t>(Geoghegan, et al., 2013,Herman-Bausier, et al., 2015)</w:t>
      </w:r>
      <w:r w:rsidR="00DB4A57" w:rsidRPr="004C5B7E">
        <w:rPr>
          <w:color w:val="auto"/>
        </w:rPr>
        <w:fldChar w:fldCharType="end"/>
      </w:r>
      <w:r w:rsidRPr="004C5B7E">
        <w:rPr>
          <w:color w:val="auto"/>
        </w:rPr>
        <w:t>.  Fn-b</w:t>
      </w:r>
      <w:r w:rsidR="00AF1AB8" w:rsidRPr="004C5B7E">
        <w:rPr>
          <w:color w:val="auto"/>
        </w:rPr>
        <w:t xml:space="preserve">inding takes place through a tandem β-zipper mechanism by forming anti-parallel strand along the type-I modules at the N-terminus of Fn </w:t>
      </w:r>
      <w:r w:rsidR="00DB4A57" w:rsidRPr="004C5B7E">
        <w:rPr>
          <w:color w:val="auto"/>
        </w:rPr>
        <w:fldChar w:fldCharType="begin">
          <w:fldData xml:space="preserve">PEVuZE5vdGU+PENpdGU+PEF1dGhvcj5CaW5naGFtPC9BdXRob3I+PFllYXI+MjAwODwvWWVhcj48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</w:fldData>
        </w:fldChar>
      </w:r>
      <w:r w:rsidR="00BE7632" w:rsidRPr="004C5B7E">
        <w:rPr>
          <w:color w:val="auto"/>
        </w:rPr>
        <w:instrText xml:space="preserve"> ADDIN EN.CITE </w:instrText>
      </w:r>
      <w:r w:rsidR="00BE7632" w:rsidRPr="004C5B7E">
        <w:rPr>
          <w:color w:val="auto"/>
        </w:rPr>
        <w:fldChar w:fldCharType="begin">
          <w:fldData xml:space="preserve">PEVuZE5vdGU+PENpdGU+PEF1dGhvcj5CaW5naGFtPC9BdXRob3I+PFllYXI+MjAwODwvWWVhcj48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</w:fldData>
        </w:fldChar>
      </w:r>
      <w:r w:rsidR="00BE7632" w:rsidRPr="004C5B7E">
        <w:rPr>
          <w:color w:val="auto"/>
        </w:rPr>
        <w:instrText xml:space="preserve"> ADDIN EN.CITE.DATA </w:instrText>
      </w:r>
      <w:r w:rsidR="00BE7632" w:rsidRPr="004C5B7E">
        <w:rPr>
          <w:color w:val="auto"/>
        </w:rPr>
      </w:r>
      <w:r w:rsidR="00BE7632" w:rsidRPr="004C5B7E">
        <w:rPr>
          <w:color w:val="auto"/>
        </w:rPr>
        <w:fldChar w:fldCharType="end"/>
      </w:r>
      <w:r w:rsidR="00DB4A57" w:rsidRPr="004C5B7E">
        <w:rPr>
          <w:color w:val="auto"/>
        </w:rPr>
      </w:r>
      <w:r w:rsidR="00DB4A57" w:rsidRPr="004C5B7E">
        <w:rPr>
          <w:color w:val="auto"/>
        </w:rPr>
        <w:fldChar w:fldCharType="separate"/>
      </w:r>
      <w:r w:rsidR="00BE7632" w:rsidRPr="004C5B7E">
        <w:rPr>
          <w:noProof/>
          <w:color w:val="auto"/>
        </w:rPr>
        <w:t>(Bingham, et al., 2008,Schwarz-Linek, et al., 2003)</w:t>
      </w:r>
      <w:r w:rsidR="00DB4A57" w:rsidRPr="004C5B7E">
        <w:rPr>
          <w:color w:val="auto"/>
        </w:rPr>
        <w:fldChar w:fldCharType="end"/>
      </w:r>
      <w:r w:rsidR="00AF1AB8" w:rsidRPr="004C5B7E">
        <w:rPr>
          <w:color w:val="auto"/>
        </w:rPr>
        <w:t xml:space="preserve">.  Another Fn-binding site has also been identified within the N2 and N3 subdomains of the A region of FnBPB </w:t>
      </w:r>
      <w:r w:rsidR="00DB4A57" w:rsidRPr="004C5B7E">
        <w:rPr>
          <w:color w:val="auto"/>
        </w:rPr>
        <w:fldChar w:fldCharType="begin"/>
      </w:r>
      <w:r w:rsidR="00BE7632" w:rsidRPr="004C5B7E">
        <w:rPr>
          <w:color w:val="auto"/>
        </w:rPr>
        <w:instrText xml:space="preserve"> ADDIN EN.CITE &lt;EndNote&gt;&lt;Cite&gt;&lt;Author&gt;Burke&lt;/Author&gt;&lt;Year&gt;2011&lt;/Year&gt;&lt;RecNum&gt;406&lt;/RecNum&gt;&lt;DisplayText&gt;(Burke, et al., 2011)&lt;/DisplayText&gt;&lt;record&gt;&lt;rec-number&gt;406&lt;/rec-number&gt;&lt;foreign-keys&gt;&lt;key app="EN" db-id="2pzdvvstfwxrt2e02rnp9w9ysxdrv0dtpxwx" timestamp="1574110737"&gt;406&lt;/key&gt;&lt;/foreign-keys&gt;&lt;ref-type name="Journal Article"&gt;17&lt;/ref-type&gt;&lt;contributors&gt;&lt;authors&gt;&lt;author&gt;Burke, F. M.&lt;/author&gt;&lt;author&gt;Di Poto, A.&lt;/author&gt;&lt;author&gt;Speziale, P.&lt;/author&gt;&lt;author&gt;Foster, T. J.&lt;/author&gt;&lt;/authors&gt;&lt;/contributors&gt;&lt;titles&gt;&lt;title&gt;The A domain of fibronectin-binding protein B of Staphylococcus aureus contains a novel fibronectin binding site&lt;/title&gt;&lt;secondary-title&gt;Febs Journal&lt;/secondary-title&gt;&lt;/titles&gt;&lt;periodical&gt;&lt;full-title&gt;Febs Journal&lt;/full-title&gt;&lt;abbr-1&gt;Febs J.&lt;/abbr-1&gt;&lt;/periodical&gt;&lt;pages&gt;2359-2371&lt;/pages&gt;&lt;volume&gt;278&lt;/volume&gt;&lt;number&gt;13&lt;/number&gt;&lt;dates&gt;&lt;year&gt;2011&lt;/year&gt;&lt;pub-dates&gt;&lt;date&gt;Jul&lt;/date&gt;&lt;/pub-dates&gt;&lt;/dates&gt;&lt;isbn&gt;1742-464X&lt;/isbn&gt;&lt;accession-num&gt;WOS:000292527500014&lt;/accession-num&gt;&lt;urls&gt;&lt;related-urls&gt;&lt;url&gt;&amp;lt;Go to ISI&amp;gt;://WOS:000292527500014&lt;/url&gt;&lt;/related-urls&gt;&lt;/urls&gt;&lt;electronic-resource-num&gt;10.1111/j.1742-4658.2011.08159.x&lt;/electronic-resource-num&gt;&lt;/record&gt;&lt;/Cite&gt;&lt;/EndNote&gt;</w:instrText>
      </w:r>
      <w:r w:rsidR="00DB4A57" w:rsidRPr="004C5B7E">
        <w:rPr>
          <w:color w:val="auto"/>
        </w:rPr>
        <w:fldChar w:fldCharType="separate"/>
      </w:r>
      <w:r w:rsidR="00BE7632" w:rsidRPr="004C5B7E">
        <w:rPr>
          <w:noProof/>
          <w:color w:val="auto"/>
        </w:rPr>
        <w:t>(Burke, et al., 2011)</w:t>
      </w:r>
      <w:r w:rsidR="00DB4A57" w:rsidRPr="004C5B7E">
        <w:rPr>
          <w:color w:val="auto"/>
        </w:rPr>
        <w:fldChar w:fldCharType="end"/>
      </w:r>
      <w:r w:rsidR="00AF1AB8" w:rsidRPr="004C5B7E">
        <w:rPr>
          <w:color w:val="auto"/>
        </w:rPr>
        <w:t xml:space="preserve">.  </w:t>
      </w:r>
    </w:p>
    <w:p w14:paraId="0BD91E45" w14:textId="2A58CB19" w:rsidR="00BD11F1" w:rsidRDefault="001C5DCD" w:rsidP="00BB4384">
      <w:pPr>
        <w:pStyle w:val="MDPI31text"/>
        <w:keepNext/>
      </w:pPr>
      <w:r w:rsidRPr="004C5B7E">
        <w:rPr>
          <w:i/>
          <w:iCs/>
          <w:color w:val="auto"/>
        </w:rPr>
        <w:t>S</w:t>
      </w:r>
      <w:r w:rsidR="00B46092" w:rsidRPr="004C5B7E">
        <w:rPr>
          <w:i/>
          <w:iCs/>
          <w:color w:val="auto"/>
        </w:rPr>
        <w:t>.</w:t>
      </w:r>
      <w:r w:rsidRPr="004C5B7E">
        <w:rPr>
          <w:i/>
          <w:iCs/>
          <w:color w:val="auto"/>
        </w:rPr>
        <w:t xml:space="preserve"> aureus</w:t>
      </w:r>
      <w:r w:rsidRPr="004C5B7E">
        <w:rPr>
          <w:color w:val="auto"/>
        </w:rPr>
        <w:t xml:space="preserve"> </w:t>
      </w:r>
      <w:r w:rsidR="00921DB0" w:rsidRPr="004C5B7E">
        <w:rPr>
          <w:color w:val="auto"/>
        </w:rPr>
        <w:t xml:space="preserve">interactions with Fn and Fg have been </w:t>
      </w:r>
      <w:r w:rsidR="007C0A99" w:rsidRPr="004C5B7E">
        <w:rPr>
          <w:color w:val="auto"/>
        </w:rPr>
        <w:t xml:space="preserve">determined to be </w:t>
      </w:r>
      <w:r w:rsidR="00921DB0" w:rsidRPr="004C5B7E">
        <w:rPr>
          <w:color w:val="auto"/>
        </w:rPr>
        <w:t>associated with infections</w:t>
      </w:r>
      <w:r w:rsidR="00C618EA" w:rsidRPr="004C5B7E">
        <w:rPr>
          <w:color w:val="auto"/>
        </w:rPr>
        <w:t xml:space="preserve"> in humans</w:t>
      </w:r>
      <w:r w:rsidR="00921DB0" w:rsidRPr="004C5B7E">
        <w:rPr>
          <w:color w:val="auto"/>
        </w:rPr>
        <w:t xml:space="preserve"> </w:t>
      </w:r>
      <w:r w:rsidR="00DB4A57" w:rsidRPr="004C5B7E">
        <w:rPr>
          <w:color w:val="auto"/>
        </w:rPr>
        <w:fldChar w:fldCharType="begin">
          <w:fldData xml:space="preserve">PEVuZE5vdGU+PENpdGU+PEF1dGhvcj5RdWU8L0F1dGhvcj48WWVhcj4yMDA1PC9ZZWFyPjxSZWNO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</w:fldData>
        </w:fldChar>
      </w:r>
      <w:r w:rsidR="00BE7632" w:rsidRPr="004C5B7E">
        <w:rPr>
          <w:color w:val="auto"/>
        </w:rPr>
        <w:instrText xml:space="preserve"> ADDIN EN.CITE </w:instrText>
      </w:r>
      <w:r w:rsidR="00BE7632" w:rsidRPr="004C5B7E">
        <w:rPr>
          <w:color w:val="auto"/>
        </w:rPr>
        <w:fldChar w:fldCharType="begin">
          <w:fldData xml:space="preserve">PEVuZE5vdGU+PENpdGU+PEF1dGhvcj5RdWU8L0F1dGhvcj48WWVhcj4yMDA1PC9ZZWFyPjxSZWNO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</w:fldData>
        </w:fldChar>
      </w:r>
      <w:r w:rsidR="00BE7632" w:rsidRPr="004C5B7E">
        <w:rPr>
          <w:color w:val="auto"/>
        </w:rPr>
        <w:instrText xml:space="preserve"> ADDIN EN.CITE.DATA </w:instrText>
      </w:r>
      <w:r w:rsidR="00BE7632" w:rsidRPr="004C5B7E">
        <w:rPr>
          <w:color w:val="auto"/>
        </w:rPr>
      </w:r>
      <w:r w:rsidR="00BE7632" w:rsidRPr="004C5B7E">
        <w:rPr>
          <w:color w:val="auto"/>
        </w:rPr>
        <w:fldChar w:fldCharType="end"/>
      </w:r>
      <w:r w:rsidR="00DB4A57" w:rsidRPr="004C5B7E">
        <w:rPr>
          <w:color w:val="auto"/>
        </w:rPr>
      </w:r>
      <w:r w:rsidR="00DB4A57" w:rsidRPr="004C5B7E">
        <w:rPr>
          <w:color w:val="auto"/>
        </w:rPr>
        <w:fldChar w:fldCharType="separate"/>
      </w:r>
      <w:r w:rsidR="00BE7632" w:rsidRPr="004C5B7E">
        <w:rPr>
          <w:noProof/>
          <w:color w:val="auto"/>
        </w:rPr>
        <w:t>(Piroth, et al., 2008,Que, et al., 2005)</w:t>
      </w:r>
      <w:r w:rsidR="00DB4A57" w:rsidRPr="004C5B7E">
        <w:rPr>
          <w:color w:val="auto"/>
        </w:rPr>
        <w:fldChar w:fldCharType="end"/>
      </w:r>
      <w:r w:rsidR="00921DB0" w:rsidRPr="004C5B7E">
        <w:rPr>
          <w:color w:val="auto"/>
        </w:rPr>
        <w:t xml:space="preserve">.  For example, </w:t>
      </w:r>
      <w:r w:rsidR="00B46092" w:rsidRPr="004C5B7E">
        <w:rPr>
          <w:color w:val="auto"/>
        </w:rPr>
        <w:t xml:space="preserve">adhesive </w:t>
      </w:r>
      <w:r w:rsidR="00921DB0" w:rsidRPr="004C5B7E">
        <w:rPr>
          <w:color w:val="auto"/>
        </w:rPr>
        <w:t xml:space="preserve">interactions between Fn and </w:t>
      </w:r>
      <w:r w:rsidR="00921DB0" w:rsidRPr="004C5B7E">
        <w:rPr>
          <w:i/>
          <w:color w:val="auto"/>
        </w:rPr>
        <w:t>S. aureus</w:t>
      </w:r>
      <w:r w:rsidR="00921DB0" w:rsidRPr="004C5B7E">
        <w:rPr>
          <w:color w:val="auto"/>
        </w:rPr>
        <w:t xml:space="preserve"> have been linked to </w:t>
      </w:r>
      <w:r w:rsidR="00B46092" w:rsidRPr="004C5B7E">
        <w:rPr>
          <w:color w:val="auto"/>
        </w:rPr>
        <w:t xml:space="preserve">biofilm-based </w:t>
      </w:r>
      <w:r w:rsidR="00921DB0" w:rsidRPr="004C5B7E">
        <w:rPr>
          <w:color w:val="auto"/>
        </w:rPr>
        <w:t xml:space="preserve">infections of the blood and circulatory system </w:t>
      </w:r>
      <w:r w:rsidR="00DB4A57" w:rsidRPr="004C5B7E">
        <w:rPr>
          <w:color w:val="auto"/>
        </w:rPr>
        <w:fldChar w:fldCharType="begin">
          <w:fldData xml:space="preserve">PEVuZE5vdGU+PENpdGU+PEF1dGhvcj5Ib3M8L0F1dGhvcj48WWVhcj4yMDE1PC9ZZWFyPjxSZWNO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</w:fldData>
        </w:fldChar>
      </w:r>
      <w:r w:rsidR="00BE7632" w:rsidRPr="004C5B7E">
        <w:rPr>
          <w:color w:val="auto"/>
        </w:rPr>
        <w:instrText xml:space="preserve"> ADDIN EN.CITE </w:instrText>
      </w:r>
      <w:r w:rsidR="00BE7632" w:rsidRPr="004C5B7E">
        <w:rPr>
          <w:color w:val="auto"/>
        </w:rPr>
        <w:fldChar w:fldCharType="begin">
          <w:fldData xml:space="preserve">PEVuZE5vdGU+PENpdGU+PEF1dGhvcj5Ib3M8L0F1dGhvcj48WWVhcj4yMDE1PC9ZZWFyPjxSZWNO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</w:fldData>
        </w:fldChar>
      </w:r>
      <w:r w:rsidR="00BE7632" w:rsidRPr="004C5B7E">
        <w:rPr>
          <w:color w:val="auto"/>
        </w:rPr>
        <w:instrText xml:space="preserve"> ADDIN EN.CITE.DATA </w:instrText>
      </w:r>
      <w:r w:rsidR="00BE7632" w:rsidRPr="004C5B7E">
        <w:rPr>
          <w:color w:val="auto"/>
        </w:rPr>
      </w:r>
      <w:r w:rsidR="00BE7632" w:rsidRPr="004C5B7E">
        <w:rPr>
          <w:color w:val="auto"/>
        </w:rPr>
        <w:fldChar w:fldCharType="end"/>
      </w:r>
      <w:r w:rsidR="00DB4A57" w:rsidRPr="004C5B7E">
        <w:rPr>
          <w:color w:val="auto"/>
        </w:rPr>
      </w:r>
      <w:r w:rsidR="00DB4A57" w:rsidRPr="004C5B7E">
        <w:rPr>
          <w:color w:val="auto"/>
        </w:rPr>
        <w:fldChar w:fldCharType="separate"/>
      </w:r>
      <w:r w:rsidR="00BE7632" w:rsidRPr="004C5B7E">
        <w:rPr>
          <w:noProof/>
          <w:color w:val="auto"/>
        </w:rPr>
        <w:t>(Hos, et al., 2015,Lower, et al., 2011,Xiong, et al., 2015)</w:t>
      </w:r>
      <w:r w:rsidR="00DB4A57" w:rsidRPr="004C5B7E">
        <w:rPr>
          <w:color w:val="auto"/>
        </w:rPr>
        <w:fldChar w:fldCharType="end"/>
      </w:r>
      <w:r w:rsidR="00921DB0" w:rsidRPr="004C5B7E">
        <w:rPr>
          <w:color w:val="auto"/>
        </w:rPr>
        <w:t>.</w:t>
      </w:r>
      <w:r w:rsidR="00B46092" w:rsidRPr="004C5B7E">
        <w:rPr>
          <w:color w:val="auto"/>
        </w:rPr>
        <w:t xml:space="preserve">  </w:t>
      </w:r>
      <w:r w:rsidR="005F0CE1" w:rsidRPr="004C5B7E">
        <w:rPr>
          <w:color w:val="auto"/>
        </w:rPr>
        <w:t xml:space="preserve">Fn </w:t>
      </w:r>
      <w:r w:rsidR="00957129" w:rsidRPr="004C5B7E">
        <w:rPr>
          <w:color w:val="auto"/>
        </w:rPr>
        <w:t>and Fg have</w:t>
      </w:r>
      <w:r w:rsidR="005F0CE1" w:rsidRPr="004C5B7E">
        <w:rPr>
          <w:color w:val="auto"/>
        </w:rPr>
        <w:t xml:space="preserve"> also been linked to other aspects of </w:t>
      </w:r>
      <w:r w:rsidR="002B0A78" w:rsidRPr="004C5B7E">
        <w:rPr>
          <w:i/>
          <w:color w:val="auto"/>
        </w:rPr>
        <w:t>S. aureus</w:t>
      </w:r>
      <w:r w:rsidR="002B0A78" w:rsidRPr="004C5B7E">
        <w:rPr>
          <w:color w:val="auto"/>
        </w:rPr>
        <w:t xml:space="preserve"> </w:t>
      </w:r>
      <w:r w:rsidR="00CC4A9C" w:rsidRPr="004C5B7E">
        <w:rPr>
          <w:color w:val="auto"/>
        </w:rPr>
        <w:t xml:space="preserve">pathogenesis such as aggregation </w:t>
      </w:r>
      <w:r w:rsidR="00DB4A57" w:rsidRPr="004C5B7E">
        <w:rPr>
          <w:color w:val="auto"/>
        </w:rPr>
        <w:fldChar w:fldCharType="begin">
          <w:fldData xml:space="preserve">PEVuZE5vdGU+PENpdGU+PEF1dGhvcj5IZWlsbWFubjwvQXV0aG9yPjxZZWFyPjIwMDQ8L1llYXI+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</w:fldData>
        </w:fldChar>
      </w:r>
      <w:r w:rsidR="00BE7632" w:rsidRPr="004C5B7E">
        <w:rPr>
          <w:color w:val="auto"/>
        </w:rPr>
        <w:instrText xml:space="preserve"> ADDIN EN.CITE </w:instrText>
      </w:r>
      <w:r w:rsidR="00BE7632" w:rsidRPr="004C5B7E">
        <w:rPr>
          <w:color w:val="auto"/>
        </w:rPr>
        <w:fldChar w:fldCharType="begin">
          <w:fldData xml:space="preserve">PEVuZE5vdGU+PENpdGU+PEF1dGhvcj5IZWlsbWFubjwvQXV0aG9yPjxZZWFyPjIwMDQ8L1llYXI+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</w:fldData>
        </w:fldChar>
      </w:r>
      <w:r w:rsidR="00BE7632" w:rsidRPr="004C5B7E">
        <w:rPr>
          <w:color w:val="auto"/>
        </w:rPr>
        <w:instrText xml:space="preserve"> ADDIN EN.CITE.DATA </w:instrText>
      </w:r>
      <w:r w:rsidR="00BE7632" w:rsidRPr="004C5B7E">
        <w:rPr>
          <w:color w:val="auto"/>
        </w:rPr>
      </w:r>
      <w:r w:rsidR="00BE7632" w:rsidRPr="004C5B7E">
        <w:rPr>
          <w:color w:val="auto"/>
        </w:rPr>
        <w:fldChar w:fldCharType="end"/>
      </w:r>
      <w:r w:rsidR="00DB4A57" w:rsidRPr="004C5B7E">
        <w:rPr>
          <w:color w:val="auto"/>
        </w:rPr>
      </w:r>
      <w:r w:rsidR="00DB4A57" w:rsidRPr="004C5B7E">
        <w:rPr>
          <w:color w:val="auto"/>
        </w:rPr>
        <w:fldChar w:fldCharType="separate"/>
      </w:r>
      <w:r w:rsidR="00BE7632" w:rsidRPr="004C5B7E">
        <w:rPr>
          <w:noProof/>
          <w:color w:val="auto"/>
        </w:rPr>
        <w:t>(Heilmann, et al., 2004,Henderson, et al., 2011,McAdow, et al., 2011)</w:t>
      </w:r>
      <w:r w:rsidR="00DB4A57" w:rsidRPr="004C5B7E">
        <w:rPr>
          <w:color w:val="auto"/>
        </w:rPr>
        <w:fldChar w:fldCharType="end"/>
      </w:r>
      <w:r w:rsidR="00B46092">
        <w:t>.  Cell aggregation or clumping between neighboring bacteria may occur through FnBPA and FnBPB</w:t>
      </w:r>
      <w:r w:rsidR="00892374">
        <w:t>, or</w:t>
      </w:r>
      <w:r w:rsidR="00B46092">
        <w:t xml:space="preserve"> other MSCRAMM surface adhesins such as clumping factor A and B </w:t>
      </w:r>
      <w:r w:rsidR="00DB4A57">
        <w:fldChar w:fldCharType="begin">
          <w:fldData xml:space="preserve">PEVuZE5vdGU+PENpdGU+PEF1dGhvcj5NY0Fkb3c8L0F1dGhvcj48WWVhcj4yMDExPC9ZZWFyPjxS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=
</w:fldData>
        </w:fldChar>
      </w:r>
      <w:r w:rsidR="00EC3116">
        <w:instrText xml:space="preserve"> ADDIN EN.CITE </w:instrText>
      </w:r>
      <w:r w:rsidR="00EC3116">
        <w:fldChar w:fldCharType="begin">
          <w:fldData xml:space="preserve">PEVuZE5vdGU+PENpdGU+PEF1dGhvcj5NY0Fkb3c8L0F1dGhvcj48WWVhcj4yMDExPC9ZZWFyPjxS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=
</w:fldData>
        </w:fldChar>
      </w:r>
      <w:r w:rsidR="00EC3116">
        <w:instrText xml:space="preserve"> ADDIN EN.CITE.DATA </w:instrText>
      </w:r>
      <w:r w:rsidR="00EC3116">
        <w:fldChar w:fldCharType="end"/>
      </w:r>
      <w:r w:rsidR="00DB4A57">
        <w:fldChar w:fldCharType="separate"/>
      </w:r>
      <w:r w:rsidR="00EC3116">
        <w:rPr>
          <w:noProof/>
        </w:rPr>
        <w:t>(Crosby, et al., 2016,Dastgheyb, et al., 2015,Geoghegan, et al., 2013,Herman-Bausier, et al., 2015,McAdow, et al., 2011)</w:t>
      </w:r>
      <w:r w:rsidR="00DB4A57">
        <w:fldChar w:fldCharType="end"/>
      </w:r>
      <w:r w:rsidR="00B46092">
        <w:t>.</w:t>
      </w:r>
      <w:r w:rsidR="00CC58E3">
        <w:t xml:space="preserve"> </w:t>
      </w:r>
      <w:r w:rsidR="006F5484">
        <w:t xml:space="preserve">Immune evasion and antibiotic resistance are enhanced when </w:t>
      </w:r>
      <w:r w:rsidR="006F5484" w:rsidRPr="00E905B1">
        <w:rPr>
          <w:i/>
        </w:rPr>
        <w:t>S. aureus</w:t>
      </w:r>
      <w:r w:rsidR="006F5484">
        <w:t xml:space="preserve"> form </w:t>
      </w:r>
      <w:r w:rsidR="001376F3">
        <w:t xml:space="preserve">cell aggregates in </w:t>
      </w:r>
      <w:r w:rsidR="001376F3">
        <w:lastRenderedPageBreak/>
        <w:t xml:space="preserve">the bloodstream </w:t>
      </w:r>
      <w:r w:rsidR="00DB4A57">
        <w:fldChar w:fldCharType="begin"/>
      </w:r>
      <w:r w:rsidR="00BE7632">
        <w:instrText xml:space="preserve"> ADDIN EN.CITE &lt;EndNote&gt;&lt;Cite&gt;&lt;Author&gt;Crosby&lt;/Author&gt;&lt;Year&gt;2016&lt;/Year&gt;&lt;RecNum&gt;393&lt;/RecNum&gt;&lt;DisplayText&gt;(Crosby, et al., 2016)&lt;/DisplayText&gt;&lt;record&gt;&lt;rec-number&gt;393&lt;/rec-number&gt;&lt;foreign-keys&gt;&lt;key app="EN" db-id="2pzdvvstfwxrt2e02rnp9w9ysxdrv0dtpxwx" timestamp="1573229024"&gt;393&lt;/key&gt;&lt;/foreign-keys&gt;&lt;ref-type name="Book Section"&gt;5&lt;/ref-type&gt;&lt;contributors&gt;&lt;authors&gt;&lt;author&gt;Crosby, H. A.&lt;/author&gt;&lt;author&gt;Kwiecinski, J.&lt;/author&gt;&lt;author&gt;Horswill, A. R.&lt;/author&gt;&lt;/authors&gt;&lt;secondary-authors&gt;&lt;author&gt;Sariaslani, S.&lt;/author&gt;&lt;author&gt;Gadd, G. M.&lt;/author&gt;&lt;/secondary-authors&gt;&lt;/contributors&gt;&lt;titles&gt;&lt;title&gt;Staphylococcus aureus Aggregation and Coagulation Mechanisms, and Their Function in Host-Pathogen Interactions&lt;/title&gt;&lt;secondary-title&gt;Advances in Applied Microbiology, Vol 96&lt;/secondary-title&gt;&lt;tertiary-title&gt;Advances in Applied Microbiology&lt;/tertiary-title&gt;&lt;/titles&gt;&lt;pages&gt;1-41&lt;/pages&gt;&lt;volume&gt;96&lt;/volume&gt;&lt;dates&gt;&lt;year&gt;2016&lt;/year&gt;&lt;/dates&gt;&lt;isbn&gt;0065-2164&amp;#xD;978-0-12-804817-7&lt;/isbn&gt;&lt;accession-num&gt;WOS:000432515300001&lt;/accession-num&gt;&lt;urls&gt;&lt;related-urls&gt;&lt;url&gt;&amp;lt;Go to ISI&amp;gt;://WOS:000432515300001&lt;/url&gt;&lt;/related-urls&gt;&lt;/urls&gt;&lt;electronic-resource-num&gt;10.1016/bs.aambs.2016.07.018&lt;/electronic-resource-num&gt;&lt;/record&gt;&lt;/Cite&gt;&lt;/EndNote&gt;</w:instrText>
      </w:r>
      <w:r w:rsidR="00DB4A57">
        <w:fldChar w:fldCharType="separate"/>
      </w:r>
      <w:r w:rsidR="00BE7632">
        <w:rPr>
          <w:noProof/>
        </w:rPr>
        <w:t>(Crosby, et al., 2016)</w:t>
      </w:r>
      <w:r w:rsidR="00DB4A57">
        <w:fldChar w:fldCharType="end"/>
      </w:r>
      <w:r w:rsidR="001376F3">
        <w:t xml:space="preserve">. </w:t>
      </w:r>
      <w:r w:rsidR="00B46092">
        <w:t>H</w:t>
      </w:r>
      <w:r w:rsidR="001376F3">
        <w:t xml:space="preserve">ost </w:t>
      </w:r>
      <w:r w:rsidR="00CA6336">
        <w:t xml:space="preserve">ligand </w:t>
      </w:r>
      <w:r w:rsidR="001376F3">
        <w:t xml:space="preserve">proteins </w:t>
      </w:r>
      <w:r w:rsidR="006F5484">
        <w:t>like Fn</w:t>
      </w:r>
      <w:r w:rsidR="00CC58E3">
        <w:t xml:space="preserve"> and Fg</w:t>
      </w:r>
      <w:r w:rsidR="00B46092">
        <w:t xml:space="preserve"> may even bind to </w:t>
      </w:r>
      <w:r w:rsidR="00B46092" w:rsidRPr="00B46092">
        <w:rPr>
          <w:i/>
          <w:iCs/>
        </w:rPr>
        <w:t>S. aureus</w:t>
      </w:r>
      <w:r w:rsidR="00B46092">
        <w:t xml:space="preserve"> </w:t>
      </w:r>
      <w:r w:rsidR="006F5484">
        <w:t>form</w:t>
      </w:r>
      <w:r w:rsidR="00B46092">
        <w:t>ing</w:t>
      </w:r>
      <w:r w:rsidR="006F5484">
        <w:t xml:space="preserve"> a </w:t>
      </w:r>
      <w:r w:rsidR="00B46092">
        <w:t xml:space="preserve">protective </w:t>
      </w:r>
      <w:r w:rsidR="006F5484">
        <w:t>shield around bacteria cells</w:t>
      </w:r>
      <w:r w:rsidR="005C2D56">
        <w:t xml:space="preserve"> </w:t>
      </w:r>
      <w:r w:rsidR="00DB4A57">
        <w:fldChar w:fldCharType="begin">
          <w:fldData xml:space="preserve">PEVuZE5vdGU+PENpdGU+PEF1dGhvcj5UaG9tYXM8L0F1dGhvcj48WWVhcj4yMDE5PC9ZZWFyPjxS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</w:fldData>
        </w:fldChar>
      </w:r>
      <w:r w:rsidR="00BE7632">
        <w:instrText xml:space="preserve"> ADDIN EN.CITE </w:instrText>
      </w:r>
      <w:r w:rsidR="00BE7632">
        <w:fldChar w:fldCharType="begin">
          <w:fldData xml:space="preserve">PEVuZE5vdGU+PENpdGU+PEF1dGhvcj5UaG9tYXM8L0F1dGhvcj48WWVhcj4yMDE5PC9ZZWFyPjxS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</w:fldData>
        </w:fldChar>
      </w:r>
      <w:r w:rsidR="00BE7632">
        <w:instrText xml:space="preserve"> ADDIN EN.CITE.DATA </w:instrText>
      </w:r>
      <w:r w:rsidR="00BE7632">
        <w:fldChar w:fldCharType="end"/>
      </w:r>
      <w:r w:rsidR="00DB4A57">
        <w:fldChar w:fldCharType="separate"/>
      </w:r>
      <w:r w:rsidR="00BE7632">
        <w:rPr>
          <w:noProof/>
        </w:rPr>
        <w:t>(Crosby, et al., 2016,Thomas, et al., 2019)</w:t>
      </w:r>
      <w:r w:rsidR="00DB4A57">
        <w:fldChar w:fldCharType="end"/>
      </w:r>
      <w:r w:rsidR="006F5484">
        <w:t>.</w:t>
      </w:r>
      <w:r w:rsidR="001376F3">
        <w:t xml:space="preserve"> </w:t>
      </w:r>
      <w:r w:rsidR="00D15406">
        <w:t xml:space="preserve"> </w:t>
      </w:r>
      <w:r w:rsidR="00B9632F">
        <w:t xml:space="preserve">  </w:t>
      </w:r>
    </w:p>
    <w:p w14:paraId="4BD2E43E" w14:textId="2D07CAC3" w:rsidR="00A712FC" w:rsidRDefault="00892374" w:rsidP="00FD083E">
      <w:pPr>
        <w:pStyle w:val="MDPI31text"/>
      </w:pPr>
      <w:r>
        <w:t xml:space="preserve">In this study, we examine </w:t>
      </w:r>
      <w:r w:rsidR="00452E1C">
        <w:t>aggregation</w:t>
      </w:r>
      <w:r w:rsidR="005A6090">
        <w:t xml:space="preserve"> </w:t>
      </w:r>
      <w:r w:rsidR="003967E5">
        <w:t xml:space="preserve">and </w:t>
      </w:r>
      <w:r w:rsidR="00DB3DD4">
        <w:t xml:space="preserve">adhesion </w:t>
      </w:r>
      <w:r w:rsidR="003967E5">
        <w:t xml:space="preserve">of </w:t>
      </w:r>
      <w:r w:rsidR="003967E5" w:rsidRPr="00CB2033">
        <w:rPr>
          <w:i/>
        </w:rPr>
        <w:t>S. aureus</w:t>
      </w:r>
      <w:r w:rsidR="003967E5">
        <w:t xml:space="preserve"> in the presence of </w:t>
      </w:r>
      <w:r>
        <w:t xml:space="preserve">Fg and Fn, present in either </w:t>
      </w:r>
      <w:r w:rsidR="00314190">
        <w:t>a</w:t>
      </w:r>
      <w:r>
        <w:t xml:space="preserve"> </w:t>
      </w:r>
      <w:r w:rsidR="00314190">
        <w:t>free (</w:t>
      </w:r>
      <w:proofErr w:type="gramStart"/>
      <w:r w:rsidR="00314190">
        <w:t>i.e.</w:t>
      </w:r>
      <w:proofErr w:type="gramEnd"/>
      <w:r w:rsidR="00314190">
        <w:t xml:space="preserve"> soluble)</w:t>
      </w:r>
      <w:r w:rsidR="003967E5">
        <w:t xml:space="preserve"> </w:t>
      </w:r>
      <w:r>
        <w:t>or</w:t>
      </w:r>
      <w:r w:rsidR="003967E5">
        <w:t xml:space="preserve"> immobilized </w:t>
      </w:r>
      <w:r>
        <w:t>form</w:t>
      </w:r>
      <w:r w:rsidR="003967E5">
        <w:t>.</w:t>
      </w:r>
      <w:r>
        <w:t xml:space="preserve"> </w:t>
      </w:r>
      <w:proofErr w:type="gramStart"/>
      <w:r>
        <w:t>A number of</w:t>
      </w:r>
      <w:proofErr w:type="gramEnd"/>
      <w:r>
        <w:t xml:space="preserve"> complementary techniques </w:t>
      </w:r>
      <w:r w:rsidR="007F68A9">
        <w:t>we</w:t>
      </w:r>
      <w:r>
        <w:t>re used including optical spectro</w:t>
      </w:r>
      <w:r w:rsidR="000A456F">
        <w:t>photometr</w:t>
      </w:r>
      <w:r>
        <w:t>y, flow cytometry and atomic force microscopy (AFM).</w:t>
      </w:r>
      <w:r w:rsidR="003967E5">
        <w:t xml:space="preserve"> </w:t>
      </w:r>
      <w:r>
        <w:t xml:space="preserve"> Cell clumping and adhesion </w:t>
      </w:r>
      <w:r w:rsidR="003967E5">
        <w:t xml:space="preserve">were evaluated under </w:t>
      </w:r>
      <w:r>
        <w:t xml:space="preserve">both </w:t>
      </w:r>
      <w:r w:rsidR="003967E5">
        <w:t xml:space="preserve">physiological levels of shear and </w:t>
      </w:r>
      <w:r w:rsidR="00800482">
        <w:t>static conditions</w:t>
      </w:r>
      <w:r w:rsidR="003967E5">
        <w:t>.</w:t>
      </w:r>
      <w:r>
        <w:t xml:space="preserve">  </w:t>
      </w:r>
      <w:r w:rsidR="001318F6">
        <w:t xml:space="preserve">Full-length </w:t>
      </w:r>
      <w:r w:rsidR="004521BA">
        <w:t xml:space="preserve">FnBPA and FnBPB were </w:t>
      </w:r>
      <w:r w:rsidR="001318F6" w:rsidRPr="00BD6EFA">
        <w:t>individually</w:t>
      </w:r>
      <w:r w:rsidR="001318F6">
        <w:t xml:space="preserve"> (and collectively) expressed</w:t>
      </w:r>
      <w:r w:rsidR="004521BA">
        <w:t xml:space="preserve"> in </w:t>
      </w:r>
      <w:r w:rsidR="004521BA" w:rsidRPr="009079EE">
        <w:rPr>
          <w:i/>
        </w:rPr>
        <w:t>S. aureus</w:t>
      </w:r>
      <w:r w:rsidR="004521BA">
        <w:t xml:space="preserve"> mutant strains of 8325-4 </w:t>
      </w:r>
      <w:r w:rsidR="00E95939">
        <w:t xml:space="preserve">as well as </w:t>
      </w:r>
      <w:r w:rsidR="00E95939" w:rsidRPr="009079EE">
        <w:rPr>
          <w:i/>
        </w:rPr>
        <w:t>Lactococcus lactis</w:t>
      </w:r>
      <w:r w:rsidR="00E95939">
        <w:rPr>
          <w:i/>
        </w:rPr>
        <w:t>,</w:t>
      </w:r>
      <w:r w:rsidR="00E95939">
        <w:t xml:space="preserve"> which is a non-virulent,</w:t>
      </w:r>
      <w:r w:rsidR="004521BA">
        <w:t xml:space="preserve"> </w:t>
      </w:r>
      <w:r w:rsidR="00A712FC">
        <w:t>G</w:t>
      </w:r>
      <w:r w:rsidR="004521BA">
        <w:t xml:space="preserve">ram positive </w:t>
      </w:r>
      <w:r w:rsidR="00644914">
        <w:t>surrogate</w:t>
      </w:r>
      <w:r w:rsidR="000E3B12">
        <w:t xml:space="preserve"> that</w:t>
      </w:r>
      <w:r w:rsidR="004521BA">
        <w:t xml:space="preserve"> </w:t>
      </w:r>
      <w:r w:rsidR="000E3B12">
        <w:t>lacks adhesins for mammalian proteins including Fn</w:t>
      </w:r>
      <w:r w:rsidR="00E95939">
        <w:t xml:space="preserve"> and Fg</w:t>
      </w:r>
      <w:r w:rsidR="008058E6">
        <w:t>.</w:t>
      </w:r>
      <w:r w:rsidR="001376F3">
        <w:t xml:space="preserve"> </w:t>
      </w:r>
    </w:p>
    <w:p w14:paraId="1EFA676B" w14:textId="77777777" w:rsidR="00AA129F" w:rsidRDefault="00AA129F" w:rsidP="00FD083E">
      <w:pPr>
        <w:pStyle w:val="MDPI31text"/>
      </w:pPr>
    </w:p>
    <w:p w14:paraId="63D85844" w14:textId="7AA61BD8" w:rsidR="007309BC" w:rsidRDefault="00A32321" w:rsidP="00781014">
      <w:pPr>
        <w:pStyle w:val="MDPI31text"/>
      </w:pPr>
      <w:r w:rsidRPr="00995ED4">
        <w:t xml:space="preserve">Overall, the results </w:t>
      </w:r>
      <w:r w:rsidR="00D05ABA" w:rsidRPr="00995ED4">
        <w:t>demonstrate th</w:t>
      </w:r>
      <w:r w:rsidR="00912588" w:rsidRPr="00995ED4">
        <w:t>at</w:t>
      </w:r>
      <w:r w:rsidRPr="00995ED4">
        <w:t xml:space="preserve"> </w:t>
      </w:r>
      <w:r w:rsidR="000E3B12" w:rsidRPr="00995ED4">
        <w:t xml:space="preserve">both </w:t>
      </w:r>
      <w:r w:rsidRPr="00995ED4">
        <w:t xml:space="preserve">FnBPA and </w:t>
      </w:r>
      <w:r w:rsidR="00DB3DD4" w:rsidRPr="00995ED4">
        <w:t xml:space="preserve">FnBPB </w:t>
      </w:r>
      <w:r w:rsidR="000E3B12" w:rsidRPr="00995ED4">
        <w:t>facilit</w:t>
      </w:r>
      <w:r w:rsidR="00187B49" w:rsidRPr="00995ED4">
        <w:t>ate</w:t>
      </w:r>
      <w:r w:rsidR="000E3B12" w:rsidRPr="00995ED4">
        <w:t xml:space="preserve"> cell</w:t>
      </w:r>
      <w:r w:rsidR="003334D6">
        <w:t xml:space="preserve"> to cell</w:t>
      </w:r>
      <w:r w:rsidR="000E3B12" w:rsidRPr="00995ED4">
        <w:t xml:space="preserve"> clumping </w:t>
      </w:r>
      <w:r w:rsidR="00D05ABA" w:rsidRPr="00995ED4">
        <w:t>through</w:t>
      </w:r>
      <w:r w:rsidR="000E3B12" w:rsidRPr="00995ED4">
        <w:t xml:space="preserve"> </w:t>
      </w:r>
      <w:r w:rsidR="000E3B12" w:rsidRPr="00F777FC">
        <w:t>interactions with nei</w:t>
      </w:r>
      <w:r w:rsidR="003B7E38" w:rsidRPr="00F777FC">
        <w:t xml:space="preserve">ghboring bacteria. </w:t>
      </w:r>
      <w:r w:rsidR="00187B49" w:rsidRPr="00F777FC">
        <w:t>This a</w:t>
      </w:r>
      <w:r w:rsidR="003B7E38" w:rsidRPr="00F777FC">
        <w:t xml:space="preserve">ggregation </w:t>
      </w:r>
      <w:r w:rsidR="00187B49" w:rsidRPr="00F777FC">
        <w:t>is</w:t>
      </w:r>
      <w:r w:rsidR="003B7E38" w:rsidRPr="00F777FC">
        <w:t xml:space="preserve"> enhanced by </w:t>
      </w:r>
      <w:r w:rsidR="00E40E65" w:rsidRPr="00F777FC">
        <w:t xml:space="preserve">the addition of </w:t>
      </w:r>
      <w:r w:rsidR="003B7E38" w:rsidRPr="00F777FC">
        <w:t xml:space="preserve">soluble </w:t>
      </w:r>
      <w:r w:rsidR="00D10408" w:rsidRPr="00F777FC">
        <w:t>Fg</w:t>
      </w:r>
      <w:r w:rsidR="003B7E38" w:rsidRPr="00F777FC">
        <w:t xml:space="preserve">, </w:t>
      </w:r>
      <w:r w:rsidR="00E40E65" w:rsidRPr="00F777FC">
        <w:t>soluble zinc</w:t>
      </w:r>
      <w:r w:rsidR="00D10408" w:rsidRPr="00F777FC">
        <w:t xml:space="preserve">, and especially </w:t>
      </w:r>
      <w:r w:rsidR="003967E5" w:rsidRPr="00F777FC">
        <w:t xml:space="preserve">by </w:t>
      </w:r>
      <w:r w:rsidR="007309BC" w:rsidRPr="00F777FC">
        <w:t xml:space="preserve">soluble </w:t>
      </w:r>
      <w:r w:rsidR="00D10408" w:rsidRPr="00F777FC">
        <w:t>Fn</w:t>
      </w:r>
      <w:r w:rsidR="00187B49" w:rsidRPr="00F777FC">
        <w:t xml:space="preserve"> under physiological levels of shear. </w:t>
      </w:r>
      <w:r w:rsidR="00E40E65" w:rsidRPr="00F777FC">
        <w:t>Normalized for</w:t>
      </w:r>
      <w:r w:rsidR="008A46D2" w:rsidRPr="00F777FC">
        <w:t xml:space="preserve"> </w:t>
      </w:r>
      <w:r w:rsidR="00E40E65" w:rsidRPr="00F777FC">
        <w:t xml:space="preserve">the density of </w:t>
      </w:r>
      <w:r w:rsidR="00912588" w:rsidRPr="00F777FC">
        <w:t>cell wall</w:t>
      </w:r>
      <w:r w:rsidR="00E40E65" w:rsidRPr="00F777FC">
        <w:t xml:space="preserve"> proteins (molecules per nm</w:t>
      </w:r>
      <w:r w:rsidR="00E40E65" w:rsidRPr="00F777FC">
        <w:rPr>
          <w:vertAlign w:val="superscript"/>
        </w:rPr>
        <w:t>2</w:t>
      </w:r>
      <w:r w:rsidR="00E40E65" w:rsidRPr="00F777FC">
        <w:t>)</w:t>
      </w:r>
      <w:r w:rsidR="008A46D2" w:rsidRPr="00F777FC">
        <w:t xml:space="preserve">, </w:t>
      </w:r>
      <w:r w:rsidR="00187B49" w:rsidRPr="00F777FC">
        <w:t>FnBPB presented a greater ability to clump compared to FnBPA</w:t>
      </w:r>
      <w:r w:rsidR="008A46D2" w:rsidRPr="00F777FC">
        <w:t xml:space="preserve">. </w:t>
      </w:r>
      <w:r w:rsidR="00086272" w:rsidRPr="00F777FC">
        <w:t>In contrast</w:t>
      </w:r>
      <w:r w:rsidR="007309BC" w:rsidRPr="00F777FC">
        <w:t>, adhesion to immobilized</w:t>
      </w:r>
      <w:r w:rsidR="00030A6C" w:rsidRPr="00F777FC">
        <w:t xml:space="preserve"> </w:t>
      </w:r>
      <w:r w:rsidR="002909F0" w:rsidRPr="00F777FC">
        <w:t>ligand (Fn, Fg)</w:t>
      </w:r>
      <w:r w:rsidR="007309BC" w:rsidRPr="00F777FC">
        <w:t xml:space="preserve"> was </w:t>
      </w:r>
      <w:r w:rsidR="003967E5" w:rsidRPr="00F777FC">
        <w:t xml:space="preserve">slightly stronger for FnBPA under physical stress. </w:t>
      </w:r>
      <w:r w:rsidR="008A46D2" w:rsidRPr="00F777FC">
        <w:t xml:space="preserve">In other words, </w:t>
      </w:r>
      <w:r w:rsidR="002909F0" w:rsidRPr="00F777FC">
        <w:t xml:space="preserve">one bacterial adhesin (FnBPB) promoted </w:t>
      </w:r>
      <w:proofErr w:type="gramStart"/>
      <w:r w:rsidR="002909F0" w:rsidRPr="00F777FC">
        <w:t>clumping;</w:t>
      </w:r>
      <w:proofErr w:type="gramEnd"/>
      <w:r w:rsidR="002909F0" w:rsidRPr="00F777FC">
        <w:t xml:space="preserve"> whereas FnBPA</w:t>
      </w:r>
      <w:r w:rsidR="008A46D2" w:rsidRPr="00F777FC">
        <w:t xml:space="preserve"> </w:t>
      </w:r>
      <w:r w:rsidR="002909F0" w:rsidRPr="00F777FC">
        <w:t>had a stronger avidity for immobilized ligand</w:t>
      </w:r>
      <w:r w:rsidR="008A46D2" w:rsidRPr="00F777FC">
        <w:t>.</w:t>
      </w:r>
      <w:r w:rsidR="00F777FC" w:rsidRPr="00F777FC">
        <w:t xml:space="preserve">  </w:t>
      </w:r>
      <w:r w:rsidR="008A46D2" w:rsidRPr="00F777FC">
        <w:t xml:space="preserve">This finding suggests that these two </w:t>
      </w:r>
      <w:r w:rsidR="00D235CA" w:rsidRPr="00F777FC">
        <w:t xml:space="preserve">distinct but </w:t>
      </w:r>
      <w:r w:rsidR="008A46D2" w:rsidRPr="00F777FC">
        <w:t>closely related</w:t>
      </w:r>
      <w:r w:rsidR="00454FD4" w:rsidRPr="00F777FC">
        <w:t xml:space="preserve"> bacterial adhesins</w:t>
      </w:r>
      <w:r w:rsidR="008A46D2" w:rsidRPr="00F777FC">
        <w:t xml:space="preserve">, have different </w:t>
      </w:r>
      <w:r w:rsidR="00306CA3" w:rsidRPr="00F777FC">
        <w:t xml:space="preserve">functional </w:t>
      </w:r>
      <w:r w:rsidR="008A46D2" w:rsidRPr="00F777FC">
        <w:t xml:space="preserve">capabilities to interact with </w:t>
      </w:r>
      <w:r w:rsidR="00F777FC" w:rsidRPr="00F777FC">
        <w:t>host ligands</w:t>
      </w:r>
      <w:r w:rsidR="008A46D2" w:rsidRPr="00F777FC">
        <w:t xml:space="preserve"> in different settings (</w:t>
      </w:r>
      <w:r w:rsidR="00F777FC" w:rsidRPr="00F777FC">
        <w:t xml:space="preserve">e.g., </w:t>
      </w:r>
      <w:r w:rsidR="008A46D2" w:rsidRPr="00F777FC">
        <w:t xml:space="preserve">soluble vs. immobilized). </w:t>
      </w:r>
      <w:r w:rsidR="00306CA3" w:rsidRPr="00F777FC">
        <w:t>Further</w:t>
      </w:r>
      <w:r w:rsidR="00454FD4" w:rsidRPr="00F777FC">
        <w:t>, t</w:t>
      </w:r>
      <w:r w:rsidR="008A46D2" w:rsidRPr="00F777FC">
        <w:t xml:space="preserve">hese </w:t>
      </w:r>
      <w:r w:rsidR="00454FD4" w:rsidRPr="00F777FC">
        <w:t>results</w:t>
      </w:r>
      <w:r w:rsidR="008A46D2" w:rsidRPr="00F777FC">
        <w:t xml:space="preserve"> </w:t>
      </w:r>
      <w:r w:rsidR="00454FD4" w:rsidRPr="00F777FC">
        <w:t xml:space="preserve">reveal that </w:t>
      </w:r>
      <w:r w:rsidR="008A46D2" w:rsidRPr="00F777FC">
        <w:t xml:space="preserve">the conformation of </w:t>
      </w:r>
      <w:r w:rsidR="00F777FC" w:rsidRPr="00F777FC">
        <w:t>host ligand</w:t>
      </w:r>
      <w:r w:rsidR="008A46D2" w:rsidRPr="00F777FC">
        <w:t xml:space="preserve"> (compact in solution vs. extended on a surface)</w:t>
      </w:r>
      <w:r w:rsidR="00454FD4" w:rsidRPr="00F777FC">
        <w:t xml:space="preserve"> impact</w:t>
      </w:r>
      <w:r w:rsidR="00306CA3" w:rsidRPr="00F777FC">
        <w:t>s</w:t>
      </w:r>
      <w:r w:rsidR="00454FD4" w:rsidRPr="00F777FC">
        <w:t xml:space="preserve"> </w:t>
      </w:r>
      <w:r w:rsidR="00306CA3" w:rsidRPr="00F777FC">
        <w:t>the interactions with</w:t>
      </w:r>
      <w:r w:rsidR="00454FD4" w:rsidRPr="00F777FC">
        <w:t xml:space="preserve"> these </w:t>
      </w:r>
      <w:r w:rsidR="00306CA3" w:rsidRPr="00F777FC">
        <w:t xml:space="preserve">bacterial </w:t>
      </w:r>
      <w:r w:rsidR="00454FD4" w:rsidRPr="00F777FC">
        <w:t xml:space="preserve">adhesins. </w:t>
      </w:r>
      <w:r w:rsidR="00781014" w:rsidRPr="00F777FC">
        <w:t>This would mean that</w:t>
      </w:r>
      <w:r w:rsidR="00454FD4" w:rsidRPr="00F777FC">
        <w:t xml:space="preserve"> planktonic bacteria in blood interact more favorably with circulating </w:t>
      </w:r>
      <w:r w:rsidR="00F777FC" w:rsidRPr="00F777FC">
        <w:t>host ligands like Fn and Fg</w:t>
      </w:r>
      <w:r w:rsidR="00454FD4" w:rsidRPr="00F777FC">
        <w:t xml:space="preserve"> through FnBPB. Whereas FnBPA may play a more active role when interacting with </w:t>
      </w:r>
      <w:r w:rsidR="00F777FC" w:rsidRPr="00F777FC">
        <w:t xml:space="preserve">host ligands </w:t>
      </w:r>
      <w:r w:rsidR="00454FD4" w:rsidRPr="00F777FC">
        <w:t>immobilized on a surface (e.g. part of the extracellular matrix or coating on an implant</w:t>
      </w:r>
      <w:r w:rsidR="007D2041" w:rsidRPr="00F777FC">
        <w:t>)</w:t>
      </w:r>
      <w:r w:rsidR="0078193A" w:rsidRPr="00F777FC">
        <w:t xml:space="preserve">. </w:t>
      </w:r>
      <w:r w:rsidR="0091265E" w:rsidRPr="00F777FC">
        <w:t>This apparent specialization</w:t>
      </w:r>
      <w:r w:rsidR="00D01D06" w:rsidRPr="00F777FC">
        <w:t xml:space="preserve"> of each Fn-binding adhesin</w:t>
      </w:r>
      <w:r w:rsidR="0091265E" w:rsidRPr="00F777FC">
        <w:t xml:space="preserve"> could play complementary roles in the onset and progression of infection in the human body.</w:t>
      </w:r>
    </w:p>
    <w:bookmarkEnd w:id="0"/>
    <w:bookmarkEnd w:id="1"/>
    <w:p w14:paraId="3FD5C6A7" w14:textId="74DFD735" w:rsidR="00657CE6" w:rsidRDefault="00657CE6" w:rsidP="00657CE6">
      <w:pPr>
        <w:pStyle w:val="MDPI21heading1"/>
      </w:pPr>
      <w:r w:rsidRPr="00BD6EFA">
        <w:rPr>
          <w:lang w:eastAsia="zh-CN"/>
        </w:rPr>
        <w:t xml:space="preserve">2. </w:t>
      </w:r>
      <w:r w:rsidRPr="00BD6EFA">
        <w:t>Materials and Methods</w:t>
      </w:r>
    </w:p>
    <w:p w14:paraId="70A9B0D4" w14:textId="11982614" w:rsidR="008B1A23" w:rsidRDefault="00B947A8" w:rsidP="00B947A8">
      <w:pPr>
        <w:pStyle w:val="MDPI22heading2"/>
      </w:pPr>
      <w:r>
        <w:t>2</w:t>
      </w:r>
      <w:r w:rsidRPr="00BD6EFA">
        <w:t xml:space="preserve">.1. </w:t>
      </w:r>
      <w:r w:rsidR="005C16BB">
        <w:t>Bacteria</w:t>
      </w:r>
      <w:r w:rsidR="0055254E">
        <w:t xml:space="preserve"> </w:t>
      </w:r>
      <w:r w:rsidR="0055254E" w:rsidRPr="0055254E">
        <w:t>strains and growth conditions</w:t>
      </w:r>
      <w:r w:rsidR="005C16BB">
        <w:t xml:space="preserve">. </w:t>
      </w:r>
    </w:p>
    <w:p w14:paraId="5B98D76A" w14:textId="4AE9C833" w:rsidR="005C16BB" w:rsidRPr="00F558F2" w:rsidRDefault="0055254E" w:rsidP="008C1E77">
      <w:pPr>
        <w:pStyle w:val="MDPI22heading2"/>
        <w:ind w:firstLine="420"/>
        <w:jc w:val="both"/>
        <w:rPr>
          <w:i w:val="0"/>
        </w:rPr>
      </w:pPr>
      <w:r w:rsidRPr="0055254E">
        <w:rPr>
          <w:i w:val="0"/>
        </w:rPr>
        <w:t xml:space="preserve">Cryopreserved </w:t>
      </w:r>
      <w:r w:rsidRPr="0055254E">
        <w:t>S. aureus</w:t>
      </w:r>
      <w:r>
        <w:rPr>
          <w:i w:val="0"/>
        </w:rPr>
        <w:t xml:space="preserve"> </w:t>
      </w:r>
      <w:r w:rsidR="00226D4B">
        <w:rPr>
          <w:i w:val="0"/>
        </w:rPr>
        <w:t xml:space="preserve">strains </w:t>
      </w:r>
      <w:r w:rsidR="00A0442C">
        <w:rPr>
          <w:i w:val="0"/>
        </w:rPr>
        <w:t xml:space="preserve">were grown </w:t>
      </w:r>
      <w:r w:rsidRPr="0055254E">
        <w:rPr>
          <w:i w:val="0"/>
        </w:rPr>
        <w:t xml:space="preserve">at </w:t>
      </w:r>
      <w:r w:rsidR="00226D4B">
        <w:rPr>
          <w:i w:val="0"/>
        </w:rPr>
        <w:t>37</w:t>
      </w:r>
      <w:r w:rsidR="00226D4B" w:rsidRPr="0055254E">
        <w:rPr>
          <w:i w:val="0"/>
        </w:rPr>
        <w:t>°C</w:t>
      </w:r>
      <w:r w:rsidR="00226D4B">
        <w:rPr>
          <w:i w:val="0"/>
        </w:rPr>
        <w:t xml:space="preserve"> </w:t>
      </w:r>
      <w:r w:rsidR="00A0442C">
        <w:rPr>
          <w:i w:val="0"/>
        </w:rPr>
        <w:t>in triptic soy broth (TSB)</w:t>
      </w:r>
      <w:r w:rsidR="00A0442C" w:rsidRPr="00A0442C">
        <w:rPr>
          <w:i w:val="0"/>
        </w:rPr>
        <w:t xml:space="preserve"> </w:t>
      </w:r>
      <w:r w:rsidR="00A0442C">
        <w:rPr>
          <w:i w:val="0"/>
        </w:rPr>
        <w:t>supplemented with 10 µ</w:t>
      </w:r>
      <w:r w:rsidR="00A0442C" w:rsidRPr="00226D4B">
        <w:rPr>
          <w:i w:val="0"/>
        </w:rPr>
        <w:t>g/ml</w:t>
      </w:r>
      <w:r w:rsidR="00A0442C" w:rsidRPr="0055254E">
        <w:rPr>
          <w:i w:val="0"/>
        </w:rPr>
        <w:t xml:space="preserve"> erythromycin</w:t>
      </w:r>
      <w:r w:rsidR="00A0442C">
        <w:rPr>
          <w:i w:val="0"/>
        </w:rPr>
        <w:t xml:space="preserve"> and 0.</w:t>
      </w:r>
      <w:r w:rsidR="00EA3C23">
        <w:rPr>
          <w:i w:val="0"/>
        </w:rPr>
        <w:t>5</w:t>
      </w:r>
      <w:r w:rsidR="00A0442C">
        <w:rPr>
          <w:i w:val="0"/>
        </w:rPr>
        <w:t xml:space="preserve">% dextrose. </w:t>
      </w:r>
      <w:r w:rsidR="00A0442C" w:rsidRPr="0055254E">
        <w:t>L. lactis</w:t>
      </w:r>
      <w:r w:rsidR="00A0442C" w:rsidRPr="0055254E">
        <w:rPr>
          <w:i w:val="0"/>
        </w:rPr>
        <w:t xml:space="preserve"> strains</w:t>
      </w:r>
      <w:r w:rsidR="00A0442C">
        <w:rPr>
          <w:i w:val="0"/>
        </w:rPr>
        <w:t xml:space="preserve"> were grown in </w:t>
      </w:r>
      <w:r w:rsidRPr="0055254E">
        <w:rPr>
          <w:i w:val="0"/>
        </w:rPr>
        <w:t>M17</w:t>
      </w:r>
      <w:r w:rsidR="00226D4B">
        <w:rPr>
          <w:i w:val="0"/>
        </w:rPr>
        <w:t xml:space="preserve"> </w:t>
      </w:r>
      <w:r w:rsidR="00A0442C">
        <w:rPr>
          <w:i w:val="0"/>
        </w:rPr>
        <w:t>broth</w:t>
      </w:r>
      <w:r w:rsidR="00226D4B">
        <w:rPr>
          <w:i w:val="0"/>
        </w:rPr>
        <w:t xml:space="preserve"> </w:t>
      </w:r>
      <w:r w:rsidR="00A0442C">
        <w:rPr>
          <w:i w:val="0"/>
        </w:rPr>
        <w:t>s</w:t>
      </w:r>
      <w:r w:rsidRPr="0055254E">
        <w:rPr>
          <w:i w:val="0"/>
        </w:rPr>
        <w:t>upplemented with</w:t>
      </w:r>
      <w:r w:rsidR="00226D4B">
        <w:rPr>
          <w:i w:val="0"/>
        </w:rPr>
        <w:t xml:space="preserve"> 5 µ</w:t>
      </w:r>
      <w:r w:rsidR="00226D4B" w:rsidRPr="00226D4B">
        <w:rPr>
          <w:i w:val="0"/>
        </w:rPr>
        <w:t>g/ml</w:t>
      </w:r>
      <w:r w:rsidRPr="0055254E">
        <w:rPr>
          <w:i w:val="0"/>
        </w:rPr>
        <w:t xml:space="preserve"> erythromycin and 0.5% dextrose</w:t>
      </w:r>
      <w:r w:rsidR="00D713B6" w:rsidRPr="00D713B6">
        <w:rPr>
          <w:i w:val="0"/>
        </w:rPr>
        <w:t xml:space="preserve"> </w:t>
      </w:r>
      <w:r w:rsidR="00D713B6" w:rsidRPr="0055254E">
        <w:rPr>
          <w:i w:val="0"/>
        </w:rPr>
        <w:t>a</w:t>
      </w:r>
      <w:r w:rsidR="00D713B6">
        <w:rPr>
          <w:i w:val="0"/>
        </w:rPr>
        <w:t xml:space="preserve">t </w:t>
      </w:r>
      <w:r w:rsidR="00D713B6" w:rsidRPr="0055254E">
        <w:rPr>
          <w:i w:val="0"/>
        </w:rPr>
        <w:t>30 °C</w:t>
      </w:r>
      <w:r w:rsidR="00D713B6">
        <w:rPr>
          <w:i w:val="0"/>
        </w:rPr>
        <w:t>.</w:t>
      </w:r>
      <w:r w:rsidR="005805D8">
        <w:rPr>
          <w:i w:val="0"/>
        </w:rPr>
        <w:t xml:space="preserve">  </w:t>
      </w:r>
      <w:r w:rsidR="00A510C6">
        <w:rPr>
          <w:i w:val="0"/>
        </w:rPr>
        <w:t xml:space="preserve">Both bacteria were grown in the presence of antibiotics since these strains were constructed by insertion of DNA fragments </w:t>
      </w:r>
      <w:r w:rsidR="00A510C6" w:rsidRPr="00C71661">
        <w:rPr>
          <w:i w:val="0"/>
        </w:rPr>
        <w:t>enconding antibiotic resista</w:t>
      </w:r>
      <w:r w:rsidR="00EC6895" w:rsidRPr="00C71661">
        <w:rPr>
          <w:i w:val="0"/>
        </w:rPr>
        <w:t>n</w:t>
      </w:r>
      <w:r w:rsidR="00A510C6" w:rsidRPr="00C71661">
        <w:rPr>
          <w:i w:val="0"/>
        </w:rPr>
        <w:t xml:space="preserve">ce in their plasmids. </w:t>
      </w:r>
      <w:r w:rsidR="00DB4A57">
        <w:rPr>
          <w:i w:val="0"/>
        </w:rPr>
        <w:fldChar w:fldCharType="begin">
          <w:fldData xml:space="preserve">PEVuZE5vdGU+PENpdGU+PEF1dGhvcj5HcmVlbmU8L0F1dGhvcj48WWVhcj4xOTk1PC9ZZWFyPjxS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</w:fldData>
        </w:fldChar>
      </w:r>
      <w:r w:rsidR="00BE7632">
        <w:rPr>
          <w:i w:val="0"/>
        </w:rPr>
        <w:instrText xml:space="preserve"> ADDIN EN.CITE </w:instrText>
      </w:r>
      <w:r w:rsidR="00BE7632">
        <w:rPr>
          <w:i w:val="0"/>
        </w:rPr>
        <w:fldChar w:fldCharType="begin">
          <w:fldData xml:space="preserve">PEVuZE5vdGU+PENpdGU+PEF1dGhvcj5HcmVlbmU8L0F1dGhvcj48WWVhcj4xOTk1PC9ZZWFyPjxS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</w:fldData>
        </w:fldChar>
      </w:r>
      <w:r w:rsidR="00BE7632">
        <w:rPr>
          <w:i w:val="0"/>
        </w:rPr>
        <w:instrText xml:space="preserve"> ADDIN EN.CITE.DATA </w:instrText>
      </w:r>
      <w:r w:rsidR="00BE7632">
        <w:rPr>
          <w:i w:val="0"/>
        </w:rPr>
      </w:r>
      <w:r w:rsidR="00BE7632">
        <w:rPr>
          <w:i w:val="0"/>
        </w:rPr>
        <w:fldChar w:fldCharType="end"/>
      </w:r>
      <w:r w:rsidR="00DB4A57">
        <w:rPr>
          <w:i w:val="0"/>
        </w:rPr>
      </w:r>
      <w:r w:rsidR="00DB4A57">
        <w:rPr>
          <w:i w:val="0"/>
        </w:rPr>
        <w:fldChar w:fldCharType="separate"/>
      </w:r>
      <w:r w:rsidR="00BE7632">
        <w:rPr>
          <w:i w:val="0"/>
        </w:rPr>
        <w:t>(Greene, et al., 1995,Que, et al., 2000,Que, et al., 2001)</w:t>
      </w:r>
      <w:r w:rsidR="00DB4A57">
        <w:rPr>
          <w:i w:val="0"/>
        </w:rPr>
        <w:fldChar w:fldCharType="end"/>
      </w:r>
      <w:r w:rsidR="002B0C88" w:rsidRPr="00C71661">
        <w:rPr>
          <w:i w:val="0"/>
        </w:rPr>
        <w:t xml:space="preserve">. </w:t>
      </w:r>
      <w:r w:rsidR="00C71661" w:rsidRPr="00C71661">
        <w:rPr>
          <w:i w:val="0"/>
        </w:rPr>
        <w:t>For clumping assays, bacteria were grown in their respective broth and temperature conditions and then diluted to an OD</w:t>
      </w:r>
      <w:r w:rsidR="00C71661" w:rsidRPr="00C71661">
        <w:rPr>
          <w:i w:val="0"/>
          <w:vertAlign w:val="subscript"/>
        </w:rPr>
        <w:t>600nm</w:t>
      </w:r>
      <w:r w:rsidR="00C71661" w:rsidRPr="00C71661">
        <w:rPr>
          <w:i w:val="0"/>
        </w:rPr>
        <w:t xml:space="preserve"> of 1.0 in sterile TSB or M17</w:t>
      </w:r>
      <w:r w:rsidR="00DB4A57">
        <w:rPr>
          <w:i w:val="0"/>
        </w:rPr>
        <w:fldChar w:fldCharType="begin"/>
      </w:r>
      <w:r w:rsidR="00BE7632">
        <w:rPr>
          <w:i w:val="0"/>
        </w:rPr>
        <w:instrText xml:space="preserve"> ADDIN EN.CITE &lt;EndNote&gt;&lt;Cite&gt;&lt;Author&gt;Pestrak&lt;/Author&gt;&lt;Year&gt;2020&lt;/Year&gt;&lt;RecNum&gt;431&lt;/RecNum&gt;&lt;DisplayText&gt;(Pestrak, et al., 2020)&lt;/DisplayText&gt;&lt;record&gt;&lt;rec-number&gt;431&lt;/rec-number&gt;&lt;foreign-keys&gt;&lt;key app="EN" db-id="2pzdvvstfwxrt2e02rnp9w9ysxdrv0dtpxwx" timestamp="1616322649"&gt;431&lt;/key&gt;&lt;/foreign-keys&gt;&lt;ref-type name="Journal Article"&gt;17&lt;/ref-type&gt;&lt;contributors&gt;&lt;authors&gt;&lt;author&gt;Pestrak, M. J.&lt;/author&gt;&lt;author&gt;Gupta, T. T.&lt;/author&gt;&lt;author&gt;Dusane, D. H.&lt;/author&gt;&lt;author&gt;Guzior, D. V.&lt;/author&gt;&lt;author&gt;Staats, A.&lt;/author&gt;&lt;author&gt;Harro, J.&lt;/author&gt;&lt;author&gt;Horswill, A. R.&lt;/author&gt;&lt;author&gt;Stoodley, P.&lt;/author&gt;&lt;/authors&gt;&lt;/contributors&gt;&lt;titles&gt;&lt;title&gt;Investigation of synovial fluid induced Staphylococcus aureus aggregate development and its impact on surface attachment and biofilm formation&lt;/title&gt;&lt;secondary-title&gt;Plos One&lt;/secondary-title&gt;&lt;/titles&gt;&lt;periodical&gt;&lt;full-title&gt;Plos One&lt;/full-title&gt;&lt;abbr-1&gt;PLoS One&lt;/abbr-1&gt;&lt;/periodical&gt;&lt;volume&gt;15&lt;/volume&gt;&lt;number&gt;4&lt;/number&gt;&lt;dates&gt;&lt;year&gt;2020&lt;/year&gt;&lt;pub-dates&gt;&lt;date&gt;Apr&lt;/date&gt;&lt;/pub-dates&gt;&lt;/dates&gt;&lt;isbn&gt;1932-6203&lt;/isbn&gt;&lt;accession-num&gt;WOS:000536016100051&lt;/accession-num&gt;&lt;urls&gt;&lt;related-urls&gt;&lt;url&gt;&amp;lt;Go to ISI&amp;gt;://WOS:000536016100051&lt;/url&gt;&lt;/related-urls&gt;&lt;/urls&gt;&lt;custom7&gt;e0231791&lt;/custom7&gt;&lt;electronic-resource-num&gt;10.1371/journal.pone.0231791&lt;/electronic-resource-num&gt;&lt;/record&gt;&lt;/Cite&gt;&lt;/EndNote&gt;</w:instrText>
      </w:r>
      <w:r w:rsidR="00DB4A57">
        <w:rPr>
          <w:i w:val="0"/>
        </w:rPr>
        <w:fldChar w:fldCharType="separate"/>
      </w:r>
      <w:r w:rsidR="00BE7632">
        <w:rPr>
          <w:i w:val="0"/>
        </w:rPr>
        <w:t>(Pestrak, et al., 2020)</w:t>
      </w:r>
      <w:r w:rsidR="00DB4A57">
        <w:rPr>
          <w:i w:val="0"/>
        </w:rPr>
        <w:fldChar w:fldCharType="end"/>
      </w:r>
      <w:r w:rsidR="00C71661" w:rsidRPr="00C71661">
        <w:rPr>
          <w:i w:val="0"/>
        </w:rPr>
        <w:t xml:space="preserve">.  </w:t>
      </w:r>
      <w:r w:rsidR="00D713B6" w:rsidRPr="00C71661">
        <w:rPr>
          <w:i w:val="0"/>
        </w:rPr>
        <w:t>For the AFM stud</w:t>
      </w:r>
      <w:r w:rsidR="00D713B6">
        <w:rPr>
          <w:i w:val="0"/>
        </w:rPr>
        <w:t xml:space="preserve">ies, bacteria </w:t>
      </w:r>
      <w:r w:rsidR="00A0442C" w:rsidRPr="0055254E">
        <w:rPr>
          <w:i w:val="0"/>
        </w:rPr>
        <w:t xml:space="preserve">were grown to </w:t>
      </w:r>
      <w:r w:rsidR="00A0442C" w:rsidRPr="009734AC">
        <w:rPr>
          <w:i w:val="0"/>
        </w:rPr>
        <w:t>exponential phase</w:t>
      </w:r>
      <w:r w:rsidR="00D713B6" w:rsidRPr="009734AC">
        <w:rPr>
          <w:i w:val="0"/>
        </w:rPr>
        <w:t>, harvested</w:t>
      </w:r>
      <w:r w:rsidR="00D713B6">
        <w:rPr>
          <w:i w:val="0"/>
        </w:rPr>
        <w:t xml:space="preserve"> and then washed in PBS. </w:t>
      </w:r>
      <w:r w:rsidR="003A0529">
        <w:rPr>
          <w:i w:val="0"/>
        </w:rPr>
        <w:t>AFM data</w:t>
      </w:r>
      <w:r w:rsidR="00D713B6">
        <w:rPr>
          <w:i w:val="0"/>
        </w:rPr>
        <w:t xml:space="preserve"> were aquired within </w:t>
      </w:r>
      <w:r w:rsidR="0041488F">
        <w:rPr>
          <w:i w:val="0"/>
        </w:rPr>
        <w:t xml:space="preserve">two </w:t>
      </w:r>
      <w:r w:rsidR="00D713B6">
        <w:rPr>
          <w:i w:val="0"/>
        </w:rPr>
        <w:t xml:space="preserve">hours after haversting the cell to ensure cell viability </w:t>
      </w:r>
      <w:r w:rsidR="00DB4A57">
        <w:rPr>
          <w:i w:val="0"/>
        </w:rPr>
        <w:fldChar w:fldCharType="begin">
          <w:fldData xml:space="preserve">PEVuZE5vdGU+PENpdGU+PEF1dGhvcj5Cb29uYWVydDwvQXV0aG9yPjxZZWFyPjIwMDE8L1llYXI+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</w:fldData>
        </w:fldChar>
      </w:r>
      <w:r w:rsidR="00BE7632">
        <w:rPr>
          <w:i w:val="0"/>
        </w:rPr>
        <w:instrText xml:space="preserve"> ADDIN EN.CITE </w:instrText>
      </w:r>
      <w:r w:rsidR="00BE7632">
        <w:rPr>
          <w:i w:val="0"/>
        </w:rPr>
        <w:fldChar w:fldCharType="begin">
          <w:fldData xml:space="preserve">PEVuZE5vdGU+PENpdGU+PEF1dGhvcj5Cb29uYWVydDwvQXV0aG9yPjxZZWFyPjIwMDE8L1llYXI+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</w:fldData>
        </w:fldChar>
      </w:r>
      <w:r w:rsidR="00BE7632">
        <w:rPr>
          <w:i w:val="0"/>
        </w:rPr>
        <w:instrText xml:space="preserve"> ADDIN EN.CITE.DATA </w:instrText>
      </w:r>
      <w:r w:rsidR="00BE7632">
        <w:rPr>
          <w:i w:val="0"/>
        </w:rPr>
      </w:r>
      <w:r w:rsidR="00BE7632">
        <w:rPr>
          <w:i w:val="0"/>
        </w:rPr>
        <w:fldChar w:fldCharType="end"/>
      </w:r>
      <w:r w:rsidR="00DB4A57">
        <w:rPr>
          <w:i w:val="0"/>
        </w:rPr>
      </w:r>
      <w:r w:rsidR="00DB4A57">
        <w:rPr>
          <w:i w:val="0"/>
        </w:rPr>
        <w:fldChar w:fldCharType="separate"/>
      </w:r>
      <w:r w:rsidR="00BE7632">
        <w:rPr>
          <w:i w:val="0"/>
        </w:rPr>
        <w:t>(Boonaert, et al., 2001)</w:t>
      </w:r>
      <w:r w:rsidR="00DB4A57">
        <w:rPr>
          <w:i w:val="0"/>
        </w:rPr>
        <w:fldChar w:fldCharType="end"/>
      </w:r>
      <w:r w:rsidR="00D713B6">
        <w:rPr>
          <w:i w:val="0"/>
        </w:rPr>
        <w:t>.</w:t>
      </w:r>
      <w:r w:rsidR="00756F67">
        <w:rPr>
          <w:i w:val="0"/>
        </w:rPr>
        <w:t xml:space="preserve">  </w:t>
      </w:r>
    </w:p>
    <w:p w14:paraId="367BFE04" w14:textId="337DBFCB" w:rsidR="00B947A8" w:rsidRDefault="00B947A8" w:rsidP="009829FE">
      <w:pPr>
        <w:pStyle w:val="MDPI21heading1"/>
        <w:jc w:val="both"/>
      </w:pPr>
      <w:r w:rsidRPr="00B947A8">
        <w:rPr>
          <w:b w:val="0"/>
          <w:i/>
        </w:rPr>
        <w:t xml:space="preserve">2.2. </w:t>
      </w:r>
      <w:r w:rsidR="00B04A8A" w:rsidRPr="00B947A8">
        <w:rPr>
          <w:b w:val="0"/>
          <w:i/>
        </w:rPr>
        <w:t>Clumping assa</w:t>
      </w:r>
      <w:r w:rsidR="00E9404D" w:rsidRPr="00B947A8">
        <w:rPr>
          <w:b w:val="0"/>
          <w:i/>
        </w:rPr>
        <w:t>y</w:t>
      </w:r>
      <w:r w:rsidR="001C3461" w:rsidRPr="00B947A8">
        <w:rPr>
          <w:b w:val="0"/>
          <w:i/>
        </w:rPr>
        <w:t xml:space="preserve"> with soluble </w:t>
      </w:r>
      <w:r w:rsidR="00EC6895">
        <w:rPr>
          <w:b w:val="0"/>
          <w:i/>
        </w:rPr>
        <w:t>host ligands</w:t>
      </w:r>
      <w:r w:rsidR="001C3461" w:rsidRPr="00B947A8">
        <w:rPr>
          <w:b w:val="0"/>
          <w:i/>
        </w:rPr>
        <w:t>.</w:t>
      </w:r>
      <w:r w:rsidR="001C3461">
        <w:t xml:space="preserve"> </w:t>
      </w:r>
    </w:p>
    <w:p w14:paraId="4A4FFD05" w14:textId="1427B93D" w:rsidR="00D63A8D" w:rsidRDefault="004D1EC3" w:rsidP="004C5EF8">
      <w:pPr>
        <w:pStyle w:val="MDPI21heading1"/>
        <w:spacing w:before="0"/>
        <w:ind w:firstLine="420"/>
        <w:jc w:val="both"/>
        <w:rPr>
          <w:b w:val="0"/>
        </w:rPr>
      </w:pPr>
      <w:r>
        <w:rPr>
          <w:b w:val="0"/>
        </w:rPr>
        <w:t>For studies under shear conditions</w:t>
      </w:r>
      <w:r w:rsidR="007A5083">
        <w:rPr>
          <w:b w:val="0"/>
        </w:rPr>
        <w:t>,</w:t>
      </w:r>
      <w:r>
        <w:rPr>
          <w:b w:val="0"/>
        </w:rPr>
        <w:t xml:space="preserve"> h</w:t>
      </w:r>
      <w:r w:rsidR="00B04A8A" w:rsidRPr="00B04A8A">
        <w:rPr>
          <w:b w:val="0"/>
        </w:rPr>
        <w:t xml:space="preserve">ost proteins </w:t>
      </w:r>
      <w:r w:rsidR="007A5083">
        <w:rPr>
          <w:b w:val="0"/>
        </w:rPr>
        <w:t xml:space="preserve">(Fn or Fg) </w:t>
      </w:r>
      <w:r w:rsidR="00B04A8A" w:rsidRPr="00B04A8A">
        <w:rPr>
          <w:b w:val="0"/>
        </w:rPr>
        <w:t>were added to tubes</w:t>
      </w:r>
      <w:r w:rsidR="00EC3116">
        <w:rPr>
          <w:b w:val="0"/>
        </w:rPr>
        <w:t xml:space="preserve"> with broth</w:t>
      </w:r>
      <w:r w:rsidR="00B04A8A" w:rsidRPr="00B04A8A">
        <w:rPr>
          <w:b w:val="0"/>
        </w:rPr>
        <w:t xml:space="preserve"> to a final concentration of 1 µg/ml. </w:t>
      </w:r>
      <w:r w:rsidR="009052BA">
        <w:rPr>
          <w:b w:val="0"/>
        </w:rPr>
        <w:t>Since Fn and Fg have</w:t>
      </w:r>
      <w:r w:rsidR="009052BA" w:rsidRPr="009052BA">
        <w:rPr>
          <w:b w:val="0"/>
        </w:rPr>
        <w:t xml:space="preserve"> different molecular</w:t>
      </w:r>
      <w:r w:rsidR="009052BA">
        <w:rPr>
          <w:b w:val="0"/>
        </w:rPr>
        <w:t xml:space="preserve"> </w:t>
      </w:r>
      <w:r w:rsidR="009052BA" w:rsidRPr="009052BA">
        <w:rPr>
          <w:b w:val="0"/>
        </w:rPr>
        <w:t xml:space="preserve">weights (i.e., </w:t>
      </w:r>
      <w:bookmarkStart w:id="2" w:name="_Hlk65746239"/>
      <w:r w:rsidR="009052BA" w:rsidRPr="009052BA">
        <w:rPr>
          <w:b w:val="0"/>
        </w:rPr>
        <w:t>Fn is ~440 kDa; Fg is ~340 kDa</w:t>
      </w:r>
      <w:bookmarkEnd w:id="2"/>
      <w:r w:rsidR="00D328F1">
        <w:rPr>
          <w:b w:val="0"/>
        </w:rPr>
        <w:t>), a</w:t>
      </w:r>
      <w:r>
        <w:rPr>
          <w:b w:val="0"/>
        </w:rPr>
        <w:t xml:space="preserve"> larger number of </w:t>
      </w:r>
      <w:r w:rsidR="009052BA" w:rsidRPr="009052BA">
        <w:rPr>
          <w:b w:val="0"/>
        </w:rPr>
        <w:t>Fg</w:t>
      </w:r>
      <w:r w:rsidR="009052BA">
        <w:rPr>
          <w:b w:val="0"/>
        </w:rPr>
        <w:t xml:space="preserve"> </w:t>
      </w:r>
      <w:r>
        <w:rPr>
          <w:b w:val="0"/>
        </w:rPr>
        <w:t xml:space="preserve">molecules were tested compared to Fn molecules. </w:t>
      </w:r>
      <w:r w:rsidR="00B04A8A" w:rsidRPr="00B04A8A">
        <w:rPr>
          <w:b w:val="0"/>
        </w:rPr>
        <w:t>A control tube was included with only bacteria (no host protein</w:t>
      </w:r>
      <w:r w:rsidR="00D328F1">
        <w:rPr>
          <w:b w:val="0"/>
        </w:rPr>
        <w:t xml:space="preserve"> </w:t>
      </w:r>
      <w:r w:rsidR="00B04A8A" w:rsidRPr="00B04A8A">
        <w:rPr>
          <w:b w:val="0"/>
        </w:rPr>
        <w:t xml:space="preserve">added). Tubes were incubating under shaking conditions at 200 rpm inducing an estimated shear ≈ 8 </w:t>
      </w:r>
      <w:proofErr w:type="spellStart"/>
      <w:r w:rsidR="00B04A8A" w:rsidRPr="00B04A8A">
        <w:rPr>
          <w:b w:val="0"/>
        </w:rPr>
        <w:t>dyn</w:t>
      </w:r>
      <w:proofErr w:type="spellEnd"/>
      <w:r w:rsidR="00B04A8A" w:rsidRPr="00B04A8A">
        <w:rPr>
          <w:b w:val="0"/>
        </w:rPr>
        <w:t>/cm</w:t>
      </w:r>
      <w:r w:rsidR="00B04A8A" w:rsidRPr="00B04A8A">
        <w:rPr>
          <w:b w:val="0"/>
          <w:vertAlign w:val="superscript"/>
        </w:rPr>
        <w:t>2</w:t>
      </w:r>
      <w:r w:rsidR="00D328F1">
        <w:rPr>
          <w:b w:val="0"/>
        </w:rPr>
        <w:t xml:space="preserve">, as estimated according to </w:t>
      </w:r>
      <w:r w:rsidR="00DB4A57">
        <w:rPr>
          <w:b w:val="0"/>
        </w:rPr>
        <w:fldChar w:fldCharType="begin"/>
      </w:r>
      <w:r w:rsidR="00BE7632">
        <w:rPr>
          <w:b w:val="0"/>
        </w:rPr>
        <w:instrText xml:space="preserve"> ADDIN EN.CITE &lt;EndNote&gt;&lt;Cite&gt;&lt;Author&gt;Ley&lt;/Author&gt;&lt;Year&gt;1989&lt;/Year&gt;&lt;RecNum&gt;380&lt;/RecNum&gt;&lt;DisplayText&gt;(Ley, et al., 1989)&lt;/DisplayText&gt;&lt;record&gt;&lt;rec-number&gt;380&lt;/rec-number&gt;&lt;foreign-keys&gt;&lt;key app="EN" db-id="2pzdvvstfwxrt2e02rnp9w9ysxdrv0dtpxwx" timestamp="1573075332"&gt;380&lt;/key&gt;&lt;/foreign-keys&gt;&lt;ref-type name="Journal Article"&gt;17&lt;/ref-type&gt;&lt;contributors&gt;&lt;authors&gt;&lt;author&gt;Ley, K.&lt;/author&gt;&lt;author&gt;Lundgren, E.&lt;/author&gt;&lt;author&gt;Berger, E.&lt;/author&gt;&lt;author&gt;Arfors, K. E.&lt;/author&gt;&lt;/authors&gt;&lt;/contributors&gt;&lt;titles&gt;&lt;title&gt;SHEAR-DEPENDENT INHIBITION OF GRANULOCYTE ADHESION TO CULTURED ENDOTHELIUM BY DEXTRAN SULFATE&lt;/title&gt;&lt;secondary-title&gt;Blood&lt;/secondary-title&gt;&lt;/titles&gt;&lt;periodical&gt;&lt;full-title&gt;Blood&lt;/full-title&gt;&lt;/periodical&gt;&lt;pages&gt;1324-1330&lt;/pages&gt;&lt;volume&gt;73&lt;/volume&gt;&lt;number&gt;5&lt;/number&gt;&lt;dates&gt;&lt;year&gt;1989&lt;/year&gt;&lt;pub-dates&gt;&lt;date&gt;Apr&lt;/date&gt;&lt;/pub-dates&gt;&lt;/dates&gt;&lt;isbn&gt;0006-4971&lt;/isbn&gt;&lt;accession-num&gt;WOS:A1989U066300035&lt;/accession-num&gt;&lt;urls&gt;&lt;related-urls&gt;&lt;url&gt;&amp;lt;Go to ISI&amp;gt;://WOS:A1989U066300035&lt;/url&gt;&lt;/related-urls&gt;&lt;/urls&gt;&lt;/record&gt;&lt;/Cite&gt;&lt;/EndNote&gt;</w:instrText>
      </w:r>
      <w:r w:rsidR="00DB4A57">
        <w:rPr>
          <w:b w:val="0"/>
        </w:rPr>
        <w:fldChar w:fldCharType="separate"/>
      </w:r>
      <w:r w:rsidR="00BE7632">
        <w:rPr>
          <w:b w:val="0"/>
          <w:noProof/>
        </w:rPr>
        <w:t>(Ley, et al., 1989)</w:t>
      </w:r>
      <w:r w:rsidR="00DB4A57">
        <w:rPr>
          <w:b w:val="0"/>
        </w:rPr>
        <w:fldChar w:fldCharType="end"/>
      </w:r>
      <w:r w:rsidR="00B04A8A" w:rsidRPr="00B04A8A">
        <w:rPr>
          <w:b w:val="0"/>
        </w:rPr>
        <w:t xml:space="preserve">. </w:t>
      </w:r>
      <w:r w:rsidR="00297DD7">
        <w:rPr>
          <w:b w:val="0"/>
        </w:rPr>
        <w:t xml:space="preserve">Aggregation of cells caused </w:t>
      </w:r>
      <w:r w:rsidR="00B04A8A" w:rsidRPr="00B04A8A">
        <w:rPr>
          <w:b w:val="0"/>
        </w:rPr>
        <w:t>sedimentation of the clumps</w:t>
      </w:r>
      <w:r w:rsidR="00297DD7">
        <w:rPr>
          <w:b w:val="0"/>
        </w:rPr>
        <w:t>. The amount of clumping</w:t>
      </w:r>
      <w:r w:rsidR="00B04A8A" w:rsidRPr="00B04A8A">
        <w:rPr>
          <w:b w:val="0"/>
        </w:rPr>
        <w:t xml:space="preserve"> w</w:t>
      </w:r>
      <w:r w:rsidR="00297DD7">
        <w:rPr>
          <w:b w:val="0"/>
        </w:rPr>
        <w:t>as</w:t>
      </w:r>
      <w:r w:rsidR="00B04A8A" w:rsidRPr="00B04A8A">
        <w:rPr>
          <w:b w:val="0"/>
        </w:rPr>
        <w:t xml:space="preserve"> estimated by removing 700 µl aliquot from the top of the tube and </w:t>
      </w:r>
      <w:r w:rsidR="00297DD7">
        <w:rPr>
          <w:b w:val="0"/>
        </w:rPr>
        <w:t xml:space="preserve">measuring </w:t>
      </w:r>
      <w:r w:rsidR="00B04A8A" w:rsidRPr="00B04A8A">
        <w:rPr>
          <w:b w:val="0"/>
        </w:rPr>
        <w:t>the OD at 600</w:t>
      </w:r>
      <w:r w:rsidR="00000517">
        <w:rPr>
          <w:b w:val="0"/>
        </w:rPr>
        <w:t>nm</w:t>
      </w:r>
      <w:r w:rsidR="00297DD7">
        <w:rPr>
          <w:b w:val="0"/>
        </w:rPr>
        <w:t xml:space="preserve"> according to </w:t>
      </w:r>
      <w:proofErr w:type="spellStart"/>
      <w:r w:rsidR="00C650E4" w:rsidRPr="00C650E4">
        <w:rPr>
          <w:b w:val="0"/>
        </w:rPr>
        <w:t>Kwiecinski</w:t>
      </w:r>
      <w:proofErr w:type="spellEnd"/>
      <w:r w:rsidR="00C650E4">
        <w:rPr>
          <w:b w:val="0"/>
        </w:rPr>
        <w:t xml:space="preserve"> </w:t>
      </w:r>
      <w:r w:rsidR="00C650E4" w:rsidRPr="00C650E4">
        <w:rPr>
          <w:b w:val="0"/>
          <w:i/>
        </w:rPr>
        <w:t>et al</w:t>
      </w:r>
      <w:r w:rsidR="00297DD7">
        <w:rPr>
          <w:b w:val="0"/>
        </w:rPr>
        <w:t xml:space="preserve"> </w:t>
      </w:r>
      <w:r w:rsidR="00DB4A57">
        <w:rPr>
          <w:b w:val="0"/>
        </w:rPr>
        <w:fldChar w:fldCharType="begin"/>
      </w:r>
      <w:r w:rsidR="00BE7632">
        <w:rPr>
          <w:b w:val="0"/>
        </w:rPr>
        <w:instrText xml:space="preserve"> ADDIN EN.CITE &lt;EndNote&gt;&lt;Cite&gt;&lt;Author&gt;Kwiecinski&lt;/Author&gt;&lt;Year&gt;2019&lt;/Year&gt;&lt;RecNum&gt;405&lt;/RecNum&gt;&lt;DisplayText&gt;(Kwiecinski, et al., 2019)&lt;/DisplayText&gt;&lt;record&gt;&lt;rec-number&gt;405&lt;/rec-number&gt;&lt;foreign-keys&gt;&lt;key app="EN" db-id="2pzdvvstfwxrt2e02rnp9w9ysxdrv0dtpxwx" timestamp="1574086744"&gt;405&lt;/key&gt;&lt;/foreign-keys&gt;&lt;ref-type name="Journal Article"&gt;17&lt;/ref-type&gt;&lt;contributors&gt;&lt;authors&gt;&lt;author&gt;Kwiecinski, J. M.&lt;/author&gt;&lt;author&gt;Crosby, H. A.&lt;/author&gt;&lt;author&gt;Valotteau, C.&lt;/author&gt;&lt;author&gt;Hippensteel, J. A.&lt;/author&gt;&lt;author&gt;Nayak, M. K.&lt;/author&gt;&lt;author&gt;Chauhan, A. K.&lt;/author&gt;&lt;author&gt;Schmidt, E. P.&lt;/author&gt;&lt;author&gt;Dufrene, Y. F.&lt;/author&gt;&lt;author&gt;Horswill, A. R.&lt;/author&gt;&lt;/authors&gt;&lt;/contributors&gt;&lt;titles&gt;&lt;title&gt;Staphylococcus aureus adhesion in endovascular infections is controlled by the ArlRS-MgrA signaling cascade&lt;/title&gt;&lt;secondary-title&gt;Plos Pathogens&lt;/secondary-title&gt;&lt;/titles&gt;&lt;periodical&gt;&lt;full-title&gt;Plos Pathogens&lt;/full-title&gt;&lt;abbr-1&gt;PLoS Pathog.&lt;/abbr-1&gt;&lt;/periodical&gt;&lt;volume&gt;15&lt;/volume&gt;&lt;number&gt;5&lt;/number&gt;&lt;dates&gt;&lt;year&gt;2019&lt;/year&gt;&lt;pub-dates&gt;&lt;date&gt;May&lt;/date&gt;&lt;/pub-dates&gt;&lt;/dates&gt;&lt;isbn&gt;1553-7366&lt;/isbn&gt;&lt;accession-num&gt;WOS:000471180400038&lt;/accession-num&gt;&lt;urls&gt;&lt;related-urls&gt;&lt;url&gt;&amp;lt;Go to ISI&amp;gt;://WOS:000471180400038&lt;/url&gt;&lt;/related-urls&gt;&lt;/urls&gt;&lt;custom7&gt;e1007800&lt;/custom7&gt;&lt;electronic-resource-num&gt;10.1371/journal.ppat.1007800&lt;/electronic-resource-num&gt;&lt;/record&gt;&lt;/Cite&gt;&lt;/EndNote&gt;</w:instrText>
      </w:r>
      <w:r w:rsidR="00DB4A57">
        <w:rPr>
          <w:b w:val="0"/>
        </w:rPr>
        <w:fldChar w:fldCharType="separate"/>
      </w:r>
      <w:r w:rsidR="00BE7632">
        <w:rPr>
          <w:b w:val="0"/>
          <w:noProof/>
        </w:rPr>
        <w:t>(Kwiecinski, et al., 2019)</w:t>
      </w:r>
      <w:r w:rsidR="00DB4A57">
        <w:rPr>
          <w:b w:val="0"/>
        </w:rPr>
        <w:fldChar w:fldCharType="end"/>
      </w:r>
      <w:r w:rsidR="00B04A8A" w:rsidRPr="00B04A8A">
        <w:rPr>
          <w:b w:val="0"/>
        </w:rPr>
        <w:t xml:space="preserve">. The percentage of clumping was calculated as the percentage decrease from the OD at time zero. </w:t>
      </w:r>
      <w:r w:rsidR="00ED0704" w:rsidRPr="00ED0704">
        <w:rPr>
          <w:b w:val="0"/>
        </w:rPr>
        <w:t>Percentage difference of clumping relative to control conditions (ligand free) in the presence of soluble host proteins fibronectin, and fibrinogen</w:t>
      </w:r>
      <w:r w:rsidR="00ED0704">
        <w:rPr>
          <w:b w:val="0"/>
        </w:rPr>
        <w:t xml:space="preserve"> was determined </w:t>
      </w:r>
      <w:r w:rsidR="00EA3C23">
        <w:rPr>
          <w:b w:val="0"/>
        </w:rPr>
        <w:t xml:space="preserve">by subtracting the OD values from the ligand free broth minus protein-containing </w:t>
      </w:r>
      <w:r w:rsidR="00EA3C23">
        <w:rPr>
          <w:b w:val="0"/>
        </w:rPr>
        <w:lastRenderedPageBreak/>
        <w:t>broth then divi</w:t>
      </w:r>
      <w:r w:rsidR="00D328F1">
        <w:rPr>
          <w:b w:val="0"/>
        </w:rPr>
        <w:t>ding</w:t>
      </w:r>
      <w:r w:rsidR="00EA3C23">
        <w:rPr>
          <w:b w:val="0"/>
        </w:rPr>
        <w:t xml:space="preserve"> by their average and multiply</w:t>
      </w:r>
      <w:r w:rsidR="00D328F1">
        <w:rPr>
          <w:b w:val="0"/>
        </w:rPr>
        <w:t xml:space="preserve">ing </w:t>
      </w:r>
      <w:r w:rsidR="00EA3C23">
        <w:rPr>
          <w:b w:val="0"/>
        </w:rPr>
        <w:t xml:space="preserve">by 100. </w:t>
      </w:r>
      <w:r w:rsidR="00ED0704" w:rsidRPr="00ED0704">
        <w:rPr>
          <w:b w:val="0"/>
        </w:rPr>
        <w:t>Results shown are the means ± standard deviation of at least three independent experiments. For every experiment, an independent, fresh preparation of each strain was used. p-values were calculated using t-test where p &lt; 0.05 is indicated by *.</w:t>
      </w:r>
    </w:p>
    <w:p w14:paraId="5999A272" w14:textId="31945E9A" w:rsidR="00F5181B" w:rsidRDefault="004D1EC3" w:rsidP="004C5EF8">
      <w:pPr>
        <w:pStyle w:val="MDPI21heading1"/>
        <w:spacing w:before="0"/>
        <w:ind w:firstLine="420"/>
        <w:jc w:val="both"/>
        <w:rPr>
          <w:b w:val="0"/>
        </w:rPr>
      </w:pPr>
      <w:r>
        <w:rPr>
          <w:b w:val="0"/>
        </w:rPr>
        <w:t xml:space="preserve">For studies under static conditions, </w:t>
      </w:r>
      <w:r w:rsidR="00B02C2C">
        <w:rPr>
          <w:b w:val="0"/>
        </w:rPr>
        <w:t xml:space="preserve">washed </w:t>
      </w:r>
      <w:r w:rsidR="00DD195A">
        <w:rPr>
          <w:b w:val="0"/>
        </w:rPr>
        <w:t xml:space="preserve">cells were stained with SYTO9 (Invitrogen, Thermo Fisher Scientific, USA) for 10 min at room temperature and </w:t>
      </w:r>
      <w:r w:rsidR="00D328F1">
        <w:rPr>
          <w:b w:val="0"/>
        </w:rPr>
        <w:t xml:space="preserve">then </w:t>
      </w:r>
      <w:r w:rsidR="00DD195A">
        <w:rPr>
          <w:b w:val="0"/>
        </w:rPr>
        <w:t xml:space="preserve">washed three times in Ringer’s solution. </w:t>
      </w:r>
      <w:r w:rsidR="00DD195A" w:rsidRPr="00DD195A">
        <w:rPr>
          <w:b w:val="0"/>
        </w:rPr>
        <w:t xml:space="preserve">Next, the cells were suspended in 500 </w:t>
      </w:r>
      <w:proofErr w:type="spellStart"/>
      <w:r w:rsidR="00DD195A" w:rsidRPr="00DD195A">
        <w:rPr>
          <w:b w:val="0"/>
        </w:rPr>
        <w:t>μl</w:t>
      </w:r>
      <w:proofErr w:type="spellEnd"/>
      <w:r w:rsidR="00DD195A" w:rsidRPr="00DD195A">
        <w:rPr>
          <w:b w:val="0"/>
        </w:rPr>
        <w:t xml:space="preserve"> of Ringer’s solution</w:t>
      </w:r>
      <w:r w:rsidR="00E14431">
        <w:rPr>
          <w:b w:val="0"/>
        </w:rPr>
        <w:t xml:space="preserve">.  </w:t>
      </w:r>
      <w:r w:rsidR="00B02C2C">
        <w:rPr>
          <w:b w:val="0"/>
        </w:rPr>
        <w:t xml:space="preserve">Fn </w:t>
      </w:r>
      <w:r w:rsidR="00D328F1">
        <w:rPr>
          <w:b w:val="0"/>
        </w:rPr>
        <w:t>(</w:t>
      </w:r>
      <w:r w:rsidR="00B02C2C">
        <w:rPr>
          <w:b w:val="0"/>
        </w:rPr>
        <w:t>or Fg</w:t>
      </w:r>
      <w:r w:rsidR="00D328F1">
        <w:rPr>
          <w:b w:val="0"/>
        </w:rPr>
        <w:t>)</w:t>
      </w:r>
      <w:r w:rsidR="00B02C2C">
        <w:rPr>
          <w:b w:val="0"/>
        </w:rPr>
        <w:t xml:space="preserve"> solution was added to a final concentration of </w:t>
      </w:r>
      <w:r w:rsidR="00B02C2C" w:rsidRPr="00B04A8A">
        <w:rPr>
          <w:b w:val="0"/>
        </w:rPr>
        <w:t>1 µg/ml</w:t>
      </w:r>
      <w:r w:rsidR="00AC1FCE">
        <w:rPr>
          <w:b w:val="0"/>
        </w:rPr>
        <w:t>. Then cells were incubated for 60 min at room temperature.</w:t>
      </w:r>
      <w:r w:rsidR="00AC1FCE" w:rsidRPr="00AC1FCE">
        <w:t xml:space="preserve"> </w:t>
      </w:r>
      <w:r w:rsidR="00A6076C">
        <w:rPr>
          <w:b w:val="0"/>
        </w:rPr>
        <w:t>After</w:t>
      </w:r>
      <w:r w:rsidR="00AC1FCE" w:rsidRPr="00AC1FCE">
        <w:rPr>
          <w:b w:val="0"/>
        </w:rPr>
        <w:t xml:space="preserve"> incubation, 100 </w:t>
      </w:r>
      <w:proofErr w:type="spellStart"/>
      <w:r w:rsidR="00AC1FCE" w:rsidRPr="00AC1FCE">
        <w:rPr>
          <w:b w:val="0"/>
        </w:rPr>
        <w:t>μl</w:t>
      </w:r>
      <w:proofErr w:type="spellEnd"/>
      <w:r w:rsidR="00AC1FCE" w:rsidRPr="00AC1FCE">
        <w:rPr>
          <w:b w:val="0"/>
        </w:rPr>
        <w:t xml:space="preserve"> of the cells w</w:t>
      </w:r>
      <w:r w:rsidR="00AC1FCE">
        <w:rPr>
          <w:b w:val="0"/>
        </w:rPr>
        <w:t>ere</w:t>
      </w:r>
      <w:r w:rsidR="00AC1FCE" w:rsidRPr="00AC1FCE">
        <w:rPr>
          <w:b w:val="0"/>
        </w:rPr>
        <w:t xml:space="preserve"> collected and transferred slowly to a 5 ml round bottom polystyrene tube. </w:t>
      </w:r>
    </w:p>
    <w:p w14:paraId="162AADBB" w14:textId="79B8EC3B" w:rsidR="00EA3C23" w:rsidRDefault="00A6076C" w:rsidP="004C5EF8">
      <w:pPr>
        <w:pStyle w:val="MDPI21heading1"/>
        <w:spacing w:before="0"/>
        <w:ind w:firstLine="420"/>
        <w:jc w:val="both"/>
        <w:rPr>
          <w:b w:val="0"/>
        </w:rPr>
      </w:pPr>
      <w:r>
        <w:rPr>
          <w:b w:val="0"/>
        </w:rPr>
        <w:t>C</w:t>
      </w:r>
      <w:r w:rsidR="00AC1FCE" w:rsidRPr="00AC1FCE">
        <w:rPr>
          <w:b w:val="0"/>
        </w:rPr>
        <w:t xml:space="preserve">ell </w:t>
      </w:r>
      <w:r>
        <w:rPr>
          <w:b w:val="0"/>
        </w:rPr>
        <w:t xml:space="preserve">aggregates </w:t>
      </w:r>
      <w:r w:rsidR="00AC1FCE" w:rsidRPr="00AC1FCE">
        <w:rPr>
          <w:b w:val="0"/>
        </w:rPr>
        <w:t xml:space="preserve">can be differentiated from </w:t>
      </w:r>
      <w:r>
        <w:rPr>
          <w:b w:val="0"/>
        </w:rPr>
        <w:t xml:space="preserve">single </w:t>
      </w:r>
      <w:r w:rsidR="00AC1FCE" w:rsidRPr="00AC1FCE">
        <w:rPr>
          <w:b w:val="0"/>
        </w:rPr>
        <w:t>cell</w:t>
      </w:r>
      <w:r>
        <w:rPr>
          <w:b w:val="0"/>
        </w:rPr>
        <w:t>s</w:t>
      </w:r>
      <w:r w:rsidR="00AC1FCE" w:rsidRPr="00AC1FCE">
        <w:rPr>
          <w:b w:val="0"/>
        </w:rPr>
        <w:t xml:space="preserve"> using flow cytometry</w:t>
      </w:r>
      <w:r w:rsidR="00DB4A57">
        <w:rPr>
          <w:b w:val="0"/>
        </w:rPr>
        <w:fldChar w:fldCharType="begin"/>
      </w:r>
      <w:r w:rsidR="00BE7632">
        <w:rPr>
          <w:b w:val="0"/>
        </w:rPr>
        <w:instrText xml:space="preserve"> ADDIN EN.CITE &lt;EndNote&gt;&lt;Cite&gt;&lt;Author&gt;Ambriz-Avina&lt;/Author&gt;&lt;Year&gt;2014&lt;/Year&gt;&lt;RecNum&gt;426&lt;/RecNum&gt;&lt;DisplayText&gt;(Ambriz-Avina, et al., 2014)&lt;/DisplayText&gt;&lt;record&gt;&lt;rec-number&gt;426&lt;/rec-number&gt;&lt;foreign-keys&gt;&lt;key app="EN" db-id="2pzdvvstfwxrt2e02rnp9w9ysxdrv0dtpxwx" timestamp="1614720510"&gt;426&lt;/key&gt;&lt;/foreign-keys&gt;&lt;ref-type name="Journal Article"&gt;17&lt;/ref-type&gt;&lt;contributors&gt;&lt;authors&gt;&lt;author&gt;Ambriz-Avina, Veronica&lt;/author&gt;&lt;author&gt;Contreras-Garduno, Jorge A.&lt;/author&gt;&lt;author&gt;Pedraza-Reyes, Mario&lt;/author&gt;&lt;/authors&gt;&lt;/contributors&gt;&lt;titles&gt;&lt;title&gt;Applications of Flow Cytometry to Characterize Bacterial Physiological Responses&lt;/title&gt;&lt;secondary-title&gt;Biomed Research International&lt;/secondary-title&gt;&lt;/titles&gt;&lt;periodical&gt;&lt;full-title&gt;Biomed Research International&lt;/full-title&gt;&lt;/periodical&gt;&lt;volume&gt;2014&lt;/volume&gt;&lt;dates&gt;&lt;year&gt;2014&lt;/year&gt;&lt;pub-dates&gt;&lt;date&gt;2014&lt;/date&gt;&lt;/pub-dates&gt;&lt;/dates&gt;&lt;isbn&gt;2314-6133&lt;/isbn&gt;&lt;accession-num&gt;WOS:000345778600001&lt;/accession-num&gt;&lt;urls&gt;&lt;related-urls&gt;&lt;url&gt;&amp;lt;Go to ISI&amp;gt;://WOS:000345778600001&lt;/url&gt;&lt;/related-urls&gt;&lt;/urls&gt;&lt;custom7&gt;461941&lt;/custom7&gt;&lt;electronic-resource-num&gt;10.1155/2014/461941&lt;/electronic-resource-num&gt;&lt;/record&gt;&lt;/Cite&gt;&lt;/EndNote&gt;</w:instrText>
      </w:r>
      <w:r w:rsidR="00DB4A57">
        <w:rPr>
          <w:b w:val="0"/>
        </w:rPr>
        <w:fldChar w:fldCharType="separate"/>
      </w:r>
      <w:r w:rsidR="00BE7632">
        <w:rPr>
          <w:b w:val="0"/>
          <w:noProof/>
        </w:rPr>
        <w:t>(Ambriz-Avina, et al., 2014)</w:t>
      </w:r>
      <w:r w:rsidR="00DB4A57">
        <w:rPr>
          <w:b w:val="0"/>
        </w:rPr>
        <w:fldChar w:fldCharType="end"/>
      </w:r>
      <w:r w:rsidR="00AC1FCE">
        <w:rPr>
          <w:b w:val="0"/>
        </w:rPr>
        <w:t xml:space="preserve"> </w:t>
      </w:r>
      <w:r w:rsidR="00AC1FCE" w:rsidRPr="00AC1FCE">
        <w:rPr>
          <w:b w:val="0"/>
        </w:rPr>
        <w:t xml:space="preserve">, so we quantified bacterial aggregation using a BD </w:t>
      </w:r>
      <w:proofErr w:type="spellStart"/>
      <w:r w:rsidR="00AC1FCE" w:rsidRPr="00AC1FCE">
        <w:rPr>
          <w:b w:val="0"/>
        </w:rPr>
        <w:t>FACsCanto</w:t>
      </w:r>
      <w:proofErr w:type="spellEnd"/>
      <w:r w:rsidR="00AC1FCE" w:rsidRPr="00AC1FCE">
        <w:rPr>
          <w:b w:val="0"/>
        </w:rPr>
        <w:t xml:space="preserve"> II flow cytometer (BD sciences), as previously described </w:t>
      </w:r>
      <w:r w:rsidR="00DB4A57">
        <w:rPr>
          <w:b w:val="0"/>
        </w:rPr>
        <w:fldChar w:fldCharType="begin"/>
      </w:r>
      <w:r w:rsidR="00BE7632">
        <w:rPr>
          <w:b w:val="0"/>
        </w:rPr>
        <w:instrText xml:space="preserve"> ADDIN EN.CITE &lt;EndNote&gt;&lt;Cite&gt;&lt;Author&gt;Pestrak&lt;/Author&gt;&lt;Year&gt;2018&lt;/Year&gt;&lt;RecNum&gt;427&lt;/RecNum&gt;&lt;DisplayText&gt;(Pestrak, et al., 2018)&lt;/DisplayText&gt;&lt;record&gt;&lt;rec-number&gt;427&lt;/rec-number&gt;&lt;foreign-keys&gt;&lt;key app="EN" db-id="2pzdvvstfwxrt2e02rnp9w9ysxdrv0dtpxwx" timestamp="1614721124"&gt;427&lt;/key&gt;&lt;/foreign-keys&gt;&lt;ref-type name="Journal Article"&gt;17&lt;/ref-type&gt;&lt;contributors&gt;&lt;authors&gt;&lt;author&gt;Pestrak, Matthew J.&lt;/author&gt;&lt;author&gt;Chaney, Sarah B.&lt;/author&gt;&lt;author&gt;Eggleston, Heather C.&lt;/author&gt;&lt;author&gt;Dellos-Nolan, Sheri&lt;/author&gt;&lt;author&gt;Dixit, Sriteja&lt;/author&gt;&lt;author&gt;Mathew-Steiner, Shomita S.&lt;/author&gt;&lt;author&gt;Roy, Sashwati&lt;/author&gt;&lt;author&gt;Parsek, Matthew R.&lt;/author&gt;&lt;author&gt;Sen, Chandan K.&lt;/author&gt;&lt;author&gt;Wozniak, Daniel J.&lt;/author&gt;&lt;/authors&gt;&lt;/contributors&gt;&lt;titles&gt;&lt;title&gt;Pseudomonas aeruginosa rugose small-colony variants evade host clearance, are hyper-inflammatory, and persist in multiple host environments&lt;/title&gt;&lt;secondary-title&gt;Plos Pathogens&lt;/secondary-title&gt;&lt;/titles&gt;&lt;periodical&gt;&lt;full-title&gt;Plos Pathogens&lt;/full-title&gt;&lt;abbr-1&gt;PLoS Pathog.&lt;/abbr-1&gt;&lt;/periodical&gt;&lt;volume&gt;14&lt;/volume&gt;&lt;number&gt;2&lt;/number&gt;&lt;dates&gt;&lt;year&gt;2018&lt;/year&gt;&lt;pub-dates&gt;&lt;date&gt;Feb&lt;/date&gt;&lt;/pub-dates&gt;&lt;/dates&gt;&lt;isbn&gt;1553-7366&lt;/isbn&gt;&lt;accession-num&gt;WOS:000426477000014&lt;/accession-num&gt;&lt;urls&gt;&lt;related-urls&gt;&lt;url&gt;&amp;lt;Go to ISI&amp;gt;://WOS:000426477000014&lt;/url&gt;&lt;/related-urls&gt;&lt;/urls&gt;&lt;custom7&gt;e1006842&lt;/custom7&gt;&lt;electronic-resource-num&gt;10.1371/journal.ppat.1006842&lt;/electronic-resource-num&gt;&lt;/record&gt;&lt;/Cite&gt;&lt;/EndNote&gt;</w:instrText>
      </w:r>
      <w:r w:rsidR="00DB4A57">
        <w:rPr>
          <w:b w:val="0"/>
        </w:rPr>
        <w:fldChar w:fldCharType="separate"/>
      </w:r>
      <w:r w:rsidR="00BE7632">
        <w:rPr>
          <w:b w:val="0"/>
          <w:noProof/>
        </w:rPr>
        <w:t>(Pestrak, et al., 2018)</w:t>
      </w:r>
      <w:r w:rsidR="00DB4A57">
        <w:rPr>
          <w:b w:val="0"/>
        </w:rPr>
        <w:fldChar w:fldCharType="end"/>
      </w:r>
      <w:r w:rsidR="00AC1FCE" w:rsidRPr="00AC1FCE">
        <w:rPr>
          <w:b w:val="0"/>
        </w:rPr>
        <w:t xml:space="preserve">. The forward and side scatter of the SYTO9+ population was quantified to exclude unstained </w:t>
      </w:r>
      <w:r>
        <w:rPr>
          <w:b w:val="0"/>
        </w:rPr>
        <w:t>protein</w:t>
      </w:r>
      <w:r w:rsidR="00AC1FCE" w:rsidRPr="00AC1FCE">
        <w:rPr>
          <w:b w:val="0"/>
        </w:rPr>
        <w:t xml:space="preserve"> debris and quantify only the bacterial population. </w:t>
      </w:r>
      <w:r>
        <w:rPr>
          <w:b w:val="0"/>
        </w:rPr>
        <w:t>F</w:t>
      </w:r>
      <w:r w:rsidR="00AC1FCE" w:rsidRPr="00AC1FCE">
        <w:rPr>
          <w:b w:val="0"/>
        </w:rPr>
        <w:t>low cytometry data w</w:t>
      </w:r>
      <w:r w:rsidR="00F5181B">
        <w:rPr>
          <w:b w:val="0"/>
        </w:rPr>
        <w:t>ere</w:t>
      </w:r>
      <w:r w:rsidR="00AC1FCE" w:rsidRPr="00AC1FCE">
        <w:rPr>
          <w:b w:val="0"/>
        </w:rPr>
        <w:t xml:space="preserve"> quantified using </w:t>
      </w:r>
      <w:proofErr w:type="spellStart"/>
      <w:r w:rsidR="00AC1FCE" w:rsidRPr="00AC1FCE">
        <w:rPr>
          <w:b w:val="0"/>
        </w:rPr>
        <w:t>FlowJo</w:t>
      </w:r>
      <w:proofErr w:type="spellEnd"/>
      <w:r w:rsidR="00AC1FCE" w:rsidRPr="00AC1FCE">
        <w:rPr>
          <w:b w:val="0"/>
        </w:rPr>
        <w:t xml:space="preserve"> 9.0. The </w:t>
      </w:r>
      <w:r w:rsidR="007C5AD5">
        <w:rPr>
          <w:b w:val="0"/>
        </w:rPr>
        <w:t xml:space="preserve">single cell </w:t>
      </w:r>
      <w:r w:rsidR="00AC1FCE" w:rsidRPr="00AC1FCE">
        <w:rPr>
          <w:b w:val="0"/>
        </w:rPr>
        <w:t xml:space="preserve">population was determined by gating a population </w:t>
      </w:r>
      <w:r w:rsidR="00F5181B">
        <w:rPr>
          <w:b w:val="0"/>
        </w:rPr>
        <w:t xml:space="preserve">of </w:t>
      </w:r>
      <w:r w:rsidR="00AC1FCE" w:rsidRPr="00AC1FCE">
        <w:rPr>
          <w:b w:val="0"/>
        </w:rPr>
        <w:t xml:space="preserve">single bacterial cells in the negative control confirmed by light microscopy. The percentage of the population existing as aggregates was calculated by subtracting the single celled population from the total population. </w:t>
      </w:r>
      <w:r w:rsidR="007C5AD5" w:rsidRPr="00ED0704">
        <w:rPr>
          <w:b w:val="0"/>
        </w:rPr>
        <w:t>Results shown are the means ± standard deviation of at least t</w:t>
      </w:r>
      <w:r w:rsidR="007C5AD5">
        <w:rPr>
          <w:b w:val="0"/>
        </w:rPr>
        <w:t>wo</w:t>
      </w:r>
      <w:r w:rsidR="007C5AD5" w:rsidRPr="00ED0704">
        <w:rPr>
          <w:b w:val="0"/>
        </w:rPr>
        <w:t xml:space="preserve"> independent experiments.</w:t>
      </w:r>
    </w:p>
    <w:p w14:paraId="2BF185A7" w14:textId="0D4F9026" w:rsidR="00B947A8" w:rsidRDefault="00B947A8" w:rsidP="009829FE">
      <w:pPr>
        <w:pStyle w:val="MDPI21heading1"/>
        <w:jc w:val="both"/>
        <w:rPr>
          <w:b w:val="0"/>
        </w:rPr>
      </w:pPr>
      <w:r w:rsidRPr="00B947A8">
        <w:rPr>
          <w:b w:val="0"/>
          <w:i/>
        </w:rPr>
        <w:t xml:space="preserve">2.3. </w:t>
      </w:r>
      <w:r w:rsidR="00E9404D" w:rsidRPr="00B947A8">
        <w:rPr>
          <w:b w:val="0"/>
          <w:i/>
        </w:rPr>
        <w:t>Atomic force microscopy</w:t>
      </w:r>
      <w:r w:rsidR="009B2DE1" w:rsidRPr="00B947A8">
        <w:rPr>
          <w:b w:val="0"/>
          <w:i/>
        </w:rPr>
        <w:t xml:space="preserve"> with imm</w:t>
      </w:r>
      <w:r w:rsidR="009B2DE1" w:rsidRPr="00CA6336">
        <w:rPr>
          <w:b w:val="0"/>
          <w:i/>
        </w:rPr>
        <w:t xml:space="preserve">obilized </w:t>
      </w:r>
      <w:r w:rsidR="00F5181B" w:rsidRPr="00CA6336">
        <w:rPr>
          <w:b w:val="0"/>
          <w:i/>
        </w:rPr>
        <w:t xml:space="preserve">ligand </w:t>
      </w:r>
    </w:p>
    <w:p w14:paraId="1A3F87FB" w14:textId="4ECE5B0B" w:rsidR="003157A7" w:rsidRPr="004C5B7E" w:rsidRDefault="00E9404D" w:rsidP="009829FE">
      <w:pPr>
        <w:pStyle w:val="MDPI21heading1"/>
        <w:ind w:firstLine="420"/>
        <w:jc w:val="both"/>
        <w:rPr>
          <w:b w:val="0"/>
          <w:color w:val="auto"/>
        </w:rPr>
      </w:pPr>
      <w:r w:rsidRPr="004C5B7E">
        <w:rPr>
          <w:b w:val="0"/>
          <w:color w:val="auto"/>
        </w:rPr>
        <w:t xml:space="preserve"> </w:t>
      </w:r>
      <w:r w:rsidR="00433D01" w:rsidRPr="004C5B7E">
        <w:rPr>
          <w:b w:val="0"/>
          <w:color w:val="auto"/>
        </w:rPr>
        <w:t xml:space="preserve">Force measurements were acquired </w:t>
      </w:r>
      <w:r w:rsidR="00000517" w:rsidRPr="004C5B7E">
        <w:rPr>
          <w:b w:val="0"/>
          <w:color w:val="auto"/>
        </w:rPr>
        <w:t>with</w:t>
      </w:r>
      <w:r w:rsidR="00433D01" w:rsidRPr="004C5B7E">
        <w:rPr>
          <w:b w:val="0"/>
          <w:color w:val="auto"/>
        </w:rPr>
        <w:t xml:space="preserve"> a Bioscope AFM and </w:t>
      </w:r>
      <w:proofErr w:type="spellStart"/>
      <w:r w:rsidR="00433D01" w:rsidRPr="004C5B7E">
        <w:rPr>
          <w:b w:val="0"/>
          <w:color w:val="auto"/>
        </w:rPr>
        <w:t>NanoSCOPE</w:t>
      </w:r>
      <w:proofErr w:type="spellEnd"/>
      <w:r w:rsidR="00433D01" w:rsidRPr="004C5B7E">
        <w:rPr>
          <w:b w:val="0"/>
          <w:color w:val="auto"/>
        </w:rPr>
        <w:t xml:space="preserve"> IV controller (</w:t>
      </w:r>
      <w:proofErr w:type="spellStart"/>
      <w:r w:rsidR="00433D01" w:rsidRPr="004C5B7E">
        <w:rPr>
          <w:b w:val="0"/>
          <w:color w:val="auto"/>
        </w:rPr>
        <w:t>Veeco</w:t>
      </w:r>
      <w:proofErr w:type="spellEnd"/>
      <w:r w:rsidR="00433D01" w:rsidRPr="004C5B7E">
        <w:rPr>
          <w:b w:val="0"/>
          <w:color w:val="auto"/>
        </w:rPr>
        <w:t>/Digital Instruments)</w:t>
      </w:r>
      <w:r w:rsidR="00B26CDC" w:rsidRPr="004C5B7E">
        <w:rPr>
          <w:b w:val="0"/>
          <w:color w:val="auto"/>
        </w:rPr>
        <w:t xml:space="preserve"> as described in Buck </w:t>
      </w:r>
      <w:r w:rsidR="00B26CDC" w:rsidRPr="004C5B7E">
        <w:rPr>
          <w:b w:val="0"/>
          <w:i/>
          <w:color w:val="auto"/>
        </w:rPr>
        <w:t>et al</w:t>
      </w:r>
      <w:r w:rsidR="00B26CDC" w:rsidRPr="004C5B7E">
        <w:rPr>
          <w:b w:val="0"/>
          <w:color w:val="auto"/>
        </w:rPr>
        <w:t xml:space="preserve">. </w:t>
      </w:r>
      <w:r w:rsidR="00DB4A57" w:rsidRPr="004C5B7E">
        <w:rPr>
          <w:b w:val="0"/>
          <w:color w:val="auto"/>
        </w:rPr>
        <w:fldChar w:fldCharType="begin">
          <w:fldData xml:space="preserve">PEVuZE5vdGU+PENpdGU+PEF1dGhvcj5CdWNrPC9BdXRob3I+PFllYXI+MjAxMDwvWWVhcj48UmVj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</w:fldData>
        </w:fldChar>
      </w:r>
      <w:r w:rsidR="00F4336D" w:rsidRPr="004C5B7E">
        <w:rPr>
          <w:b w:val="0"/>
          <w:color w:val="auto"/>
        </w:rPr>
        <w:instrText xml:space="preserve"> ADDIN EN.CITE </w:instrText>
      </w:r>
      <w:r w:rsidR="00F4336D" w:rsidRPr="004C5B7E">
        <w:rPr>
          <w:b w:val="0"/>
          <w:color w:val="auto"/>
        </w:rPr>
        <w:fldChar w:fldCharType="begin">
          <w:fldData xml:space="preserve">PEVuZE5vdGU+PENpdGU+PEF1dGhvcj5CdWNrPC9BdXRob3I+PFllYXI+MjAxMDwvWWVhcj48UmVj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</w:fldData>
        </w:fldChar>
      </w:r>
      <w:r w:rsidR="00F4336D" w:rsidRPr="004C5B7E">
        <w:rPr>
          <w:b w:val="0"/>
          <w:color w:val="auto"/>
        </w:rPr>
        <w:instrText xml:space="preserve"> ADDIN EN.CITE.DATA </w:instrText>
      </w:r>
      <w:r w:rsidR="00F4336D" w:rsidRPr="004C5B7E">
        <w:rPr>
          <w:b w:val="0"/>
          <w:color w:val="auto"/>
        </w:rPr>
      </w:r>
      <w:r w:rsidR="00F4336D" w:rsidRPr="004C5B7E">
        <w:rPr>
          <w:b w:val="0"/>
          <w:color w:val="auto"/>
        </w:rPr>
        <w:fldChar w:fldCharType="end"/>
      </w:r>
      <w:r w:rsidR="00DB4A57" w:rsidRPr="004C5B7E">
        <w:rPr>
          <w:b w:val="0"/>
          <w:color w:val="auto"/>
        </w:rPr>
      </w:r>
      <w:r w:rsidR="00DB4A57" w:rsidRPr="004C5B7E">
        <w:rPr>
          <w:b w:val="0"/>
          <w:color w:val="auto"/>
        </w:rPr>
        <w:fldChar w:fldCharType="separate"/>
      </w:r>
      <w:r w:rsidR="00F4336D" w:rsidRPr="004C5B7E">
        <w:rPr>
          <w:b w:val="0"/>
          <w:noProof/>
          <w:color w:val="auto"/>
        </w:rPr>
        <w:t>(Buck, et al., 2010,Oestreicher, et al., 2012)</w:t>
      </w:r>
      <w:r w:rsidR="00DB4A57" w:rsidRPr="004C5B7E">
        <w:rPr>
          <w:b w:val="0"/>
          <w:color w:val="auto"/>
        </w:rPr>
        <w:fldChar w:fldCharType="end"/>
      </w:r>
      <w:r w:rsidR="00433D01" w:rsidRPr="004C5B7E">
        <w:rPr>
          <w:b w:val="0"/>
          <w:color w:val="auto"/>
        </w:rPr>
        <w:t>.</w:t>
      </w:r>
      <w:r w:rsidR="007A5083" w:rsidRPr="004C5B7E">
        <w:rPr>
          <w:b w:val="0"/>
          <w:color w:val="auto"/>
        </w:rPr>
        <w:t xml:space="preserve"> The results presented herein focus on adhesion to immobilize</w:t>
      </w:r>
      <w:r w:rsidR="009A2C94" w:rsidRPr="004C5B7E">
        <w:rPr>
          <w:b w:val="0"/>
          <w:color w:val="auto"/>
        </w:rPr>
        <w:t>d</w:t>
      </w:r>
      <w:r w:rsidR="007A5083" w:rsidRPr="004C5B7E">
        <w:rPr>
          <w:b w:val="0"/>
          <w:color w:val="auto"/>
        </w:rPr>
        <w:t xml:space="preserve"> Fn because we recently </w:t>
      </w:r>
      <w:r w:rsidR="00E318FA" w:rsidRPr="004C5B7E">
        <w:rPr>
          <w:b w:val="0"/>
          <w:color w:val="auto"/>
        </w:rPr>
        <w:t>examined molecular</w:t>
      </w:r>
      <w:r w:rsidR="007A5083" w:rsidRPr="004C5B7E">
        <w:rPr>
          <w:b w:val="0"/>
          <w:color w:val="auto"/>
        </w:rPr>
        <w:t xml:space="preserve"> binding of these</w:t>
      </w:r>
      <w:r w:rsidR="00E318FA" w:rsidRPr="004C5B7E">
        <w:rPr>
          <w:b w:val="0"/>
          <w:color w:val="auto"/>
        </w:rPr>
        <w:t xml:space="preserve"> same</w:t>
      </w:r>
      <w:r w:rsidR="007A5083" w:rsidRPr="004C5B7E">
        <w:rPr>
          <w:b w:val="0"/>
          <w:color w:val="auto"/>
        </w:rPr>
        <w:t xml:space="preserve"> </w:t>
      </w:r>
      <w:r w:rsidR="007A5083" w:rsidRPr="004C5B7E">
        <w:rPr>
          <w:b w:val="0"/>
          <w:i/>
          <w:iCs/>
          <w:color w:val="auto"/>
        </w:rPr>
        <w:t>S. aureus</w:t>
      </w:r>
      <w:r w:rsidR="007A5083" w:rsidRPr="004C5B7E">
        <w:rPr>
          <w:b w:val="0"/>
          <w:color w:val="auto"/>
        </w:rPr>
        <w:t xml:space="preserve"> and </w:t>
      </w:r>
      <w:r w:rsidR="007A5083" w:rsidRPr="004C5B7E">
        <w:rPr>
          <w:b w:val="0"/>
          <w:i/>
          <w:iCs/>
          <w:color w:val="auto"/>
        </w:rPr>
        <w:t>L. lactis</w:t>
      </w:r>
      <w:r w:rsidR="007A5083" w:rsidRPr="004C5B7E">
        <w:rPr>
          <w:b w:val="0"/>
          <w:color w:val="auto"/>
        </w:rPr>
        <w:t xml:space="preserve"> strains to immobilized Fg</w:t>
      </w:r>
      <w:r w:rsidR="009B2DEF" w:rsidRPr="004C5B7E">
        <w:rPr>
          <w:b w:val="0"/>
          <w:color w:val="auto"/>
        </w:rPr>
        <w:t xml:space="preserve"> </w:t>
      </w:r>
      <w:r w:rsidR="00DB4A57" w:rsidRPr="004C5B7E">
        <w:rPr>
          <w:b w:val="0"/>
          <w:color w:val="auto"/>
        </w:rPr>
        <w:fldChar w:fldCharType="begin"/>
      </w:r>
      <w:r w:rsidR="00BE7632" w:rsidRPr="004C5B7E">
        <w:rPr>
          <w:b w:val="0"/>
          <w:color w:val="auto"/>
        </w:rPr>
        <w:instrText xml:space="preserve"> ADDIN EN.CITE &lt;EndNote&gt;&lt;Cite&gt;&lt;Author&gt;Casillas-Ituarte&lt;/Author&gt;&lt;Year&gt;2019&lt;/Year&gt;&lt;RecNum&gt;381&lt;/RecNum&gt;&lt;DisplayText&gt;(Casillas-Ituarte, et al., 2019)&lt;/DisplayText&gt;&lt;record&gt;&lt;rec-number&gt;381&lt;/rec-number&gt;&lt;foreign-keys&gt;&lt;key app="EN" db-id="2pzdvvstfwxrt2e02rnp9w9ysxdrv0dtpxwx" timestamp="1573076171"&gt;381&lt;/key&gt;&lt;/foreign-keys&gt;&lt;ref-type name="Journal Article"&gt;17&lt;/ref-type&gt;&lt;contributors&gt;&lt;authors&gt;&lt;author&gt;Casillas-Ituarte, Nadia N.&lt;/author&gt;&lt;author&gt;DiBartola, Alex C.&lt;/author&gt;&lt;author&gt;Broughton, Megan J.&lt;/author&gt;&lt;author&gt;Perez-Guzman, Lumarie&lt;/author&gt;&lt;author&gt;Wheeler, Robert M.&lt;/author&gt;&lt;author&gt;Ibaraki, Makoto&lt;/author&gt;&lt;author&gt;Lower, B. Alexis&lt;/author&gt;&lt;author&gt;Dunn, James A.&lt;/author&gt;&lt;author&gt;Lower, Brian H.&lt;/author&gt;&lt;author&gt;Fowler, Vance G., Jr.&lt;/author&gt;&lt;author&gt;Hook, Magnus&lt;/author&gt;&lt;author&gt;McIntyre, Lauren M.&lt;/author&gt;&lt;author&gt;Lower, Steven K.&lt;/author&gt;&lt;author&gt;Sharma-Kuinkel, Batu K.&lt;/author&gt;&lt;/authors&gt;&lt;/contributors&gt;&lt;titles&gt;&lt;title&gt;Fibrinogen binding is affected by amino acid substitutions in C-terminal repeat region of fibronectin binding protein A&lt;/title&gt;&lt;secondary-title&gt;Scientific Reports&lt;/secondary-title&gt;&lt;/titles&gt;&lt;periodical&gt;&lt;full-title&gt;Scientific Reports&lt;/full-title&gt;&lt;/periodical&gt;&lt;volume&gt;9&lt;/volume&gt;&lt;dates&gt;&lt;year&gt;2019&lt;/year&gt;&lt;pub-dates&gt;&lt;date&gt;Aug 12&lt;/date&gt;&lt;/pub-dates&gt;&lt;/dates&gt;&lt;isbn&gt;2045-2322&lt;/isbn&gt;&lt;accession-num&gt;WOS:000480385200012&lt;/accession-num&gt;&lt;urls&gt;&lt;related-urls&gt;&lt;url&gt;&amp;lt;Go to ISI&amp;gt;://WOS:000480385200012&lt;/url&gt;&lt;/related-urls&gt;&lt;/urls&gt;&lt;custom7&gt;11619&lt;/custom7&gt;&lt;electronic-resource-num&gt;10.1038/s41598-019-48031-5&lt;/electronic-resource-num&gt;&lt;/record&gt;&lt;/Cite&gt;&lt;/EndNote&gt;</w:instrText>
      </w:r>
      <w:r w:rsidR="00DB4A57" w:rsidRPr="004C5B7E">
        <w:rPr>
          <w:b w:val="0"/>
          <w:color w:val="auto"/>
        </w:rPr>
        <w:fldChar w:fldCharType="separate"/>
      </w:r>
      <w:r w:rsidR="00BE7632" w:rsidRPr="004C5B7E">
        <w:rPr>
          <w:b w:val="0"/>
          <w:noProof/>
          <w:color w:val="auto"/>
        </w:rPr>
        <w:t>(Casillas-Ituarte, et al., 2019)</w:t>
      </w:r>
      <w:r w:rsidR="00DB4A57" w:rsidRPr="004C5B7E">
        <w:rPr>
          <w:b w:val="0"/>
          <w:color w:val="auto"/>
        </w:rPr>
        <w:fldChar w:fldCharType="end"/>
      </w:r>
      <w:r w:rsidR="007A5083" w:rsidRPr="004C5B7E">
        <w:rPr>
          <w:b w:val="0"/>
          <w:color w:val="auto"/>
        </w:rPr>
        <w:t>.</w:t>
      </w:r>
      <w:r w:rsidR="00E318FA" w:rsidRPr="004C5B7E">
        <w:rPr>
          <w:b w:val="0"/>
          <w:color w:val="auto"/>
        </w:rPr>
        <w:t xml:space="preserve">  For the experiments</w:t>
      </w:r>
      <w:r w:rsidR="00B36E8F" w:rsidRPr="004C5B7E">
        <w:rPr>
          <w:b w:val="0"/>
          <w:color w:val="auto"/>
        </w:rPr>
        <w:t xml:space="preserve"> in this manuscript</w:t>
      </w:r>
      <w:r w:rsidR="00E318FA" w:rsidRPr="004C5B7E">
        <w:rPr>
          <w:b w:val="0"/>
          <w:color w:val="auto"/>
        </w:rPr>
        <w:t>, a</w:t>
      </w:r>
      <w:r w:rsidR="00433D01" w:rsidRPr="004C5B7E">
        <w:rPr>
          <w:b w:val="0"/>
          <w:color w:val="auto"/>
        </w:rPr>
        <w:t xml:space="preserve">n attached inverted microscope (Axiovert 200M; Zeiss) was used to position the AFM tip over bacteria cells. </w:t>
      </w:r>
      <w:r w:rsidR="000E386B" w:rsidRPr="004C5B7E">
        <w:rPr>
          <w:rStyle w:val="yiv7559103969apple-converted-space"/>
          <w:rFonts w:cs="Arial"/>
          <w:b w:val="0"/>
          <w:bCs/>
          <w:color w:val="auto"/>
          <w:szCs w:val="18"/>
        </w:rPr>
        <w:t xml:space="preserve">A total of 167 different </w:t>
      </w:r>
      <w:r w:rsidR="000E386B" w:rsidRPr="004C5B7E">
        <w:rPr>
          <w:rStyle w:val="yiv7559103969apple-converted-space"/>
          <w:rFonts w:cs="Arial"/>
          <w:b w:val="0"/>
          <w:bCs/>
          <w:i/>
          <w:iCs/>
          <w:color w:val="auto"/>
          <w:szCs w:val="18"/>
        </w:rPr>
        <w:t>S. aureus</w:t>
      </w:r>
      <w:r w:rsidR="000E386B" w:rsidRPr="004C5B7E">
        <w:rPr>
          <w:rStyle w:val="yiv7559103969apple-converted-space"/>
          <w:rFonts w:cs="Arial"/>
          <w:b w:val="0"/>
          <w:bCs/>
          <w:color w:val="auto"/>
          <w:szCs w:val="18"/>
        </w:rPr>
        <w:t xml:space="preserve"> and </w:t>
      </w:r>
      <w:r w:rsidR="000E386B" w:rsidRPr="004C5B7E">
        <w:rPr>
          <w:rStyle w:val="yiv7559103969apple-converted-space"/>
          <w:rFonts w:cs="Arial"/>
          <w:b w:val="0"/>
          <w:bCs/>
          <w:i/>
          <w:iCs/>
          <w:color w:val="auto"/>
          <w:szCs w:val="18"/>
        </w:rPr>
        <w:t>L. lactis</w:t>
      </w:r>
      <w:r w:rsidR="000E386B" w:rsidRPr="004C5B7E">
        <w:rPr>
          <w:rStyle w:val="yiv7559103969apple-converted-space"/>
          <w:rFonts w:cs="Arial"/>
          <w:b w:val="0"/>
          <w:bCs/>
          <w:color w:val="auto"/>
          <w:szCs w:val="18"/>
        </w:rPr>
        <w:t xml:space="preserve"> </w:t>
      </w:r>
      <w:r w:rsidR="009D115B" w:rsidRPr="004C5B7E">
        <w:rPr>
          <w:rStyle w:val="yiv7559103969apple-converted-space"/>
          <w:rFonts w:cs="Arial"/>
          <w:b w:val="0"/>
          <w:bCs/>
          <w:color w:val="auto"/>
          <w:szCs w:val="18"/>
        </w:rPr>
        <w:t>cells</w:t>
      </w:r>
      <w:r w:rsidR="00FF31EF" w:rsidRPr="004C5B7E">
        <w:rPr>
          <w:b w:val="0"/>
          <w:color w:val="auto"/>
        </w:rPr>
        <w:t xml:space="preserve"> </w:t>
      </w:r>
      <w:r w:rsidR="000E386B" w:rsidRPr="004C5B7E">
        <w:rPr>
          <w:b w:val="0"/>
          <w:color w:val="auto"/>
        </w:rPr>
        <w:t xml:space="preserve">from </w:t>
      </w:r>
      <w:r w:rsidR="00AB0D9A" w:rsidRPr="004C5B7E">
        <w:rPr>
          <w:b w:val="0"/>
          <w:color w:val="auto"/>
        </w:rPr>
        <w:t>20</w:t>
      </w:r>
      <w:r w:rsidR="00433D01" w:rsidRPr="004C5B7E">
        <w:rPr>
          <w:b w:val="0"/>
          <w:color w:val="auto"/>
        </w:rPr>
        <w:t xml:space="preserve"> independent cell culture</w:t>
      </w:r>
      <w:r w:rsidR="007B422D" w:rsidRPr="004C5B7E">
        <w:rPr>
          <w:b w:val="0"/>
          <w:color w:val="auto"/>
        </w:rPr>
        <w:t xml:space="preserve">s were probed with </w:t>
      </w:r>
      <w:r w:rsidR="00BD5383" w:rsidRPr="004C5B7E">
        <w:rPr>
          <w:b w:val="0"/>
          <w:color w:val="auto"/>
        </w:rPr>
        <w:t>Si</w:t>
      </w:r>
      <w:r w:rsidR="00BD5383" w:rsidRPr="004C5B7E">
        <w:rPr>
          <w:b w:val="0"/>
          <w:color w:val="auto"/>
          <w:vertAlign w:val="subscript"/>
        </w:rPr>
        <w:t>3</w:t>
      </w:r>
      <w:r w:rsidR="00BD5383" w:rsidRPr="004C5B7E">
        <w:rPr>
          <w:b w:val="0"/>
          <w:color w:val="auto"/>
        </w:rPr>
        <w:t>N</w:t>
      </w:r>
      <w:r w:rsidR="00BD5383" w:rsidRPr="004C5B7E">
        <w:rPr>
          <w:b w:val="0"/>
          <w:color w:val="auto"/>
          <w:vertAlign w:val="subscript"/>
        </w:rPr>
        <w:t>4</w:t>
      </w:r>
      <w:r w:rsidR="007B422D" w:rsidRPr="004C5B7E">
        <w:rPr>
          <w:b w:val="0"/>
          <w:color w:val="auto"/>
        </w:rPr>
        <w:t xml:space="preserve"> </w:t>
      </w:r>
      <w:r w:rsidR="00FC0708" w:rsidRPr="004C5B7E">
        <w:rPr>
          <w:b w:val="0"/>
          <w:color w:val="auto"/>
        </w:rPr>
        <w:t>probes</w:t>
      </w:r>
      <w:r w:rsidR="00BD5383" w:rsidRPr="004C5B7E">
        <w:rPr>
          <w:b w:val="0"/>
          <w:color w:val="auto"/>
        </w:rPr>
        <w:t xml:space="preserve"> with nominal tip radius</w:t>
      </w:r>
      <w:r w:rsidR="009B2DEF" w:rsidRPr="004C5B7E">
        <w:rPr>
          <w:b w:val="0"/>
          <w:color w:val="auto"/>
        </w:rPr>
        <w:t xml:space="preserve"> of </w:t>
      </w:r>
      <w:r w:rsidR="00BD5383" w:rsidRPr="004C5B7E">
        <w:rPr>
          <w:b w:val="0"/>
          <w:color w:val="auto"/>
        </w:rPr>
        <w:t>20</w:t>
      </w:r>
      <w:r w:rsidR="009B2DEF" w:rsidRPr="004C5B7E">
        <w:rPr>
          <w:b w:val="0"/>
          <w:color w:val="auto"/>
        </w:rPr>
        <w:t xml:space="preserve"> </w:t>
      </w:r>
      <w:r w:rsidR="00BD5383" w:rsidRPr="004C5B7E">
        <w:rPr>
          <w:b w:val="0"/>
          <w:color w:val="auto"/>
        </w:rPr>
        <w:t xml:space="preserve">nm. The </w:t>
      </w:r>
      <w:r w:rsidR="00FC0708" w:rsidRPr="004C5B7E">
        <w:rPr>
          <w:b w:val="0"/>
          <w:color w:val="auto"/>
        </w:rPr>
        <w:t>spring constant</w:t>
      </w:r>
      <w:r w:rsidR="00BD5383" w:rsidRPr="004C5B7E">
        <w:rPr>
          <w:b w:val="0"/>
          <w:color w:val="auto"/>
        </w:rPr>
        <w:t xml:space="preserve"> </w:t>
      </w:r>
      <w:r w:rsidR="009B2DEF" w:rsidRPr="004C5B7E">
        <w:rPr>
          <w:b w:val="0"/>
          <w:color w:val="auto"/>
        </w:rPr>
        <w:t xml:space="preserve">for each AFM tip was estimated </w:t>
      </w:r>
      <w:r w:rsidR="00BD5383" w:rsidRPr="004C5B7E">
        <w:rPr>
          <w:b w:val="0"/>
          <w:color w:val="auto"/>
        </w:rPr>
        <w:t>by thermal tuning method</w:t>
      </w:r>
      <w:r w:rsidR="00FC0708" w:rsidRPr="004C5B7E">
        <w:rPr>
          <w:b w:val="0"/>
          <w:color w:val="auto"/>
        </w:rPr>
        <w:t xml:space="preserve"> </w:t>
      </w:r>
      <w:r w:rsidR="009B2DEF" w:rsidRPr="004C5B7E">
        <w:rPr>
          <w:b w:val="0"/>
          <w:color w:val="auto"/>
        </w:rPr>
        <w:t xml:space="preserve">(average = </w:t>
      </w:r>
      <w:r w:rsidR="00FC0708" w:rsidRPr="004C5B7E">
        <w:rPr>
          <w:b w:val="0"/>
          <w:color w:val="auto"/>
        </w:rPr>
        <w:t>0.0</w:t>
      </w:r>
      <w:r w:rsidR="00AB0D9A" w:rsidRPr="004C5B7E">
        <w:rPr>
          <w:b w:val="0"/>
          <w:color w:val="auto"/>
        </w:rPr>
        <w:t>94</w:t>
      </w:r>
      <w:r w:rsidR="00FC0708" w:rsidRPr="004C5B7E">
        <w:rPr>
          <w:b w:val="0"/>
          <w:color w:val="auto"/>
        </w:rPr>
        <w:t xml:space="preserve"> nN </w:t>
      </w:r>
      <w:proofErr w:type="gramStart"/>
      <w:r w:rsidR="00FC0708" w:rsidRPr="004C5B7E">
        <w:rPr>
          <w:b w:val="0"/>
          <w:color w:val="auto"/>
        </w:rPr>
        <w:t>nm</w:t>
      </w:r>
      <w:r w:rsidR="00FC0708" w:rsidRPr="004C5B7E">
        <w:rPr>
          <w:b w:val="0"/>
          <w:color w:val="auto"/>
          <w:vertAlign w:val="superscript"/>
        </w:rPr>
        <w:t>−1</w:t>
      </w:r>
      <w:proofErr w:type="gramEnd"/>
      <w:r w:rsidR="009B2DEF" w:rsidRPr="004C5B7E">
        <w:rPr>
          <w:b w:val="0"/>
          <w:color w:val="auto"/>
        </w:rPr>
        <w:t xml:space="preserve">). The AFM tips were </w:t>
      </w:r>
      <w:r w:rsidR="00FC0708" w:rsidRPr="004C5B7E">
        <w:rPr>
          <w:b w:val="0"/>
          <w:color w:val="auto"/>
        </w:rPr>
        <w:t xml:space="preserve">coated with Fn according to published protocols </w:t>
      </w:r>
      <w:r w:rsidR="00DB4A57" w:rsidRPr="004C5B7E">
        <w:rPr>
          <w:b w:val="0"/>
          <w:color w:val="auto"/>
        </w:rPr>
        <w:fldChar w:fldCharType="begin"/>
      </w:r>
      <w:r w:rsidR="00BE7632" w:rsidRPr="004C5B7E">
        <w:rPr>
          <w:b w:val="0"/>
          <w:color w:val="auto"/>
        </w:rPr>
        <w:instrText xml:space="preserve"> ADDIN EN.CITE &lt;EndNote&gt;&lt;Cite&gt;&lt;Author&gt;Casillas-Ituarte&lt;/Author&gt;&lt;Year&gt;2012&lt;/Year&gt;&lt;RecNum&gt;201&lt;/RecNum&gt;&lt;DisplayText&gt;(Casillas-Ituarte, et al., 2012,Lower, 2011)&lt;/DisplayText&gt;&lt;record&gt;&lt;rec-number&gt;201&lt;/rec-number&gt;&lt;foreign-keys&gt;&lt;key app="EN" db-id="2pzdvvstfwxrt2e02rnp9w9ysxdrv0dtpxwx" timestamp="0"&gt;201&lt;/key&gt;&lt;/foreign-keys&gt;&lt;ref-type name="Journal Article"&gt;17&lt;/ref-type&gt;&lt;contributors&gt;&lt;authors&gt;&lt;author&gt;Casillas-Ituarte, Nadia N.&lt;/author&gt;&lt;author&gt;Lower, Brian H.&lt;/author&gt;&lt;author&gt;Fowler, Vance G., Jr.&lt;/author&gt;&lt;author&gt;Lamlertthon, Supaporn&lt;/author&gt;&lt;author&gt;Lower, Steven K.&lt;/author&gt;&lt;/authors&gt;&lt;/contributors&gt;&lt;titles&gt;&lt;title&gt;&lt;style face="normal" font="default" size="100%"&gt;Dissociation rate constants of human fibronectin binding to fibronectin-binding proteins on living &lt;/style&gt;&lt;style face="italic" font="default" size="100%"&gt;Staphylococcus aureus&lt;/style&gt;&lt;style face="normal" font="default" size="100%"&gt; isolated from clinical patients&lt;/style&gt;&lt;/title&gt;&lt;secondary-title&gt;Journal of Biological Chemistry&lt;/secondary-title&gt;&lt;/titles&gt;&lt;periodical&gt;&lt;full-title&gt;Journal of Biological Chemistry&lt;/full-title&gt;&lt;abbr-1&gt;J. Biol. Chem.&lt;/abbr-1&gt;&lt;/periodical&gt;&lt;pages&gt;6693-6701&lt;/pages&gt;&lt;volume&gt;287&lt;/volume&gt;&lt;number&gt;9&lt;/number&gt;&lt;dates&gt;&lt;year&gt;2012&lt;/year&gt;&lt;/dates&gt;&lt;urls&gt;&lt;/urls&gt;&lt;/record&gt;&lt;/Cite&gt;&lt;Cite&gt;&lt;Author&gt;Lower&lt;/Author&gt;&lt;Year&gt;2011&lt;/Year&gt;&lt;RecNum&gt;203&lt;/RecNum&gt;&lt;record&gt;&lt;rec-number&gt;203&lt;/rec-number&gt;&lt;foreign-keys&gt;&lt;key app="EN" db-id="2pzdvvstfwxrt2e02rnp9w9ysxdrv0dtpxwx" timestamp="0"&gt;203&lt;/key&gt;&lt;/foreign-keys&gt;&lt;ref-type name="Journal Article"&gt;17&lt;/ref-type&gt;&lt;contributors&gt;&lt;authors&gt;&lt;author&gt;Lower, Steven K.&lt;/author&gt;&lt;/authors&gt;&lt;/contributors&gt;&lt;titles&gt;&lt;title&gt;Atomic force microscopy to study intermolecular forces and bonds associated with bacteria&lt;/title&gt;&lt;secondary-title&gt;Advances in Experimental Medicine and Biology&lt;/secondary-title&gt;&lt;/titles&gt;&lt;pages&gt;285-299&lt;/pages&gt;&lt;volume&gt;715&lt;/volume&gt;&lt;dates&gt;&lt;year&gt;2011&lt;/year&gt;&lt;/dates&gt;&lt;isbn&gt;0065-2598&amp;#xD;978-94-007-0939-3&lt;/isbn&gt;&lt;accession-num&gt;WOS:000291365200018&lt;/accession-num&gt;&lt;urls&gt;&lt;/urls&gt;&lt;/record&gt;&lt;/Cite&gt;&lt;/EndNote&gt;</w:instrText>
      </w:r>
      <w:r w:rsidR="00DB4A57" w:rsidRPr="004C5B7E">
        <w:rPr>
          <w:b w:val="0"/>
          <w:color w:val="auto"/>
        </w:rPr>
        <w:fldChar w:fldCharType="separate"/>
      </w:r>
      <w:r w:rsidR="00BE7632" w:rsidRPr="004C5B7E">
        <w:rPr>
          <w:b w:val="0"/>
          <w:noProof/>
          <w:color w:val="auto"/>
        </w:rPr>
        <w:t>(Casillas-Ituarte, et al., 2012,Lower, 2011)</w:t>
      </w:r>
      <w:r w:rsidR="00DB4A57" w:rsidRPr="004C5B7E">
        <w:rPr>
          <w:b w:val="0"/>
          <w:color w:val="auto"/>
        </w:rPr>
        <w:fldChar w:fldCharType="end"/>
      </w:r>
      <w:r w:rsidR="00FC0708" w:rsidRPr="004C5B7E">
        <w:rPr>
          <w:b w:val="0"/>
          <w:color w:val="auto"/>
        </w:rPr>
        <w:t xml:space="preserve">. Briefly, a clean AFM tip was coated with Fn by immersion in a 100 </w:t>
      </w:r>
      <w:proofErr w:type="spellStart"/>
      <w:r w:rsidR="00FC0708" w:rsidRPr="004C5B7E">
        <w:rPr>
          <w:b w:val="0"/>
          <w:color w:val="auto"/>
        </w:rPr>
        <w:t>μg</w:t>
      </w:r>
      <w:proofErr w:type="spellEnd"/>
      <w:r w:rsidR="00FC0708" w:rsidRPr="004C5B7E">
        <w:rPr>
          <w:b w:val="0"/>
          <w:color w:val="auto"/>
        </w:rPr>
        <w:t>/ml Fn PBS solution for 45 min, and then rinsed in PBS. Fn was deposited through this non-specific method, to mimic the conditions in the human body where these blood proteins coat surface</w:t>
      </w:r>
      <w:r w:rsidR="00000517" w:rsidRPr="004C5B7E">
        <w:rPr>
          <w:b w:val="0"/>
          <w:color w:val="auto"/>
        </w:rPr>
        <w:t>s in the circulatory system</w:t>
      </w:r>
      <w:r w:rsidR="00FC0708" w:rsidRPr="004C5B7E">
        <w:rPr>
          <w:b w:val="0"/>
          <w:color w:val="auto"/>
        </w:rPr>
        <w:t xml:space="preserve">. </w:t>
      </w:r>
    </w:p>
    <w:p w14:paraId="7AC686DC" w14:textId="77777777" w:rsidR="004168E4" w:rsidRPr="004C5B7E" w:rsidRDefault="00F8785B" w:rsidP="00636BC7">
      <w:pPr>
        <w:pStyle w:val="MDPI21heading1"/>
        <w:ind w:firstLine="420"/>
        <w:jc w:val="both"/>
        <w:rPr>
          <w:b w:val="0"/>
          <w:color w:val="auto"/>
        </w:rPr>
      </w:pPr>
      <w:r w:rsidRPr="004C5B7E">
        <w:rPr>
          <w:b w:val="0"/>
          <w:color w:val="auto"/>
        </w:rPr>
        <w:t xml:space="preserve">A total of </w:t>
      </w:r>
      <w:r w:rsidR="00AB0D9A" w:rsidRPr="004C5B7E">
        <w:rPr>
          <w:b w:val="0"/>
          <w:color w:val="auto"/>
        </w:rPr>
        <w:t>23</w:t>
      </w:r>
      <w:r w:rsidRPr="004C5B7E">
        <w:rPr>
          <w:b w:val="0"/>
          <w:color w:val="auto"/>
        </w:rPr>
        <w:t xml:space="preserve"> different tips were used. </w:t>
      </w:r>
      <w:bookmarkStart w:id="3" w:name="_Hlk75952747"/>
      <w:r w:rsidRPr="004C5B7E">
        <w:rPr>
          <w:b w:val="0"/>
          <w:color w:val="auto"/>
        </w:rPr>
        <w:t xml:space="preserve">AFM measurements were conducted in PBS, at </w:t>
      </w:r>
      <w:r w:rsidR="00000517" w:rsidRPr="004C5B7E">
        <w:rPr>
          <w:b w:val="0"/>
          <w:color w:val="auto"/>
        </w:rPr>
        <w:t xml:space="preserve">a </w:t>
      </w:r>
      <w:r w:rsidR="008954FB" w:rsidRPr="004C5B7E">
        <w:rPr>
          <w:b w:val="0"/>
          <w:color w:val="auto"/>
        </w:rPr>
        <w:t xml:space="preserve">single </w:t>
      </w:r>
      <w:r w:rsidRPr="004C5B7E">
        <w:rPr>
          <w:b w:val="0"/>
          <w:color w:val="auto"/>
        </w:rPr>
        <w:t xml:space="preserve">retraction </w:t>
      </w:r>
      <w:r w:rsidR="00000517" w:rsidRPr="004C5B7E">
        <w:rPr>
          <w:b w:val="0"/>
          <w:color w:val="auto"/>
        </w:rPr>
        <w:t xml:space="preserve">velocity of </w:t>
      </w:r>
      <w:r w:rsidRPr="004C5B7E">
        <w:rPr>
          <w:b w:val="0"/>
          <w:color w:val="auto"/>
        </w:rPr>
        <w:t xml:space="preserve">5.4 </w:t>
      </w:r>
      <w:bookmarkStart w:id="4" w:name="_Hlk75344648"/>
      <w:r w:rsidRPr="004C5B7E">
        <w:rPr>
          <w:b w:val="0"/>
          <w:color w:val="auto"/>
        </w:rPr>
        <w:t xml:space="preserve">µm/s </w:t>
      </w:r>
      <w:bookmarkEnd w:id="4"/>
      <w:r w:rsidRPr="004C5B7E">
        <w:rPr>
          <w:b w:val="0"/>
          <w:color w:val="auto"/>
        </w:rPr>
        <w:t>generat</w:t>
      </w:r>
      <w:r w:rsidR="00000517" w:rsidRPr="004C5B7E">
        <w:rPr>
          <w:b w:val="0"/>
          <w:color w:val="auto"/>
        </w:rPr>
        <w:t>ing</w:t>
      </w:r>
      <w:r w:rsidRPr="004C5B7E">
        <w:rPr>
          <w:b w:val="0"/>
          <w:color w:val="auto"/>
        </w:rPr>
        <w:t xml:space="preserve"> over </w:t>
      </w:r>
      <w:r w:rsidR="00CB2033" w:rsidRPr="004C5B7E">
        <w:rPr>
          <w:b w:val="0"/>
          <w:color w:val="auto"/>
        </w:rPr>
        <w:t>10</w:t>
      </w:r>
      <w:r w:rsidR="00AB0D9A" w:rsidRPr="004C5B7E">
        <w:rPr>
          <w:b w:val="0"/>
          <w:color w:val="auto"/>
        </w:rPr>
        <w:t>0,000</w:t>
      </w:r>
      <w:r w:rsidRPr="004C5B7E">
        <w:rPr>
          <w:b w:val="0"/>
          <w:color w:val="auto"/>
        </w:rPr>
        <w:t xml:space="preserve"> force curves.</w:t>
      </w:r>
      <w:r w:rsidR="008954FB" w:rsidRPr="004C5B7E">
        <w:rPr>
          <w:b w:val="0"/>
          <w:color w:val="auto"/>
        </w:rPr>
        <w:t xml:space="preserve"> From these </w:t>
      </w:r>
      <w:r w:rsidR="000063D7" w:rsidRPr="004C5B7E">
        <w:rPr>
          <w:b w:val="0"/>
          <w:color w:val="auto"/>
        </w:rPr>
        <w:t>5</w:t>
      </w:r>
      <w:r w:rsidR="00A76698" w:rsidRPr="004C5B7E">
        <w:rPr>
          <w:b w:val="0"/>
          <w:color w:val="auto"/>
        </w:rPr>
        <w:t>,120</w:t>
      </w:r>
      <w:r w:rsidR="008954FB" w:rsidRPr="004C5B7E">
        <w:rPr>
          <w:b w:val="0"/>
          <w:color w:val="auto"/>
        </w:rPr>
        <w:t xml:space="preserve"> </w:t>
      </w:r>
      <w:r w:rsidR="00ED5A68" w:rsidRPr="004C5B7E">
        <w:rPr>
          <w:b w:val="0"/>
          <w:color w:val="auto"/>
        </w:rPr>
        <w:t xml:space="preserve">and </w:t>
      </w:r>
      <w:r w:rsidR="000063D7" w:rsidRPr="004C5B7E">
        <w:rPr>
          <w:b w:val="0"/>
          <w:color w:val="auto"/>
        </w:rPr>
        <w:t>5</w:t>
      </w:r>
      <w:r w:rsidR="00A76698" w:rsidRPr="004C5B7E">
        <w:rPr>
          <w:b w:val="0"/>
          <w:color w:val="auto"/>
        </w:rPr>
        <w:t>,522</w:t>
      </w:r>
      <w:r w:rsidR="00ED5A68" w:rsidRPr="004C5B7E">
        <w:rPr>
          <w:b w:val="0"/>
          <w:color w:val="auto"/>
        </w:rPr>
        <w:t xml:space="preserve"> force curves </w:t>
      </w:r>
      <w:r w:rsidR="008954FB" w:rsidRPr="004C5B7E">
        <w:rPr>
          <w:b w:val="0"/>
          <w:color w:val="auto"/>
        </w:rPr>
        <w:t xml:space="preserve">were </w:t>
      </w:r>
      <w:r w:rsidR="00ED5A68" w:rsidRPr="004C5B7E">
        <w:rPr>
          <w:b w:val="0"/>
          <w:color w:val="auto"/>
        </w:rPr>
        <w:t xml:space="preserve">obtained </w:t>
      </w:r>
      <w:r w:rsidR="008954FB" w:rsidRPr="004C5B7E">
        <w:rPr>
          <w:b w:val="0"/>
          <w:color w:val="auto"/>
        </w:rPr>
        <w:t xml:space="preserve">from </w:t>
      </w:r>
      <w:r w:rsidR="008954FB" w:rsidRPr="004C5B7E">
        <w:rPr>
          <w:b w:val="0"/>
          <w:i/>
          <w:iCs/>
          <w:color w:val="auto"/>
        </w:rPr>
        <w:t>S. aureus</w:t>
      </w:r>
      <w:r w:rsidR="008954FB" w:rsidRPr="004C5B7E">
        <w:rPr>
          <w:b w:val="0"/>
          <w:color w:val="auto"/>
        </w:rPr>
        <w:t xml:space="preserve"> expressing FnBPA </w:t>
      </w:r>
      <w:r w:rsidR="00ED5A68" w:rsidRPr="004C5B7E">
        <w:rPr>
          <w:b w:val="0"/>
          <w:color w:val="auto"/>
        </w:rPr>
        <w:t xml:space="preserve">and FnBPB, respectively. A total of </w:t>
      </w:r>
      <w:r w:rsidR="00A76698" w:rsidRPr="004C5B7E">
        <w:rPr>
          <w:b w:val="0"/>
          <w:color w:val="auto"/>
        </w:rPr>
        <w:t>8</w:t>
      </w:r>
      <w:r w:rsidR="00ED5A68" w:rsidRPr="004C5B7E">
        <w:rPr>
          <w:b w:val="0"/>
          <w:color w:val="auto"/>
        </w:rPr>
        <w:t xml:space="preserve">,332 curves were </w:t>
      </w:r>
      <w:r w:rsidR="00A76698" w:rsidRPr="004C5B7E">
        <w:rPr>
          <w:b w:val="0"/>
          <w:color w:val="auto"/>
        </w:rPr>
        <w:t xml:space="preserve">collected from </w:t>
      </w:r>
      <w:r w:rsidR="00A76698" w:rsidRPr="004C5B7E">
        <w:rPr>
          <w:b w:val="0"/>
          <w:i/>
          <w:iCs/>
          <w:color w:val="auto"/>
        </w:rPr>
        <w:t>S. aureus</w:t>
      </w:r>
      <w:r w:rsidR="00A76698" w:rsidRPr="004C5B7E">
        <w:rPr>
          <w:b w:val="0"/>
          <w:color w:val="auto"/>
        </w:rPr>
        <w:t xml:space="preserve"> expressing both FnBPA and FnBPB. Force curves for FnBPA and FnBPB </w:t>
      </w:r>
      <w:r w:rsidR="0023301B" w:rsidRPr="004C5B7E">
        <w:rPr>
          <w:b w:val="0"/>
          <w:color w:val="auto"/>
        </w:rPr>
        <w:t xml:space="preserve">present </w:t>
      </w:r>
      <w:r w:rsidR="00A76698" w:rsidRPr="004C5B7E">
        <w:rPr>
          <w:b w:val="0"/>
          <w:color w:val="auto"/>
        </w:rPr>
        <w:t xml:space="preserve">in </w:t>
      </w:r>
      <w:r w:rsidR="00A76698" w:rsidRPr="004C5B7E">
        <w:rPr>
          <w:b w:val="0"/>
          <w:i/>
          <w:iCs/>
          <w:color w:val="auto"/>
        </w:rPr>
        <w:t>L. lactis</w:t>
      </w:r>
      <w:r w:rsidR="00A76698" w:rsidRPr="004C5B7E">
        <w:rPr>
          <w:b w:val="0"/>
          <w:color w:val="auto"/>
        </w:rPr>
        <w:t xml:space="preserve"> were </w:t>
      </w:r>
      <w:r w:rsidR="00DD7B3E" w:rsidRPr="004C5B7E">
        <w:rPr>
          <w:b w:val="0"/>
          <w:color w:val="auto"/>
        </w:rPr>
        <w:t>5</w:t>
      </w:r>
      <w:r w:rsidR="00A76698" w:rsidRPr="004C5B7E">
        <w:rPr>
          <w:b w:val="0"/>
          <w:color w:val="auto"/>
        </w:rPr>
        <w:t xml:space="preserve">,823 and </w:t>
      </w:r>
      <w:r w:rsidR="00DD7B3E" w:rsidRPr="004C5B7E">
        <w:rPr>
          <w:b w:val="0"/>
          <w:color w:val="auto"/>
        </w:rPr>
        <w:t>6</w:t>
      </w:r>
      <w:r w:rsidR="00A76698" w:rsidRPr="004C5B7E">
        <w:rPr>
          <w:b w:val="0"/>
          <w:color w:val="auto"/>
        </w:rPr>
        <w:t>,19</w:t>
      </w:r>
      <w:r w:rsidR="0023301B" w:rsidRPr="004C5B7E">
        <w:rPr>
          <w:b w:val="0"/>
          <w:color w:val="auto"/>
        </w:rPr>
        <w:t>4</w:t>
      </w:r>
      <w:r w:rsidR="00A76698" w:rsidRPr="004C5B7E">
        <w:rPr>
          <w:b w:val="0"/>
          <w:color w:val="auto"/>
        </w:rPr>
        <w:t xml:space="preserve">, respectively. </w:t>
      </w:r>
      <w:r w:rsidR="0023301B" w:rsidRPr="004C5B7E">
        <w:rPr>
          <w:b w:val="0"/>
          <w:color w:val="auto"/>
        </w:rPr>
        <w:t>Force curves for non-specific interactions between Fn and the surface of</w:t>
      </w:r>
      <w:r w:rsidR="0023301B" w:rsidRPr="004C5B7E">
        <w:rPr>
          <w:b w:val="0"/>
          <w:i/>
          <w:color w:val="auto"/>
        </w:rPr>
        <w:t xml:space="preserve"> </w:t>
      </w:r>
      <w:r w:rsidR="00A76698" w:rsidRPr="004C5B7E">
        <w:rPr>
          <w:b w:val="0"/>
          <w:i/>
          <w:color w:val="auto"/>
        </w:rPr>
        <w:t>S. aureus</w:t>
      </w:r>
      <w:r w:rsidR="00A76698" w:rsidRPr="004C5B7E">
        <w:rPr>
          <w:b w:val="0"/>
          <w:color w:val="auto"/>
        </w:rPr>
        <w:t xml:space="preserve"> DU 5883 and </w:t>
      </w:r>
      <w:r w:rsidR="00A76698" w:rsidRPr="004C5B7E">
        <w:rPr>
          <w:b w:val="0"/>
          <w:i/>
          <w:color w:val="auto"/>
        </w:rPr>
        <w:t>L. lactis</w:t>
      </w:r>
      <w:r w:rsidR="00A76698" w:rsidRPr="004C5B7E">
        <w:rPr>
          <w:b w:val="0"/>
          <w:color w:val="auto"/>
        </w:rPr>
        <w:t xml:space="preserve"> pIL253 (negative controls)</w:t>
      </w:r>
      <w:r w:rsidR="0023301B" w:rsidRPr="004C5B7E">
        <w:rPr>
          <w:b w:val="0"/>
          <w:color w:val="auto"/>
        </w:rPr>
        <w:t xml:space="preserve"> were </w:t>
      </w:r>
      <w:r w:rsidR="000063D7" w:rsidRPr="004C5B7E">
        <w:rPr>
          <w:b w:val="0"/>
          <w:color w:val="auto"/>
        </w:rPr>
        <w:t>2</w:t>
      </w:r>
      <w:r w:rsidR="0023301B" w:rsidRPr="004C5B7E">
        <w:rPr>
          <w:b w:val="0"/>
          <w:color w:val="auto"/>
        </w:rPr>
        <w:t xml:space="preserve">9,823. Other control experiments </w:t>
      </w:r>
      <w:r w:rsidR="00DD7B3E" w:rsidRPr="004C5B7E">
        <w:rPr>
          <w:b w:val="0"/>
          <w:color w:val="auto"/>
        </w:rPr>
        <w:t>with uncoated</w:t>
      </w:r>
      <w:r w:rsidR="0023301B" w:rsidRPr="004C5B7E">
        <w:rPr>
          <w:b w:val="0"/>
          <w:color w:val="auto"/>
        </w:rPr>
        <w:t xml:space="preserve"> AFM tip</w:t>
      </w:r>
      <w:r w:rsidR="00DD7B3E" w:rsidRPr="004C5B7E">
        <w:rPr>
          <w:b w:val="0"/>
          <w:color w:val="auto"/>
        </w:rPr>
        <w:t>,</w:t>
      </w:r>
      <w:r w:rsidR="0023301B" w:rsidRPr="004C5B7E">
        <w:rPr>
          <w:b w:val="0"/>
          <w:color w:val="auto"/>
        </w:rPr>
        <w:t xml:space="preserve"> </w:t>
      </w:r>
      <w:r w:rsidR="00DD7B3E" w:rsidRPr="004C5B7E">
        <w:rPr>
          <w:b w:val="0"/>
          <w:color w:val="auto"/>
        </w:rPr>
        <w:t xml:space="preserve">and with </w:t>
      </w:r>
      <w:r w:rsidR="0023301B" w:rsidRPr="004C5B7E">
        <w:rPr>
          <w:b w:val="0"/>
          <w:color w:val="auto"/>
        </w:rPr>
        <w:t xml:space="preserve">old </w:t>
      </w:r>
      <w:r w:rsidR="000063D7" w:rsidRPr="004C5B7E">
        <w:rPr>
          <w:b w:val="0"/>
          <w:i/>
          <w:iCs/>
          <w:color w:val="auto"/>
        </w:rPr>
        <w:t>S. aureus</w:t>
      </w:r>
      <w:r w:rsidR="000063D7" w:rsidRPr="004C5B7E">
        <w:rPr>
          <w:b w:val="0"/>
          <w:color w:val="auto"/>
        </w:rPr>
        <w:t xml:space="preserve"> and </w:t>
      </w:r>
      <w:r w:rsidR="000063D7" w:rsidRPr="004C5B7E">
        <w:rPr>
          <w:b w:val="0"/>
          <w:i/>
          <w:iCs/>
          <w:color w:val="auto"/>
        </w:rPr>
        <w:t>L. lactis</w:t>
      </w:r>
      <w:r w:rsidR="000063D7" w:rsidRPr="004C5B7E">
        <w:rPr>
          <w:b w:val="0"/>
          <w:color w:val="auto"/>
        </w:rPr>
        <w:t xml:space="preserve"> </w:t>
      </w:r>
      <w:r w:rsidR="0023301B" w:rsidRPr="004C5B7E">
        <w:rPr>
          <w:b w:val="0"/>
          <w:color w:val="auto"/>
        </w:rPr>
        <w:t>cells</w:t>
      </w:r>
      <w:r w:rsidR="00DD7B3E" w:rsidRPr="004C5B7E">
        <w:rPr>
          <w:b w:val="0"/>
          <w:color w:val="auto"/>
        </w:rPr>
        <w:t xml:space="preserve"> generated &gt; 40, 000 force curves</w:t>
      </w:r>
      <w:bookmarkEnd w:id="3"/>
      <w:r w:rsidR="00DD7B3E" w:rsidRPr="004C5B7E">
        <w:rPr>
          <w:b w:val="0"/>
          <w:color w:val="auto"/>
        </w:rPr>
        <w:t xml:space="preserve">. </w:t>
      </w:r>
    </w:p>
    <w:p w14:paraId="27B90CFD" w14:textId="022C7121" w:rsidR="00F8785B" w:rsidRPr="004168E4" w:rsidRDefault="00F8785B" w:rsidP="004168E4">
      <w:pPr>
        <w:pStyle w:val="MDPI21heading1"/>
        <w:ind w:firstLine="420"/>
        <w:jc w:val="both"/>
        <w:rPr>
          <w:b w:val="0"/>
          <w:color w:val="0000FF"/>
        </w:rPr>
      </w:pPr>
      <w:r w:rsidRPr="004C5B7E">
        <w:rPr>
          <w:b w:val="0"/>
          <w:color w:val="auto"/>
        </w:rPr>
        <w:t>To ensure specificity, only the final binding peak was included in the analyses</w:t>
      </w:r>
      <w:r w:rsidR="004168E4" w:rsidRPr="004C5B7E">
        <w:rPr>
          <w:b w:val="0"/>
          <w:color w:val="auto"/>
        </w:rPr>
        <w:t xml:space="preserve"> in all the studies</w:t>
      </w:r>
      <w:r w:rsidRPr="004C5B7E">
        <w:rPr>
          <w:b w:val="0"/>
          <w:color w:val="auto"/>
        </w:rPr>
        <w:t xml:space="preserve">. </w:t>
      </w:r>
      <w:r w:rsidR="00000517" w:rsidRPr="004C5B7E">
        <w:rPr>
          <w:b w:val="0"/>
          <w:color w:val="auto"/>
        </w:rPr>
        <w:t>S</w:t>
      </w:r>
      <w:r w:rsidRPr="004C5B7E">
        <w:rPr>
          <w:b w:val="0"/>
          <w:color w:val="auto"/>
        </w:rPr>
        <w:t>pecific interactions between Fn-FnBPA and Fn-FnBPB</w:t>
      </w:r>
      <w:r w:rsidR="00000517" w:rsidRPr="004C5B7E">
        <w:rPr>
          <w:b w:val="0"/>
          <w:color w:val="auto"/>
        </w:rPr>
        <w:t xml:space="preserve"> </w:t>
      </w:r>
      <w:r w:rsidRPr="004C5B7E">
        <w:rPr>
          <w:b w:val="0"/>
          <w:color w:val="auto"/>
        </w:rPr>
        <w:t xml:space="preserve">were </w:t>
      </w:r>
      <w:r w:rsidR="00000517" w:rsidRPr="004C5B7E">
        <w:rPr>
          <w:b w:val="0"/>
          <w:color w:val="auto"/>
        </w:rPr>
        <w:t xml:space="preserve">confirmed by </w:t>
      </w:r>
      <w:r w:rsidRPr="004C5B7E">
        <w:rPr>
          <w:b w:val="0"/>
          <w:color w:val="auto"/>
        </w:rPr>
        <w:t>monitor</w:t>
      </w:r>
      <w:r w:rsidR="00000517" w:rsidRPr="004C5B7E">
        <w:rPr>
          <w:b w:val="0"/>
          <w:color w:val="auto"/>
        </w:rPr>
        <w:t xml:space="preserve">ing </w:t>
      </w:r>
      <w:r w:rsidRPr="004C5B7E">
        <w:rPr>
          <w:b w:val="0"/>
          <w:color w:val="auto"/>
        </w:rPr>
        <w:t xml:space="preserve">successive </w:t>
      </w:r>
      <w:r w:rsidR="00000517" w:rsidRPr="004C5B7E">
        <w:rPr>
          <w:b w:val="0"/>
          <w:color w:val="auto"/>
        </w:rPr>
        <w:t>un</w:t>
      </w:r>
      <w:r w:rsidRPr="004C5B7E">
        <w:rPr>
          <w:b w:val="0"/>
          <w:color w:val="auto"/>
        </w:rPr>
        <w:t>binding events</w:t>
      </w:r>
      <w:r w:rsidR="00000517" w:rsidRPr="004C5B7E">
        <w:rPr>
          <w:b w:val="0"/>
          <w:color w:val="auto"/>
        </w:rPr>
        <w:t xml:space="preserve">. </w:t>
      </w:r>
      <w:r w:rsidR="00CB2033" w:rsidRPr="004C5B7E">
        <w:rPr>
          <w:b w:val="0"/>
          <w:color w:val="auto"/>
        </w:rPr>
        <w:t>A</w:t>
      </w:r>
      <w:r w:rsidRPr="004C5B7E">
        <w:rPr>
          <w:b w:val="0"/>
          <w:color w:val="auto"/>
        </w:rPr>
        <w:t xml:space="preserve"> peak-to-peak distance (ΔL)</w:t>
      </w:r>
      <w:r w:rsidR="00000517" w:rsidRPr="004C5B7E">
        <w:rPr>
          <w:b w:val="0"/>
          <w:color w:val="auto"/>
        </w:rPr>
        <w:t xml:space="preserve"> of ~30 nm was indicative of the </w:t>
      </w:r>
      <w:r w:rsidRPr="004C5B7E">
        <w:rPr>
          <w:b w:val="0"/>
          <w:color w:val="auto"/>
        </w:rPr>
        <w:t xml:space="preserve">unfolding distance of multiple </w:t>
      </w:r>
      <w:r w:rsidR="00000517" w:rsidRPr="004C5B7E">
        <w:rPr>
          <w:b w:val="0"/>
          <w:color w:val="auto"/>
        </w:rPr>
        <w:t xml:space="preserve">F1 </w:t>
      </w:r>
      <w:r w:rsidRPr="004C5B7E">
        <w:rPr>
          <w:b w:val="0"/>
          <w:color w:val="auto"/>
        </w:rPr>
        <w:t xml:space="preserve">repeats </w:t>
      </w:r>
      <w:r w:rsidR="00000517" w:rsidRPr="004C5B7E">
        <w:rPr>
          <w:b w:val="0"/>
          <w:color w:val="auto"/>
        </w:rPr>
        <w:t>in Fn</w:t>
      </w:r>
      <w:r w:rsidR="00EF26B8" w:rsidRPr="004C5B7E">
        <w:rPr>
          <w:b w:val="0"/>
          <w:color w:val="auto"/>
        </w:rPr>
        <w:t xml:space="preserve"> </w:t>
      </w:r>
      <w:r w:rsidR="00DB4A57" w:rsidRPr="004C5B7E">
        <w:rPr>
          <w:b w:val="0"/>
          <w:color w:val="auto"/>
        </w:rPr>
        <w:fldChar w:fldCharType="begin"/>
      </w:r>
      <w:r w:rsidR="00BE7632" w:rsidRPr="004C5B7E">
        <w:rPr>
          <w:b w:val="0"/>
          <w:color w:val="auto"/>
        </w:rPr>
        <w:instrText xml:space="preserve"> ADDIN EN.CITE &lt;EndNote&gt;&lt;Cite&gt;&lt;Author&gt;Meadows&lt;/Author&gt;&lt;Year&gt;2003&lt;/Year&gt;&lt;RecNum&gt;98&lt;/RecNum&gt;&lt;DisplayText&gt;(Meadows, et al., 2003)&lt;/DisplayText&gt;&lt;record&gt;&lt;rec-number&gt;98&lt;/rec-number&gt;&lt;foreign-keys&gt;&lt;key app="EN" db-id="2pzdvvstfwxrt2e02rnp9w9ysxdrv0dtpxwx" timestamp="0"&gt;98&lt;/key&gt;&lt;/foreign-keys&gt;&lt;ref-type name="Journal Article"&gt;17&lt;/ref-type&gt;&lt;contributors&gt;&lt;authors&gt;&lt;author&gt;Meadows, P. Y.&lt;/author&gt;&lt;author&gt;Bemis, J. E.&lt;/author&gt;&lt;author&gt;Walker, G. C.&lt;/author&gt;&lt;/authors&gt;&lt;/contributors&gt;&lt;auth-address&gt;Univ Pittsburgh, Dept Chem, Pittsburgh, PA 15260 USA. Asylum Res, Santa Barbara, CA 93117 USA.&amp;#xD;Walker, GC, Univ Pittsburgh, Dept Chem, Pittsburgh, PA 15260 USA.&lt;/auth-address&gt;&lt;titles&gt;&lt;title&gt;Single-molecule force spectroscopy of isolated and aggregated fibronectin proteins on negatively charged surfaces in aqueous liquids&lt;/title&gt;&lt;secondary-title&gt;Langmuir&lt;/secondary-title&gt;&lt;/titles&gt;&lt;periodical&gt;&lt;full-title&gt;Langmuir&lt;/full-title&gt;&lt;/periodical&gt;&lt;pages&gt;9566-9572&lt;/pages&gt;&lt;volume&gt;19&lt;/volume&gt;&lt;number&gt;23&lt;/number&gt;&lt;keywords&gt;&lt;keyword&gt;SELF-ASSEMBLED MONOLAYERS&lt;/keyword&gt;&lt;keyword&gt;POLYMER-CHAIN ELONGATION&lt;/keyword&gt;&lt;keyword&gt;ADHESION FORCES&lt;/keyword&gt;&lt;keyword&gt;ENERGY LANDSCAPES&lt;/keyword&gt;&lt;keyword&gt;GLOBULAR-PROTEINS&lt;/keyword&gt;&lt;keyword&gt;MICROSCOPY&lt;/keyword&gt;&lt;keyword&gt;ADSORPTION&lt;/keyword&gt;&lt;keyword&gt;BONDS&lt;/keyword&gt;&lt;keyword&gt;AFM&lt;/keyword&gt;&lt;keyword&gt;DISSOCIATION&lt;/keyword&gt;&lt;/keywords&gt;&lt;dates&gt;&lt;year&gt;2003&lt;/year&gt;&lt;pub-dates&gt;&lt;date&gt;Nov&lt;/date&gt;&lt;/pub-dates&gt;&lt;/dates&gt;&lt;isbn&gt;0743-7463&lt;/isbn&gt;&lt;accession-num&gt;ISI:000186484800005&lt;/accession-num&gt;&lt;work-type&gt;Article&lt;/work-type&gt;&lt;urls&gt;&lt;/urls&gt;&lt;/record&gt;&lt;/Cite&gt;&lt;/EndNote&gt;</w:instrText>
      </w:r>
      <w:r w:rsidR="00DB4A57" w:rsidRPr="004C5B7E">
        <w:rPr>
          <w:b w:val="0"/>
          <w:color w:val="auto"/>
        </w:rPr>
        <w:fldChar w:fldCharType="separate"/>
      </w:r>
      <w:r w:rsidR="00BE7632" w:rsidRPr="004C5B7E">
        <w:rPr>
          <w:b w:val="0"/>
          <w:noProof/>
          <w:color w:val="auto"/>
        </w:rPr>
        <w:t>(Meadows, et al., 2003)</w:t>
      </w:r>
      <w:r w:rsidR="00DB4A57" w:rsidRPr="004C5B7E">
        <w:rPr>
          <w:b w:val="0"/>
          <w:color w:val="auto"/>
        </w:rPr>
        <w:fldChar w:fldCharType="end"/>
      </w:r>
      <w:r w:rsidR="003D06D5" w:rsidRPr="004C5B7E">
        <w:rPr>
          <w:b w:val="0"/>
          <w:color w:val="auto"/>
        </w:rPr>
        <w:t>.</w:t>
      </w:r>
      <w:r w:rsidRPr="004C5B7E">
        <w:rPr>
          <w:b w:val="0"/>
          <w:color w:val="auto"/>
        </w:rPr>
        <w:t xml:space="preserve"> </w:t>
      </w:r>
      <w:r w:rsidR="00087F00" w:rsidRPr="004C5B7E">
        <w:rPr>
          <w:b w:val="0"/>
          <w:color w:val="auto"/>
        </w:rPr>
        <w:t xml:space="preserve"> These</w:t>
      </w:r>
      <w:r w:rsidRPr="004C5B7E">
        <w:rPr>
          <w:b w:val="0"/>
          <w:color w:val="auto"/>
        </w:rPr>
        <w:t xml:space="preserve"> ΔL </w:t>
      </w:r>
      <w:r w:rsidR="00087F00" w:rsidRPr="004C5B7E">
        <w:rPr>
          <w:b w:val="0"/>
          <w:color w:val="auto"/>
        </w:rPr>
        <w:t xml:space="preserve">measurements </w:t>
      </w:r>
      <w:r w:rsidRPr="004C5B7E">
        <w:rPr>
          <w:b w:val="0"/>
          <w:color w:val="auto"/>
        </w:rPr>
        <w:t xml:space="preserve">were </w:t>
      </w:r>
      <w:r w:rsidR="00087F00" w:rsidRPr="004C5B7E">
        <w:rPr>
          <w:b w:val="0"/>
          <w:color w:val="auto"/>
        </w:rPr>
        <w:t xml:space="preserve">confirmed </w:t>
      </w:r>
      <w:r w:rsidRPr="004C5B7E">
        <w:rPr>
          <w:b w:val="0"/>
          <w:color w:val="auto"/>
        </w:rPr>
        <w:t xml:space="preserve">at the </w:t>
      </w:r>
      <w:r w:rsidRPr="00F8785B">
        <w:rPr>
          <w:b w:val="0"/>
        </w:rPr>
        <w:t xml:space="preserve">beginning and the end of each experiment. Each AFM tip was used on only a few cells </w:t>
      </w:r>
      <w:r w:rsidR="009A2C94">
        <w:rPr>
          <w:b w:val="0"/>
        </w:rPr>
        <w:t xml:space="preserve">(&lt; 8) </w:t>
      </w:r>
      <w:r w:rsidRPr="00F8785B">
        <w:rPr>
          <w:b w:val="0"/>
        </w:rPr>
        <w:t xml:space="preserve">before being discarded when </w:t>
      </w:r>
      <w:r w:rsidR="009F1BDA">
        <w:rPr>
          <w:b w:val="0"/>
        </w:rPr>
        <w:t xml:space="preserve">the characteristic </w:t>
      </w:r>
      <w:r w:rsidRPr="00F8785B">
        <w:rPr>
          <w:b w:val="0"/>
        </w:rPr>
        <w:t>unfolding patterns (ΔL values)</w:t>
      </w:r>
      <w:r w:rsidR="009F1BDA">
        <w:rPr>
          <w:b w:val="0"/>
        </w:rPr>
        <w:t xml:space="preserve"> were no longer observed</w:t>
      </w:r>
      <w:r w:rsidRPr="00F8785B">
        <w:rPr>
          <w:b w:val="0"/>
        </w:rPr>
        <w:t xml:space="preserve">. Negative controls </w:t>
      </w:r>
      <w:r w:rsidR="00852750">
        <w:rPr>
          <w:b w:val="0"/>
        </w:rPr>
        <w:t>included</w:t>
      </w:r>
      <w:r w:rsidRPr="00F8785B">
        <w:rPr>
          <w:b w:val="0"/>
        </w:rPr>
        <w:t xml:space="preserve"> </w:t>
      </w:r>
      <w:r w:rsidR="00634F0E" w:rsidRPr="00634F0E">
        <w:rPr>
          <w:b w:val="0"/>
          <w:i/>
        </w:rPr>
        <w:t>S. aureus</w:t>
      </w:r>
      <w:r w:rsidR="00634F0E">
        <w:rPr>
          <w:b w:val="0"/>
        </w:rPr>
        <w:t xml:space="preserve"> DU5583 (</w:t>
      </w:r>
      <w:r w:rsidR="00634F0E" w:rsidRPr="00634F0E">
        <w:rPr>
          <w:b w:val="0"/>
          <w:i/>
        </w:rPr>
        <w:t xml:space="preserve">fnbA </w:t>
      </w:r>
      <w:proofErr w:type="spellStart"/>
      <w:r w:rsidR="00634F0E" w:rsidRPr="00634F0E">
        <w:rPr>
          <w:b w:val="0"/>
          <w:i/>
        </w:rPr>
        <w:t>fnbB</w:t>
      </w:r>
      <w:proofErr w:type="spellEnd"/>
      <w:r w:rsidR="00634F0E">
        <w:rPr>
          <w:b w:val="0"/>
        </w:rPr>
        <w:t xml:space="preserve"> double mutant) and </w:t>
      </w:r>
      <w:r w:rsidRPr="00634F0E">
        <w:rPr>
          <w:b w:val="0"/>
          <w:i/>
        </w:rPr>
        <w:t>L. lactis</w:t>
      </w:r>
      <w:r w:rsidRPr="00F8785B">
        <w:rPr>
          <w:b w:val="0"/>
        </w:rPr>
        <w:t xml:space="preserve"> cells with an </w:t>
      </w:r>
      <w:r w:rsidRPr="00F8785B">
        <w:rPr>
          <w:b w:val="0"/>
        </w:rPr>
        <w:lastRenderedPageBreak/>
        <w:t>empty plasmid (</w:t>
      </w:r>
      <w:r w:rsidR="00634F0E">
        <w:rPr>
          <w:b w:val="0"/>
        </w:rPr>
        <w:t>pI</w:t>
      </w:r>
      <w:r w:rsidRPr="00F8785B">
        <w:rPr>
          <w:b w:val="0"/>
        </w:rPr>
        <w:t>L</w:t>
      </w:r>
      <w:r w:rsidR="00634F0E">
        <w:rPr>
          <w:b w:val="0"/>
        </w:rPr>
        <w:t>253</w:t>
      </w:r>
      <w:r w:rsidRPr="00F8785B">
        <w:rPr>
          <w:b w:val="0"/>
        </w:rPr>
        <w:t>).</w:t>
      </w:r>
      <w:r w:rsidR="00ED7025">
        <w:rPr>
          <w:b w:val="0"/>
        </w:rPr>
        <w:t xml:space="preserve"> Force strength </w:t>
      </w:r>
      <w:r w:rsidR="00997826">
        <w:rPr>
          <w:b w:val="0"/>
        </w:rPr>
        <w:t xml:space="preserve">(or adhesion) </w:t>
      </w:r>
      <w:r w:rsidR="00ED7025">
        <w:rPr>
          <w:b w:val="0"/>
        </w:rPr>
        <w:t xml:space="preserve">was plotted as a histogram of </w:t>
      </w:r>
      <w:r w:rsidR="00AC2E5F">
        <w:rPr>
          <w:b w:val="0"/>
        </w:rPr>
        <w:t>force frequency to see the distribution of force values. T</w:t>
      </w:r>
      <w:r w:rsidR="000F5CDC">
        <w:rPr>
          <w:b w:val="0"/>
        </w:rPr>
        <w:t>his force frequency o</w:t>
      </w:r>
      <w:r w:rsidR="00CE0B32">
        <w:rPr>
          <w:b w:val="0"/>
        </w:rPr>
        <w:t>r</w:t>
      </w:r>
      <w:r w:rsidR="000F5CDC">
        <w:rPr>
          <w:b w:val="0"/>
        </w:rPr>
        <w:t xml:space="preserve"> frequency of binding was reported as</w:t>
      </w:r>
      <w:r w:rsidR="00AC2E5F">
        <w:rPr>
          <w:b w:val="0"/>
        </w:rPr>
        <w:t xml:space="preserve"> percentage of force curves observed in </w:t>
      </w:r>
      <w:r w:rsidR="000F5CDC">
        <w:rPr>
          <w:b w:val="0"/>
        </w:rPr>
        <w:t xml:space="preserve">a </w:t>
      </w:r>
      <w:r w:rsidR="00AC2E5F">
        <w:rPr>
          <w:b w:val="0"/>
        </w:rPr>
        <w:t>force range</w:t>
      </w:r>
      <w:r w:rsidR="000F5CDC">
        <w:rPr>
          <w:b w:val="0"/>
        </w:rPr>
        <w:t xml:space="preserve"> divided by total number of curves with adhesion events</w:t>
      </w:r>
      <w:r w:rsidR="00CE0B32">
        <w:rPr>
          <w:b w:val="0"/>
        </w:rPr>
        <w:t xml:space="preserve"> multiplied by 100</w:t>
      </w:r>
      <w:r w:rsidR="000F5CDC">
        <w:rPr>
          <w:b w:val="0"/>
        </w:rPr>
        <w:t xml:space="preserve">. </w:t>
      </w:r>
      <w:r w:rsidR="00AC2E5F">
        <w:rPr>
          <w:b w:val="0"/>
        </w:rPr>
        <w:t xml:space="preserve">  </w:t>
      </w:r>
    </w:p>
    <w:p w14:paraId="58B24B82" w14:textId="30236C72" w:rsidR="003D06D5" w:rsidRDefault="003D06D5" w:rsidP="003D06D5">
      <w:pPr>
        <w:pStyle w:val="MDPI21heading1"/>
        <w:jc w:val="both"/>
        <w:rPr>
          <w:b w:val="0"/>
        </w:rPr>
      </w:pPr>
      <w:r>
        <w:rPr>
          <w:b w:val="0"/>
        </w:rPr>
        <w:t>2.4 Western Ligan Blots</w:t>
      </w:r>
    </w:p>
    <w:p w14:paraId="7FEFEB8D" w14:textId="42E0184F" w:rsidR="00803D0A" w:rsidRDefault="003D06D5" w:rsidP="00803D0A">
      <w:pPr>
        <w:pStyle w:val="MDPI21heading1"/>
        <w:ind w:firstLine="420"/>
        <w:rPr>
          <w:b w:val="0"/>
        </w:rPr>
      </w:pPr>
      <w:r>
        <w:rPr>
          <w:b w:val="0"/>
        </w:rPr>
        <w:t xml:space="preserve">Surface expression of </w:t>
      </w:r>
      <w:proofErr w:type="spellStart"/>
      <w:r>
        <w:rPr>
          <w:b w:val="0"/>
        </w:rPr>
        <w:t>FnBPs</w:t>
      </w:r>
      <w:proofErr w:type="spellEnd"/>
      <w:r>
        <w:rPr>
          <w:b w:val="0"/>
        </w:rPr>
        <w:t xml:space="preserve"> in </w:t>
      </w:r>
      <w:r w:rsidRPr="003D06D5">
        <w:rPr>
          <w:b w:val="0"/>
          <w:i/>
          <w:iCs/>
        </w:rPr>
        <w:t>L. lactis</w:t>
      </w:r>
      <w:r>
        <w:rPr>
          <w:b w:val="0"/>
        </w:rPr>
        <w:t xml:space="preserve"> and </w:t>
      </w:r>
      <w:r w:rsidRPr="003D06D5">
        <w:rPr>
          <w:b w:val="0"/>
          <w:i/>
          <w:iCs/>
        </w:rPr>
        <w:t>S. aureus</w:t>
      </w:r>
      <w:r>
        <w:rPr>
          <w:b w:val="0"/>
        </w:rPr>
        <w:t xml:space="preserve"> were determined </w:t>
      </w:r>
      <w:r w:rsidR="00F4724E">
        <w:rPr>
          <w:b w:val="0"/>
        </w:rPr>
        <w:t xml:space="preserve">by ligand affinity blotting by incubation with pure Fn as </w:t>
      </w:r>
      <w:r>
        <w:rPr>
          <w:b w:val="0"/>
        </w:rPr>
        <w:t>described</w:t>
      </w:r>
      <w:r w:rsidR="00F4724E">
        <w:rPr>
          <w:b w:val="0"/>
        </w:rPr>
        <w:t xml:space="preserve"> </w:t>
      </w:r>
      <w:r w:rsidR="00E57EE3">
        <w:rPr>
          <w:b w:val="0"/>
        </w:rPr>
        <w:t xml:space="preserve">in detail </w:t>
      </w:r>
      <w:r w:rsidR="00F4724E">
        <w:rPr>
          <w:b w:val="0"/>
        </w:rPr>
        <w:t xml:space="preserve">by Que </w:t>
      </w:r>
      <w:r w:rsidR="00F4724E" w:rsidRPr="00803D0A">
        <w:rPr>
          <w:b w:val="0"/>
          <w:i/>
          <w:iCs/>
        </w:rPr>
        <w:t>et al.</w:t>
      </w:r>
      <w:r w:rsidR="00F4724E">
        <w:rPr>
          <w:b w:val="0"/>
        </w:rPr>
        <w:t xml:space="preserve">, and </w:t>
      </w:r>
      <w:proofErr w:type="spellStart"/>
      <w:r w:rsidR="00F4724E">
        <w:rPr>
          <w:b w:val="0"/>
        </w:rPr>
        <w:t>Bisognano</w:t>
      </w:r>
      <w:proofErr w:type="spellEnd"/>
      <w:r w:rsidR="00F4724E">
        <w:rPr>
          <w:b w:val="0"/>
        </w:rPr>
        <w:t xml:space="preserve"> </w:t>
      </w:r>
      <w:r w:rsidR="00F4724E" w:rsidRPr="00803D0A">
        <w:rPr>
          <w:b w:val="0"/>
          <w:i/>
          <w:iCs/>
        </w:rPr>
        <w:t>et al.</w:t>
      </w:r>
      <w:r w:rsidR="00F4724E">
        <w:rPr>
          <w:b w:val="0"/>
        </w:rPr>
        <w:t>,</w:t>
      </w:r>
      <w:r>
        <w:rPr>
          <w:b w:val="0"/>
        </w:rPr>
        <w:t xml:space="preserve"> </w:t>
      </w:r>
      <w:r w:rsidR="00DB4A57">
        <w:rPr>
          <w:b w:val="0"/>
        </w:rPr>
        <w:fldChar w:fldCharType="begin">
          <w:fldData xml:space="preserve">PEVuZE5vdGU+PENpdGU+PEF1dGhvcj5CaXNvZ25hbm88L0F1dGhvcj48WWVhcj4yMDAwPC9ZZWFy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</w:fldData>
        </w:fldChar>
      </w:r>
      <w:r w:rsidR="00BE7632">
        <w:rPr>
          <w:b w:val="0"/>
        </w:rPr>
        <w:instrText xml:space="preserve"> ADDIN EN.CITE </w:instrText>
      </w:r>
      <w:r w:rsidR="00BE7632">
        <w:rPr>
          <w:b w:val="0"/>
        </w:rPr>
        <w:fldChar w:fldCharType="begin">
          <w:fldData xml:space="preserve">PEVuZE5vdGU+PENpdGU+PEF1dGhvcj5CaXNvZ25hbm88L0F1dGhvcj48WWVhcj4yMDAwPC9ZZWFy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</w:fldData>
        </w:fldChar>
      </w:r>
      <w:r w:rsidR="00BE7632">
        <w:rPr>
          <w:b w:val="0"/>
        </w:rPr>
        <w:instrText xml:space="preserve"> ADDIN EN.CITE.DATA </w:instrText>
      </w:r>
      <w:r w:rsidR="00BE7632">
        <w:rPr>
          <w:b w:val="0"/>
        </w:rPr>
      </w:r>
      <w:r w:rsidR="00BE7632">
        <w:rPr>
          <w:b w:val="0"/>
        </w:rPr>
        <w:fldChar w:fldCharType="end"/>
      </w:r>
      <w:r w:rsidR="00DB4A57">
        <w:rPr>
          <w:b w:val="0"/>
        </w:rPr>
      </w:r>
      <w:r w:rsidR="00DB4A57">
        <w:rPr>
          <w:b w:val="0"/>
        </w:rPr>
        <w:fldChar w:fldCharType="separate"/>
      </w:r>
      <w:r w:rsidR="00BE7632">
        <w:rPr>
          <w:b w:val="0"/>
          <w:noProof/>
        </w:rPr>
        <w:t>(Bisognano, et al., 2000,Que, et al., 2000)</w:t>
      </w:r>
      <w:r w:rsidR="00DB4A57">
        <w:rPr>
          <w:b w:val="0"/>
        </w:rPr>
        <w:fldChar w:fldCharType="end"/>
      </w:r>
      <w:r w:rsidR="00E57EE3">
        <w:rPr>
          <w:b w:val="0"/>
        </w:rPr>
        <w:t xml:space="preserve"> and summarized in Casillas </w:t>
      </w:r>
      <w:r w:rsidR="00E57EE3" w:rsidRPr="00E57EE3">
        <w:rPr>
          <w:b w:val="0"/>
          <w:i/>
          <w:iCs/>
        </w:rPr>
        <w:t>et al</w:t>
      </w:r>
      <w:r w:rsidR="00E57EE3">
        <w:rPr>
          <w:b w:val="0"/>
        </w:rPr>
        <w:t xml:space="preserve">. </w:t>
      </w:r>
      <w:r w:rsidR="00DB4A57">
        <w:rPr>
          <w:b w:val="0"/>
        </w:rPr>
        <w:fldChar w:fldCharType="begin">
          <w:fldData xml:space="preserve">PEVuZE5vdGU+PENpdGU+PEF1dGhvcj5DYXNpbGxhcy1JdHVhcnRlPC9BdXRob3I+PFllYXI+MjAx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=
</w:fldData>
        </w:fldChar>
      </w:r>
      <w:r w:rsidR="00BE7632">
        <w:rPr>
          <w:b w:val="0"/>
        </w:rPr>
        <w:instrText xml:space="preserve"> ADDIN EN.CITE </w:instrText>
      </w:r>
      <w:r w:rsidR="00BE7632">
        <w:rPr>
          <w:b w:val="0"/>
        </w:rPr>
        <w:fldChar w:fldCharType="begin">
          <w:fldData xml:space="preserve">PEVuZE5vdGU+PENpdGU+PEF1dGhvcj5DYXNpbGxhcy1JdHVhcnRlPC9BdXRob3I+PFllYXI+MjAx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=
</w:fldData>
        </w:fldChar>
      </w:r>
      <w:r w:rsidR="00BE7632">
        <w:rPr>
          <w:b w:val="0"/>
        </w:rPr>
        <w:instrText xml:space="preserve"> ADDIN EN.CITE.DATA </w:instrText>
      </w:r>
      <w:r w:rsidR="00BE7632">
        <w:rPr>
          <w:b w:val="0"/>
        </w:rPr>
      </w:r>
      <w:r w:rsidR="00BE7632">
        <w:rPr>
          <w:b w:val="0"/>
        </w:rPr>
        <w:fldChar w:fldCharType="end"/>
      </w:r>
      <w:r w:rsidR="00DB4A57">
        <w:rPr>
          <w:b w:val="0"/>
        </w:rPr>
      </w:r>
      <w:r w:rsidR="00DB4A57">
        <w:rPr>
          <w:b w:val="0"/>
        </w:rPr>
        <w:fldChar w:fldCharType="separate"/>
      </w:r>
      <w:r w:rsidR="00BE7632">
        <w:rPr>
          <w:b w:val="0"/>
          <w:noProof/>
        </w:rPr>
        <w:t>(Casillas-Ituarte, et al., 2012,Casillas-Ituarte, et al., 2019)</w:t>
      </w:r>
      <w:r w:rsidR="00DB4A57">
        <w:rPr>
          <w:b w:val="0"/>
        </w:rPr>
        <w:fldChar w:fldCharType="end"/>
      </w:r>
      <w:r w:rsidR="00F4724E">
        <w:rPr>
          <w:b w:val="0"/>
        </w:rPr>
        <w:t>.</w:t>
      </w:r>
      <w:r w:rsidR="00064B53">
        <w:rPr>
          <w:b w:val="0"/>
        </w:rPr>
        <w:t xml:space="preserve"> </w:t>
      </w:r>
    </w:p>
    <w:p w14:paraId="7E9F3CA2" w14:textId="698B59AA" w:rsidR="00657CE6" w:rsidRDefault="00657CE6" w:rsidP="00657CE6">
      <w:pPr>
        <w:pStyle w:val="MDPI21heading1"/>
      </w:pPr>
      <w:r w:rsidRPr="00BD6EFA">
        <w:t>3. Results</w:t>
      </w:r>
      <w:r w:rsidR="008B4EEF">
        <w:t xml:space="preserve"> </w:t>
      </w:r>
    </w:p>
    <w:p w14:paraId="3E5F36F8" w14:textId="0F0108CE" w:rsidR="00921DB0" w:rsidRPr="00694A18" w:rsidRDefault="007B18CD" w:rsidP="00A17DFD">
      <w:pPr>
        <w:pStyle w:val="MDPI21heading1"/>
        <w:ind w:firstLine="420"/>
        <w:jc w:val="both"/>
        <w:rPr>
          <w:b w:val="0"/>
          <w:bCs/>
        </w:rPr>
      </w:pPr>
      <w:r>
        <w:rPr>
          <w:b w:val="0"/>
          <w:bCs/>
        </w:rPr>
        <w:t>Bacterial c</w:t>
      </w:r>
      <w:r w:rsidR="00857805">
        <w:rPr>
          <w:b w:val="0"/>
          <w:bCs/>
        </w:rPr>
        <w:t xml:space="preserve">ell aggregation and </w:t>
      </w:r>
      <w:r>
        <w:rPr>
          <w:b w:val="0"/>
          <w:bCs/>
        </w:rPr>
        <w:t>adhesion</w:t>
      </w:r>
      <w:r w:rsidR="00857805">
        <w:rPr>
          <w:b w:val="0"/>
          <w:bCs/>
        </w:rPr>
        <w:t xml:space="preserve"> interactions </w:t>
      </w:r>
      <w:r w:rsidR="00A960E7">
        <w:rPr>
          <w:b w:val="0"/>
          <w:bCs/>
        </w:rPr>
        <w:t>were</w:t>
      </w:r>
      <w:r>
        <w:rPr>
          <w:b w:val="0"/>
          <w:bCs/>
        </w:rPr>
        <w:t xml:space="preserve"> examined for </w:t>
      </w:r>
      <w:r w:rsidR="00E67749">
        <w:rPr>
          <w:b w:val="0"/>
          <w:bCs/>
        </w:rPr>
        <w:t xml:space="preserve">full-length </w:t>
      </w:r>
      <w:r w:rsidR="00EE597A">
        <w:rPr>
          <w:b w:val="0"/>
          <w:bCs/>
        </w:rPr>
        <w:t>FnBPA and FnBPB</w:t>
      </w:r>
      <w:r w:rsidR="00E67749">
        <w:rPr>
          <w:b w:val="0"/>
          <w:bCs/>
        </w:rPr>
        <w:t xml:space="preserve"> expressed individually (and collectively) in </w:t>
      </w:r>
      <w:r w:rsidR="00E67749" w:rsidRPr="00E67749">
        <w:rPr>
          <w:b w:val="0"/>
          <w:bCs/>
          <w:i/>
          <w:iCs/>
        </w:rPr>
        <w:t>S. aureus</w:t>
      </w:r>
      <w:r w:rsidR="00E67749">
        <w:rPr>
          <w:b w:val="0"/>
          <w:bCs/>
        </w:rPr>
        <w:t xml:space="preserve"> mutant strains and surrogate host </w:t>
      </w:r>
      <w:r w:rsidR="00E67749" w:rsidRPr="00E67749">
        <w:rPr>
          <w:b w:val="0"/>
          <w:bCs/>
          <w:i/>
          <w:iCs/>
        </w:rPr>
        <w:t>L.</w:t>
      </w:r>
      <w:r w:rsidR="00E67749">
        <w:rPr>
          <w:b w:val="0"/>
          <w:bCs/>
          <w:i/>
          <w:iCs/>
        </w:rPr>
        <w:t xml:space="preserve"> </w:t>
      </w:r>
      <w:r w:rsidR="00E67749" w:rsidRPr="00E67749">
        <w:rPr>
          <w:b w:val="0"/>
          <w:bCs/>
          <w:i/>
          <w:iCs/>
        </w:rPr>
        <w:t>lactis</w:t>
      </w:r>
      <w:r w:rsidR="00DA53D9">
        <w:rPr>
          <w:b w:val="0"/>
          <w:bCs/>
        </w:rPr>
        <w:t>.</w:t>
      </w:r>
      <w:r>
        <w:rPr>
          <w:b w:val="0"/>
          <w:bCs/>
        </w:rPr>
        <w:t xml:space="preserve">  These reference strains are described in </w:t>
      </w:r>
      <w:r w:rsidR="00311030">
        <w:rPr>
          <w:b w:val="0"/>
          <w:bCs/>
        </w:rPr>
        <w:t>Buck</w:t>
      </w:r>
      <w:r>
        <w:rPr>
          <w:b w:val="0"/>
          <w:bCs/>
        </w:rPr>
        <w:t xml:space="preserve"> </w:t>
      </w:r>
      <w:r w:rsidRPr="00311030">
        <w:rPr>
          <w:b w:val="0"/>
          <w:bCs/>
          <w:i/>
          <w:iCs/>
        </w:rPr>
        <w:t>et al</w:t>
      </w:r>
      <w:r>
        <w:rPr>
          <w:b w:val="0"/>
          <w:bCs/>
        </w:rPr>
        <w:t>.</w:t>
      </w:r>
      <w:r w:rsidR="00311030">
        <w:rPr>
          <w:b w:val="0"/>
          <w:bCs/>
        </w:rPr>
        <w:t xml:space="preserve"> </w:t>
      </w:r>
      <w:r w:rsidR="00DB4A57">
        <w:rPr>
          <w:b w:val="0"/>
          <w:bCs/>
        </w:rPr>
        <w:fldChar w:fldCharType="begin">
          <w:fldData xml:space="preserve">PEVuZE5vdGU+PENpdGU+PEF1dGhvcj5CdWNrPC9BdXRob3I+PFllYXI+MjAxMDwvWWVhcj48UmVj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</w:fldData>
        </w:fldChar>
      </w:r>
      <w:r w:rsidR="00BE7632">
        <w:rPr>
          <w:b w:val="0"/>
          <w:bCs/>
        </w:rPr>
        <w:instrText xml:space="preserve"> ADDIN EN.CITE </w:instrText>
      </w:r>
      <w:r w:rsidR="00BE7632">
        <w:rPr>
          <w:b w:val="0"/>
          <w:bCs/>
        </w:rPr>
        <w:fldChar w:fldCharType="begin">
          <w:fldData xml:space="preserve">PEVuZE5vdGU+PENpdGU+PEF1dGhvcj5CdWNrPC9BdXRob3I+PFllYXI+MjAxMDwvWWVhcj48UmVj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</w:fldData>
        </w:fldChar>
      </w:r>
      <w:r w:rsidR="00BE7632">
        <w:rPr>
          <w:b w:val="0"/>
          <w:bCs/>
        </w:rPr>
        <w:instrText xml:space="preserve"> ADDIN EN.CITE.DATA </w:instrText>
      </w:r>
      <w:r w:rsidR="00BE7632">
        <w:rPr>
          <w:b w:val="0"/>
          <w:bCs/>
        </w:rPr>
      </w:r>
      <w:r w:rsidR="00BE7632">
        <w:rPr>
          <w:b w:val="0"/>
          <w:bCs/>
        </w:rPr>
        <w:fldChar w:fldCharType="end"/>
      </w:r>
      <w:r w:rsidR="00DB4A57">
        <w:rPr>
          <w:b w:val="0"/>
          <w:bCs/>
        </w:rPr>
      </w:r>
      <w:r w:rsidR="00DB4A57">
        <w:rPr>
          <w:b w:val="0"/>
          <w:bCs/>
        </w:rPr>
        <w:fldChar w:fldCharType="separate"/>
      </w:r>
      <w:r w:rsidR="00BE7632">
        <w:rPr>
          <w:b w:val="0"/>
          <w:bCs/>
          <w:noProof/>
        </w:rPr>
        <w:t>(Buck, et al., 2010)</w:t>
      </w:r>
      <w:r w:rsidR="00DB4A57">
        <w:rPr>
          <w:b w:val="0"/>
          <w:bCs/>
        </w:rPr>
        <w:fldChar w:fldCharType="end"/>
      </w:r>
      <w:r>
        <w:rPr>
          <w:b w:val="0"/>
          <w:bCs/>
        </w:rPr>
        <w:t>.</w:t>
      </w:r>
      <w:r w:rsidR="00DA53D9">
        <w:rPr>
          <w:b w:val="0"/>
          <w:bCs/>
        </w:rPr>
        <w:t xml:space="preserve"> </w:t>
      </w:r>
      <w:r w:rsidR="00A960E7">
        <w:rPr>
          <w:b w:val="0"/>
          <w:bCs/>
        </w:rPr>
        <w:t xml:space="preserve">A </w:t>
      </w:r>
      <w:r w:rsidR="00E67749">
        <w:rPr>
          <w:b w:val="0"/>
          <w:bCs/>
        </w:rPr>
        <w:t xml:space="preserve">total </w:t>
      </w:r>
      <w:r w:rsidR="00857805">
        <w:rPr>
          <w:b w:val="0"/>
          <w:bCs/>
        </w:rPr>
        <w:t xml:space="preserve">of </w:t>
      </w:r>
      <w:r w:rsidR="00E67749">
        <w:rPr>
          <w:b w:val="0"/>
          <w:bCs/>
        </w:rPr>
        <w:t xml:space="preserve">four different </w:t>
      </w:r>
      <w:r w:rsidR="00857805" w:rsidRPr="00DA53D9">
        <w:rPr>
          <w:b w:val="0"/>
          <w:bCs/>
          <w:i/>
          <w:iCs/>
        </w:rPr>
        <w:t>S. aureus</w:t>
      </w:r>
      <w:r w:rsidR="00857805">
        <w:rPr>
          <w:b w:val="0"/>
          <w:bCs/>
        </w:rPr>
        <w:t xml:space="preserve"> strains were tested</w:t>
      </w:r>
      <w:r w:rsidR="00A960E7">
        <w:rPr>
          <w:b w:val="0"/>
          <w:bCs/>
        </w:rPr>
        <w:t xml:space="preserve"> for the experiments presented herein</w:t>
      </w:r>
      <w:r w:rsidR="00AB5C9D">
        <w:rPr>
          <w:b w:val="0"/>
          <w:bCs/>
        </w:rPr>
        <w:t>:</w:t>
      </w:r>
      <w:r w:rsidR="00DA53D9">
        <w:rPr>
          <w:b w:val="0"/>
          <w:bCs/>
        </w:rPr>
        <w:t xml:space="preserve"> </w:t>
      </w:r>
      <w:r w:rsidR="0008259E">
        <w:rPr>
          <w:b w:val="0"/>
          <w:bCs/>
        </w:rPr>
        <w:t xml:space="preserve">(1) </w:t>
      </w:r>
      <w:r w:rsidR="00E67749">
        <w:rPr>
          <w:b w:val="0"/>
          <w:bCs/>
        </w:rPr>
        <w:t>FnBPA</w:t>
      </w:r>
      <w:r w:rsidR="00AB5C9D">
        <w:rPr>
          <w:b w:val="0"/>
          <w:bCs/>
        </w:rPr>
        <w:t>+ FnBPB-</w:t>
      </w:r>
      <w:r w:rsidR="00DA53D9">
        <w:rPr>
          <w:b w:val="0"/>
          <w:bCs/>
        </w:rPr>
        <w:t xml:space="preserve">, </w:t>
      </w:r>
      <w:r w:rsidR="0008259E">
        <w:rPr>
          <w:b w:val="0"/>
          <w:bCs/>
        </w:rPr>
        <w:t xml:space="preserve">(2) </w:t>
      </w:r>
      <w:r w:rsidR="00AB5C9D">
        <w:rPr>
          <w:b w:val="0"/>
          <w:bCs/>
        </w:rPr>
        <w:t>FnBPA- FnBPB+</w:t>
      </w:r>
      <w:r w:rsidR="00DA53D9">
        <w:rPr>
          <w:b w:val="0"/>
          <w:bCs/>
        </w:rPr>
        <w:t xml:space="preserve">, </w:t>
      </w:r>
      <w:r w:rsidR="0008259E">
        <w:rPr>
          <w:b w:val="0"/>
          <w:bCs/>
        </w:rPr>
        <w:t xml:space="preserve">(3) </w:t>
      </w:r>
      <w:r w:rsidR="00DA53D9">
        <w:rPr>
          <w:b w:val="0"/>
          <w:bCs/>
        </w:rPr>
        <w:t xml:space="preserve">wild type strain expressing </w:t>
      </w:r>
      <w:r w:rsidR="00AB5C9D">
        <w:rPr>
          <w:b w:val="0"/>
          <w:bCs/>
        </w:rPr>
        <w:t xml:space="preserve">both </w:t>
      </w:r>
      <w:r w:rsidR="00DA53D9">
        <w:rPr>
          <w:b w:val="0"/>
          <w:bCs/>
        </w:rPr>
        <w:t xml:space="preserve">FnBPA and FnBPB and </w:t>
      </w:r>
      <w:r w:rsidR="0008259E">
        <w:rPr>
          <w:b w:val="0"/>
          <w:bCs/>
        </w:rPr>
        <w:t xml:space="preserve">(4) </w:t>
      </w:r>
      <w:r w:rsidR="00AB5C9D">
        <w:rPr>
          <w:b w:val="0"/>
          <w:bCs/>
        </w:rPr>
        <w:t>FnBPA- FnBPB-</w:t>
      </w:r>
      <w:r w:rsidR="0008259E">
        <w:rPr>
          <w:b w:val="0"/>
          <w:bCs/>
        </w:rPr>
        <w:t xml:space="preserve">, a </w:t>
      </w:r>
      <w:r w:rsidR="00DA53D9" w:rsidRPr="00634F0E">
        <w:rPr>
          <w:b w:val="0"/>
          <w:i/>
        </w:rPr>
        <w:t xml:space="preserve">fnbA </w:t>
      </w:r>
      <w:proofErr w:type="spellStart"/>
      <w:r w:rsidR="00DA53D9" w:rsidRPr="00634F0E">
        <w:rPr>
          <w:b w:val="0"/>
          <w:i/>
        </w:rPr>
        <w:t>fnbB</w:t>
      </w:r>
      <w:proofErr w:type="spellEnd"/>
      <w:r w:rsidR="00DA53D9">
        <w:rPr>
          <w:b w:val="0"/>
        </w:rPr>
        <w:t xml:space="preserve"> double mutant</w:t>
      </w:r>
      <w:r w:rsidR="00AB5C9D">
        <w:rPr>
          <w:b w:val="0"/>
        </w:rPr>
        <w:t xml:space="preserve"> called </w:t>
      </w:r>
      <w:r w:rsidR="00AB5C9D">
        <w:rPr>
          <w:b w:val="0"/>
          <w:bCs/>
        </w:rPr>
        <w:t>DU5883</w:t>
      </w:r>
      <w:r w:rsidR="00DA53D9">
        <w:rPr>
          <w:b w:val="0"/>
        </w:rPr>
        <w:t>.</w:t>
      </w:r>
      <w:r w:rsidR="0008259E">
        <w:rPr>
          <w:b w:val="0"/>
        </w:rPr>
        <w:t xml:space="preserve">  Three strains were tested i</w:t>
      </w:r>
      <w:r w:rsidR="00DA53D9">
        <w:rPr>
          <w:b w:val="0"/>
        </w:rPr>
        <w:t xml:space="preserve">n the </w:t>
      </w:r>
      <w:r w:rsidR="00DA53D9" w:rsidRPr="002D3400">
        <w:rPr>
          <w:b w:val="0"/>
          <w:i/>
          <w:iCs/>
        </w:rPr>
        <w:t>L.</w:t>
      </w:r>
      <w:r w:rsidR="002D3400" w:rsidRPr="002D3400">
        <w:rPr>
          <w:b w:val="0"/>
          <w:i/>
          <w:iCs/>
        </w:rPr>
        <w:t xml:space="preserve"> </w:t>
      </w:r>
      <w:r w:rsidR="00DA53D9" w:rsidRPr="002D3400">
        <w:rPr>
          <w:b w:val="0"/>
          <w:i/>
          <w:iCs/>
        </w:rPr>
        <w:t>lactis</w:t>
      </w:r>
      <w:r w:rsidR="00DA53D9">
        <w:rPr>
          <w:b w:val="0"/>
        </w:rPr>
        <w:t xml:space="preserve"> envelop</w:t>
      </w:r>
      <w:r w:rsidR="0008259E">
        <w:rPr>
          <w:b w:val="0"/>
        </w:rPr>
        <w:t xml:space="preserve">: (1) </w:t>
      </w:r>
      <w:r w:rsidR="0008259E">
        <w:rPr>
          <w:b w:val="0"/>
          <w:bCs/>
        </w:rPr>
        <w:t>FnBPA+ FnBPB</w:t>
      </w:r>
      <w:r w:rsidR="00D3665E">
        <w:rPr>
          <w:b w:val="0"/>
          <w:bCs/>
        </w:rPr>
        <w:t>-</w:t>
      </w:r>
      <w:r w:rsidR="0008259E">
        <w:rPr>
          <w:b w:val="0"/>
          <w:bCs/>
        </w:rPr>
        <w:t xml:space="preserve">, (2) FnBPA- FnBPB+ </w:t>
      </w:r>
      <w:r w:rsidR="002D3400">
        <w:rPr>
          <w:b w:val="0"/>
        </w:rPr>
        <w:t xml:space="preserve">and </w:t>
      </w:r>
      <w:r w:rsidR="0008259E">
        <w:rPr>
          <w:b w:val="0"/>
        </w:rPr>
        <w:t xml:space="preserve">(3) </w:t>
      </w:r>
      <w:r w:rsidR="00A26A3E">
        <w:rPr>
          <w:b w:val="0"/>
        </w:rPr>
        <w:t>pIL253</w:t>
      </w:r>
      <w:r w:rsidR="0008259E">
        <w:rPr>
          <w:b w:val="0"/>
        </w:rPr>
        <w:t>,</w:t>
      </w:r>
      <w:r w:rsidR="00A26A3E">
        <w:rPr>
          <w:b w:val="0"/>
        </w:rPr>
        <w:t xml:space="preserve"> </w:t>
      </w:r>
      <w:r w:rsidR="002D3400">
        <w:rPr>
          <w:b w:val="0"/>
        </w:rPr>
        <w:t>a</w:t>
      </w:r>
      <w:r w:rsidR="00A26A3E">
        <w:rPr>
          <w:b w:val="0"/>
        </w:rPr>
        <w:t>n</w:t>
      </w:r>
      <w:r w:rsidR="002D3400">
        <w:rPr>
          <w:b w:val="0"/>
        </w:rPr>
        <w:t xml:space="preserve"> empty vector as negative control.  </w:t>
      </w:r>
    </w:p>
    <w:p w14:paraId="6491EC1C" w14:textId="57AF203F" w:rsidR="00B947A8" w:rsidRPr="006F1CE1" w:rsidRDefault="00B947A8" w:rsidP="006F1CE1">
      <w:pPr>
        <w:pStyle w:val="MDPI31text"/>
        <w:rPr>
          <w:i/>
        </w:rPr>
      </w:pPr>
      <w:r w:rsidRPr="00B947A8">
        <w:rPr>
          <w:i/>
        </w:rPr>
        <w:t xml:space="preserve">3.1. </w:t>
      </w:r>
      <w:r w:rsidR="00112CAE">
        <w:rPr>
          <w:i/>
        </w:rPr>
        <w:t>Aggregation</w:t>
      </w:r>
      <w:r w:rsidR="00FF201C" w:rsidRPr="00B947A8">
        <w:rPr>
          <w:i/>
        </w:rPr>
        <w:t xml:space="preserve"> with soluble </w:t>
      </w:r>
      <w:r w:rsidR="008B4EEF" w:rsidRPr="002D3400">
        <w:rPr>
          <w:i/>
        </w:rPr>
        <w:t>ligand</w:t>
      </w:r>
      <w:r w:rsidR="006E43DE" w:rsidRPr="002D3400">
        <w:rPr>
          <w:i/>
        </w:rPr>
        <w:t xml:space="preserve"> u</w:t>
      </w:r>
      <w:r w:rsidR="006E43DE" w:rsidRPr="00B947A8">
        <w:rPr>
          <w:i/>
        </w:rPr>
        <w:t xml:space="preserve">nder physiological shear stress </w:t>
      </w:r>
    </w:p>
    <w:p w14:paraId="5A436E6C" w14:textId="6A5BD2F3" w:rsidR="0010417D" w:rsidRDefault="008B1A23" w:rsidP="008C1E77">
      <w:pPr>
        <w:pStyle w:val="MDPI31text"/>
        <w:ind w:firstLine="420"/>
      </w:pPr>
      <w:r>
        <w:t xml:space="preserve">Clumping experiments were performed with bacteria in moving solution to simulate physiological levels of shear stress (~ 8 </w:t>
      </w:r>
      <w:proofErr w:type="spellStart"/>
      <w:r>
        <w:t>dyn</w:t>
      </w:r>
      <w:proofErr w:type="spellEnd"/>
      <w:r>
        <w:t>/cm</w:t>
      </w:r>
      <w:r w:rsidRPr="00AF58A4">
        <w:rPr>
          <w:vertAlign w:val="superscript"/>
        </w:rPr>
        <w:t>2</w:t>
      </w:r>
      <w:r w:rsidR="009A2C94">
        <w:t xml:space="preserve">, </w:t>
      </w:r>
      <w:proofErr w:type="spellStart"/>
      <w:r w:rsidR="009A2C94">
        <w:t>i.e</w:t>
      </w:r>
      <w:proofErr w:type="spellEnd"/>
      <w:r w:rsidR="009A2C94">
        <w:t>, pulmonary blood flow)</w:t>
      </w:r>
      <w:r>
        <w:t xml:space="preserve">.  </w:t>
      </w:r>
      <w:r w:rsidR="004133A2">
        <w:t>In the absence of host ligands,</w:t>
      </w:r>
      <w:r w:rsidR="004133A2" w:rsidRPr="003A23DA">
        <w:rPr>
          <w:i/>
        </w:rPr>
        <w:t xml:space="preserve"> </w:t>
      </w:r>
      <w:r w:rsidRPr="003A23DA">
        <w:rPr>
          <w:i/>
        </w:rPr>
        <w:t>S. aureus</w:t>
      </w:r>
      <w:r>
        <w:t xml:space="preserve"> formed clumps (see </w:t>
      </w:r>
      <w:r w:rsidR="006D41AD">
        <w:t xml:space="preserve">ligand free </w:t>
      </w:r>
      <w:r>
        <w:t>experiment in Fig</w:t>
      </w:r>
      <w:r w:rsidR="00964FD5">
        <w:t>ure</w:t>
      </w:r>
      <w:r>
        <w:t xml:space="preserve"> 2A). Clumping was</w:t>
      </w:r>
      <w:r w:rsidR="007B0F63">
        <w:t xml:space="preserve"> limited</w:t>
      </w:r>
      <w:r>
        <w:t xml:space="preserve"> </w:t>
      </w:r>
      <w:r w:rsidR="00E52DC3">
        <w:t xml:space="preserve">to only ~12% </w:t>
      </w:r>
      <w:r>
        <w:t xml:space="preserve">in the </w:t>
      </w:r>
      <w:r w:rsidR="001A582A">
        <w:t xml:space="preserve">DU5883 </w:t>
      </w:r>
      <w:r>
        <w:t xml:space="preserve">mutant strain of </w:t>
      </w:r>
      <w:r w:rsidRPr="003A23DA">
        <w:rPr>
          <w:i/>
        </w:rPr>
        <w:t>S. aureus</w:t>
      </w:r>
      <w:r w:rsidR="00E52DC3">
        <w:t xml:space="preserve">, which does </w:t>
      </w:r>
      <w:r>
        <w:t xml:space="preserve">not express FnBPA </w:t>
      </w:r>
      <w:r w:rsidR="00B40E47">
        <w:t>nor</w:t>
      </w:r>
      <w:r>
        <w:t xml:space="preserve"> </w:t>
      </w:r>
      <w:r w:rsidR="0010417D">
        <w:t>FnBPB</w:t>
      </w:r>
      <w:r w:rsidR="007B0F63">
        <w:t xml:space="preserve"> </w:t>
      </w:r>
      <w:r w:rsidR="0010417D">
        <w:t xml:space="preserve">(see Figure 2A). These observations </w:t>
      </w:r>
      <w:r w:rsidR="005F60B3">
        <w:t>demonstrate</w:t>
      </w:r>
      <w:r w:rsidR="0010417D">
        <w:t xml:space="preserve"> that </w:t>
      </w:r>
      <w:r w:rsidR="005F60B3">
        <w:t xml:space="preserve">cell-cell </w:t>
      </w:r>
      <w:r w:rsidR="0010417D">
        <w:t>aggregation depends on the presence of FnBPA and FnBPB.</w:t>
      </w:r>
    </w:p>
    <w:p w14:paraId="30E22450" w14:textId="46CB6AD3" w:rsidR="008F6ABE" w:rsidRDefault="00B947A8" w:rsidP="000C55A3">
      <w:pPr>
        <w:pStyle w:val="MDPI31text"/>
      </w:pPr>
      <w:r>
        <w:t xml:space="preserve">Clumping was indeed observed in the two mutant strains of </w:t>
      </w:r>
      <w:r w:rsidRPr="003A23DA">
        <w:rPr>
          <w:i/>
        </w:rPr>
        <w:t>S. aureus</w:t>
      </w:r>
      <w:r>
        <w:t xml:space="preserve"> that produced only FnBPA or FnBPB (Fig</w:t>
      </w:r>
      <w:r w:rsidR="0010417D">
        <w:t>ure</w:t>
      </w:r>
      <w:r>
        <w:t xml:space="preserve"> 2A)</w:t>
      </w:r>
      <w:r w:rsidR="004133A2">
        <w:t xml:space="preserve"> in the ligand free conditions</w:t>
      </w:r>
      <w:r>
        <w:t xml:space="preserve">.  These findings suggest that aggregation can </w:t>
      </w:r>
      <w:r w:rsidRPr="004C5B7E">
        <w:rPr>
          <w:color w:val="auto"/>
        </w:rPr>
        <w:t xml:space="preserve">occur </w:t>
      </w:r>
      <w:proofErr w:type="gramStart"/>
      <w:r w:rsidRPr="004C5B7E">
        <w:rPr>
          <w:color w:val="auto"/>
        </w:rPr>
        <w:t>as a result of</w:t>
      </w:r>
      <w:proofErr w:type="gramEnd"/>
      <w:r w:rsidRPr="004C5B7E">
        <w:rPr>
          <w:color w:val="auto"/>
        </w:rPr>
        <w:t xml:space="preserve"> FnBPA-FnBPA and FnBPB-FnBPB interactions. Aggregation with these two strains was significantly greater than the wild-type strain.</w:t>
      </w:r>
      <w:r w:rsidR="001854AC" w:rsidRPr="004C5B7E">
        <w:rPr>
          <w:color w:val="auto"/>
        </w:rPr>
        <w:t xml:space="preserve"> </w:t>
      </w:r>
      <w:r w:rsidR="00B9525C" w:rsidRPr="004C5B7E">
        <w:rPr>
          <w:color w:val="auto"/>
        </w:rPr>
        <w:t xml:space="preserve">The relatively smaller aggregation </w:t>
      </w:r>
      <w:r w:rsidR="004E420D" w:rsidRPr="004C5B7E">
        <w:rPr>
          <w:color w:val="auto"/>
        </w:rPr>
        <w:t xml:space="preserve">in the wild-type strain is attributed to a </w:t>
      </w:r>
      <w:r w:rsidR="00B9525C" w:rsidRPr="004C5B7E">
        <w:rPr>
          <w:color w:val="auto"/>
        </w:rPr>
        <w:t>l</w:t>
      </w:r>
      <w:r w:rsidR="000F73F4" w:rsidRPr="004C5B7E">
        <w:rPr>
          <w:color w:val="auto"/>
        </w:rPr>
        <w:t xml:space="preserve">ower level of expression of both FnBPA/B </w:t>
      </w:r>
      <w:r w:rsidR="00B9525C" w:rsidRPr="004C5B7E">
        <w:rPr>
          <w:color w:val="auto"/>
        </w:rPr>
        <w:t xml:space="preserve">(see Western blots in Figure 5C). </w:t>
      </w:r>
      <w:r w:rsidR="00C36403" w:rsidRPr="004C5B7E">
        <w:rPr>
          <w:color w:val="auto"/>
        </w:rPr>
        <w:t xml:space="preserve">There </w:t>
      </w:r>
      <w:r w:rsidR="00896E3B" w:rsidRPr="004C5B7E">
        <w:rPr>
          <w:color w:val="auto"/>
        </w:rPr>
        <w:t>was</w:t>
      </w:r>
      <w:r w:rsidR="00C36403" w:rsidRPr="004C5B7E">
        <w:rPr>
          <w:color w:val="auto"/>
        </w:rPr>
        <w:t xml:space="preserve"> a slightly greater aggregation </w:t>
      </w:r>
      <w:r w:rsidR="00FB7463" w:rsidRPr="004C5B7E">
        <w:rPr>
          <w:color w:val="auto"/>
        </w:rPr>
        <w:t xml:space="preserve">for </w:t>
      </w:r>
      <w:r w:rsidR="00FB7463" w:rsidRPr="004C5B7E">
        <w:rPr>
          <w:i/>
          <w:color w:val="auto"/>
        </w:rPr>
        <w:t>S. aureus</w:t>
      </w:r>
      <w:r w:rsidR="00FB7463" w:rsidRPr="004C5B7E">
        <w:rPr>
          <w:color w:val="auto"/>
        </w:rPr>
        <w:t xml:space="preserve"> that produced only FnBPA compared to </w:t>
      </w:r>
      <w:r w:rsidR="00FB7463" w:rsidRPr="004C5B7E">
        <w:rPr>
          <w:i/>
          <w:color w:val="auto"/>
        </w:rPr>
        <w:t xml:space="preserve">S. </w:t>
      </w:r>
      <w:r w:rsidR="00FB7463" w:rsidRPr="003A23DA">
        <w:rPr>
          <w:i/>
        </w:rPr>
        <w:t>aureus</w:t>
      </w:r>
      <w:r w:rsidR="00FB7463">
        <w:t xml:space="preserve"> that produced only FnBPB</w:t>
      </w:r>
      <w:r w:rsidR="00B054DE">
        <w:t xml:space="preserve">. This </w:t>
      </w:r>
      <w:r w:rsidR="00C36403">
        <w:t>could be due to differences in the number of protein present in the surface of the bacteria and/or to variation in the binding affinities between FnBPA-FnBPA and FnBPB-FnBPB.  Semi-quantification of these proteins</w:t>
      </w:r>
      <w:r w:rsidR="00B054DE" w:rsidRPr="00B054DE">
        <w:t xml:space="preserve"> </w:t>
      </w:r>
      <w:r w:rsidR="00B054DE">
        <w:t>with Western blots</w:t>
      </w:r>
      <w:r w:rsidR="00C36403">
        <w:t xml:space="preserve"> (Figure </w:t>
      </w:r>
      <w:r w:rsidR="006F1CE1">
        <w:t>5</w:t>
      </w:r>
      <w:r w:rsidR="00C36403">
        <w:t xml:space="preserve">C) </w:t>
      </w:r>
      <w:r w:rsidR="00B054DE">
        <w:t xml:space="preserve">shows </w:t>
      </w:r>
      <w:r w:rsidR="00C36403">
        <w:t xml:space="preserve">slightly greater concentration of FnBPA (~30%) suggesting that number density could be the reason </w:t>
      </w:r>
      <w:r w:rsidR="00B054DE">
        <w:t>for</w:t>
      </w:r>
      <w:r w:rsidR="00C36403">
        <w:t xml:space="preserve"> greater clumping. </w:t>
      </w:r>
    </w:p>
    <w:p w14:paraId="7A685D20" w14:textId="32752453" w:rsidR="004133A2" w:rsidRDefault="004133A2" w:rsidP="00A17DFD">
      <w:pPr>
        <w:pStyle w:val="MDPI31text"/>
      </w:pPr>
      <w:r>
        <w:t xml:space="preserve">Clumping was also evaluated in the presence of </w:t>
      </w:r>
      <w:r w:rsidR="00FF2638">
        <w:t xml:space="preserve">host proteins </w:t>
      </w:r>
      <w:r>
        <w:t>Fn and Fg. Addition of Fn increased cell aggregation relative to the control experiments, which lacked host proteins (Figure 2A</w:t>
      </w:r>
      <w:r w:rsidR="00B40E47">
        <w:t xml:space="preserve"> and 2B</w:t>
      </w:r>
      <w:r>
        <w:t xml:space="preserve">). </w:t>
      </w:r>
      <w:r w:rsidR="00772979">
        <w:t>Relative to the ligand free conditions, t</w:t>
      </w:r>
      <w:r>
        <w:t>he addition of soluble Fn increase clumping</w:t>
      </w:r>
      <w:r w:rsidR="00772979">
        <w:t xml:space="preserve"> in </w:t>
      </w:r>
      <w:r w:rsidR="001F0462">
        <w:t>~</w:t>
      </w:r>
      <w:r w:rsidR="00772979">
        <w:t xml:space="preserve"> 30%</w:t>
      </w:r>
      <w:r w:rsidR="00B40E47">
        <w:t xml:space="preserve"> in both the FnBPA and FnBPB strain</w:t>
      </w:r>
      <w:r w:rsidR="00815E11">
        <w:t>s whereas minimum increase was observed in the wild type and DU 5883 strain</w:t>
      </w:r>
      <w:r w:rsidR="00CC2D4B">
        <w:t xml:space="preserve"> (&lt; 4%)</w:t>
      </w:r>
      <w:r w:rsidR="00815E11">
        <w:t>.</w:t>
      </w:r>
      <w:r w:rsidR="00F32775">
        <w:t xml:space="preserve"> </w:t>
      </w:r>
      <w:r w:rsidR="001F0462">
        <w:t xml:space="preserve">In the presence of Fg, there was an increase in clumping in all the strains. </w:t>
      </w:r>
      <w:r w:rsidR="00CC2D4B">
        <w:t>Yet, t</w:t>
      </w:r>
      <w:r w:rsidR="001F0462">
        <w:t xml:space="preserve">his increase was more pronounced in the wild type and DU 5883 strains </w:t>
      </w:r>
      <w:r w:rsidR="00CC2D4B">
        <w:t>(~ 50 % to 60 %)</w:t>
      </w:r>
      <w:r w:rsidR="00234A78">
        <w:t xml:space="preserve"> </w:t>
      </w:r>
      <w:r w:rsidR="001F0462">
        <w:t xml:space="preserve">(Figure 2B). </w:t>
      </w:r>
    </w:p>
    <w:p w14:paraId="0CFF5704" w14:textId="2CBB8656" w:rsidR="001F0462" w:rsidRDefault="001F0462" w:rsidP="001F0462">
      <w:pPr>
        <w:pStyle w:val="MDPI31text"/>
      </w:pPr>
      <w:r>
        <w:t xml:space="preserve">Clumping in the wild-type and DU 5883 cells was not substantially enhanced in the presence of Fn compared to the control. The exception was in the presence of Fg, where an increment in clumping was observed. This clumping increase is attributed to the presence of the </w:t>
      </w:r>
      <w:r w:rsidR="00247BBA">
        <w:t xml:space="preserve">other </w:t>
      </w:r>
      <w:r>
        <w:t>surface adhesins</w:t>
      </w:r>
      <w:r w:rsidR="00247BBA">
        <w:t xml:space="preserve"> on </w:t>
      </w:r>
      <w:r w:rsidR="00247BBA" w:rsidRPr="00247BBA">
        <w:rPr>
          <w:i/>
          <w:iCs/>
        </w:rPr>
        <w:t>S. aureus</w:t>
      </w:r>
      <w:r w:rsidR="00247BBA">
        <w:t xml:space="preserve"> (e.g.,</w:t>
      </w:r>
      <w:r>
        <w:t xml:space="preserve"> clumping factor A and B</w:t>
      </w:r>
      <w:r w:rsidR="00247BBA">
        <w:t>)</w:t>
      </w:r>
      <w:r>
        <w:t xml:space="preserve">, which are known to bind to Fg </w:t>
      </w:r>
      <w:r w:rsidR="00DB4A57">
        <w:fldChar w:fldCharType="begin"/>
      </w:r>
      <w:r w:rsidR="00BE7632">
        <w:instrText xml:space="preserve"> ADDIN EN.CITE &lt;EndNote&gt;&lt;Cite&gt;&lt;Author&gt;Ganesh&lt;/Author&gt;&lt;Year&gt;2008&lt;/Year&gt;&lt;RecNum&gt;221&lt;/RecNum&gt;&lt;DisplayText&gt;(Ganesh, et al., 2008)&lt;/DisplayText&gt;&lt;record&gt;&lt;rec-number&gt;221&lt;/rec-number&gt;&lt;foreign-keys&gt;&lt;key app="EN" db-id="2pzdvvstfwxrt2e02rnp9w9ysxdrv0dtpxwx" timestamp="0"&gt;221&lt;/key&gt;&lt;/foreign-keys&gt;&lt;ref-type name="Journal Article"&gt;17&lt;/ref-type&gt;&lt;contributors&gt;&lt;authors&gt;&lt;author&gt;Ganesh, Vannakambadi K.&lt;/author&gt;&lt;author&gt;Rivera, Jose J.&lt;/author&gt;&lt;author&gt;Smeds, Emanuel&lt;/author&gt;&lt;author&gt;Ko, Ya-Ping&lt;/author&gt;&lt;author&gt;Bowden, M. Gabriela&lt;/author&gt;&lt;author&gt;Wann, Elisabeth R.&lt;/author&gt;&lt;author&gt;Gurusiddappa, Shivasankarappa&lt;/author&gt;&lt;author&gt;Fitzgerald, J. Ross&lt;/author&gt;&lt;author&gt;Hoeoek, Magnus&lt;/author&gt;&lt;/authors&gt;&lt;/contributors&gt;&lt;titles&gt;&lt;title&gt;A Structural Model of the Staphylococcus aureus ClfA-Fibrinogen Interaction Opens New Avenues for the Design of Anti-Staphylococcal Therapeutics&lt;/title&gt;&lt;secondary-title&gt;Plos Pathogens&lt;/secondary-title&gt;&lt;/titles&gt;&lt;periodical&gt;&lt;full-title&gt;Plos Pathogens&lt;/full-title&gt;&lt;abbr-1&gt;PLoS Pathog.&lt;/abbr-1&gt;&lt;/periodical&gt;&lt;volume&gt;4&lt;/volume&gt;&lt;number&gt;11&lt;/number&gt;&lt;dates&gt;&lt;year&gt;2008&lt;/year&gt;&lt;pub-dates&gt;&lt;date&gt;Nov&lt;/date&gt;&lt;/pub-dates&gt;&lt;/dates&gt;&lt;isbn&gt;1553-7366&lt;/isbn&gt;&lt;accession-num&gt;WOS:000261481200028&lt;/accession-num&gt;&lt;urls&gt;&lt;/urls&gt;&lt;/record&gt;&lt;/Cite&gt;&lt;/EndNote&gt;</w:instrText>
      </w:r>
      <w:r w:rsidR="00DB4A57">
        <w:fldChar w:fldCharType="separate"/>
      </w:r>
      <w:r w:rsidR="00BE7632">
        <w:rPr>
          <w:noProof/>
        </w:rPr>
        <w:t>(Ganesh, et al., 2008)</w:t>
      </w:r>
      <w:r w:rsidR="00DB4A57">
        <w:fldChar w:fldCharType="end"/>
      </w:r>
      <w:r>
        <w:t xml:space="preserve">. </w:t>
      </w:r>
    </w:p>
    <w:p w14:paraId="3AB9E1A3" w14:textId="0FB895D2" w:rsidR="001F0462" w:rsidRDefault="00B26283" w:rsidP="001F0462">
      <w:pPr>
        <w:pStyle w:val="MDPI31text"/>
      </w:pPr>
      <w:r>
        <w:t xml:space="preserve">To address this confounding issue (i.e., </w:t>
      </w:r>
      <w:r w:rsidR="001F0462" w:rsidRPr="009B587B">
        <w:rPr>
          <w:i/>
        </w:rPr>
        <w:t>S. aureus</w:t>
      </w:r>
      <w:r w:rsidR="001F0462">
        <w:t xml:space="preserve"> proteins </w:t>
      </w:r>
      <w:r>
        <w:t>other than</w:t>
      </w:r>
      <w:r w:rsidR="001F0462">
        <w:t xml:space="preserve"> FnBPA and FnBPB that participate in clumping</w:t>
      </w:r>
      <w:r>
        <w:t xml:space="preserve">), </w:t>
      </w:r>
      <w:r w:rsidR="001F0462">
        <w:t xml:space="preserve">we tested aggregation in a </w:t>
      </w:r>
      <w:r w:rsidR="001F0462" w:rsidRPr="003A23DA">
        <w:rPr>
          <w:i/>
        </w:rPr>
        <w:t>L. lactis</w:t>
      </w:r>
      <w:r w:rsidR="001F0462">
        <w:t xml:space="preserve"> model.  This surrogate is Gram positive like </w:t>
      </w:r>
      <w:r w:rsidR="001F0462" w:rsidRPr="005952A4">
        <w:rPr>
          <w:i/>
        </w:rPr>
        <w:t>S. aureus</w:t>
      </w:r>
      <w:r w:rsidR="001F0462">
        <w:t xml:space="preserve"> but lacks all known mammalian adhesins </w:t>
      </w:r>
      <w:r w:rsidR="00DB4A57">
        <w:fldChar w:fldCharType="begin">
          <w:fldData xml:space="preserve">PEVuZE5vdGU+PENpdGU+PEF1dGhvcj5RdWU8L0F1dGhvcj48WWVhcj4yMDAwPC9ZZWFyPjxSZWNO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</w:fldData>
        </w:fldChar>
      </w:r>
      <w:r w:rsidR="00BE7632">
        <w:instrText xml:space="preserve"> ADDIN EN.CITE </w:instrText>
      </w:r>
      <w:r w:rsidR="00BE7632">
        <w:fldChar w:fldCharType="begin">
          <w:fldData xml:space="preserve">PEVuZE5vdGU+PENpdGU+PEF1dGhvcj5RdWU8L0F1dGhvcj48WWVhcj4yMDAwPC9ZZWFyPjxSZWNO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</w:fldData>
        </w:fldChar>
      </w:r>
      <w:r w:rsidR="00BE7632">
        <w:instrText xml:space="preserve"> ADDIN EN.CITE.DATA </w:instrText>
      </w:r>
      <w:r w:rsidR="00BE7632">
        <w:fldChar w:fldCharType="end"/>
      </w:r>
      <w:r w:rsidR="00DB4A57">
        <w:fldChar w:fldCharType="separate"/>
      </w:r>
      <w:r w:rsidR="00BE7632">
        <w:rPr>
          <w:noProof/>
        </w:rPr>
        <w:t>(Que, et al., 2000)</w:t>
      </w:r>
      <w:r w:rsidR="00DB4A57">
        <w:fldChar w:fldCharType="end"/>
      </w:r>
      <w:r w:rsidR="001F0462">
        <w:t xml:space="preserve">.  Clumping in the model </w:t>
      </w:r>
      <w:r w:rsidR="001F0462">
        <w:lastRenderedPageBreak/>
        <w:t xml:space="preserve">surrogate </w:t>
      </w:r>
      <w:r w:rsidR="001F0462" w:rsidRPr="005E3595">
        <w:rPr>
          <w:i/>
        </w:rPr>
        <w:t>L. lactis</w:t>
      </w:r>
      <w:r w:rsidR="001F0462">
        <w:t xml:space="preserve"> expressing FnBPA or FnBPB </w:t>
      </w:r>
      <w:r w:rsidR="00C25C94">
        <w:t>i</w:t>
      </w:r>
      <w:r w:rsidR="000F73F4">
        <w:t>s</w:t>
      </w:r>
      <w:r w:rsidR="00C25C94">
        <w:t xml:space="preserve"> shown in </w:t>
      </w:r>
      <w:r w:rsidR="00434408">
        <w:t>Figure 3</w:t>
      </w:r>
      <w:r w:rsidR="00C25C94">
        <w:t>.  Aggregation</w:t>
      </w:r>
      <w:r w:rsidR="00434408">
        <w:t xml:space="preserve"> </w:t>
      </w:r>
      <w:r w:rsidR="001F0462">
        <w:t>was significant</w:t>
      </w:r>
      <w:r w:rsidR="00C25C94">
        <w:t>ly</w:t>
      </w:r>
      <w:r w:rsidR="001F0462">
        <w:t xml:space="preserve"> slower </w:t>
      </w:r>
      <w:r w:rsidR="00C25C94">
        <w:t xml:space="preserve">in </w:t>
      </w:r>
      <w:r w:rsidR="00C25C94" w:rsidRPr="00C25C94">
        <w:rPr>
          <w:i/>
          <w:iCs/>
        </w:rPr>
        <w:t>L. lactis</w:t>
      </w:r>
      <w:r w:rsidR="00C25C94">
        <w:t xml:space="preserve"> </w:t>
      </w:r>
      <w:r w:rsidR="001F0462">
        <w:t xml:space="preserve">compared to that in </w:t>
      </w:r>
      <w:r w:rsidR="001F0462" w:rsidRPr="00C64DB9">
        <w:rPr>
          <w:i/>
        </w:rPr>
        <w:t>S. aureus</w:t>
      </w:r>
      <w:r w:rsidR="001F0462">
        <w:t xml:space="preserve"> (Figure 2A and 2B). Longer incubation times </w:t>
      </w:r>
      <w:r w:rsidR="00434408">
        <w:t xml:space="preserve">(150 vs. 90 minutes) </w:t>
      </w:r>
      <w:r w:rsidR="001F0462">
        <w:t>were needed to observed clumping in both FnBPA</w:t>
      </w:r>
      <w:r w:rsidR="001F0462">
        <w:rPr>
          <w:vertAlign w:val="superscript"/>
        </w:rPr>
        <w:t xml:space="preserve"> </w:t>
      </w:r>
      <w:r w:rsidR="001F0462">
        <w:t>and FnBPB cells</w:t>
      </w:r>
      <w:r w:rsidR="00C25C94">
        <w:t xml:space="preserve"> of </w:t>
      </w:r>
      <w:r w:rsidR="00C25C94" w:rsidRPr="00C25C94">
        <w:rPr>
          <w:i/>
          <w:iCs/>
        </w:rPr>
        <w:t>L. lactis</w:t>
      </w:r>
      <w:r w:rsidR="001F0462">
        <w:t xml:space="preserve">. A smaller number of proteins expressed in </w:t>
      </w:r>
      <w:r w:rsidR="001F0462" w:rsidRPr="006E43DE">
        <w:rPr>
          <w:i/>
        </w:rPr>
        <w:t>L. lactis</w:t>
      </w:r>
      <w:r w:rsidR="001F0462">
        <w:t xml:space="preserve"> compared to </w:t>
      </w:r>
      <w:r w:rsidR="001F0462" w:rsidRPr="009B587B">
        <w:rPr>
          <w:i/>
        </w:rPr>
        <w:t>S. aureus</w:t>
      </w:r>
      <w:r w:rsidR="001F0462">
        <w:t xml:space="preserve"> could be the reason for this slower rate (see results for adhesion studies below). In the absence of FnBPA and FnBPB, no clumping was observed in </w:t>
      </w:r>
      <w:r w:rsidR="001F0462" w:rsidRPr="005952A4">
        <w:rPr>
          <w:i/>
        </w:rPr>
        <w:t>L. lactis</w:t>
      </w:r>
      <w:r w:rsidR="00234A78" w:rsidRPr="00234A78">
        <w:rPr>
          <w:iCs/>
        </w:rPr>
        <w:t>.</w:t>
      </w:r>
      <w:r w:rsidR="001F0462">
        <w:t xml:space="preserve"> </w:t>
      </w:r>
    </w:p>
    <w:p w14:paraId="5EA186C2" w14:textId="34FD7279" w:rsidR="001E259C" w:rsidRDefault="001F0462" w:rsidP="001F0462">
      <w:pPr>
        <w:pStyle w:val="MDPI31text"/>
      </w:pPr>
      <w:r>
        <w:t xml:space="preserve">Consistent with the </w:t>
      </w:r>
      <w:r w:rsidRPr="001F640D">
        <w:rPr>
          <w:i/>
        </w:rPr>
        <w:t>S. aureu</w:t>
      </w:r>
      <w:r>
        <w:t xml:space="preserve">s clumping experiments, FnBPB-FnBPB interactions </w:t>
      </w:r>
      <w:r w:rsidRPr="001A02EA">
        <w:t>under physiological levels</w:t>
      </w:r>
      <w:r w:rsidR="00CD05D6" w:rsidRPr="001A02EA">
        <w:t xml:space="preserve"> </w:t>
      </w:r>
      <w:r w:rsidRPr="001A02EA">
        <w:t>of shear stress</w:t>
      </w:r>
      <w:r w:rsidR="00646E24" w:rsidRPr="001A02EA">
        <w:t xml:space="preserve"> </w:t>
      </w:r>
      <w:r w:rsidR="00B33A3F">
        <w:t>appear to promote</w:t>
      </w:r>
      <w:r w:rsidR="00646E24" w:rsidRPr="001A02EA">
        <w:t xml:space="preserve"> clumping in the FnBPB </w:t>
      </w:r>
      <w:r w:rsidR="00646E24" w:rsidRPr="001A02EA">
        <w:rPr>
          <w:i/>
          <w:iCs/>
        </w:rPr>
        <w:t>L. lactis</w:t>
      </w:r>
      <w:r w:rsidR="00646E24" w:rsidRPr="001A02EA">
        <w:t xml:space="preserve"> cells</w:t>
      </w:r>
      <w:r w:rsidRPr="001A02EA">
        <w:t xml:space="preserve">. </w:t>
      </w:r>
      <w:r w:rsidR="008B1E7B" w:rsidRPr="001A02EA">
        <w:t>Yet,</w:t>
      </w:r>
      <w:r w:rsidR="008B1E7B">
        <w:t xml:space="preserve"> </w:t>
      </w:r>
      <w:r w:rsidR="00646E24">
        <w:t xml:space="preserve">clumping in the </w:t>
      </w:r>
      <w:r w:rsidR="008B1E7B">
        <w:t>FnBPA</w:t>
      </w:r>
      <w:r w:rsidR="00646E24">
        <w:t xml:space="preserve"> variant was </w:t>
      </w:r>
      <w:r w:rsidR="008B1E7B">
        <w:t>not detected under the incubation time shown here</w:t>
      </w:r>
      <w:r w:rsidR="00375139">
        <w:t xml:space="preserve"> (150 minutes)</w:t>
      </w:r>
      <w:r w:rsidR="008B1E7B">
        <w:t xml:space="preserve">. </w:t>
      </w:r>
      <w:r w:rsidR="00375139">
        <w:t xml:space="preserve"> The FnBPA-variant of </w:t>
      </w:r>
      <w:r w:rsidR="00646E24" w:rsidRPr="00646E24">
        <w:rPr>
          <w:i/>
          <w:iCs/>
        </w:rPr>
        <w:t>L. lactis</w:t>
      </w:r>
      <w:r w:rsidR="00646E24">
        <w:t xml:space="preserve"> </w:t>
      </w:r>
      <w:r w:rsidR="00375139">
        <w:t>finally</w:t>
      </w:r>
      <w:r w:rsidR="00646E24">
        <w:t xml:space="preserve"> c</w:t>
      </w:r>
      <w:r w:rsidR="008B1E7B">
        <w:t>lump</w:t>
      </w:r>
      <w:r w:rsidR="00646E24">
        <w:t>ed</w:t>
      </w:r>
      <w:r w:rsidR="008B1E7B">
        <w:t xml:space="preserve"> after 24 </w:t>
      </w:r>
      <w:proofErr w:type="spellStart"/>
      <w:r w:rsidR="008B1E7B">
        <w:t>hrs</w:t>
      </w:r>
      <w:proofErr w:type="spellEnd"/>
      <w:r w:rsidR="008B1E7B">
        <w:t xml:space="preserve"> of incubation</w:t>
      </w:r>
      <w:r w:rsidR="00646E24">
        <w:t xml:space="preserve"> under shear </w:t>
      </w:r>
      <w:r w:rsidR="00646E24" w:rsidRPr="00375139">
        <w:t xml:space="preserve">conditions </w:t>
      </w:r>
      <w:r w:rsidR="006448DF">
        <w:t xml:space="preserve">without the additional of a bridging ligand </w:t>
      </w:r>
      <w:r w:rsidR="00646E24" w:rsidRPr="00375139">
        <w:t>(</w:t>
      </w:r>
      <w:r w:rsidR="0095141C" w:rsidRPr="00375139">
        <w:t>data not shown</w:t>
      </w:r>
      <w:r w:rsidR="00646E24" w:rsidRPr="00375139">
        <w:t>).</w:t>
      </w:r>
      <w:r w:rsidR="00916191" w:rsidRPr="00375139">
        <w:t xml:space="preserve"> </w:t>
      </w:r>
    </w:p>
    <w:p w14:paraId="0D769AB9" w14:textId="09007A50" w:rsidR="008B1E7B" w:rsidRDefault="00916191" w:rsidP="001F0462">
      <w:pPr>
        <w:pStyle w:val="MDPI31text"/>
      </w:pPr>
      <w:proofErr w:type="gramStart"/>
      <w:r w:rsidRPr="00375139">
        <w:t>Similar</w:t>
      </w:r>
      <w:r>
        <w:t xml:space="preserve"> to</w:t>
      </w:r>
      <w:proofErr w:type="gramEnd"/>
      <w:r>
        <w:t xml:space="preserve"> </w:t>
      </w:r>
      <w:r w:rsidRPr="00916191">
        <w:rPr>
          <w:i/>
          <w:iCs/>
        </w:rPr>
        <w:t>S. aureus</w:t>
      </w:r>
      <w:r>
        <w:t xml:space="preserve"> aggregation, </w:t>
      </w:r>
      <w:r w:rsidRPr="009649B8">
        <w:rPr>
          <w:i/>
        </w:rPr>
        <w:t>L. lactis</w:t>
      </w:r>
      <w:r>
        <w:t xml:space="preserve"> also demonstrate similar aggregation enhancement in the presence of Fn in both FnBPA and FnBPB. Clumping in the presence of Fg was </w:t>
      </w:r>
      <w:proofErr w:type="gramStart"/>
      <w:r>
        <w:t>similar to</w:t>
      </w:r>
      <w:proofErr w:type="gramEnd"/>
      <w:r>
        <w:t xml:space="preserve"> that of the control, but </w:t>
      </w:r>
      <w:r w:rsidR="00434408">
        <w:t>only</w:t>
      </w:r>
      <w:r>
        <w:t xml:space="preserve"> for the FnBPB variant. In all cases, FnBPB presented a greater ability to clump compared to FnBPA, which is an interesting difference from the experiments with </w:t>
      </w:r>
      <w:r w:rsidRPr="00B26350">
        <w:rPr>
          <w:i/>
        </w:rPr>
        <w:t>S. aureus</w:t>
      </w:r>
      <w:r>
        <w:t xml:space="preserve"> (e.g</w:t>
      </w:r>
      <w:r w:rsidRPr="001A02EA">
        <w:t>., compare Figure 2A with 2B).</w:t>
      </w:r>
      <w:r>
        <w:t xml:space="preserve"> Western blots (Figure 5D) showed comparable levels of expression of these bacterial proteins</w:t>
      </w:r>
      <w:r w:rsidRPr="004C5B7E">
        <w:rPr>
          <w:color w:val="auto"/>
        </w:rPr>
        <w:t xml:space="preserve"> (&lt; 11% greater for FnBPB). These finding</w:t>
      </w:r>
      <w:r w:rsidR="004E420D" w:rsidRPr="004C5B7E">
        <w:rPr>
          <w:color w:val="auto"/>
        </w:rPr>
        <w:t>s</w:t>
      </w:r>
      <w:r w:rsidRPr="004C5B7E">
        <w:rPr>
          <w:color w:val="auto"/>
        </w:rPr>
        <w:t xml:space="preserve"> suggest higher </w:t>
      </w:r>
      <w:r w:rsidR="00BB0C77" w:rsidRPr="004C5B7E">
        <w:rPr>
          <w:color w:val="auto"/>
        </w:rPr>
        <w:t>FnBPB</w:t>
      </w:r>
      <w:r w:rsidR="005E490C" w:rsidRPr="004C5B7E">
        <w:rPr>
          <w:color w:val="auto"/>
        </w:rPr>
        <w:t xml:space="preserve"> </w:t>
      </w:r>
      <w:r w:rsidR="00BB0C77" w:rsidRPr="004C5B7E">
        <w:rPr>
          <w:color w:val="auto"/>
        </w:rPr>
        <w:t xml:space="preserve">- mediated </w:t>
      </w:r>
      <w:r w:rsidR="00DB7C6D" w:rsidRPr="004C5B7E">
        <w:rPr>
          <w:color w:val="auto"/>
        </w:rPr>
        <w:t xml:space="preserve">intercellular </w:t>
      </w:r>
      <w:r w:rsidRPr="004C5B7E">
        <w:rPr>
          <w:color w:val="auto"/>
        </w:rPr>
        <w:t>a</w:t>
      </w:r>
      <w:r w:rsidR="00DB7C6D" w:rsidRPr="004C5B7E">
        <w:rPr>
          <w:color w:val="auto"/>
        </w:rPr>
        <w:t>dhesion</w:t>
      </w:r>
      <w:r w:rsidRPr="004C5B7E">
        <w:rPr>
          <w:color w:val="auto"/>
        </w:rPr>
        <w:t xml:space="preserve"> compared to FnBPA</w:t>
      </w:r>
      <w:r w:rsidR="00DB7C6D" w:rsidRPr="004C5B7E">
        <w:rPr>
          <w:color w:val="auto"/>
        </w:rPr>
        <w:t xml:space="preserve"> molecules</w:t>
      </w:r>
      <w:r w:rsidRPr="004C5B7E">
        <w:rPr>
          <w:color w:val="auto"/>
        </w:rPr>
        <w:t xml:space="preserve">. </w:t>
      </w:r>
      <w:r w:rsidRPr="004C5B7E">
        <w:rPr>
          <w:i/>
          <w:color w:val="auto"/>
        </w:rPr>
        <w:t>L. lactis</w:t>
      </w:r>
      <w:r w:rsidRPr="004C5B7E">
        <w:rPr>
          <w:color w:val="auto"/>
        </w:rPr>
        <w:t xml:space="preserve"> expressing only </w:t>
      </w:r>
      <w:proofErr w:type="spellStart"/>
      <w:r w:rsidRPr="004C5B7E">
        <w:rPr>
          <w:i/>
          <w:color w:val="auto"/>
        </w:rPr>
        <w:t>fnbB</w:t>
      </w:r>
      <w:proofErr w:type="spellEnd"/>
      <w:r w:rsidRPr="004C5B7E">
        <w:rPr>
          <w:color w:val="auto"/>
        </w:rPr>
        <w:t xml:space="preserve"> also showed greater clumping for so</w:t>
      </w:r>
      <w:r>
        <w:t>luble Fg compared to FnBPA (Figure 3A).</w:t>
      </w:r>
    </w:p>
    <w:p w14:paraId="120519DB" w14:textId="7EBC8D41" w:rsidR="000446ED" w:rsidRDefault="000446ED" w:rsidP="000446ED">
      <w:pPr>
        <w:pStyle w:val="MDPI31text"/>
        <w:ind w:firstLine="0"/>
      </w:pPr>
    </w:p>
    <w:p w14:paraId="2A3804FA" w14:textId="7870700F" w:rsidR="000E4958" w:rsidRPr="001E259C" w:rsidRDefault="000E4958" w:rsidP="000E4958">
      <w:pPr>
        <w:pStyle w:val="MDPI31text"/>
        <w:ind w:firstLine="360"/>
      </w:pPr>
      <w:r w:rsidRPr="001E259C">
        <w:rPr>
          <w:i/>
        </w:rPr>
        <w:t>3.</w:t>
      </w:r>
      <w:r w:rsidR="00494206" w:rsidRPr="001E259C">
        <w:rPr>
          <w:i/>
        </w:rPr>
        <w:t>2</w:t>
      </w:r>
      <w:r w:rsidRPr="001E259C">
        <w:rPr>
          <w:i/>
        </w:rPr>
        <w:t xml:space="preserve">. Aggregation with soluble </w:t>
      </w:r>
      <w:r w:rsidR="00247BBA" w:rsidRPr="001E259C">
        <w:rPr>
          <w:i/>
        </w:rPr>
        <w:t>ligand</w:t>
      </w:r>
      <w:r w:rsidRPr="001E259C">
        <w:rPr>
          <w:i/>
        </w:rPr>
        <w:t xml:space="preserve"> under static conditions</w:t>
      </w:r>
    </w:p>
    <w:p w14:paraId="230B9636" w14:textId="5E7B812F" w:rsidR="00BA4E0A" w:rsidRDefault="000E4958" w:rsidP="007D78C3">
      <w:pPr>
        <w:pStyle w:val="MDPI31text"/>
        <w:ind w:firstLine="360"/>
      </w:pPr>
      <w:r w:rsidRPr="001E259C">
        <w:t xml:space="preserve">Flow cytometry was used to </w:t>
      </w:r>
      <w:r w:rsidR="006F1CE1" w:rsidRPr="001E259C">
        <w:t xml:space="preserve">assess </w:t>
      </w:r>
      <w:r w:rsidR="00B60D10" w:rsidRPr="001E259C">
        <w:t>FnBPA</w:t>
      </w:r>
      <w:r w:rsidR="006F1CE1" w:rsidRPr="001E259C">
        <w:t xml:space="preserve"> </w:t>
      </w:r>
      <w:r w:rsidR="00265D69" w:rsidRPr="001E259C">
        <w:t xml:space="preserve">and </w:t>
      </w:r>
      <w:r w:rsidR="00B60D10" w:rsidRPr="001E259C">
        <w:t>FnBPB</w:t>
      </w:r>
      <w:r w:rsidR="00265D69" w:rsidRPr="001E259C">
        <w:t xml:space="preserve"> </w:t>
      </w:r>
      <w:r w:rsidR="00C84461" w:rsidRPr="001E259C">
        <w:t xml:space="preserve">role in </w:t>
      </w:r>
      <w:r w:rsidR="006F1CE1" w:rsidRPr="001E259C">
        <w:t>aggregate formation under static conditions</w:t>
      </w:r>
      <w:r w:rsidR="00C84461" w:rsidRPr="001E259C">
        <w:t xml:space="preserve"> </w:t>
      </w:r>
      <w:r w:rsidR="00B01B4B" w:rsidRPr="001E259C">
        <w:t xml:space="preserve">in both </w:t>
      </w:r>
      <w:r w:rsidR="00B01B4B" w:rsidRPr="001E259C">
        <w:rPr>
          <w:i/>
          <w:iCs/>
        </w:rPr>
        <w:t>S. aureus</w:t>
      </w:r>
      <w:r w:rsidR="00B01B4B" w:rsidRPr="001E259C">
        <w:t xml:space="preserve"> and </w:t>
      </w:r>
      <w:r w:rsidR="00B01B4B" w:rsidRPr="001E259C">
        <w:rPr>
          <w:i/>
          <w:iCs/>
        </w:rPr>
        <w:t>L. lactis</w:t>
      </w:r>
      <w:r w:rsidR="00C84461" w:rsidRPr="001E259C">
        <w:rPr>
          <w:i/>
          <w:iCs/>
        </w:rPr>
        <w:t xml:space="preserve"> </w:t>
      </w:r>
      <w:r w:rsidR="00B01B4B" w:rsidRPr="001E259C">
        <w:t>(Figure 4A and 4B)</w:t>
      </w:r>
      <w:r w:rsidR="006F1CE1" w:rsidRPr="001E259C">
        <w:t xml:space="preserve">. </w:t>
      </w:r>
      <w:r w:rsidR="00E06256" w:rsidRPr="001E259C">
        <w:t>C</w:t>
      </w:r>
      <w:r w:rsidR="000340B8" w:rsidRPr="001E259C">
        <w:t xml:space="preserve">ell clumping was </w:t>
      </w:r>
      <w:r w:rsidR="008252AF" w:rsidRPr="001E259C">
        <w:t>observed</w:t>
      </w:r>
      <w:r w:rsidR="00D1521F" w:rsidRPr="001E259C">
        <w:t xml:space="preserve"> in the </w:t>
      </w:r>
      <w:r w:rsidR="00B01B4B" w:rsidRPr="001E259C">
        <w:t>p</w:t>
      </w:r>
      <w:r w:rsidR="00902E80" w:rsidRPr="001E259C">
        <w:t xml:space="preserve">resence </w:t>
      </w:r>
      <w:r w:rsidR="00B01B4B" w:rsidRPr="001E259C">
        <w:t>and absen</w:t>
      </w:r>
      <w:r w:rsidR="00434408" w:rsidRPr="001E259C">
        <w:t>ce</w:t>
      </w:r>
      <w:r w:rsidR="00B01B4B" w:rsidRPr="001E259C">
        <w:t xml:space="preserve"> </w:t>
      </w:r>
      <w:r w:rsidR="00D1521F" w:rsidRPr="001E259C">
        <w:t>of host ligand</w:t>
      </w:r>
      <w:r w:rsidR="00B01B4B" w:rsidRPr="001E259C">
        <w:t>s</w:t>
      </w:r>
      <w:r w:rsidR="008252AF" w:rsidRPr="001E259C">
        <w:t xml:space="preserve">. </w:t>
      </w:r>
      <w:r w:rsidR="00D358D1" w:rsidRPr="001E259C">
        <w:t xml:space="preserve">In </w:t>
      </w:r>
      <w:r w:rsidR="00D358D1" w:rsidRPr="001E259C">
        <w:rPr>
          <w:i/>
          <w:iCs/>
        </w:rPr>
        <w:t>S. aureus</w:t>
      </w:r>
      <w:r w:rsidR="00D358D1" w:rsidRPr="001E259C">
        <w:t>, c</w:t>
      </w:r>
      <w:r w:rsidR="00B0183C" w:rsidRPr="001E259C">
        <w:t xml:space="preserve">lumping was almost largely absent in the </w:t>
      </w:r>
      <w:r w:rsidR="00D358D1" w:rsidRPr="001E259C">
        <w:t>wild type due to the low levels of expression of FnBPA and FnBPB as described above</w:t>
      </w:r>
      <w:r w:rsidR="00BA4E0A" w:rsidRPr="001E259C">
        <w:t xml:space="preserve"> (Figure 5C).</w:t>
      </w:r>
    </w:p>
    <w:p w14:paraId="0218B817" w14:textId="1EFF0C6E" w:rsidR="00190E44" w:rsidRDefault="008252AF" w:rsidP="00B450DE">
      <w:pPr>
        <w:pStyle w:val="MDPI31text"/>
        <w:ind w:firstLine="360"/>
      </w:pPr>
      <w:r>
        <w:t>In the presence of Fn,</w:t>
      </w:r>
      <w:r w:rsidR="00AA73FC">
        <w:t xml:space="preserve"> </w:t>
      </w:r>
      <w:r w:rsidRPr="007027F0">
        <w:rPr>
          <w:i/>
          <w:iCs/>
        </w:rPr>
        <w:t>S. aureus</w:t>
      </w:r>
      <w:r>
        <w:t xml:space="preserve"> expressing exclusively FnBPA or FnBPB presented an increased in clumping </w:t>
      </w:r>
      <w:r w:rsidR="00190E44">
        <w:t xml:space="preserve">at least </w:t>
      </w:r>
      <w:r>
        <w:t>50% (</w:t>
      </w:r>
      <w:r w:rsidR="001E259C">
        <w:t xml:space="preserve">ligand-free vs. addition of Fn; see </w:t>
      </w:r>
      <w:r>
        <w:t xml:space="preserve">Figure 4A). </w:t>
      </w:r>
      <w:r w:rsidR="00AA73FC">
        <w:t xml:space="preserve"> Clumping in the w</w:t>
      </w:r>
      <w:r>
        <w:t xml:space="preserve">ild type and </w:t>
      </w:r>
      <w:r w:rsidR="00AA73FC">
        <w:t xml:space="preserve">the </w:t>
      </w:r>
      <w:r>
        <w:t>negative control (DU 5883)</w:t>
      </w:r>
      <w:r w:rsidR="00190E44">
        <w:t xml:space="preserve"> </w:t>
      </w:r>
      <w:r w:rsidR="00AA73FC">
        <w:t xml:space="preserve">cells </w:t>
      </w:r>
      <w:r w:rsidR="00AA73FC" w:rsidRPr="004C5B7E">
        <w:rPr>
          <w:color w:val="auto"/>
        </w:rPr>
        <w:t xml:space="preserve">was not </w:t>
      </w:r>
      <w:r w:rsidR="005E490C" w:rsidRPr="004C5B7E">
        <w:rPr>
          <w:color w:val="auto"/>
        </w:rPr>
        <w:t xml:space="preserve">significantly </w:t>
      </w:r>
      <w:r w:rsidR="00AA73FC">
        <w:t>enhanced in the presence of Fn. These</w:t>
      </w:r>
      <w:r w:rsidR="00B01B4B">
        <w:t xml:space="preserve"> results are consistent </w:t>
      </w:r>
      <w:r w:rsidR="00CF6C5F">
        <w:t xml:space="preserve">with </w:t>
      </w:r>
      <w:r w:rsidR="00AA73FC">
        <w:t xml:space="preserve">the studies conducted under shear stress </w:t>
      </w:r>
      <w:r w:rsidR="00B01B4B">
        <w:t xml:space="preserve">(Figure </w:t>
      </w:r>
      <w:r w:rsidR="00AA73FC">
        <w:t>2</w:t>
      </w:r>
      <w:r w:rsidR="00B01B4B">
        <w:t xml:space="preserve">A and </w:t>
      </w:r>
      <w:r w:rsidR="00CF6C5F">
        <w:t>2B</w:t>
      </w:r>
      <w:r w:rsidR="00B01B4B">
        <w:t>)</w:t>
      </w:r>
      <w:r w:rsidR="00190E44">
        <w:t>, that is, aggregation is affected by the presence of FnBPA and FnBPB. Yet a clear difference</w:t>
      </w:r>
      <w:r w:rsidR="00CF6C5F">
        <w:t xml:space="preserve"> between the</w:t>
      </w:r>
      <w:r w:rsidR="0056144F">
        <w:t xml:space="preserve"> results from the studies conducted under</w:t>
      </w:r>
      <w:r w:rsidR="00CF6C5F">
        <w:t xml:space="preserve"> static and shear stress</w:t>
      </w:r>
      <w:r w:rsidR="0056144F">
        <w:t xml:space="preserve">, </w:t>
      </w:r>
      <w:r w:rsidR="00CF6C5F">
        <w:t xml:space="preserve">is the remarkable </w:t>
      </w:r>
      <w:r w:rsidR="00B679F4">
        <w:t xml:space="preserve">clumping </w:t>
      </w:r>
      <w:r w:rsidR="00CF6C5F">
        <w:t>enhancement</w:t>
      </w:r>
      <w:r w:rsidR="0056144F">
        <w:t xml:space="preserve"> observed in the </w:t>
      </w:r>
      <w:r w:rsidR="0056144F" w:rsidRPr="0056144F">
        <w:rPr>
          <w:i/>
          <w:iCs/>
        </w:rPr>
        <w:t>S. aureus</w:t>
      </w:r>
      <w:r w:rsidR="0056144F">
        <w:t xml:space="preserve"> </w:t>
      </w:r>
      <w:r w:rsidR="0055760E">
        <w:t xml:space="preserve">variant </w:t>
      </w:r>
      <w:r w:rsidR="0056144F">
        <w:t>that produced only FnBPB</w:t>
      </w:r>
      <w:r w:rsidR="00B679F4">
        <w:t xml:space="preserve"> (~150% difference relative to ligand free conditions).</w:t>
      </w:r>
      <w:r w:rsidR="00B450DE">
        <w:t xml:space="preserve"> </w:t>
      </w:r>
      <w:r w:rsidR="00B679F4">
        <w:t>Addition</w:t>
      </w:r>
      <w:r w:rsidR="00434408">
        <w:t xml:space="preserve"> of</w:t>
      </w:r>
      <w:r w:rsidR="00B679F4">
        <w:t xml:space="preserve"> Fg</w:t>
      </w:r>
      <w:r w:rsidR="00B450DE">
        <w:t xml:space="preserve"> to the different </w:t>
      </w:r>
      <w:r w:rsidR="00B450DE" w:rsidRPr="00B450DE">
        <w:rPr>
          <w:i/>
          <w:iCs/>
        </w:rPr>
        <w:t>S. aureus</w:t>
      </w:r>
      <w:r w:rsidR="00B450DE">
        <w:t xml:space="preserve"> variants, (Figure 4A) produced a slight increase in aggregation in the FnBPA and wild type cells. </w:t>
      </w:r>
      <w:r w:rsidR="00B679F4">
        <w:t xml:space="preserve"> </w:t>
      </w:r>
      <w:r w:rsidR="0056144F">
        <w:t xml:space="preserve">  </w:t>
      </w:r>
    </w:p>
    <w:p w14:paraId="398664AC" w14:textId="37584CD7" w:rsidR="006F1CE1" w:rsidRDefault="00B450DE" w:rsidP="000446ED">
      <w:pPr>
        <w:pStyle w:val="MDPI31text"/>
        <w:ind w:firstLine="0"/>
      </w:pPr>
      <w:r>
        <w:tab/>
      </w:r>
      <w:r w:rsidR="0055760E">
        <w:t xml:space="preserve">Clumping in </w:t>
      </w:r>
      <w:r w:rsidR="0055760E" w:rsidRPr="0055760E">
        <w:rPr>
          <w:i/>
          <w:iCs/>
        </w:rPr>
        <w:t>L.</w:t>
      </w:r>
      <w:r w:rsidR="00255A7A">
        <w:rPr>
          <w:i/>
          <w:iCs/>
        </w:rPr>
        <w:t xml:space="preserve"> </w:t>
      </w:r>
      <w:r w:rsidR="0055760E" w:rsidRPr="0055760E">
        <w:rPr>
          <w:i/>
          <w:iCs/>
        </w:rPr>
        <w:t>lactis</w:t>
      </w:r>
      <w:r w:rsidR="0055760E">
        <w:t xml:space="preserve">, was enhanced in the presence of </w:t>
      </w:r>
      <w:r w:rsidR="00A324A1">
        <w:t xml:space="preserve">soluble </w:t>
      </w:r>
      <w:r w:rsidR="0055760E">
        <w:t>Fn in both FnBPA and FnBPB vari</w:t>
      </w:r>
      <w:r w:rsidR="00A324A1">
        <w:t>a</w:t>
      </w:r>
      <w:r w:rsidR="0055760E">
        <w:t>nts</w:t>
      </w:r>
      <w:r w:rsidR="00A324A1">
        <w:t xml:space="preserve"> relative to free ligand control</w:t>
      </w:r>
      <w:r w:rsidR="00255A7A">
        <w:t xml:space="preserve"> (Fig. 4B)</w:t>
      </w:r>
      <w:r w:rsidR="00A324A1">
        <w:t xml:space="preserve">. </w:t>
      </w:r>
      <w:r w:rsidR="00255A7A">
        <w:t>Addition of s</w:t>
      </w:r>
      <w:r w:rsidR="00A324A1">
        <w:t>oluble Fg addition did not play a significant contribution in cell aggregation</w:t>
      </w:r>
      <w:r w:rsidR="00255A7A">
        <w:t xml:space="preserve"> (Fig. 4B)</w:t>
      </w:r>
      <w:r w:rsidR="00A324A1">
        <w:t xml:space="preserve">. </w:t>
      </w:r>
    </w:p>
    <w:p w14:paraId="45ADB0B1" w14:textId="77777777" w:rsidR="000E4958" w:rsidRDefault="000E4958" w:rsidP="000446ED">
      <w:pPr>
        <w:pStyle w:val="MDPI31text"/>
        <w:ind w:firstLine="0"/>
      </w:pPr>
    </w:p>
    <w:p w14:paraId="68BDA81E" w14:textId="1113A0D4" w:rsidR="000446ED" w:rsidRDefault="000446ED" w:rsidP="000446ED">
      <w:pPr>
        <w:pStyle w:val="MDPI31text"/>
        <w:rPr>
          <w:b/>
        </w:rPr>
      </w:pPr>
      <w:r w:rsidRPr="00CA764C">
        <w:rPr>
          <w:i/>
        </w:rPr>
        <w:t>3.2.</w:t>
      </w:r>
      <w:r>
        <w:rPr>
          <w:i/>
        </w:rPr>
        <w:t xml:space="preserve"> </w:t>
      </w:r>
      <w:r w:rsidRPr="00CA764C">
        <w:rPr>
          <w:i/>
        </w:rPr>
        <w:t>Adhesion to immobilized Fn under physical stress.</w:t>
      </w:r>
      <w:r>
        <w:rPr>
          <w:b/>
        </w:rPr>
        <w:t xml:space="preserve"> </w:t>
      </w:r>
    </w:p>
    <w:p w14:paraId="4EE784A1" w14:textId="77777777" w:rsidR="000446ED" w:rsidRDefault="000446ED" w:rsidP="000446ED">
      <w:pPr>
        <w:pStyle w:val="MDPI31text"/>
        <w:rPr>
          <w:highlight w:val="yellow"/>
        </w:rPr>
      </w:pPr>
    </w:p>
    <w:p w14:paraId="22D7E663" w14:textId="15DDD7B5" w:rsidR="000446ED" w:rsidRPr="00F20A1B" w:rsidRDefault="000446ED" w:rsidP="000446ED">
      <w:pPr>
        <w:pStyle w:val="MDPI31text"/>
      </w:pPr>
      <w:r>
        <w:t xml:space="preserve">Atomic force microscopy (AFM) was used to measure </w:t>
      </w:r>
      <w:r w:rsidR="00425D64">
        <w:t xml:space="preserve">adhesion or </w:t>
      </w:r>
      <w:r>
        <w:t>binding forces associated with b</w:t>
      </w:r>
      <w:r w:rsidRPr="00E65D13">
        <w:t xml:space="preserve">acterial adhesion </w:t>
      </w:r>
      <w:r>
        <w:t>to</w:t>
      </w:r>
      <w:r w:rsidRPr="00E65D13">
        <w:t xml:space="preserve"> immobilized Fn</w:t>
      </w:r>
      <w:r>
        <w:t>.</w:t>
      </w:r>
      <w:r w:rsidR="00457324">
        <w:t xml:space="preserve">  AFM data for </w:t>
      </w:r>
      <w:r w:rsidR="00425D64">
        <w:t xml:space="preserve">immobilized </w:t>
      </w:r>
      <w:r w:rsidR="00457324">
        <w:t xml:space="preserve">Fg was the focus on a recent paper by Casillas </w:t>
      </w:r>
      <w:r w:rsidR="00457324" w:rsidRPr="00E57EE3">
        <w:rPr>
          <w:i/>
          <w:iCs/>
        </w:rPr>
        <w:t>et al.</w:t>
      </w:r>
      <w:r w:rsidR="00457324">
        <w:t xml:space="preserve"> </w:t>
      </w:r>
      <w:r w:rsidR="00DB4A57">
        <w:fldChar w:fldCharType="begin"/>
      </w:r>
      <w:r w:rsidR="00BE7632">
        <w:instrText xml:space="preserve"> ADDIN EN.CITE &lt;EndNote&gt;&lt;Cite&gt;&lt;Author&gt;Casillas-Ituarte&lt;/Author&gt;&lt;Year&gt;2019&lt;/Year&gt;&lt;RecNum&gt;382&lt;/RecNum&gt;&lt;DisplayText&gt;(Casillas-Ituarte, et al., 2019)&lt;/DisplayText&gt;&lt;record&gt;&lt;rec-number&gt;382&lt;/rec-number&gt;&lt;foreign-keys&gt;&lt;key app="EN" db-id="2pzdvvstfwxrt2e02rnp9w9ysxdrv0dtpxwx" timestamp="1573139006"&gt;382&lt;/key&gt;&lt;/foreign-keys&gt;&lt;ref-type name="Journal Article"&gt;17&lt;/ref-type&gt;&lt;contributors&gt;&lt;authors&gt;&lt;author&gt;Casillas-Ituarte, Nadia N.&lt;/author&gt;&lt;author&gt;DiBartola, Alex C.&lt;/author&gt;&lt;author&gt;Broughton, Megan J.&lt;/author&gt;&lt;author&gt;Perez-Guzman, Lumarie&lt;/author&gt;&lt;author&gt;Wheeler, Robert M.&lt;/author&gt;&lt;author&gt;Ibaraki, Makoto&lt;/author&gt;&lt;author&gt;Lower, B. Alexis&lt;/author&gt;&lt;author&gt;Dunn, James A.&lt;/author&gt;&lt;author&gt;Lower, Brian H.&lt;/author&gt;&lt;author&gt;Fowler, Vance G., Jr.&lt;/author&gt;&lt;author&gt;Hook, Magnus&lt;/author&gt;&lt;author&gt;McIntyre, Lauren M.&lt;/author&gt;&lt;author&gt;Lower, Steven K.&lt;/author&gt;&lt;author&gt;Sharma-Kuinkel, Batu K.&lt;/author&gt;&lt;/authors&gt;&lt;/contributors&gt;&lt;titles&gt;&lt;title&gt;Fibrinogen binding is affected by amino acid substitutions in C-terminal repeat region of fibronectin binding protein A&lt;/title&gt;&lt;secondary-title&gt;Scientific Reports&lt;/secondary-title&gt;&lt;/titles&gt;&lt;periodical&gt;&lt;full-title&gt;Scientific Reports&lt;/full-title&gt;&lt;/periodical&gt;&lt;volume&gt;9&lt;/volume&gt;&lt;dates&gt;&lt;year&gt;2019&lt;/year&gt;&lt;pub-dates&gt;&lt;date&gt;Aug 12&lt;/date&gt;&lt;/pub-dates&gt;&lt;/dates&gt;&lt;isbn&gt;2045-2322&lt;/isbn&gt;&lt;accession-num&gt;WOS:000480385200012&lt;/accession-num&gt;&lt;urls&gt;&lt;related-urls&gt;&lt;url&gt;&amp;lt;Go to ISI&amp;gt;://WOS:000480385200012&lt;/url&gt;&lt;/related-urls&gt;&lt;/urls&gt;&lt;custom7&gt;11619&lt;/custom7&gt;&lt;electronic-resource-num&gt;10.1038/s41598-019-48031-5&lt;/electronic-resource-num&gt;&lt;/record&gt;&lt;/Cite&gt;&lt;/EndNote&gt;</w:instrText>
      </w:r>
      <w:r w:rsidR="00DB4A57">
        <w:fldChar w:fldCharType="separate"/>
      </w:r>
      <w:r w:rsidR="00BE7632">
        <w:rPr>
          <w:noProof/>
        </w:rPr>
        <w:t>(Casillas-Ituarte, et al., 2019)</w:t>
      </w:r>
      <w:r w:rsidR="00DB4A57">
        <w:fldChar w:fldCharType="end"/>
      </w:r>
      <w:r w:rsidR="00457324">
        <w:t xml:space="preserve">, and </w:t>
      </w:r>
      <w:r w:rsidR="00425D64">
        <w:t>will be presented in the</w:t>
      </w:r>
      <w:r w:rsidR="00457324">
        <w:t xml:space="preserve"> Discussion section. </w:t>
      </w:r>
      <w:r w:rsidR="00425D64">
        <w:t xml:space="preserve"> For</w:t>
      </w:r>
      <w:r>
        <w:t xml:space="preserve"> the </w:t>
      </w:r>
      <w:r w:rsidR="00425D64">
        <w:t xml:space="preserve">AFM </w:t>
      </w:r>
      <w:r>
        <w:t>experiments</w:t>
      </w:r>
      <w:r w:rsidR="001C46CD">
        <w:t xml:space="preserve"> presented here</w:t>
      </w:r>
      <w:r>
        <w:t xml:space="preserve">, full length FnBPA and FnBPB was expressed in the surface of </w:t>
      </w:r>
      <w:r w:rsidRPr="003E26F8">
        <w:rPr>
          <w:i/>
        </w:rPr>
        <w:t>S. aureus</w:t>
      </w:r>
      <w:r>
        <w:t xml:space="preserve"> and </w:t>
      </w:r>
      <w:r w:rsidRPr="003E26F8">
        <w:rPr>
          <w:i/>
        </w:rPr>
        <w:t>L. lactis</w:t>
      </w:r>
      <w:r>
        <w:t xml:space="preserve">. AFM was performed as described in prior work </w:t>
      </w:r>
      <w:r w:rsidR="00DB4A57">
        <w:fldChar w:fldCharType="begin">
          <w:fldData xml:space="preserve">PEVuZE5vdGU+PENpdGU+PEF1dGhvcj5CdWNrPC9BdXRob3I+PFllYXI+MjAxMDwvWWVhcj48UmVj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</w:fldData>
        </w:fldChar>
      </w:r>
      <w:r w:rsidR="00BE7632">
        <w:instrText xml:space="preserve"> ADDIN EN.CITE </w:instrText>
      </w:r>
      <w:r w:rsidR="00BE7632">
        <w:fldChar w:fldCharType="begin">
          <w:fldData xml:space="preserve">PEVuZE5vdGU+PENpdGU+PEF1dGhvcj5CdWNrPC9BdXRob3I+PFllYXI+MjAxMDwvWWVhcj48UmVj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</w:fldData>
        </w:fldChar>
      </w:r>
      <w:r w:rsidR="00BE7632">
        <w:instrText xml:space="preserve"> ADDIN EN.CITE.DATA </w:instrText>
      </w:r>
      <w:r w:rsidR="00BE7632">
        <w:fldChar w:fldCharType="end"/>
      </w:r>
      <w:r w:rsidR="00DB4A57">
        <w:fldChar w:fldCharType="separate"/>
      </w:r>
      <w:r w:rsidR="00BE7632">
        <w:rPr>
          <w:noProof/>
        </w:rPr>
        <w:t>(Buck, et al., 2010,Casillas-Ituarte, et al., 2019)</w:t>
      </w:r>
      <w:r w:rsidR="00DB4A57">
        <w:fldChar w:fldCharType="end"/>
      </w:r>
      <w:r>
        <w:t xml:space="preserve">. Unlike traditional binding assays (static adhesion </w:t>
      </w:r>
      <w:r w:rsidR="005E490C">
        <w:t>studies,</w:t>
      </w:r>
      <w:r>
        <w:t xml:space="preserve"> e.g., microtiter), AFM allows direct measurement of bond strength on ligand-receptor pairs through a dynamic process of pushing and pulling the </w:t>
      </w:r>
      <w:r w:rsidRPr="00F20A1B">
        <w:t>linkages.</w:t>
      </w:r>
      <w:r>
        <w:t xml:space="preserve"> Example binding force spectra are shown as insets in Figures </w:t>
      </w:r>
      <w:r w:rsidR="004C5EF8">
        <w:t>5</w:t>
      </w:r>
      <w:r>
        <w:t xml:space="preserve">A and </w:t>
      </w:r>
      <w:r w:rsidR="004C5EF8">
        <w:t>5</w:t>
      </w:r>
      <w:r>
        <w:t xml:space="preserve">B.  Binding events are represented as a series of </w:t>
      </w:r>
      <w:proofErr w:type="spellStart"/>
      <w:r>
        <w:t>sawteeth</w:t>
      </w:r>
      <w:proofErr w:type="spellEnd"/>
      <w:r>
        <w:t xml:space="preserve"> </w:t>
      </w:r>
      <w:r w:rsidR="00DB4A57">
        <w:fldChar w:fldCharType="begin"/>
      </w:r>
      <w:r w:rsidR="00BE7632">
        <w:instrText xml:space="preserve"> ADDIN EN.CITE &lt;EndNote&gt;&lt;Cite&gt;&lt;Author&gt;Evans&lt;/Author&gt;&lt;Year&gt;2001&lt;/Year&gt;&lt;RecNum&gt;175&lt;/RecNum&gt;&lt;DisplayText&gt;(Evans, 2001)&lt;/DisplayText&gt;&lt;record&gt;&lt;rec-number&gt;175&lt;/rec-number&gt;&lt;foreign-keys&gt;&lt;key app="EN" db-id="2pzdvvstfwxrt2e02rnp9w9ysxdrv0dtpxwx" timestamp="0"&gt;175&lt;/key&gt;&lt;/foreign-keys&gt;&lt;ref-type name="Journal Article"&gt;17&lt;/ref-type&gt;&lt;contributors&gt;&lt;authors&gt;&lt;author&gt;Evans, E.&lt;/author&gt;&lt;/authors&gt;&lt;/contributors&gt;&lt;auth-address&gt;Univ British Columbia, Vancouver, BC V6T 2A6, Canada. Boston Univ, Dept Biomed Engn, Boston, MA 02215 USA.; Evans, E, Univ British Columbia, 6224 Agr Rd, Vancouver, BC V6T 2A6, Canada.&lt;/auth-address&gt;&lt;titles&gt;&lt;title&gt;Probing the relation between force - Lifetime - and chemistry in single molecular bonds&lt;/title&gt;&lt;secondary-title&gt;Annual Review of Biophysics and Biomolecular Structure&lt;/secondary-title&gt;&lt;alt-title&gt;Annu. Rev. Biophys. Biomol. Struct.&lt;/alt-title&gt;&lt;short-title&gt;Annu. Rev. Biophys. Biomol. Struct.&lt;/short-title&gt;&lt;/titles&gt;&lt;pages&gt;105-128&lt;/pages&gt;&lt;volume&gt;30&lt;/volume&gt;&lt;keywords&gt;&lt;keyword&gt;imaging the landscape of energy barriers in macromolecular bonds&lt;/keyword&gt;&lt;keyword&gt;strengths of single and multiple molecular bonds&lt;/keyword&gt;&lt;keyword&gt;dynamic force spectroscopy&lt;/keyword&gt;&lt;keyword&gt;SUPERCOILED DNA&lt;/keyword&gt;&lt;keyword&gt;DYNAMICS SIMULATIONS&lt;/keyword&gt;&lt;keyword&gt;KINESIN MOLECULE&lt;/keyword&gt;&lt;keyword&gt;ADHESION&lt;/keyword&gt;&lt;keyword&gt;BONDS&lt;/keyword&gt;&lt;keyword&gt;RNA-POLYMERASE&lt;/keyword&gt;&lt;keyword&gt;LASER TRAP&lt;/keyword&gt;&lt;keyword&gt;SPECTROSCOPY&lt;/keyword&gt;&lt;keyword&gt;MICROSCOPY&lt;/keyword&gt;&lt;keyword&gt;ELASTICITY&lt;/keyword&gt;&lt;keyword&gt;TRANSITIONS&lt;/keyword&gt;&lt;keyword&gt;Biochemistry &amp;amp; Molecular Biology&lt;/keyword&gt;&lt;keyword&gt;Biophysics&lt;/keyword&gt;&lt;/keywords&gt;&lt;dates&gt;&lt;year&gt;2001&lt;/year&gt;&lt;/dates&gt;&lt;pub-location&gt;PALO ALTO; 4139 EL CAMINO WAY, PO BOX 10139, PALO ALTO, CA 94303-0139 USA&lt;/pub-location&gt;&lt;publisher&gt;ANNUAL REVIEWS&lt;/publisher&gt;&lt;isbn&gt;1056-8700&lt;/isbn&gt;&lt;urls&gt;&lt;/urls&gt;&lt;/record&gt;&lt;/Cite&gt;&lt;/EndNote&gt;</w:instrText>
      </w:r>
      <w:r w:rsidR="00DB4A57">
        <w:fldChar w:fldCharType="separate"/>
      </w:r>
      <w:r w:rsidR="00BE7632">
        <w:rPr>
          <w:noProof/>
        </w:rPr>
        <w:t>(Evans, 2001)</w:t>
      </w:r>
      <w:r w:rsidR="00DB4A57">
        <w:fldChar w:fldCharType="end"/>
      </w:r>
      <w:r>
        <w:t xml:space="preserve"> where the final sawtooth represents the rupture or unbinding force between Fn on the AFM tip and </w:t>
      </w:r>
      <w:r w:rsidR="00581528">
        <w:t>Fn-binding receptors</w:t>
      </w:r>
      <w:r>
        <w:t xml:space="preserve"> on a bacterium.</w:t>
      </w:r>
      <w:r w:rsidRPr="00F20A1B">
        <w:t xml:space="preserve"> </w:t>
      </w:r>
    </w:p>
    <w:p w14:paraId="4FAE2BE5" w14:textId="568B1ACE" w:rsidR="000446ED" w:rsidRPr="004C5B7E" w:rsidRDefault="000446ED" w:rsidP="000446ED">
      <w:pPr>
        <w:pStyle w:val="MDPI31text"/>
        <w:ind w:firstLine="420"/>
        <w:rPr>
          <w:color w:val="auto"/>
        </w:rPr>
      </w:pPr>
      <w:r>
        <w:lastRenderedPageBreak/>
        <w:t>Force histograms for Fn b</w:t>
      </w:r>
      <w:r w:rsidRPr="00F20A1B">
        <w:t xml:space="preserve">inding </w:t>
      </w:r>
      <w:r>
        <w:t>to</w:t>
      </w:r>
      <w:r w:rsidRPr="00F20A1B">
        <w:t xml:space="preserve"> FnBPA </w:t>
      </w:r>
      <w:r>
        <w:t>or</w:t>
      </w:r>
      <w:r w:rsidRPr="00F20A1B">
        <w:t xml:space="preserve"> FnBPB</w:t>
      </w:r>
      <w:r>
        <w:t xml:space="preserve"> in </w:t>
      </w:r>
      <w:r w:rsidRPr="005743D7">
        <w:rPr>
          <w:i/>
        </w:rPr>
        <w:t>S. aureus</w:t>
      </w:r>
      <w:r>
        <w:t xml:space="preserve"> and </w:t>
      </w:r>
      <w:r w:rsidRPr="007871AD">
        <w:rPr>
          <w:i/>
        </w:rPr>
        <w:t>L. lactis</w:t>
      </w:r>
      <w:r>
        <w:t xml:space="preserve"> are shown in Figure </w:t>
      </w:r>
      <w:r w:rsidR="004C5EF8">
        <w:t>5</w:t>
      </w:r>
      <w:r>
        <w:t xml:space="preserve">A and </w:t>
      </w:r>
      <w:r w:rsidR="004C5EF8">
        <w:t>5</w:t>
      </w:r>
      <w:r>
        <w:t xml:space="preserve">B, respectively. For comparison, a Fn force histogram for wild-type </w:t>
      </w:r>
      <w:r w:rsidRPr="00925F45">
        <w:rPr>
          <w:i/>
        </w:rPr>
        <w:t>S. aureus</w:t>
      </w:r>
      <w:r>
        <w:t xml:space="preserve"> expressing both FnBPA and FnBPB is also shown (bottom panel in Figure </w:t>
      </w:r>
      <w:r w:rsidR="004C5EF8">
        <w:t>5</w:t>
      </w:r>
      <w:r>
        <w:t xml:space="preserve">A). </w:t>
      </w:r>
      <w:r w:rsidRPr="00642C2D">
        <w:t>Fn-FnBPA and Fn</w:t>
      </w:r>
      <w:r w:rsidRPr="004C5B7E">
        <w:rPr>
          <w:color w:val="auto"/>
        </w:rPr>
        <w:t>-FnBPB interactions exhibited a median of ~ 40% binding frequency (</w:t>
      </w:r>
      <w:r w:rsidR="007A4ED1" w:rsidRPr="004C5B7E">
        <w:rPr>
          <w:color w:val="auto"/>
        </w:rPr>
        <w:t xml:space="preserve">i.e., retraction </w:t>
      </w:r>
      <w:r w:rsidRPr="004C5B7E">
        <w:rPr>
          <w:color w:val="auto"/>
        </w:rPr>
        <w:t>curves with adhesion events</w:t>
      </w:r>
      <w:r w:rsidR="005E490C" w:rsidRPr="004C5B7E">
        <w:rPr>
          <w:color w:val="auto"/>
        </w:rPr>
        <w:t xml:space="preserve"> since not all the molecular interactions result in </w:t>
      </w:r>
      <w:r w:rsidR="00ED1ECE" w:rsidRPr="004C5B7E">
        <w:rPr>
          <w:color w:val="auto"/>
        </w:rPr>
        <w:t xml:space="preserve">the formation of </w:t>
      </w:r>
      <w:r w:rsidR="005E490C" w:rsidRPr="004C5B7E">
        <w:rPr>
          <w:color w:val="auto"/>
        </w:rPr>
        <w:t>a bond</w:t>
      </w:r>
      <w:r w:rsidRPr="004C5B7E">
        <w:rPr>
          <w:color w:val="auto"/>
        </w:rPr>
        <w:t xml:space="preserve">) in both </w:t>
      </w:r>
      <w:r w:rsidRPr="004C5B7E">
        <w:rPr>
          <w:i/>
          <w:color w:val="auto"/>
        </w:rPr>
        <w:t>S. aureus</w:t>
      </w:r>
      <w:r w:rsidRPr="004C5B7E">
        <w:rPr>
          <w:color w:val="auto"/>
        </w:rPr>
        <w:t xml:space="preserve"> mutant strains; whereas the wild-type generated a frequency of binding of 22%. There was </w:t>
      </w:r>
      <w:r w:rsidR="009A2C94" w:rsidRPr="004C5B7E">
        <w:rPr>
          <w:color w:val="auto"/>
        </w:rPr>
        <w:t xml:space="preserve">a </w:t>
      </w:r>
      <w:r w:rsidRPr="004C5B7E">
        <w:rPr>
          <w:color w:val="auto"/>
        </w:rPr>
        <w:t xml:space="preserve">lower frequency of binding observed for </w:t>
      </w:r>
      <w:r w:rsidRPr="004C5B7E">
        <w:rPr>
          <w:i/>
          <w:color w:val="auto"/>
        </w:rPr>
        <w:t>L. lactis</w:t>
      </w:r>
      <w:r w:rsidRPr="004C5B7E">
        <w:rPr>
          <w:color w:val="auto"/>
        </w:rPr>
        <w:t xml:space="preserve"> with median values of 16% and 8%, respectively for FnBPA and FnBPB. Non-specific binding between Fn and the surface of </w:t>
      </w:r>
      <w:r w:rsidRPr="004C5B7E">
        <w:rPr>
          <w:i/>
          <w:color w:val="auto"/>
        </w:rPr>
        <w:t>S. aureus</w:t>
      </w:r>
      <w:r w:rsidRPr="004C5B7E">
        <w:rPr>
          <w:color w:val="auto"/>
        </w:rPr>
        <w:t xml:space="preserve"> DU 5883 and </w:t>
      </w:r>
      <w:r w:rsidRPr="004C5B7E">
        <w:rPr>
          <w:i/>
          <w:color w:val="auto"/>
        </w:rPr>
        <w:t>L. lactis</w:t>
      </w:r>
      <w:r w:rsidRPr="004C5B7E">
        <w:rPr>
          <w:color w:val="auto"/>
        </w:rPr>
        <w:t xml:space="preserve"> pIL253 (negative controls) exhibited binding frequencies of &lt;10% and &lt;4%, respectively. Differences in binding frequency of Fn- FnBPA or FnBPB expressed in </w:t>
      </w:r>
      <w:r w:rsidRPr="004C5B7E">
        <w:rPr>
          <w:i/>
          <w:color w:val="auto"/>
        </w:rPr>
        <w:t>S. aureus</w:t>
      </w:r>
      <w:r w:rsidRPr="004C5B7E">
        <w:rPr>
          <w:color w:val="auto"/>
        </w:rPr>
        <w:t xml:space="preserve"> and </w:t>
      </w:r>
      <w:r w:rsidRPr="004C5B7E">
        <w:rPr>
          <w:i/>
          <w:color w:val="auto"/>
        </w:rPr>
        <w:t>L. lactis</w:t>
      </w:r>
      <w:r w:rsidRPr="004C5B7E">
        <w:rPr>
          <w:color w:val="auto"/>
        </w:rPr>
        <w:t xml:space="preserve"> can be attributed to the different levels of protein expression in each type of bacterium (compare Figure </w:t>
      </w:r>
      <w:r w:rsidR="004C5EF8" w:rsidRPr="004C5B7E">
        <w:rPr>
          <w:color w:val="auto"/>
        </w:rPr>
        <w:t>5</w:t>
      </w:r>
      <w:r w:rsidRPr="004C5B7E">
        <w:rPr>
          <w:color w:val="auto"/>
        </w:rPr>
        <w:t xml:space="preserve">C to </w:t>
      </w:r>
      <w:r w:rsidR="004C5EF8" w:rsidRPr="004C5B7E">
        <w:rPr>
          <w:color w:val="auto"/>
        </w:rPr>
        <w:t>5</w:t>
      </w:r>
      <w:r w:rsidRPr="004C5B7E">
        <w:rPr>
          <w:color w:val="auto"/>
        </w:rPr>
        <w:t>D).</w:t>
      </w:r>
    </w:p>
    <w:p w14:paraId="67D6D86A" w14:textId="5188ACBF" w:rsidR="000446ED" w:rsidRDefault="000446ED" w:rsidP="000446ED">
      <w:pPr>
        <w:pStyle w:val="MDPI31text"/>
        <w:ind w:firstLine="420"/>
      </w:pPr>
      <w:r w:rsidRPr="004C5B7E">
        <w:rPr>
          <w:color w:val="auto"/>
        </w:rPr>
        <w:t xml:space="preserve"> </w:t>
      </w:r>
      <w:r w:rsidR="00ED1ECE" w:rsidRPr="004C5B7E">
        <w:rPr>
          <w:color w:val="auto"/>
        </w:rPr>
        <w:t xml:space="preserve">The force spectra obtained from the different bacterial systems </w:t>
      </w:r>
      <w:r w:rsidR="00BB4384" w:rsidRPr="004C5B7E">
        <w:rPr>
          <w:color w:val="auto"/>
        </w:rPr>
        <w:t xml:space="preserve">and summarized in Figure 5A and 5B, </w:t>
      </w:r>
      <w:r w:rsidR="00ED1ECE" w:rsidRPr="004C5B7E">
        <w:rPr>
          <w:color w:val="auto"/>
        </w:rPr>
        <w:t>were further an</w:t>
      </w:r>
      <w:r w:rsidR="00BB4384" w:rsidRPr="004C5B7E">
        <w:rPr>
          <w:color w:val="auto"/>
        </w:rPr>
        <w:t>alyzed by t</w:t>
      </w:r>
      <w:r w:rsidRPr="004C5B7E">
        <w:rPr>
          <w:color w:val="auto"/>
        </w:rPr>
        <w:t>he worn-like chain model to estimate the number of Fn-</w:t>
      </w:r>
      <w:proofErr w:type="spellStart"/>
      <w:r w:rsidRPr="004C5B7E">
        <w:rPr>
          <w:color w:val="auto"/>
        </w:rPr>
        <w:t>FnBP</w:t>
      </w:r>
      <w:proofErr w:type="spellEnd"/>
      <w:r w:rsidRPr="004C5B7E">
        <w:rPr>
          <w:color w:val="auto"/>
        </w:rPr>
        <w:t xml:space="preserve"> pairs according to prior work </w:t>
      </w:r>
      <w:r w:rsidR="00DB4A57" w:rsidRPr="004C5B7E">
        <w:rPr>
          <w:color w:val="auto"/>
        </w:rPr>
        <w:fldChar w:fldCharType="begin"/>
      </w:r>
      <w:r w:rsidR="00BE7632" w:rsidRPr="004C5B7E">
        <w:rPr>
          <w:color w:val="auto"/>
        </w:rPr>
        <w:instrText xml:space="preserve"> ADDIN EN.CITE &lt;EndNote&gt;&lt;Cite&gt;&lt;Author&gt;Casillas-Ituarte&lt;/Author&gt;&lt;Year&gt;2012&lt;/Year&gt;&lt;RecNum&gt;201&lt;/RecNum&gt;&lt;DisplayText&gt;(Casillas-Ituarte, et al., 2012)&lt;/DisplayText&gt;&lt;record&gt;&lt;rec-number&gt;201&lt;/rec-number&gt;&lt;foreign-keys&gt;&lt;key app="EN" db-id="2pzdvvstfwxrt2e02rnp9w9ysxdrv0dtpxwx" timestamp="0"&gt;201&lt;/key&gt;&lt;/foreign-keys&gt;&lt;ref-type name="Journal Article"&gt;17&lt;/ref-type&gt;&lt;contributors&gt;&lt;authors&gt;&lt;author&gt;Casillas-Ituarte, Nadia N.&lt;/author&gt;&lt;author&gt;Lower, Brian H.&lt;/author&gt;&lt;author&gt;Fowler, Vance G., Jr.&lt;/author&gt;&lt;author&gt;Lamlertthon, Supaporn&lt;/author&gt;&lt;author&gt;Lower, Steven K.&lt;/author&gt;&lt;/authors&gt;&lt;/contributors&gt;&lt;titles&gt;&lt;title&gt;&lt;style face="normal" font="default" size="100%"&gt;Dissociation rate constants of human fibronectin binding to fibronectin-binding proteins on living &lt;/style&gt;&lt;style face="italic" font="default" size="100%"&gt;Staphylococcus aureus&lt;/style&gt;&lt;style face="normal" font="default" size="100%"&gt; isolated from clinical patients&lt;/style&gt;&lt;/title&gt;&lt;secondary-title&gt;Journal of Biological Chemistry&lt;/secondary-title&gt;&lt;/titles&gt;&lt;periodical&gt;&lt;full-title&gt;Journal of Biological Chemistry&lt;/full-title&gt;&lt;abbr-1&gt;J. Biol. Chem.&lt;/abbr-1&gt;&lt;/periodical&gt;&lt;pages&gt;6693-6701&lt;/pages&gt;&lt;volume&gt;287&lt;/volume&gt;&lt;number&gt;9&lt;/number&gt;&lt;dates&gt;&lt;year&gt;2012&lt;/year&gt;&lt;/dates&gt;&lt;urls&gt;&lt;/urls&gt;&lt;/record&gt;&lt;/Cite&gt;&lt;/EndNote&gt;</w:instrText>
      </w:r>
      <w:r w:rsidR="00DB4A57" w:rsidRPr="004C5B7E">
        <w:rPr>
          <w:color w:val="auto"/>
        </w:rPr>
        <w:fldChar w:fldCharType="separate"/>
      </w:r>
      <w:r w:rsidR="00BE7632" w:rsidRPr="004C5B7E">
        <w:rPr>
          <w:noProof/>
          <w:color w:val="auto"/>
        </w:rPr>
        <w:t>(Casillas-Ituarte, et al., 2012)</w:t>
      </w:r>
      <w:r w:rsidR="00DB4A57" w:rsidRPr="004C5B7E">
        <w:rPr>
          <w:color w:val="auto"/>
        </w:rPr>
        <w:fldChar w:fldCharType="end"/>
      </w:r>
      <w:r w:rsidRPr="004C5B7E">
        <w:rPr>
          <w:color w:val="auto"/>
        </w:rPr>
        <w:t xml:space="preserve">. For </w:t>
      </w:r>
      <w:r w:rsidRPr="004C5B7E">
        <w:rPr>
          <w:i/>
          <w:color w:val="auto"/>
        </w:rPr>
        <w:t>L. lactis</w:t>
      </w:r>
      <w:r>
        <w:t xml:space="preserve">, three or fewer pairs were involved in the measured interactions.  For AFM experiments with </w:t>
      </w:r>
      <w:r w:rsidRPr="008E5AE3">
        <w:rPr>
          <w:i/>
        </w:rPr>
        <w:t>S. aureus</w:t>
      </w:r>
      <w:r>
        <w:t xml:space="preserve"> &lt;10 pairs were estimated. This is consistent with the Western blot and binding frequency analyses described above.  Western blots showed smaller amounts of </w:t>
      </w:r>
      <w:proofErr w:type="spellStart"/>
      <w:r>
        <w:t>FnBPs</w:t>
      </w:r>
      <w:proofErr w:type="spellEnd"/>
      <w:r>
        <w:t xml:space="preserve"> in </w:t>
      </w:r>
      <w:r w:rsidRPr="008E5AE3">
        <w:rPr>
          <w:i/>
        </w:rPr>
        <w:t>L. lactis</w:t>
      </w:r>
      <w:r>
        <w:t xml:space="preserve">.  Binding frequency </w:t>
      </w:r>
      <w:r w:rsidR="007A4ED1">
        <w:t>(</w:t>
      </w:r>
      <w:r w:rsidR="004C5EF8">
        <w:t xml:space="preserve">or frequency of observing </w:t>
      </w:r>
      <w:r w:rsidR="004C5EF8" w:rsidRPr="004C5EF8">
        <w:t>curves with adhesion events</w:t>
      </w:r>
      <w:r w:rsidR="007A4ED1">
        <w:t>)</w:t>
      </w:r>
      <w:r w:rsidR="004C5EF8">
        <w:t xml:space="preserve"> </w:t>
      </w:r>
      <w:r>
        <w:t xml:space="preserve">was also lower for </w:t>
      </w:r>
      <w:r w:rsidRPr="008E5AE3">
        <w:rPr>
          <w:i/>
        </w:rPr>
        <w:t>L. lactis</w:t>
      </w:r>
      <w:r w:rsidR="00BB4384">
        <w:t xml:space="preserve">. </w:t>
      </w:r>
      <w:r>
        <w:t xml:space="preserve">  </w:t>
      </w:r>
    </w:p>
    <w:p w14:paraId="38394DC0" w14:textId="0357F0A9" w:rsidR="000446ED" w:rsidRDefault="000446ED" w:rsidP="000446ED">
      <w:pPr>
        <w:pStyle w:val="MDPI31text"/>
        <w:ind w:firstLine="420"/>
      </w:pPr>
      <w:r>
        <w:t xml:space="preserve">Fn-FnBPA and Fn-FnBPB interactions presented large adhesion force peaks from ~300 pN to ~4 nN in the </w:t>
      </w:r>
      <w:r w:rsidRPr="0048730D">
        <w:rPr>
          <w:i/>
        </w:rPr>
        <w:t>S. aureus</w:t>
      </w:r>
      <w:r>
        <w:t xml:space="preserve"> envelop. Binding forces for </w:t>
      </w:r>
      <w:r w:rsidRPr="009A27AA">
        <w:rPr>
          <w:i/>
        </w:rPr>
        <w:t>S. aureus</w:t>
      </w:r>
      <w:r>
        <w:t xml:space="preserve"> mutants were centered around ~800 pN, and ~1.3 nN for the Fn-FNBPA, and Fn-FnBPB, respectively. Forces from the wild-type </w:t>
      </w:r>
      <w:r w:rsidRPr="001D10FD">
        <w:rPr>
          <w:i/>
        </w:rPr>
        <w:t>S. aureus</w:t>
      </w:r>
      <w:r>
        <w:t xml:space="preserve"> (expressing both FnBPA and FnBPB) presented a bimodal distribution with one population centered </w:t>
      </w:r>
      <w:r w:rsidRPr="004C5B7E">
        <w:rPr>
          <w:color w:val="auto"/>
        </w:rPr>
        <w:t xml:space="preserve">at ~ 670 pN and other at ~2.5 </w:t>
      </w:r>
      <w:r w:rsidR="0006052D" w:rsidRPr="004C5B7E">
        <w:rPr>
          <w:color w:val="auto"/>
        </w:rPr>
        <w:t>n</w:t>
      </w:r>
      <w:r w:rsidRPr="004C5B7E">
        <w:rPr>
          <w:color w:val="auto"/>
        </w:rPr>
        <w:t xml:space="preserve">N. Interacting forces between FnBPA or FnBPB with Fn in </w:t>
      </w:r>
      <w:r w:rsidRPr="004C5B7E">
        <w:rPr>
          <w:i/>
          <w:color w:val="auto"/>
        </w:rPr>
        <w:t>L. lactis</w:t>
      </w:r>
      <w:r w:rsidRPr="004C5B7E">
        <w:rPr>
          <w:color w:val="auto"/>
        </w:rPr>
        <w:t xml:space="preserve"> were </w:t>
      </w:r>
      <w:r>
        <w:t xml:space="preserve">centered around ~460 pN and ~410 pN, respectively. These forces were significantly weaker compared to those in </w:t>
      </w:r>
      <w:r w:rsidRPr="009A27AA">
        <w:rPr>
          <w:i/>
        </w:rPr>
        <w:t>S. aureus</w:t>
      </w:r>
      <w:r>
        <w:t>. This is attributed to a smalle</w:t>
      </w:r>
      <w:r w:rsidR="008045AF">
        <w:t>r</w:t>
      </w:r>
      <w:r>
        <w:t xml:space="preserve"> number of proteins present in </w:t>
      </w:r>
      <w:r w:rsidRPr="00723ED1">
        <w:rPr>
          <w:i/>
        </w:rPr>
        <w:t>L. lactis</w:t>
      </w:r>
      <w:r>
        <w:t xml:space="preserve"> as described above.</w:t>
      </w:r>
      <w:r w:rsidR="00F23F3E">
        <w:t xml:space="preserve">  </w:t>
      </w:r>
    </w:p>
    <w:p w14:paraId="12764F2D" w14:textId="77777777" w:rsidR="00F23F3E" w:rsidRDefault="00F23F3E" w:rsidP="000446ED">
      <w:pPr>
        <w:pStyle w:val="MDPI31text"/>
        <w:ind w:firstLine="420"/>
      </w:pPr>
    </w:p>
    <w:p w14:paraId="6769B6F3" w14:textId="1B2FA484" w:rsidR="00E83E80" w:rsidRPr="00751336" w:rsidRDefault="00EE262E" w:rsidP="00751336">
      <w:pPr>
        <w:pStyle w:val="MDPI31text"/>
        <w:ind w:firstLine="0"/>
        <w:rPr>
          <w:b/>
        </w:rPr>
      </w:pPr>
      <w:r w:rsidRPr="00C165BE">
        <w:rPr>
          <w:b/>
        </w:rPr>
        <w:t>4. Discussion</w:t>
      </w:r>
      <w:r w:rsidR="00011192" w:rsidRPr="00DA0EEB">
        <w:t xml:space="preserve"> </w:t>
      </w:r>
      <w:r w:rsidR="00480715" w:rsidRPr="00DA0EEB">
        <w:t xml:space="preserve"> </w:t>
      </w:r>
    </w:p>
    <w:p w14:paraId="4126A4A2" w14:textId="5FB82BA1" w:rsidR="008E2686" w:rsidRDefault="00E83E80" w:rsidP="00D10EC8">
      <w:pPr>
        <w:pStyle w:val="MDPI31text"/>
      </w:pPr>
      <w:r>
        <w:t>Here</w:t>
      </w:r>
      <w:r w:rsidR="00F072D9">
        <w:t>,</w:t>
      </w:r>
      <w:r>
        <w:t xml:space="preserve"> we examined how </w:t>
      </w:r>
      <w:r w:rsidR="00F072D9">
        <w:t>FnBPA and FnBPB</w:t>
      </w:r>
      <w:r>
        <w:t xml:space="preserve"> on the outer cell wall of </w:t>
      </w:r>
      <w:r w:rsidRPr="00293C7B">
        <w:rPr>
          <w:i/>
        </w:rPr>
        <w:t>S. aureus</w:t>
      </w:r>
      <w:r>
        <w:t xml:space="preserve"> impact clumping and adhesion, </w:t>
      </w:r>
      <w:r w:rsidR="00123568">
        <w:t>keys</w:t>
      </w:r>
      <w:r>
        <w:t xml:space="preserve"> steps in </w:t>
      </w:r>
      <w:r w:rsidR="008E2686">
        <w:t xml:space="preserve">molecular </w:t>
      </w:r>
      <w:r>
        <w:t>pathogenesis, as described above.</w:t>
      </w:r>
      <w:r w:rsidR="00F072D9">
        <w:t xml:space="preserve">  Despite their name, </w:t>
      </w:r>
      <w:proofErr w:type="spellStart"/>
      <w:r w:rsidR="00F072D9">
        <w:t>FnBPs</w:t>
      </w:r>
      <w:proofErr w:type="spellEnd"/>
      <w:r w:rsidR="00F072D9">
        <w:t xml:space="preserve"> have sites that bind to Fn as well as Fg (see Figure 1)</w:t>
      </w:r>
      <w:r w:rsidR="00123568">
        <w:t>, which allowed us to test the roles of both human ligands</w:t>
      </w:r>
      <w:r w:rsidR="00F072D9">
        <w:t>.</w:t>
      </w:r>
      <w:r w:rsidR="00123568">
        <w:t xml:space="preserve">  </w:t>
      </w:r>
      <w:r>
        <w:t xml:space="preserve">Experiments were performed with </w:t>
      </w:r>
      <w:r w:rsidRPr="00293C7B">
        <w:rPr>
          <w:i/>
        </w:rPr>
        <w:t>S. aureus</w:t>
      </w:r>
      <w:r>
        <w:t xml:space="preserve"> a</w:t>
      </w:r>
      <w:r w:rsidR="008E2686">
        <w:t>s well as</w:t>
      </w:r>
      <w:r>
        <w:t xml:space="preserve"> </w:t>
      </w:r>
      <w:r w:rsidRPr="00293C7B">
        <w:rPr>
          <w:i/>
        </w:rPr>
        <w:t>L. lactis</w:t>
      </w:r>
      <w:r>
        <w:t xml:space="preserve"> to unravel potentially confounding attributes of FnBPA vs. FnBPB.</w:t>
      </w:r>
      <w:r w:rsidR="00074C7F">
        <w:t xml:space="preserve">  Furthermore, the use of </w:t>
      </w:r>
      <w:r w:rsidR="00074C7F" w:rsidRPr="008E2686">
        <w:rPr>
          <w:i/>
          <w:iCs/>
        </w:rPr>
        <w:t>L. lactis</w:t>
      </w:r>
      <w:r w:rsidR="00074C7F">
        <w:t xml:space="preserve"> allowed us to overcome the problem of redundancy since a single adhesin could be expressed alone in a surrogate </w:t>
      </w:r>
      <w:r w:rsidR="00CB440B">
        <w:t xml:space="preserve">gram-positive </w:t>
      </w:r>
      <w:r w:rsidR="00074C7F">
        <w:t>bacteria host lacking other receptors for mammalian ligands</w:t>
      </w:r>
      <w:r w:rsidR="00B74C71">
        <w:t xml:space="preserve"> </w:t>
      </w:r>
      <w:r w:rsidR="00B74C71" w:rsidRPr="000A7B17">
        <w:t>like Fn</w:t>
      </w:r>
      <w:r w:rsidR="00B74C71">
        <w:t xml:space="preserve"> and Fg</w:t>
      </w:r>
      <w:r w:rsidR="00B74C71" w:rsidRPr="000A7B17">
        <w:t xml:space="preserve"> </w:t>
      </w:r>
      <w:r w:rsidR="00DB4A57">
        <w:fldChar w:fldCharType="begin">
          <w:fldData xml:space="preserve">PEVuZE5vdGU+PENpdGU+PEF1dGhvcj5RdWU8L0F1dGhvcj48WWVhcj4yMDAxPC9ZZWFyPjxSZWNO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</w:fldData>
        </w:fldChar>
      </w:r>
      <w:r w:rsidR="00BE7632">
        <w:instrText xml:space="preserve"> ADDIN EN.CITE </w:instrText>
      </w:r>
      <w:r w:rsidR="00BE7632">
        <w:fldChar w:fldCharType="begin">
          <w:fldData xml:space="preserve">PEVuZE5vdGU+PENpdGU+PEF1dGhvcj5RdWU8L0F1dGhvcj48WWVhcj4yMDAxPC9ZZWFyPjxSZWNO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</w:fldData>
        </w:fldChar>
      </w:r>
      <w:r w:rsidR="00BE7632">
        <w:instrText xml:space="preserve"> ADDIN EN.CITE.DATA </w:instrText>
      </w:r>
      <w:r w:rsidR="00BE7632">
        <w:fldChar w:fldCharType="end"/>
      </w:r>
      <w:r w:rsidR="00DB4A57">
        <w:fldChar w:fldCharType="separate"/>
      </w:r>
      <w:r w:rsidR="00BE7632">
        <w:rPr>
          <w:noProof/>
        </w:rPr>
        <w:t>(Que, et al., 2001,Que, et al., 2005)</w:t>
      </w:r>
      <w:r w:rsidR="00DB4A57">
        <w:fldChar w:fldCharType="end"/>
      </w:r>
    </w:p>
    <w:p w14:paraId="7B86E433" w14:textId="0021F5F7" w:rsidR="008E2686" w:rsidRPr="004C5B7E" w:rsidRDefault="002C515E" w:rsidP="002C515E">
      <w:pPr>
        <w:pStyle w:val="MDPI31text"/>
        <w:rPr>
          <w:color w:val="auto"/>
        </w:rPr>
      </w:pPr>
      <w:proofErr w:type="spellStart"/>
      <w:r w:rsidRPr="004C5B7E">
        <w:rPr>
          <w:color w:val="auto"/>
        </w:rPr>
        <w:t>FnBP</w:t>
      </w:r>
      <w:proofErr w:type="spellEnd"/>
      <w:r w:rsidRPr="004C5B7E">
        <w:rPr>
          <w:color w:val="auto"/>
        </w:rPr>
        <w:t xml:space="preserve"> – mediate intercellular adhesion</w:t>
      </w:r>
      <w:r w:rsidR="008E2686" w:rsidRPr="004C5B7E">
        <w:rPr>
          <w:color w:val="auto"/>
        </w:rPr>
        <w:t xml:space="preserve"> </w:t>
      </w:r>
      <w:r w:rsidRPr="004C5B7E">
        <w:rPr>
          <w:color w:val="auto"/>
        </w:rPr>
        <w:t xml:space="preserve">or </w:t>
      </w:r>
      <w:r w:rsidR="008E2686" w:rsidRPr="004C5B7E">
        <w:rPr>
          <w:color w:val="auto"/>
        </w:rPr>
        <w:t xml:space="preserve">clumping was tested under both static and shear conditions.  </w:t>
      </w:r>
      <w:r w:rsidR="00AB274B" w:rsidRPr="004C5B7E">
        <w:rPr>
          <w:color w:val="auto"/>
        </w:rPr>
        <w:t>T</w:t>
      </w:r>
      <w:r w:rsidR="004C69A7" w:rsidRPr="004C5B7E">
        <w:rPr>
          <w:color w:val="auto"/>
        </w:rPr>
        <w:t>able 1 summarizes t</w:t>
      </w:r>
      <w:r w:rsidR="00AB274B" w:rsidRPr="004C5B7E">
        <w:rPr>
          <w:color w:val="auto"/>
        </w:rPr>
        <w:t xml:space="preserve">he results </w:t>
      </w:r>
      <w:r w:rsidR="004C69A7" w:rsidRPr="004C5B7E">
        <w:rPr>
          <w:color w:val="auto"/>
        </w:rPr>
        <w:t>presented in</w:t>
      </w:r>
      <w:r w:rsidR="00AB274B" w:rsidRPr="004C5B7E">
        <w:rPr>
          <w:color w:val="auto"/>
        </w:rPr>
        <w:t xml:space="preserve"> Figures 2 through 4.  </w:t>
      </w:r>
      <w:r w:rsidR="009A6E29" w:rsidRPr="004C5B7E">
        <w:rPr>
          <w:color w:val="auto"/>
        </w:rPr>
        <w:t>One of the</w:t>
      </w:r>
      <w:r w:rsidR="00AB274B" w:rsidRPr="004C5B7E">
        <w:rPr>
          <w:color w:val="auto"/>
        </w:rPr>
        <w:t xml:space="preserve"> most striking observation</w:t>
      </w:r>
      <w:r w:rsidR="001F7D71" w:rsidRPr="004C5B7E">
        <w:rPr>
          <w:color w:val="auto"/>
        </w:rPr>
        <w:t>s</w:t>
      </w:r>
      <w:r w:rsidR="00AB274B" w:rsidRPr="004C5B7E">
        <w:rPr>
          <w:color w:val="auto"/>
        </w:rPr>
        <w:t xml:space="preserve"> is the i</w:t>
      </w:r>
      <w:r w:rsidR="00847CAF" w:rsidRPr="004C5B7E">
        <w:rPr>
          <w:color w:val="auto"/>
        </w:rPr>
        <w:t>nfluence</w:t>
      </w:r>
      <w:r w:rsidR="00AB274B" w:rsidRPr="004C5B7E">
        <w:rPr>
          <w:color w:val="auto"/>
        </w:rPr>
        <w:t xml:space="preserve"> of flow </w:t>
      </w:r>
      <w:r w:rsidR="0034211B" w:rsidRPr="004C5B7E">
        <w:rPr>
          <w:color w:val="auto"/>
        </w:rPr>
        <w:t>on cell aggregation</w:t>
      </w:r>
      <w:r w:rsidR="00AB274B" w:rsidRPr="004C5B7E">
        <w:rPr>
          <w:color w:val="auto"/>
        </w:rPr>
        <w:t>. Under stagnant conditions, the maximum observed clumping was 11% (</w:t>
      </w:r>
      <w:r w:rsidR="00AB274B" w:rsidRPr="004C5B7E">
        <w:rPr>
          <w:i/>
          <w:iCs/>
          <w:color w:val="auto"/>
        </w:rPr>
        <w:t>S. aureus</w:t>
      </w:r>
      <w:r w:rsidR="00AB274B" w:rsidRPr="004C5B7E">
        <w:rPr>
          <w:color w:val="auto"/>
        </w:rPr>
        <w:t xml:space="preserve"> FnBPB with addition of Fn ligand).  Under dynamic conditions mimicking 8 </w:t>
      </w:r>
      <w:proofErr w:type="spellStart"/>
      <w:r w:rsidR="00AB274B" w:rsidRPr="004C5B7E">
        <w:rPr>
          <w:color w:val="auto"/>
        </w:rPr>
        <w:t>dyn</w:t>
      </w:r>
      <w:proofErr w:type="spellEnd"/>
      <w:r w:rsidR="00AB274B" w:rsidRPr="004C5B7E">
        <w:rPr>
          <w:color w:val="auto"/>
        </w:rPr>
        <w:t>/cm</w:t>
      </w:r>
      <w:r w:rsidR="00AB274B" w:rsidRPr="004C5B7E">
        <w:rPr>
          <w:color w:val="auto"/>
          <w:vertAlign w:val="superscript"/>
        </w:rPr>
        <w:t>2</w:t>
      </w:r>
      <w:r w:rsidR="00AB274B" w:rsidRPr="004C5B7E">
        <w:rPr>
          <w:color w:val="auto"/>
        </w:rPr>
        <w:t xml:space="preserve"> of shear, cell aggregation </w:t>
      </w:r>
      <w:r w:rsidR="00847CAF" w:rsidRPr="004C5B7E">
        <w:rPr>
          <w:color w:val="auto"/>
        </w:rPr>
        <w:t xml:space="preserve">was consistently higher </w:t>
      </w:r>
      <w:r w:rsidR="00AB274B" w:rsidRPr="004C5B7E">
        <w:rPr>
          <w:color w:val="auto"/>
        </w:rPr>
        <w:t>reach</w:t>
      </w:r>
      <w:r w:rsidR="00847CAF" w:rsidRPr="004C5B7E">
        <w:rPr>
          <w:color w:val="auto"/>
        </w:rPr>
        <w:t>ing a maximum observed value of</w:t>
      </w:r>
      <w:r w:rsidR="00AB274B" w:rsidRPr="004C5B7E">
        <w:rPr>
          <w:color w:val="auto"/>
        </w:rPr>
        <w:t xml:space="preserve"> up to </w:t>
      </w:r>
      <w:r w:rsidR="00847CAF" w:rsidRPr="004C5B7E">
        <w:rPr>
          <w:color w:val="auto"/>
        </w:rPr>
        <w:t>78</w:t>
      </w:r>
      <w:r w:rsidR="00AB274B" w:rsidRPr="004C5B7E">
        <w:rPr>
          <w:color w:val="auto"/>
        </w:rPr>
        <w:t>% (</w:t>
      </w:r>
      <w:r w:rsidR="00847CAF" w:rsidRPr="004C5B7E">
        <w:rPr>
          <w:i/>
          <w:iCs/>
          <w:color w:val="auto"/>
        </w:rPr>
        <w:t>S. aureus</w:t>
      </w:r>
      <w:r w:rsidR="00AB274B" w:rsidRPr="004C5B7E">
        <w:rPr>
          <w:color w:val="auto"/>
        </w:rPr>
        <w:t xml:space="preserve"> FnBP</w:t>
      </w:r>
      <w:r w:rsidR="00847CAF" w:rsidRPr="004C5B7E">
        <w:rPr>
          <w:color w:val="auto"/>
        </w:rPr>
        <w:t>A</w:t>
      </w:r>
      <w:r w:rsidR="00AB274B" w:rsidRPr="004C5B7E">
        <w:rPr>
          <w:color w:val="auto"/>
        </w:rPr>
        <w:t xml:space="preserve"> with addition of Fn ligand)</w:t>
      </w:r>
      <w:r w:rsidR="00102CE3" w:rsidRPr="004C5B7E">
        <w:rPr>
          <w:color w:val="auto"/>
        </w:rPr>
        <w:t xml:space="preserve">.  </w:t>
      </w:r>
      <w:bookmarkStart w:id="5" w:name="_Hlk76039006"/>
      <w:r w:rsidR="00AC50F9" w:rsidRPr="004C5B7E">
        <w:rPr>
          <w:color w:val="auto"/>
        </w:rPr>
        <w:t>Shear stress clearly enhances clumping suggest</w:t>
      </w:r>
      <w:r w:rsidRPr="004C5B7E">
        <w:rPr>
          <w:color w:val="auto"/>
        </w:rPr>
        <w:t>ing that</w:t>
      </w:r>
      <w:r w:rsidR="00AC50F9" w:rsidRPr="004C5B7E">
        <w:rPr>
          <w:color w:val="auto"/>
        </w:rPr>
        <w:t xml:space="preserve"> conformational changes in Fn and/or FnBPA/B </w:t>
      </w:r>
      <w:r w:rsidRPr="004C5B7E">
        <w:rPr>
          <w:color w:val="auto"/>
        </w:rPr>
        <w:t>take place under these conditions. These mechanical deformations would result in an increased</w:t>
      </w:r>
      <w:r w:rsidR="00AC50F9" w:rsidRPr="004C5B7E">
        <w:rPr>
          <w:color w:val="auto"/>
        </w:rPr>
        <w:t xml:space="preserve"> binding affinity and,</w:t>
      </w:r>
      <w:r w:rsidRPr="004C5B7E">
        <w:rPr>
          <w:color w:val="auto"/>
        </w:rPr>
        <w:t xml:space="preserve"> </w:t>
      </w:r>
      <w:r w:rsidR="00AC50F9" w:rsidRPr="004C5B7E">
        <w:rPr>
          <w:color w:val="auto"/>
        </w:rPr>
        <w:t xml:space="preserve">hence clumping. That is, the forces created by the shear stress </w:t>
      </w:r>
      <w:r w:rsidR="00865367" w:rsidRPr="004C5B7E">
        <w:rPr>
          <w:color w:val="auto"/>
        </w:rPr>
        <w:t xml:space="preserve">could </w:t>
      </w:r>
      <w:r w:rsidR="00AC50F9" w:rsidRPr="004C5B7E">
        <w:rPr>
          <w:color w:val="auto"/>
        </w:rPr>
        <w:t xml:space="preserve">partially unfold Fn and/or FnBPB/A exposing previously sequestered sequences and thus increasing the likelihood of these molecules to interact productively to form a bond. Protein unfolding under shear stress and consequent </w:t>
      </w:r>
      <w:r w:rsidRPr="004C5B7E">
        <w:rPr>
          <w:color w:val="auto"/>
        </w:rPr>
        <w:t xml:space="preserve">enhanced </w:t>
      </w:r>
      <w:r w:rsidR="00AC50F9" w:rsidRPr="004C5B7E">
        <w:rPr>
          <w:color w:val="auto"/>
        </w:rPr>
        <w:t xml:space="preserve">aggregation have been described in other proteins </w:t>
      </w:r>
      <w:r w:rsidRPr="004C5B7E">
        <w:rPr>
          <w:color w:val="auto"/>
        </w:rPr>
        <w:fldChar w:fldCharType="begin">
          <w:fldData xml:space="preserve">PEVuZE5vdGU+PENpdGU+PEF1dGhvcj5Eb2Jzb248L0F1dGhvcj48WWVhcj4yMDE3PC9ZZWFyPjxS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</w:fldData>
        </w:fldChar>
      </w:r>
      <w:r w:rsidRPr="004C5B7E">
        <w:rPr>
          <w:color w:val="auto"/>
        </w:rPr>
        <w:instrText xml:space="preserve"> ADDIN EN.CITE </w:instrText>
      </w:r>
      <w:r w:rsidRPr="004C5B7E">
        <w:rPr>
          <w:color w:val="auto"/>
        </w:rPr>
        <w:fldChar w:fldCharType="begin">
          <w:fldData xml:space="preserve">PEVuZE5vdGU+PENpdGU+PEF1dGhvcj5Eb2Jzb248L0F1dGhvcj48WWVhcj4yMDE3PC9ZZWFyPjxS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</w:fldData>
        </w:fldChar>
      </w:r>
      <w:r w:rsidRPr="004C5B7E">
        <w:rPr>
          <w:color w:val="auto"/>
        </w:rPr>
        <w:instrText xml:space="preserve"> ADDIN EN.CITE.DATA </w:instrText>
      </w:r>
      <w:r w:rsidRPr="004C5B7E">
        <w:rPr>
          <w:color w:val="auto"/>
        </w:rPr>
      </w:r>
      <w:r w:rsidRPr="004C5B7E">
        <w:rPr>
          <w:color w:val="auto"/>
        </w:rPr>
        <w:fldChar w:fldCharType="end"/>
      </w:r>
      <w:r w:rsidRPr="004C5B7E">
        <w:rPr>
          <w:color w:val="auto"/>
        </w:rPr>
      </w:r>
      <w:r w:rsidRPr="004C5B7E">
        <w:rPr>
          <w:color w:val="auto"/>
        </w:rPr>
        <w:fldChar w:fldCharType="separate"/>
      </w:r>
      <w:r w:rsidRPr="004C5B7E">
        <w:rPr>
          <w:noProof/>
          <w:color w:val="auto"/>
        </w:rPr>
        <w:t>(Dobson, et al., 2017)</w:t>
      </w:r>
      <w:r w:rsidRPr="004C5B7E">
        <w:rPr>
          <w:color w:val="auto"/>
        </w:rPr>
        <w:fldChar w:fldCharType="end"/>
      </w:r>
      <w:r w:rsidRPr="004C5B7E">
        <w:rPr>
          <w:color w:val="auto"/>
        </w:rPr>
        <w:t>.</w:t>
      </w:r>
      <w:bookmarkEnd w:id="5"/>
      <w:r w:rsidR="00102CE3" w:rsidRPr="004C5B7E">
        <w:rPr>
          <w:color w:val="auto"/>
        </w:rPr>
        <w:t xml:space="preserve"> </w:t>
      </w:r>
    </w:p>
    <w:p w14:paraId="39BD31DC" w14:textId="62DDBBF8" w:rsidR="00D6519D" w:rsidRDefault="005E1CF1" w:rsidP="00DA6745">
      <w:pPr>
        <w:pStyle w:val="MDPI31text"/>
      </w:pPr>
      <w:r w:rsidRPr="004C5B7E">
        <w:rPr>
          <w:color w:val="auto"/>
        </w:rPr>
        <w:t>Homo</w:t>
      </w:r>
      <w:r w:rsidR="00F60C6B" w:rsidRPr="004C5B7E">
        <w:rPr>
          <w:color w:val="auto"/>
        </w:rPr>
        <w:t xml:space="preserve">philic aggregation between </w:t>
      </w:r>
      <w:r w:rsidR="00C74A31" w:rsidRPr="004C5B7E">
        <w:rPr>
          <w:color w:val="auto"/>
        </w:rPr>
        <w:t>molecules</w:t>
      </w:r>
      <w:r w:rsidR="00F60C6B" w:rsidRPr="004C5B7E">
        <w:rPr>
          <w:color w:val="auto"/>
        </w:rPr>
        <w:t xml:space="preserve"> </w:t>
      </w:r>
      <w:r w:rsidR="00C74A31" w:rsidRPr="004C5B7E">
        <w:rPr>
          <w:color w:val="auto"/>
        </w:rPr>
        <w:t xml:space="preserve">from adjacent cells </w:t>
      </w:r>
      <w:r w:rsidRPr="004C5B7E">
        <w:rPr>
          <w:color w:val="auto"/>
        </w:rPr>
        <w:t xml:space="preserve">(ligand-free clumping between bacterial cells) of up to 56% was observed for both </w:t>
      </w:r>
      <w:r w:rsidRPr="004C5B7E">
        <w:rPr>
          <w:i/>
          <w:iCs/>
          <w:color w:val="auto"/>
        </w:rPr>
        <w:t>S. aureus</w:t>
      </w:r>
      <w:r w:rsidRPr="004C5B7E">
        <w:rPr>
          <w:color w:val="auto"/>
        </w:rPr>
        <w:t xml:space="preserve"> and </w:t>
      </w:r>
      <w:r w:rsidRPr="004C5B7E">
        <w:rPr>
          <w:i/>
          <w:iCs/>
          <w:color w:val="auto"/>
        </w:rPr>
        <w:t>L. lactis</w:t>
      </w:r>
      <w:r w:rsidRPr="004C5B7E">
        <w:rPr>
          <w:color w:val="auto"/>
        </w:rPr>
        <w:t xml:space="preserve"> expressing </w:t>
      </w:r>
      <w:proofErr w:type="spellStart"/>
      <w:r w:rsidRPr="004C5B7E">
        <w:rPr>
          <w:color w:val="auto"/>
        </w:rPr>
        <w:t>FnBP’s</w:t>
      </w:r>
      <w:proofErr w:type="spellEnd"/>
      <w:r w:rsidRPr="004C5B7E">
        <w:rPr>
          <w:color w:val="auto"/>
        </w:rPr>
        <w:t xml:space="preserve"> on their outer envelope.</w:t>
      </w:r>
      <w:r w:rsidR="00D6519D" w:rsidRPr="004C5B7E">
        <w:rPr>
          <w:color w:val="auto"/>
        </w:rPr>
        <w:t xml:space="preserve">  Lesser homo-aggregation for </w:t>
      </w:r>
      <w:r w:rsidR="00D6519D" w:rsidRPr="004C5B7E">
        <w:rPr>
          <w:i/>
          <w:iCs/>
          <w:color w:val="auto"/>
        </w:rPr>
        <w:t>L. lactis</w:t>
      </w:r>
      <w:r w:rsidR="00D6519D" w:rsidRPr="004C5B7E">
        <w:rPr>
          <w:color w:val="auto"/>
        </w:rPr>
        <w:t xml:space="preserve"> expressing </w:t>
      </w:r>
      <w:proofErr w:type="spellStart"/>
      <w:r w:rsidR="00D6519D" w:rsidRPr="004C5B7E">
        <w:rPr>
          <w:color w:val="auto"/>
        </w:rPr>
        <w:t>FnBPs</w:t>
      </w:r>
      <w:proofErr w:type="spellEnd"/>
      <w:r w:rsidR="00D6519D" w:rsidRPr="004C5B7E">
        <w:rPr>
          <w:color w:val="auto"/>
        </w:rPr>
        <w:t xml:space="preserve"> (Table 1) can be explained </w:t>
      </w:r>
      <w:r w:rsidR="00D6519D">
        <w:t xml:space="preserve">by the lower density of cell-wall proteins as confirmed by the Western blots (Fig. 5C vs 5D).  </w:t>
      </w:r>
      <w:r>
        <w:t xml:space="preserve">This </w:t>
      </w:r>
      <w:r>
        <w:lastRenderedPageBreak/>
        <w:t xml:space="preserve">type of </w:t>
      </w:r>
      <w:r w:rsidR="00F87D3B">
        <w:t xml:space="preserve">cell-cell </w:t>
      </w:r>
      <w:r>
        <w:t xml:space="preserve">clumping was also observed for </w:t>
      </w:r>
      <w:r w:rsidRPr="005E1CF1">
        <w:rPr>
          <w:i/>
          <w:iCs/>
        </w:rPr>
        <w:t>S. aureus</w:t>
      </w:r>
      <w:r>
        <w:t xml:space="preserve"> in the absence of </w:t>
      </w:r>
      <w:proofErr w:type="spellStart"/>
      <w:r>
        <w:t>FnBPs</w:t>
      </w:r>
      <w:proofErr w:type="spellEnd"/>
      <w:r>
        <w:t xml:space="preserve"> (see data for DU5883 in Table 1), indicating that other cell wall proteins on </w:t>
      </w:r>
      <w:r w:rsidRPr="005E1CF1">
        <w:rPr>
          <w:i/>
          <w:iCs/>
        </w:rPr>
        <w:t>S. aureus</w:t>
      </w:r>
      <w:r>
        <w:t xml:space="preserve"> </w:t>
      </w:r>
      <w:r w:rsidR="007B0549">
        <w:t>(e.g., clumping factors A or B</w:t>
      </w:r>
      <w:r w:rsidR="007B0549" w:rsidRPr="007B0549">
        <w:t>,</w:t>
      </w:r>
      <w:r w:rsidR="000A4FB6">
        <w:t xml:space="preserve"> ClfA/B;</w:t>
      </w:r>
      <w:r w:rsidR="007B0549" w:rsidRPr="007B0549">
        <w:t xml:space="preserve"> </w:t>
      </w:r>
      <w:r w:rsidR="007B0549">
        <w:t>s</w:t>
      </w:r>
      <w:r w:rsidR="007B0549" w:rsidRPr="007B0549">
        <w:t>erine-</w:t>
      </w:r>
      <w:r w:rsidR="007B0549">
        <w:t>a</w:t>
      </w:r>
      <w:r w:rsidR="007B0549" w:rsidRPr="007B0549">
        <w:t xml:space="preserve">spartate </w:t>
      </w:r>
      <w:r w:rsidR="007B0549">
        <w:t>r</w:t>
      </w:r>
      <w:r w:rsidR="007B0549" w:rsidRPr="007B0549">
        <w:t xml:space="preserve">epeat </w:t>
      </w:r>
      <w:r w:rsidR="007B0549">
        <w:t>p</w:t>
      </w:r>
      <w:r w:rsidR="007B0549" w:rsidRPr="007B0549">
        <w:t>rotein</w:t>
      </w:r>
      <w:r w:rsidR="007B0549">
        <w:t>s D or E</w:t>
      </w:r>
      <w:r w:rsidR="007B0549" w:rsidRPr="007B0549">
        <w:t>,</w:t>
      </w:r>
      <w:r w:rsidR="000A4FB6">
        <w:t xml:space="preserve"> </w:t>
      </w:r>
      <w:proofErr w:type="spellStart"/>
      <w:r w:rsidR="000A4FB6">
        <w:t>SdrD</w:t>
      </w:r>
      <w:proofErr w:type="spellEnd"/>
      <w:r w:rsidR="000A4FB6">
        <w:t>/E</w:t>
      </w:r>
      <w:r w:rsidR="001673A9">
        <w:t>;</w:t>
      </w:r>
      <w:r w:rsidR="007B0549" w:rsidRPr="007B0549">
        <w:t xml:space="preserve"> </w:t>
      </w:r>
      <w:r w:rsidR="007B0549">
        <w:t>v</w:t>
      </w:r>
      <w:r w:rsidR="007B0549" w:rsidRPr="007B0549">
        <w:t>on Willebrand factor</w:t>
      </w:r>
      <w:r w:rsidR="007B0549">
        <w:t xml:space="preserve">) </w:t>
      </w:r>
      <w:r>
        <w:t>may play a role in homo-aggregation</w:t>
      </w:r>
      <w:r w:rsidR="00D6519D">
        <w:t xml:space="preserve">.  But, as shown in Table 1, </w:t>
      </w:r>
      <w:r>
        <w:t xml:space="preserve">FnBPA and/or FnBPB </w:t>
      </w:r>
      <w:r w:rsidR="00D6519D">
        <w:t xml:space="preserve">clearly </w:t>
      </w:r>
      <w:r>
        <w:t xml:space="preserve">play the </w:t>
      </w:r>
      <w:r w:rsidR="007B0549">
        <w:t>major</w:t>
      </w:r>
      <w:r>
        <w:t xml:space="preserve"> role in enhancing cell-cell aggregation, particularly under shear conditions.  </w:t>
      </w:r>
      <w:r w:rsidR="000553FE">
        <w:t>Cell-cell aggregation through FnBPA/B</w:t>
      </w:r>
      <w:r>
        <w:t xml:space="preserve"> was also enhanced through the addition of </w:t>
      </w:r>
      <w:r w:rsidR="00D6519D">
        <w:t>soluble zinc</w:t>
      </w:r>
      <w:r w:rsidR="009E1D86">
        <w:t xml:space="preserve">; whereas </w:t>
      </w:r>
      <w:r w:rsidR="009E1D86" w:rsidRPr="009E1D86">
        <w:t xml:space="preserve">removal of zinc with the divalent cation chelator EDTA decreased cell aggregation </w:t>
      </w:r>
      <w:r w:rsidRPr="009E1D86">
        <w:t>(see Supplemental Fig 1).</w:t>
      </w:r>
      <w:r w:rsidR="00D6519D" w:rsidRPr="009E1D86">
        <w:t xml:space="preserve"> </w:t>
      </w:r>
      <w:r w:rsidR="0077505B" w:rsidRPr="009E1D86">
        <w:t>This finding is consistent with previous studies</w:t>
      </w:r>
      <w:r w:rsidR="009E1D86" w:rsidRPr="009E1D86">
        <w:t xml:space="preserve"> with zinc</w:t>
      </w:r>
      <w:r w:rsidR="0077505B" w:rsidRPr="009E1D86">
        <w:t xml:space="preserve"> </w:t>
      </w:r>
      <w:r w:rsidR="00DB4A57">
        <w:fldChar w:fldCharType="begin">
          <w:fldData xml:space="preserve">PEVuZE5vdGU+PENpdGU+PEF1dGhvcj5IZXJtYW4tQmF1c2llcjwvQXV0aG9yPjxZZWFyPjIwMTU8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</w:fldData>
        </w:fldChar>
      </w:r>
      <w:r w:rsidR="00BE7632">
        <w:instrText xml:space="preserve"> ADDIN EN.CITE </w:instrText>
      </w:r>
      <w:r w:rsidR="00BE7632">
        <w:fldChar w:fldCharType="begin">
          <w:fldData xml:space="preserve">PEVuZE5vdGU+PENpdGU+PEF1dGhvcj5IZXJtYW4tQmF1c2llcjwvQXV0aG9yPjxZZWFyPjIwMTU8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</w:fldData>
        </w:fldChar>
      </w:r>
      <w:r w:rsidR="00BE7632">
        <w:instrText xml:space="preserve"> ADDIN EN.CITE.DATA </w:instrText>
      </w:r>
      <w:r w:rsidR="00BE7632">
        <w:fldChar w:fldCharType="end"/>
      </w:r>
      <w:r w:rsidR="00DB4A57">
        <w:fldChar w:fldCharType="separate"/>
      </w:r>
      <w:r w:rsidR="00BE7632">
        <w:rPr>
          <w:noProof/>
        </w:rPr>
        <w:t>(Geoghegan, et al., 2013,Herman-Bausier, et al., 2015)</w:t>
      </w:r>
      <w:r w:rsidR="00DB4A57">
        <w:fldChar w:fldCharType="end"/>
      </w:r>
      <w:r w:rsidR="0077505B" w:rsidRPr="009E1D86">
        <w:t>.</w:t>
      </w:r>
      <w:r w:rsidR="00D6519D">
        <w:t xml:space="preserve">  </w:t>
      </w:r>
    </w:p>
    <w:p w14:paraId="73D0256D" w14:textId="1D866A2C" w:rsidR="00305961" w:rsidRDefault="00305961" w:rsidP="00305961">
      <w:pPr>
        <w:pStyle w:val="MDPI31text"/>
        <w:ind w:firstLine="420"/>
      </w:pPr>
      <w:r>
        <w:t xml:space="preserve">Homo-aggregation was also impacted </w:t>
      </w:r>
      <w:r w:rsidRPr="000A7B17">
        <w:t xml:space="preserve">by the different </w:t>
      </w:r>
      <w:r w:rsidR="00D1511F">
        <w:t>sequences of amino acids making up</w:t>
      </w:r>
      <w:r w:rsidRPr="000A7B17">
        <w:t xml:space="preserve"> FnBPA vs. FnBPB. </w:t>
      </w:r>
      <w:r>
        <w:t xml:space="preserve"> </w:t>
      </w:r>
      <w:r w:rsidRPr="000A7B17">
        <w:t xml:space="preserve">This was evident in the </w:t>
      </w:r>
      <w:r>
        <w:t>ligand</w:t>
      </w:r>
      <w:r w:rsidR="00D1511F">
        <w:t>-</w:t>
      </w:r>
      <w:r>
        <w:t xml:space="preserve">free </w:t>
      </w:r>
      <w:r w:rsidRPr="000A7B17">
        <w:t xml:space="preserve">experiments with </w:t>
      </w:r>
      <w:r w:rsidRPr="000A7B17">
        <w:rPr>
          <w:i/>
        </w:rPr>
        <w:t>L. lactis</w:t>
      </w:r>
      <w:r w:rsidRPr="000A7B17">
        <w:t>. For instance, FnBPB mutants show enhanced clumping compared to FnBPA variants (Figure 3A</w:t>
      </w:r>
      <w:r>
        <w:t xml:space="preserve"> and 4B</w:t>
      </w:r>
      <w:r w:rsidRPr="000A7B17">
        <w:t>).</w:t>
      </w:r>
      <w:r>
        <w:t xml:space="preserve"> </w:t>
      </w:r>
      <w:r w:rsidR="00D1511F">
        <w:t xml:space="preserve"> </w:t>
      </w:r>
      <w:r w:rsidRPr="00F56FED">
        <w:t xml:space="preserve">FnBPA and FnBPB have a relatively low (~ 45%) sequence identity in the A region which </w:t>
      </w:r>
      <w:r>
        <w:t xml:space="preserve">has been previously identified as </w:t>
      </w:r>
      <w:r w:rsidR="00F562FD">
        <w:t>a possible site for</w:t>
      </w:r>
      <w:r w:rsidRPr="00F56FED">
        <w:t xml:space="preserve"> cell-cell interactions </w:t>
      </w:r>
      <w:r w:rsidR="00DB4A57">
        <w:fldChar w:fldCharType="begin">
          <w:fldData xml:space="preserve">PEVuZE5vdGU+PENpdGU+PEF1dGhvcj5IZXJtYW4tQmF1c2llcjwvQXV0aG9yPjxZZWFyPjIwMTU8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</w:fldData>
        </w:fldChar>
      </w:r>
      <w:r w:rsidR="00BE7632">
        <w:instrText xml:space="preserve"> ADDIN EN.CITE </w:instrText>
      </w:r>
      <w:r w:rsidR="00BE7632">
        <w:fldChar w:fldCharType="begin">
          <w:fldData xml:space="preserve">PEVuZE5vdGU+PENpdGU+PEF1dGhvcj5IZXJtYW4tQmF1c2llcjwvQXV0aG9yPjxZZWFyPjIwMTU8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</w:fldData>
        </w:fldChar>
      </w:r>
      <w:r w:rsidR="00BE7632">
        <w:instrText xml:space="preserve"> ADDIN EN.CITE.DATA </w:instrText>
      </w:r>
      <w:r w:rsidR="00BE7632">
        <w:fldChar w:fldCharType="end"/>
      </w:r>
      <w:r w:rsidR="00DB4A57">
        <w:fldChar w:fldCharType="separate"/>
      </w:r>
      <w:r w:rsidR="00BE7632">
        <w:rPr>
          <w:noProof/>
        </w:rPr>
        <w:t>(Geoghegan, et al., 2013,Herman-Bausier, et al., 2015,Jonsson, et al., 1991)</w:t>
      </w:r>
      <w:r w:rsidR="00DB4A57">
        <w:fldChar w:fldCharType="end"/>
      </w:r>
      <w:r w:rsidRPr="00F20A1B">
        <w:t>.</w:t>
      </w:r>
      <w:r>
        <w:t xml:space="preserve"> Our aggregation experiments </w:t>
      </w:r>
      <w:r w:rsidR="00F562FD">
        <w:t>suggest</w:t>
      </w:r>
      <w:r>
        <w:t xml:space="preserve"> that t</w:t>
      </w:r>
      <w:r w:rsidRPr="00501F65">
        <w:t>he</w:t>
      </w:r>
      <w:r>
        <w:t xml:space="preserve"> A</w:t>
      </w:r>
      <w:r w:rsidR="00F562FD">
        <w:t>-</w:t>
      </w:r>
      <w:r>
        <w:t xml:space="preserve">domain of FnBPB has a </w:t>
      </w:r>
      <w:r w:rsidRPr="004C5B7E">
        <w:rPr>
          <w:color w:val="auto"/>
        </w:rPr>
        <w:t>greater affinity for A</w:t>
      </w:r>
      <w:r w:rsidR="00F562FD" w:rsidRPr="004C5B7E">
        <w:rPr>
          <w:color w:val="auto"/>
        </w:rPr>
        <w:t>-</w:t>
      </w:r>
      <w:r w:rsidRPr="004C5B7E">
        <w:rPr>
          <w:color w:val="auto"/>
        </w:rPr>
        <w:t>domains of</w:t>
      </w:r>
      <w:r w:rsidR="00C74A31" w:rsidRPr="004C5B7E">
        <w:rPr>
          <w:color w:val="auto"/>
        </w:rPr>
        <w:t xml:space="preserve"> FnBPB from</w:t>
      </w:r>
      <w:r w:rsidRPr="004C5B7E">
        <w:rPr>
          <w:color w:val="auto"/>
        </w:rPr>
        <w:t xml:space="preserve"> adjacent cells compared to that observed for </w:t>
      </w:r>
      <w:r w:rsidR="00F562FD" w:rsidRPr="004C5B7E">
        <w:rPr>
          <w:color w:val="auto"/>
        </w:rPr>
        <w:t>pairs of</w:t>
      </w:r>
      <w:r w:rsidRPr="004C5B7E">
        <w:rPr>
          <w:color w:val="auto"/>
        </w:rPr>
        <w:t xml:space="preserve"> </w:t>
      </w:r>
      <w:r>
        <w:t>A</w:t>
      </w:r>
      <w:r w:rsidR="00F562FD">
        <w:t>-</w:t>
      </w:r>
      <w:r>
        <w:t xml:space="preserve">domains in FnBPA (see Figure 3A). </w:t>
      </w:r>
      <w:r w:rsidR="002A2105">
        <w:t xml:space="preserve"> </w:t>
      </w:r>
      <w:r w:rsidR="002A2105" w:rsidRPr="004F3064">
        <w:t xml:space="preserve">This might explain </w:t>
      </w:r>
      <w:r w:rsidR="00C06557" w:rsidRPr="004F3064">
        <w:t xml:space="preserve">the reason clumping was observed at a similar, low level (~3%) for all </w:t>
      </w:r>
      <w:r w:rsidR="00C06557" w:rsidRPr="004F3064">
        <w:rPr>
          <w:i/>
          <w:iCs/>
        </w:rPr>
        <w:t>L. lactis</w:t>
      </w:r>
      <w:r w:rsidR="00C06557" w:rsidRPr="004F3064">
        <w:t xml:space="preserve"> under static conditions</w:t>
      </w:r>
      <w:r w:rsidR="00E0235E" w:rsidRPr="004F3064">
        <w:t xml:space="preserve"> (Fig. 4A)</w:t>
      </w:r>
      <w:r w:rsidR="00C06557" w:rsidRPr="004F3064">
        <w:t xml:space="preserve">; whereas </w:t>
      </w:r>
      <w:r w:rsidR="00EF5505" w:rsidRPr="004F3064">
        <w:t xml:space="preserve">clumping </w:t>
      </w:r>
      <w:r w:rsidR="00C06557" w:rsidRPr="004F3064">
        <w:t xml:space="preserve">was observed </w:t>
      </w:r>
      <w:r w:rsidR="00EF5505" w:rsidRPr="004F3064">
        <w:t xml:space="preserve">for only FnBPB variants of </w:t>
      </w:r>
      <w:r w:rsidR="00EF5505" w:rsidRPr="004F3064">
        <w:rPr>
          <w:i/>
          <w:iCs/>
        </w:rPr>
        <w:t>L. lactis</w:t>
      </w:r>
      <w:r w:rsidR="00EF5505" w:rsidRPr="004F3064">
        <w:t xml:space="preserve"> under shear conditions (Fig. 3A).</w:t>
      </w:r>
      <w:r w:rsidR="00A73B64">
        <w:t xml:space="preserve"> </w:t>
      </w:r>
      <w:r w:rsidR="009555D9">
        <w:t>It seems that interactions between</w:t>
      </w:r>
      <w:r w:rsidR="00A73B64">
        <w:t xml:space="preserve"> </w:t>
      </w:r>
      <w:r w:rsidR="00070DCB">
        <w:t xml:space="preserve">adjacent </w:t>
      </w:r>
      <w:r w:rsidR="00A73B64">
        <w:t>A-domain</w:t>
      </w:r>
      <w:r w:rsidR="009555D9">
        <w:t>s</w:t>
      </w:r>
      <w:r w:rsidR="00A73B64">
        <w:t xml:space="preserve"> </w:t>
      </w:r>
      <w:r w:rsidR="009555D9">
        <w:t>on</w:t>
      </w:r>
      <w:r w:rsidR="00A73B64">
        <w:t xml:space="preserve"> FnBPB molecules are more resilient than those between FnBPA molecules.</w:t>
      </w:r>
    </w:p>
    <w:p w14:paraId="543C8B34" w14:textId="08C138CE" w:rsidR="005E1CF1" w:rsidRDefault="00DA6745" w:rsidP="00045846">
      <w:pPr>
        <w:pStyle w:val="MDPI31text"/>
      </w:pPr>
      <w:r>
        <w:t xml:space="preserve">In terms of bridging host ligands, the addition of soluble Fn significantly enhanced clumping for both </w:t>
      </w:r>
      <w:r w:rsidRPr="00DA6745">
        <w:rPr>
          <w:i/>
          <w:iCs/>
        </w:rPr>
        <w:t>S. aureus</w:t>
      </w:r>
      <w:r>
        <w:t xml:space="preserve"> and </w:t>
      </w:r>
      <w:r w:rsidRPr="00DA6745">
        <w:rPr>
          <w:i/>
          <w:iCs/>
        </w:rPr>
        <w:t>L. lactis</w:t>
      </w:r>
      <w:r>
        <w:t xml:space="preserve"> strains expressing FnBPA and/or FnBPB (Table 1).</w:t>
      </w:r>
      <w:r w:rsidR="00603641">
        <w:t xml:space="preserve">  Relative to ligand-free conditions, clumping increased by &gt;100% for </w:t>
      </w:r>
      <w:r w:rsidR="00603641" w:rsidRPr="001751E1">
        <w:rPr>
          <w:i/>
          <w:iCs/>
        </w:rPr>
        <w:t>L. lactis</w:t>
      </w:r>
      <w:r w:rsidR="00603641">
        <w:t xml:space="preserve"> expressing solely FnBPA or FnBPB on the cell wall (Fig. </w:t>
      </w:r>
      <w:r w:rsidR="002C1566">
        <w:t>3</w:t>
      </w:r>
      <w:r w:rsidR="00603641">
        <w:t>B).</w:t>
      </w:r>
      <w:r w:rsidR="001751E1">
        <w:t xml:space="preserve">  In </w:t>
      </w:r>
      <w:r w:rsidR="001751E1" w:rsidRPr="00BD4F9A">
        <w:rPr>
          <w:i/>
          <w:iCs/>
        </w:rPr>
        <w:t>S. aureus</w:t>
      </w:r>
      <w:r w:rsidR="001751E1">
        <w:t>, this increase was more modest (30%; Fig. 2B) likely due to the confounding impact of other cell-wall adhesins able to bind to mammalian ligands like Fn.</w:t>
      </w:r>
      <w:r w:rsidR="00603641">
        <w:t xml:space="preserve">   </w:t>
      </w:r>
      <w:r>
        <w:t xml:space="preserve">  </w:t>
      </w:r>
    </w:p>
    <w:p w14:paraId="431FE794" w14:textId="07702167" w:rsidR="00D10EC8" w:rsidRDefault="00045846" w:rsidP="00FE255F">
      <w:pPr>
        <w:pStyle w:val="MDPI31text"/>
      </w:pPr>
      <w:r>
        <w:t xml:space="preserve">As shown in Figure 2B, the addition of soluble Fg significantly enhanced clumping for </w:t>
      </w:r>
      <w:r w:rsidRPr="00F372D4">
        <w:rPr>
          <w:i/>
          <w:iCs/>
        </w:rPr>
        <w:t>S. aureus</w:t>
      </w:r>
      <w:r>
        <w:t xml:space="preserve"> lacking </w:t>
      </w:r>
      <w:proofErr w:type="spellStart"/>
      <w:r>
        <w:t>FnBPs</w:t>
      </w:r>
      <w:proofErr w:type="spellEnd"/>
      <w:r>
        <w:t xml:space="preserve"> on their cell wall (DU5883 mutant).  </w:t>
      </w:r>
      <w:r w:rsidR="00F372D4">
        <w:t xml:space="preserve">Fg likely served as a bridging ligand between cell-wall MSCRAMMS like ClfA/B and </w:t>
      </w:r>
      <w:proofErr w:type="spellStart"/>
      <w:r w:rsidR="00F372D4">
        <w:t>SdrD</w:t>
      </w:r>
      <w:proofErr w:type="spellEnd"/>
      <w:r w:rsidR="00F372D4">
        <w:t xml:space="preserve">/E, which are well-known to bind to this ligand </w:t>
      </w:r>
      <w:r w:rsidR="00DB4A57">
        <w:fldChar w:fldCharType="begin">
          <w:fldData xml:space="preserve">PEVuZE5vdGU+PENpdGU+PEF1dGhvcj5Gb3N0ZXI8L0F1dGhvcj48WWVhcj4yMDE0PC9ZZWFyPjxS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</w:fldData>
        </w:fldChar>
      </w:r>
      <w:r w:rsidR="00BE7632">
        <w:instrText xml:space="preserve"> ADDIN EN.CITE </w:instrText>
      </w:r>
      <w:r w:rsidR="00BE7632">
        <w:fldChar w:fldCharType="begin">
          <w:fldData xml:space="preserve">PEVuZE5vdGU+PENpdGU+PEF1dGhvcj5Gb3N0ZXI8L0F1dGhvcj48WWVhcj4yMDE0PC9ZZWFyPjxS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</w:fldData>
        </w:fldChar>
      </w:r>
      <w:r w:rsidR="00BE7632">
        <w:instrText xml:space="preserve"> ADDIN EN.CITE.DATA </w:instrText>
      </w:r>
      <w:r w:rsidR="00BE7632">
        <w:fldChar w:fldCharType="end"/>
      </w:r>
      <w:r w:rsidR="00DB4A57">
        <w:fldChar w:fldCharType="separate"/>
      </w:r>
      <w:r w:rsidR="00BE7632">
        <w:rPr>
          <w:noProof/>
        </w:rPr>
        <w:t>(Foster, et al., 2014)</w:t>
      </w:r>
      <w:r w:rsidR="00DB4A57">
        <w:fldChar w:fldCharType="end"/>
      </w:r>
      <w:r w:rsidR="00BB0A5F">
        <w:t xml:space="preserve">. Fg-enhanced clumping was also observed for </w:t>
      </w:r>
      <w:r w:rsidR="00BB0A5F" w:rsidRPr="00BB0A5F">
        <w:rPr>
          <w:i/>
          <w:iCs/>
        </w:rPr>
        <w:t>L. lactis</w:t>
      </w:r>
      <w:r w:rsidR="00BB0A5F">
        <w:t xml:space="preserve"> and </w:t>
      </w:r>
      <w:r w:rsidR="00BB0A5F" w:rsidRPr="00BB0A5F">
        <w:rPr>
          <w:i/>
          <w:iCs/>
        </w:rPr>
        <w:t>S. aureus</w:t>
      </w:r>
      <w:r w:rsidR="00BB0A5F">
        <w:t xml:space="preserve"> expressing FnBPA/B (Table 1). This form of </w:t>
      </w:r>
      <w:r w:rsidR="005B755F">
        <w:t xml:space="preserve">ligand-assisted </w:t>
      </w:r>
      <w:r w:rsidR="00BB0A5F">
        <w:t xml:space="preserve">clumping could be important </w:t>
      </w:r>
      <w:r w:rsidR="005B755F" w:rsidRPr="005B755F">
        <w:rPr>
          <w:i/>
          <w:iCs/>
        </w:rPr>
        <w:t>in vivo</w:t>
      </w:r>
      <w:r w:rsidR="005B755F">
        <w:t xml:space="preserve"> </w:t>
      </w:r>
      <w:r w:rsidR="00BB0A5F">
        <w:t>since Fg is about ten times more abundant than Fn in the blood.</w:t>
      </w:r>
    </w:p>
    <w:p w14:paraId="2A5C6BFA" w14:textId="4B7E79DD" w:rsidR="000A6060" w:rsidRDefault="000A6060" w:rsidP="000A6060">
      <w:pPr>
        <w:pStyle w:val="MDPI31text"/>
        <w:ind w:firstLine="420"/>
      </w:pPr>
      <w:r w:rsidRPr="00B61FB9">
        <w:rPr>
          <w:i/>
        </w:rPr>
        <w:t>S. aureus</w:t>
      </w:r>
      <w:r>
        <w:t xml:space="preserve"> clumping in the presence of Fg likely involves interactions with the A region, which is the active Fg-binding site in FnBPA/B </w:t>
      </w:r>
      <w:r w:rsidR="00DB4A57">
        <w:fldChar w:fldCharType="begin">
          <w:fldData xml:space="preserve">PEVuZE5vdGU+PENpdGU+PEF1dGhvcj5LZWFuZTwvQXV0aG9yPjxZZWFyPjIwMDc8L1llYXI+PFJl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</w:fldData>
        </w:fldChar>
      </w:r>
      <w:r w:rsidR="00BE7632">
        <w:instrText xml:space="preserve"> ADDIN EN.CITE </w:instrText>
      </w:r>
      <w:r w:rsidR="00BE7632">
        <w:fldChar w:fldCharType="begin">
          <w:fldData xml:space="preserve">PEVuZE5vdGU+PENpdGU+PEF1dGhvcj5LZWFuZTwvQXV0aG9yPjxZZWFyPjIwMDc8L1llYXI+PFJl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</w:fldData>
        </w:fldChar>
      </w:r>
      <w:r w:rsidR="00BE7632">
        <w:instrText xml:space="preserve"> ADDIN EN.CITE.DATA </w:instrText>
      </w:r>
      <w:r w:rsidR="00BE7632">
        <w:fldChar w:fldCharType="end"/>
      </w:r>
      <w:r w:rsidR="00DB4A57">
        <w:fldChar w:fldCharType="separate"/>
      </w:r>
      <w:r w:rsidR="00BE7632">
        <w:rPr>
          <w:noProof/>
        </w:rPr>
        <w:t>(Foster, et al., 2014,Keane, et al., 2007)</w:t>
      </w:r>
      <w:r w:rsidR="00DB4A57">
        <w:fldChar w:fldCharType="end"/>
      </w:r>
      <w:r>
        <w:t>. Differences in the clumping affinity between FnBPA and FnBPB</w:t>
      </w:r>
      <w:r w:rsidRPr="001E4117">
        <w:t xml:space="preserve"> </w:t>
      </w:r>
      <w:r>
        <w:t xml:space="preserve">(see </w:t>
      </w:r>
      <w:r w:rsidRPr="005321D8">
        <w:t>Figure</w:t>
      </w:r>
      <w:r>
        <w:t>s</w:t>
      </w:r>
      <w:r w:rsidRPr="005321D8">
        <w:t xml:space="preserve"> 2A</w:t>
      </w:r>
      <w:r>
        <w:t xml:space="preserve">, </w:t>
      </w:r>
      <w:r w:rsidRPr="005321D8">
        <w:t>2B</w:t>
      </w:r>
      <w:r>
        <w:t xml:space="preserve">, 3A, 4A and 4B) are attributed to the low sequence identity in this A region, as discussed previously for the cell-cell interactions. Studies </w:t>
      </w:r>
      <w:r w:rsidRPr="00F20A1B">
        <w:t xml:space="preserve">of the diversity of the A domain of FnBPA and FnBPB from </w:t>
      </w:r>
      <w:r w:rsidRPr="00F20A1B">
        <w:rPr>
          <w:i/>
        </w:rPr>
        <w:t>S. aureus</w:t>
      </w:r>
      <w:r w:rsidRPr="00F20A1B">
        <w:t xml:space="preserve"> </w:t>
      </w:r>
      <w:r>
        <w:t>strains</w:t>
      </w:r>
      <w:r w:rsidRPr="00F20A1B">
        <w:t xml:space="preserve">, have shown that there are </w:t>
      </w:r>
      <w:r>
        <w:t xml:space="preserve">at least </w:t>
      </w:r>
      <w:r w:rsidRPr="00F20A1B">
        <w:t xml:space="preserve">seven distinct isoforms </w:t>
      </w:r>
      <w:r>
        <w:t>with</w:t>
      </w:r>
      <w:r w:rsidRPr="00F20A1B">
        <w:t xml:space="preserve"> 60 to 85%</w:t>
      </w:r>
      <w:r>
        <w:t xml:space="preserve"> sequence identify</w:t>
      </w:r>
      <w:r w:rsidRPr="00F20A1B">
        <w:t xml:space="preserve">. </w:t>
      </w:r>
      <w:r>
        <w:t xml:space="preserve">Each distinct isoform </w:t>
      </w:r>
      <w:r w:rsidRPr="00F20A1B">
        <w:t>bind</w:t>
      </w:r>
      <w:r>
        <w:t>s</w:t>
      </w:r>
      <w:r w:rsidRPr="00F20A1B">
        <w:t xml:space="preserve"> to the same site </w:t>
      </w:r>
      <w:r>
        <w:t>in</w:t>
      </w:r>
      <w:r w:rsidRPr="00F20A1B">
        <w:t xml:space="preserve"> Fg although with </w:t>
      </w:r>
      <w:r>
        <w:t>a different affinity</w:t>
      </w:r>
      <w:r w:rsidRPr="00F20A1B">
        <w:t xml:space="preserve"> </w:t>
      </w:r>
      <w:r w:rsidR="00DB4A57">
        <w:fldChar w:fldCharType="begin">
          <w:fldData xml:space="preserve">PEVuZE5vdGU+PENpdGU+PEF1dGhvcj5Mb3VnaG1hbjwvQXV0aG9yPjxZZWFyPjIwMDg8L1llYXI+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</w:fldData>
        </w:fldChar>
      </w:r>
      <w:r w:rsidR="00BE7632">
        <w:instrText xml:space="preserve"> ADDIN EN.CITE </w:instrText>
      </w:r>
      <w:r w:rsidR="00BE7632">
        <w:fldChar w:fldCharType="begin">
          <w:fldData xml:space="preserve">PEVuZE5vdGU+PENpdGU+PEF1dGhvcj5Mb3VnaG1hbjwvQXV0aG9yPjxZZWFyPjIwMDg8L1llYXI+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</w:fldData>
        </w:fldChar>
      </w:r>
      <w:r w:rsidR="00BE7632">
        <w:instrText xml:space="preserve"> ADDIN EN.CITE.DATA </w:instrText>
      </w:r>
      <w:r w:rsidR="00BE7632">
        <w:fldChar w:fldCharType="end"/>
      </w:r>
      <w:r w:rsidR="00DB4A57">
        <w:fldChar w:fldCharType="separate"/>
      </w:r>
      <w:r w:rsidR="00BE7632">
        <w:rPr>
          <w:noProof/>
        </w:rPr>
        <w:t>(Burke, et al., 2010,Loughman, et al., 2008)</w:t>
      </w:r>
      <w:r w:rsidR="00DB4A57">
        <w:fldChar w:fldCharType="end"/>
      </w:r>
      <w:r w:rsidRPr="00F20A1B">
        <w:t xml:space="preserve">. </w:t>
      </w:r>
    </w:p>
    <w:p w14:paraId="7A42E129" w14:textId="40F99625" w:rsidR="008F7616" w:rsidRDefault="00FE255F" w:rsidP="006D0841">
      <w:pPr>
        <w:pStyle w:val="MDPI31text"/>
      </w:pPr>
      <w:r>
        <w:t>Comparing the two host</w:t>
      </w:r>
      <w:r w:rsidR="008B51B6">
        <w:t>, blood</w:t>
      </w:r>
      <w:r>
        <w:t xml:space="preserve"> proteins, s</w:t>
      </w:r>
      <w:r w:rsidR="00BD6171">
        <w:t>ignificantly more</w:t>
      </w:r>
      <w:r w:rsidR="005077E0">
        <w:t xml:space="preserve"> c</w:t>
      </w:r>
      <w:r w:rsidR="007022D5">
        <w:t xml:space="preserve">lumping </w:t>
      </w:r>
      <w:r w:rsidR="00BD6171">
        <w:t xml:space="preserve">was observed </w:t>
      </w:r>
      <w:r w:rsidR="007022D5">
        <w:t xml:space="preserve">in the presence of Fn </w:t>
      </w:r>
      <w:r w:rsidR="000973DE">
        <w:t>compared to Fg</w:t>
      </w:r>
      <w:r w:rsidR="007962D5">
        <w:t xml:space="preserve"> (Table 1)</w:t>
      </w:r>
      <w:r w:rsidR="00BD6171">
        <w:t>. This is likely</w:t>
      </w:r>
      <w:r w:rsidR="000973DE">
        <w:t xml:space="preserve"> </w:t>
      </w:r>
      <w:r w:rsidR="005077E0">
        <w:t>due to</w:t>
      </w:r>
      <w:r w:rsidR="006D5F7B">
        <w:t xml:space="preserve"> </w:t>
      </w:r>
      <w:r w:rsidR="005077E0">
        <w:t>t</w:t>
      </w:r>
      <w:r w:rsidR="006D5F7B">
        <w:t xml:space="preserve">he multivalent binding capacity </w:t>
      </w:r>
      <w:r w:rsidR="00556932">
        <w:t>towards Fn for both</w:t>
      </w:r>
      <w:r w:rsidR="006D5F7B">
        <w:t xml:space="preserve"> FnBPA and F</w:t>
      </w:r>
      <w:r w:rsidR="00E578A4">
        <w:t>n</w:t>
      </w:r>
      <w:r w:rsidR="006D5F7B">
        <w:t>BPB</w:t>
      </w:r>
      <w:r w:rsidR="005077E0">
        <w:t xml:space="preserve">. </w:t>
      </w:r>
      <w:r w:rsidR="00E578A4">
        <w:t xml:space="preserve">Each </w:t>
      </w:r>
      <w:r w:rsidR="00A11D77">
        <w:t>o</w:t>
      </w:r>
      <w:r w:rsidR="00E578A4">
        <w:t>f these</w:t>
      </w:r>
      <w:r w:rsidR="005077E0">
        <w:t xml:space="preserve"> bacterial </w:t>
      </w:r>
      <w:r w:rsidR="006D5F7B">
        <w:t xml:space="preserve">proteins are able to bind up to nine Fn molecules </w:t>
      </w:r>
      <w:r w:rsidR="005077E0">
        <w:t xml:space="preserve">through the </w:t>
      </w:r>
      <w:proofErr w:type="spellStart"/>
      <w:r w:rsidR="005077E0">
        <w:t>F</w:t>
      </w:r>
      <w:r w:rsidR="00475940">
        <w:t>n</w:t>
      </w:r>
      <w:r w:rsidR="005077E0">
        <w:t>BR</w:t>
      </w:r>
      <w:proofErr w:type="spellEnd"/>
      <w:r w:rsidR="005077E0">
        <w:t xml:space="preserve"> region</w:t>
      </w:r>
      <w:r w:rsidR="006A753D">
        <w:t xml:space="preserve"> </w:t>
      </w:r>
      <w:r w:rsidR="00DB4A57">
        <w:fldChar w:fldCharType="begin">
          <w:fldData xml:space="preserve">PEVuZE5vdGU+PENpdGU+PEF1dGhvcj5CaW5naGFtPC9BdXRob3I+PFllYXI+MjAwODwvWWVhcj48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=
</w:fldData>
        </w:fldChar>
      </w:r>
      <w:r w:rsidR="00BE7632">
        <w:instrText xml:space="preserve"> ADDIN EN.CITE </w:instrText>
      </w:r>
      <w:r w:rsidR="00BE7632">
        <w:fldChar w:fldCharType="begin">
          <w:fldData xml:space="preserve">PEVuZE5vdGU+PENpdGU+PEF1dGhvcj5CaW5naGFtPC9BdXRob3I+PFllYXI+MjAwODwvWWVhcj48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=
</w:fldData>
        </w:fldChar>
      </w:r>
      <w:r w:rsidR="00BE7632">
        <w:instrText xml:space="preserve"> ADDIN EN.CITE.DATA </w:instrText>
      </w:r>
      <w:r w:rsidR="00BE7632">
        <w:fldChar w:fldCharType="end"/>
      </w:r>
      <w:r w:rsidR="00DB4A57">
        <w:fldChar w:fldCharType="separate"/>
      </w:r>
      <w:r w:rsidR="00BE7632">
        <w:rPr>
          <w:noProof/>
        </w:rPr>
        <w:t>(Bingham, et al., 2008)</w:t>
      </w:r>
      <w:r w:rsidR="00DB4A57">
        <w:fldChar w:fldCharType="end"/>
      </w:r>
      <w:r w:rsidR="007962D5">
        <w:t>; w</w:t>
      </w:r>
      <w:r w:rsidR="00094B58">
        <w:t>hereas the A</w:t>
      </w:r>
      <w:r w:rsidR="007962D5">
        <w:t>-</w:t>
      </w:r>
      <w:r w:rsidR="00094B58">
        <w:t>region</w:t>
      </w:r>
      <w:r w:rsidR="007962D5">
        <w:t xml:space="preserve"> of FnBPA/B binds to a single Fg molecule </w:t>
      </w:r>
      <w:r w:rsidR="00DB4A57">
        <w:fldChar w:fldCharType="begin">
          <w:fldData xml:space="preserve">PEVuZE5vdGU+PENpdGU+PEF1dGhvcj5Gb3N0ZXI8L0F1dGhvcj48WWVhcj4yMDE0PC9ZZWFyPjxS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</w:fldData>
        </w:fldChar>
      </w:r>
      <w:r w:rsidR="00BE7632">
        <w:instrText xml:space="preserve"> ADDIN EN.CITE </w:instrText>
      </w:r>
      <w:r w:rsidR="00BE7632">
        <w:fldChar w:fldCharType="begin">
          <w:fldData xml:space="preserve">PEVuZE5vdGU+PENpdGU+PEF1dGhvcj5Gb3N0ZXI8L0F1dGhvcj48WWVhcj4yMDE0PC9ZZWFyPjxS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</w:fldData>
        </w:fldChar>
      </w:r>
      <w:r w:rsidR="00BE7632">
        <w:instrText xml:space="preserve"> ADDIN EN.CITE.DATA </w:instrText>
      </w:r>
      <w:r w:rsidR="00BE7632">
        <w:fldChar w:fldCharType="end"/>
      </w:r>
      <w:r w:rsidR="00DB4A57">
        <w:fldChar w:fldCharType="separate"/>
      </w:r>
      <w:r w:rsidR="00BE7632">
        <w:rPr>
          <w:noProof/>
        </w:rPr>
        <w:t>(Foster, et al., 2014)</w:t>
      </w:r>
      <w:r w:rsidR="00DB4A57">
        <w:fldChar w:fldCharType="end"/>
      </w:r>
      <w:r w:rsidR="00094B58" w:rsidRPr="00DA7276">
        <w:t xml:space="preserve">.  </w:t>
      </w:r>
      <w:r w:rsidR="00974581">
        <w:t>Therefore</w:t>
      </w:r>
      <w:r w:rsidR="00094B58" w:rsidRPr="00DA7276">
        <w:t xml:space="preserve">, Fn </w:t>
      </w:r>
      <w:r w:rsidR="00064A7C" w:rsidRPr="00DA7276">
        <w:t xml:space="preserve">dimers </w:t>
      </w:r>
      <w:r w:rsidR="00094B58" w:rsidRPr="00DA7276">
        <w:t xml:space="preserve">could </w:t>
      </w:r>
      <w:r w:rsidR="00974581">
        <w:t xml:space="preserve">more readily </w:t>
      </w:r>
      <w:r w:rsidR="00094B58" w:rsidRPr="00DA7276">
        <w:t xml:space="preserve">act as a </w:t>
      </w:r>
      <w:r w:rsidR="00094B58" w:rsidRPr="00B65A7B">
        <w:t xml:space="preserve">bridging molecule between </w:t>
      </w:r>
      <w:proofErr w:type="spellStart"/>
      <w:r w:rsidR="00094B58" w:rsidRPr="00B65A7B">
        <w:t>FnBPs</w:t>
      </w:r>
      <w:proofErr w:type="spellEnd"/>
      <w:r w:rsidR="00094B58" w:rsidRPr="00B65A7B">
        <w:t xml:space="preserve"> molecules on adjacent bacterium. </w:t>
      </w:r>
      <w:r w:rsidR="00974581" w:rsidRPr="00B65A7B">
        <w:t>It is also possible that</w:t>
      </w:r>
      <w:r w:rsidR="005C5726" w:rsidRPr="00B65A7B">
        <w:t xml:space="preserve"> </w:t>
      </w:r>
      <w:r w:rsidR="00974581" w:rsidRPr="00B65A7B">
        <w:t>a</w:t>
      </w:r>
      <w:r w:rsidR="005C5726" w:rsidRPr="00B65A7B">
        <w:t xml:space="preserve"> conformational change </w:t>
      </w:r>
      <w:r w:rsidR="00556932" w:rsidRPr="00B65A7B">
        <w:t>in</w:t>
      </w:r>
      <w:r w:rsidR="005C5726" w:rsidRPr="00B65A7B">
        <w:t xml:space="preserve"> Fn upon adhesion to </w:t>
      </w:r>
      <w:r w:rsidR="00EB4D42" w:rsidRPr="00B65A7B">
        <w:t xml:space="preserve">one bacterial </w:t>
      </w:r>
      <w:r w:rsidR="005C5726" w:rsidRPr="00B65A7B">
        <w:t xml:space="preserve">adhesin </w:t>
      </w:r>
      <w:r w:rsidR="00DB4A57" w:rsidRPr="00B65A7B">
        <w:fldChar w:fldCharType="begin"/>
      </w:r>
      <w:r w:rsidR="00BE7632" w:rsidRPr="00B65A7B">
        <w:instrText xml:space="preserve"> ADDIN EN.CITE &lt;EndNote&gt;&lt;Cite&gt;&lt;Author&gt;Liang&lt;/Author&gt;&lt;Year&gt;2016&lt;/Year&gt;&lt;RecNum&gt;420&lt;/RecNum&gt;&lt;DisplayText&gt;(Liang, et al., 2016)&lt;/DisplayText&gt;&lt;record&gt;&lt;rec-number&gt;420&lt;/rec-number&gt;&lt;foreign-keys&gt;&lt;key app="EN" db-id="2pzdvvstfwxrt2e02rnp9w9ysxdrv0dtpxwx" timestamp="1574540648"&gt;420&lt;/key&gt;&lt;/foreign-keys&gt;&lt;ref-type name="Journal Article"&gt;17&lt;/ref-type&gt;&lt;contributors&gt;&lt;authors&gt;&lt;author&gt;Liang, X. W.&lt;/author&gt;&lt;author&gt;Garcia, B. L.&lt;/author&gt;&lt;author&gt;Visai, L.&lt;/author&gt;&lt;author&gt;Prabhakaran, S.&lt;/author&gt;&lt;author&gt;Meenan, N. A. G.&lt;/author&gt;&lt;author&gt;Potts, J. R.&lt;/author&gt;&lt;author&gt;Humphries, M. J.&lt;/author&gt;&lt;author&gt;Hook, M.&lt;/author&gt;&lt;/authors&gt;&lt;/contributors&gt;&lt;titles&gt;&lt;title&gt;Allosteric Regulation of Fibronectin/alpha(5)beta(1) Interaction by Fibronectin-Binding MSCRAMMs&lt;/title&gt;&lt;secondary-title&gt;Plos One&lt;/secondary-title&gt;&lt;/titles&gt;&lt;periodical&gt;&lt;full-title&gt;Plos One&lt;/full-title&gt;&lt;abbr-1&gt;PLoS One&lt;/abbr-1&gt;&lt;/periodical&gt;&lt;volume&gt;11&lt;/volume&gt;&lt;number&gt;7&lt;/number&gt;&lt;dates&gt;&lt;year&gt;2016&lt;/year&gt;&lt;pub-dates&gt;&lt;date&gt;Jul&lt;/date&gt;&lt;/pub-dates&gt;&lt;/dates&gt;&lt;isbn&gt;1932-6203&lt;/isbn&gt;&lt;accession-num&gt;WOS:000380169600034&lt;/accession-num&gt;&lt;urls&gt;&lt;related-urls&gt;&lt;url&gt;&amp;lt;Go to ISI&amp;gt;://WOS:000380169600034&lt;/url&gt;&lt;/related-urls&gt;&lt;/urls&gt;&lt;custom7&gt;e0159118&lt;/custom7&gt;&lt;electronic-resource-num&gt;10.1371/journal.pone.0159118&lt;/electronic-resource-num&gt;&lt;/record&gt;&lt;/Cite&gt;&lt;/EndNote&gt;</w:instrText>
      </w:r>
      <w:r w:rsidR="00DB4A57" w:rsidRPr="00B65A7B">
        <w:fldChar w:fldCharType="separate"/>
      </w:r>
      <w:r w:rsidR="00BE7632" w:rsidRPr="00B65A7B">
        <w:rPr>
          <w:noProof/>
        </w:rPr>
        <w:t>(Liang, et al., 2016)</w:t>
      </w:r>
      <w:r w:rsidR="00DB4A57" w:rsidRPr="00B65A7B">
        <w:fldChar w:fldCharType="end"/>
      </w:r>
      <w:r w:rsidR="00EB4D42" w:rsidRPr="00B65A7B">
        <w:t xml:space="preserve"> </w:t>
      </w:r>
      <w:r w:rsidR="005C5726" w:rsidRPr="00B65A7B">
        <w:t xml:space="preserve">could </w:t>
      </w:r>
      <w:r w:rsidR="00EB4D42" w:rsidRPr="00B65A7B">
        <w:t xml:space="preserve">favor </w:t>
      </w:r>
      <w:r w:rsidR="00974581" w:rsidRPr="00B65A7B">
        <w:t>an attractive</w:t>
      </w:r>
      <w:r w:rsidR="00EB4D42" w:rsidRPr="00B65A7B">
        <w:t xml:space="preserve"> interaction with an adjacent adhesin.</w:t>
      </w:r>
    </w:p>
    <w:p w14:paraId="6A3E1340" w14:textId="77777777" w:rsidR="001F7A71" w:rsidRDefault="00E146E7" w:rsidP="00E146E7">
      <w:pPr>
        <w:pStyle w:val="MDPI31text"/>
        <w:ind w:firstLine="360"/>
      </w:pPr>
      <w:r>
        <w:t xml:space="preserve">Aggregation of bacterial cells is one of at least two key processes that governor the initiation of </w:t>
      </w:r>
      <w:r w:rsidRPr="007F170C">
        <w:rPr>
          <w:i/>
          <w:iCs/>
        </w:rPr>
        <w:t>S. aureus</w:t>
      </w:r>
      <w:r>
        <w:t xml:space="preserve"> pathogenesis.  Binding of </w:t>
      </w:r>
      <w:r w:rsidRPr="00827FD1">
        <w:rPr>
          <w:i/>
          <w:iCs/>
        </w:rPr>
        <w:t>S. aureus</w:t>
      </w:r>
      <w:r>
        <w:t xml:space="preserve"> to solid substrates such as internal tissue or implanted materials is the other key initiation step for infection. These binding reactions are often mediated through interactions between bacterial MSCRAMMs (e.g., FnBPA/B) and host ligands that are immobilized on surfaces.</w:t>
      </w:r>
      <w:r w:rsidR="006D02B6">
        <w:t xml:space="preserve">  </w:t>
      </w:r>
    </w:p>
    <w:p w14:paraId="03D2B3AB" w14:textId="5B08AA7A" w:rsidR="002A73BC" w:rsidRDefault="006D02B6" w:rsidP="00CA3044">
      <w:pPr>
        <w:pStyle w:val="MDPI31text"/>
        <w:ind w:firstLine="360"/>
      </w:pPr>
      <w:r>
        <w:lastRenderedPageBreak/>
        <w:t xml:space="preserve">Microtiter is commonly used to measure adhesion reactions involving bacterial cells, including </w:t>
      </w:r>
      <w:r w:rsidRPr="00066A87">
        <w:rPr>
          <w:i/>
          <w:iCs/>
        </w:rPr>
        <w:t>S. aureus</w:t>
      </w:r>
      <w:r w:rsidR="003F430B">
        <w:t xml:space="preserve"> </w:t>
      </w:r>
      <w:r w:rsidR="000877CD">
        <w:t xml:space="preserve">binding to human ligands </w:t>
      </w:r>
      <w:r w:rsidR="00DB4A57">
        <w:fldChar w:fldCharType="begin">
          <w:fldData xml:space="preserve">PEVuZE5vdGU+PENpdGU+PEF1dGhvcj5QZWFjb2NrPC9BdXRob3I+PFllYXI+MjAwMDwvWWVhcj48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</w:fldData>
        </w:fldChar>
      </w:r>
      <w:r w:rsidR="00BE7632">
        <w:instrText xml:space="preserve"> ADDIN EN.CITE </w:instrText>
      </w:r>
      <w:r w:rsidR="00BE7632">
        <w:fldChar w:fldCharType="begin">
          <w:fldData xml:space="preserve">PEVuZE5vdGU+PENpdGU+PEF1dGhvcj5QZWFjb2NrPC9BdXRob3I+PFllYXI+MjAwMDwvWWVhcj48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</w:fldData>
        </w:fldChar>
      </w:r>
      <w:r w:rsidR="00BE7632">
        <w:instrText xml:space="preserve"> ADDIN EN.CITE.DATA </w:instrText>
      </w:r>
      <w:r w:rsidR="00BE7632">
        <w:fldChar w:fldCharType="end"/>
      </w:r>
      <w:r w:rsidR="00DB4A57">
        <w:fldChar w:fldCharType="separate"/>
      </w:r>
      <w:r w:rsidR="00BE7632">
        <w:rPr>
          <w:noProof/>
        </w:rPr>
        <w:t>(Casillas-Ituarte, et al., 2019,Peacock, et al., 2000)</w:t>
      </w:r>
      <w:r w:rsidR="00DB4A57">
        <w:fldChar w:fldCharType="end"/>
      </w:r>
      <w:r>
        <w:t xml:space="preserve">. </w:t>
      </w:r>
      <w:r w:rsidR="00066A87">
        <w:t xml:space="preserve">While this is a </w:t>
      </w:r>
      <w:r w:rsidR="00C945BC">
        <w:t>straight-forward</w:t>
      </w:r>
      <w:r w:rsidR="00066A87">
        <w:t xml:space="preserve"> technique it offers only an indirect measure of adhesion because it detects changes in the </w:t>
      </w:r>
      <w:r>
        <w:t xml:space="preserve">optical density </w:t>
      </w:r>
      <w:r w:rsidR="00C945BC">
        <w:t xml:space="preserve">of </w:t>
      </w:r>
      <w:r w:rsidR="004345FF">
        <w:t xml:space="preserve">(dead) </w:t>
      </w:r>
      <w:r w:rsidR="00C945BC">
        <w:t>labelled</w:t>
      </w:r>
      <w:r>
        <w:t xml:space="preserve"> cells </w:t>
      </w:r>
      <w:r w:rsidR="00C945BC">
        <w:t>on well plates</w:t>
      </w:r>
      <w:r>
        <w:t>.</w:t>
      </w:r>
      <w:r w:rsidR="000877CD" w:rsidRPr="000877CD">
        <w:t xml:space="preserve"> </w:t>
      </w:r>
      <w:r w:rsidR="000877CD">
        <w:t>AFM, on the other hand, provides a means of directly probing biophysical forces and/or the mechanical stability of ligand-receptor bonds</w:t>
      </w:r>
      <w:r w:rsidR="004345FF">
        <w:t xml:space="preserve"> (on live cells)</w:t>
      </w:r>
      <w:r w:rsidR="000877CD">
        <w:t>.</w:t>
      </w:r>
      <w:r>
        <w:t xml:space="preserve"> Furthermore, </w:t>
      </w:r>
      <w:r w:rsidR="000877CD">
        <w:t xml:space="preserve">AFM is a more dynamic technique </w:t>
      </w:r>
      <w:r w:rsidR="00CC6694">
        <w:t>capable of</w:t>
      </w:r>
      <w:r w:rsidR="000877CD">
        <w:t xml:space="preserve"> pulling</w:t>
      </w:r>
      <w:r w:rsidR="00CC6694">
        <w:t xml:space="preserve"> or tugging</w:t>
      </w:r>
      <w:r w:rsidR="000877CD">
        <w:t xml:space="preserve"> o</w:t>
      </w:r>
      <w:r w:rsidR="00CC6694">
        <w:t>n</w:t>
      </w:r>
      <w:r w:rsidR="000877CD">
        <w:t xml:space="preserve"> ligand-receptor pairs</w:t>
      </w:r>
      <w:r w:rsidR="00125518">
        <w:t xml:space="preserve">.  </w:t>
      </w:r>
      <w:r w:rsidR="004D7357">
        <w:t>This is important for ligand interactions with MSCRAMMs a</w:t>
      </w:r>
      <w:r w:rsidR="000877CD">
        <w:t xml:space="preserve">s demonstrated </w:t>
      </w:r>
      <w:r w:rsidR="004D7357">
        <w:t xml:space="preserve">above </w:t>
      </w:r>
      <w:r w:rsidR="000877CD">
        <w:t>for the clumping experiments</w:t>
      </w:r>
      <w:r w:rsidR="004D7357">
        <w:t xml:space="preserve"> under </w:t>
      </w:r>
      <w:r w:rsidR="000877CD">
        <w:t>st</w:t>
      </w:r>
      <w:r>
        <w:t>atic vs. shear</w:t>
      </w:r>
      <w:r w:rsidR="000877CD">
        <w:t xml:space="preserve"> conditions</w:t>
      </w:r>
      <w:r w:rsidR="004D7357">
        <w:t>.</w:t>
      </w:r>
    </w:p>
    <w:p w14:paraId="6DCD9FB3" w14:textId="4C982627" w:rsidR="0082513C" w:rsidRPr="004C5B7E" w:rsidRDefault="00530EF4" w:rsidP="00262D7F">
      <w:pPr>
        <w:pStyle w:val="MDPI31text"/>
        <w:ind w:firstLine="420"/>
      </w:pPr>
      <w:r>
        <w:t xml:space="preserve">AFM adhesion </w:t>
      </w:r>
      <w:r w:rsidR="002A73BC">
        <w:t xml:space="preserve">data </w:t>
      </w:r>
      <w:r w:rsidR="002A73BC" w:rsidRPr="00E04035">
        <w:t xml:space="preserve">provided herein shows a bond strength centered at ~430 pN for immobilized Fn with FnBPA or FnBPB on </w:t>
      </w:r>
      <w:r w:rsidR="002A73BC" w:rsidRPr="00E04035">
        <w:rPr>
          <w:i/>
        </w:rPr>
        <w:t>L. lactis</w:t>
      </w:r>
      <w:r w:rsidR="002A73BC" w:rsidRPr="00E04035">
        <w:t xml:space="preserve"> (Figure 5B).</w:t>
      </w:r>
      <w:r w:rsidR="0082513C" w:rsidRPr="00E04035">
        <w:t xml:space="preserve"> Strength of </w:t>
      </w:r>
      <w:r w:rsidR="0082513C" w:rsidRPr="004C5B7E">
        <w:t>binding to Fn was slightly stronger for FnBPA compared to Fn-FnBPB</w:t>
      </w:r>
      <w:r w:rsidR="00E04035" w:rsidRPr="004C5B7E">
        <w:t xml:space="preserve">; </w:t>
      </w:r>
      <w:r w:rsidR="0082513C" w:rsidRPr="004C5B7E">
        <w:t xml:space="preserve">~460 pN vs. ~410 pN, respectively. Because similar number of proteins contributed to the interaction, this difference in bond strength could </w:t>
      </w:r>
      <w:r w:rsidR="00C77808" w:rsidRPr="004C5B7E">
        <w:t xml:space="preserve">be </w:t>
      </w:r>
      <w:r w:rsidR="0082513C" w:rsidRPr="004C5B7E">
        <w:t xml:space="preserve">traced to the extra repeat of ~40 amino acids in FnBPA (see Fig. 1). Indeed, single amino acid changes in FnBPA have been reported to change the binding affinity towards immobilized Fn in clinical isolates of </w:t>
      </w:r>
      <w:r w:rsidR="0082513C" w:rsidRPr="004C5B7E">
        <w:rPr>
          <w:i/>
        </w:rPr>
        <w:t>S. aureus</w:t>
      </w:r>
      <w:r w:rsidR="0082513C" w:rsidRPr="004C5B7E">
        <w:t xml:space="preserve"> </w:t>
      </w:r>
      <w:r w:rsidR="00DB4A57" w:rsidRPr="004C5B7E">
        <w:fldChar w:fldCharType="begin">
          <w:fldData xml:space="preserve">PEVuZE5vdGU+PENpdGU+PEF1dGhvcj5Ib3M8L0F1dGhvcj48WWVhcj4yMDE1PC9ZZWFyPjxSZWNO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</w:fldData>
        </w:fldChar>
      </w:r>
      <w:r w:rsidR="00BE7632" w:rsidRPr="004C5B7E">
        <w:instrText xml:space="preserve"> ADDIN EN.CITE </w:instrText>
      </w:r>
      <w:r w:rsidR="00BE7632" w:rsidRPr="004C5B7E">
        <w:fldChar w:fldCharType="begin">
          <w:fldData xml:space="preserve">PEVuZE5vdGU+PENpdGU+PEF1dGhvcj5Ib3M8L0F1dGhvcj48WWVhcj4yMDE1PC9ZZWFyPjxSZWNO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</w:fldData>
        </w:fldChar>
      </w:r>
      <w:r w:rsidR="00BE7632" w:rsidRPr="004C5B7E">
        <w:instrText xml:space="preserve"> ADDIN EN.CITE.DATA </w:instrText>
      </w:r>
      <w:r w:rsidR="00BE7632" w:rsidRPr="004C5B7E">
        <w:fldChar w:fldCharType="end"/>
      </w:r>
      <w:r w:rsidR="00DB4A57" w:rsidRPr="004C5B7E">
        <w:fldChar w:fldCharType="separate"/>
      </w:r>
      <w:r w:rsidR="00BE7632" w:rsidRPr="004C5B7E">
        <w:rPr>
          <w:noProof/>
        </w:rPr>
        <w:t>(Hos, et al., 2015,Lower, et al., 2011)</w:t>
      </w:r>
      <w:r w:rsidR="00DB4A57" w:rsidRPr="004C5B7E">
        <w:fldChar w:fldCharType="end"/>
      </w:r>
      <w:r w:rsidR="0082513C" w:rsidRPr="004C5B7E">
        <w:t>.</w:t>
      </w:r>
    </w:p>
    <w:p w14:paraId="21EF8473" w14:textId="64572734" w:rsidR="00C3412C" w:rsidRDefault="00262D7F" w:rsidP="00262D7F">
      <w:pPr>
        <w:pStyle w:val="MDPI31text"/>
        <w:ind w:firstLine="420"/>
      </w:pPr>
      <w:r w:rsidRPr="004C5B7E">
        <w:t xml:space="preserve">The range of adhesion data shown in Figure 5B is consistent with Fn-binding data that was reported in another publication for this same strain of </w:t>
      </w:r>
      <w:r w:rsidRPr="004C5B7E">
        <w:rPr>
          <w:i/>
          <w:iCs/>
        </w:rPr>
        <w:t>L. lactis</w:t>
      </w:r>
      <w:r>
        <w:t xml:space="preserve"> expressing FnBPA with up to three amino acid substitutions in the repeat region </w:t>
      </w:r>
      <w:r w:rsidR="00DB4A57">
        <w:fldChar w:fldCharType="begin"/>
      </w:r>
      <w:r w:rsidR="00BE7632">
        <w:instrText xml:space="preserve"> ADDIN EN.CITE &lt;EndNote&gt;&lt;Cite&gt;&lt;Author&gt;Casillas-Ituarte&lt;/Author&gt;&lt;Year&gt;2019&lt;/Year&gt;&lt;RecNum&gt;382&lt;/RecNum&gt;&lt;DisplayText&gt;(Casillas-Ituarte, et al., 2019)&lt;/DisplayText&gt;&lt;record&gt;&lt;rec-number&gt;382&lt;/rec-number&gt;&lt;foreign-keys&gt;&lt;key app="EN" db-id="2pzdvvstfwxrt2e02rnp9w9ysxdrv0dtpxwx" timestamp="1573139006"&gt;382&lt;/key&gt;&lt;/foreign-keys&gt;&lt;ref-type name="Journal Article"&gt;17&lt;/ref-type&gt;&lt;contributors&gt;&lt;authors&gt;&lt;author&gt;Casillas-Ituarte, Nadia N.&lt;/author&gt;&lt;author&gt;DiBartola, Alex C.&lt;/author&gt;&lt;author&gt;Broughton, Megan J.&lt;/author&gt;&lt;author&gt;Perez-Guzman, Lumarie&lt;/author&gt;&lt;author&gt;Wheeler, Robert M.&lt;/author&gt;&lt;author&gt;Ibaraki, Makoto&lt;/author&gt;&lt;author&gt;Lower, B. Alexis&lt;/author&gt;&lt;author&gt;Dunn, James A.&lt;/author&gt;&lt;author&gt;Lower, Brian H.&lt;/author&gt;&lt;author&gt;Fowler, Vance G., Jr.&lt;/author&gt;&lt;author&gt;Hook, Magnus&lt;/author&gt;&lt;author&gt;McIntyre, Lauren M.&lt;/author&gt;&lt;author&gt;Lower, Steven K.&lt;/author&gt;&lt;author&gt;Sharma-Kuinkel, Batu K.&lt;/author&gt;&lt;/authors&gt;&lt;/contributors&gt;&lt;titles&gt;&lt;title&gt;Fibrinogen binding is affected by amino acid substitutions in C-terminal repeat region of fibronectin binding protein A&lt;/title&gt;&lt;secondary-title&gt;Scientific Reports&lt;/secondary-title&gt;&lt;/titles&gt;&lt;periodical&gt;&lt;full-title&gt;Scientific Reports&lt;/full-title&gt;&lt;/periodical&gt;&lt;volume&gt;9&lt;/volume&gt;&lt;dates&gt;&lt;year&gt;2019&lt;/year&gt;&lt;pub-dates&gt;&lt;date&gt;Aug 12&lt;/date&gt;&lt;/pub-dates&gt;&lt;/dates&gt;&lt;isbn&gt;2045-2322&lt;/isbn&gt;&lt;accession-num&gt;WOS:000480385200012&lt;/accession-num&gt;&lt;urls&gt;&lt;related-urls&gt;&lt;url&gt;&amp;lt;Go to ISI&amp;gt;://WOS:000480385200012&lt;/url&gt;&lt;/related-urls&gt;&lt;/urls&gt;&lt;custom7&gt;11619&lt;/custom7&gt;&lt;electronic-resource-num&gt;10.1038/s41598-019-48031-5&lt;/electronic-resource-num&gt;&lt;/record&gt;&lt;/Cite&gt;&lt;/EndNote&gt;</w:instrText>
      </w:r>
      <w:r w:rsidR="00DB4A57">
        <w:fldChar w:fldCharType="separate"/>
      </w:r>
      <w:r w:rsidR="00BE7632">
        <w:rPr>
          <w:noProof/>
        </w:rPr>
        <w:t>(Casillas-Ituarte, et al., 2019)</w:t>
      </w:r>
      <w:r w:rsidR="00DB4A57">
        <w:fldChar w:fldCharType="end"/>
      </w:r>
      <w:r>
        <w:t>. Figure 5B shows a</w:t>
      </w:r>
      <w:r w:rsidR="002A73BC">
        <w:t xml:space="preserve"> narrow force distribution</w:t>
      </w:r>
      <w:r>
        <w:t xml:space="preserve"> and</w:t>
      </w:r>
      <w:r w:rsidR="002A73BC">
        <w:t xml:space="preserve"> small </w:t>
      </w:r>
      <w:r w:rsidR="002A73BC" w:rsidRPr="00831E90">
        <w:t>adhesion frequency</w:t>
      </w:r>
      <w:r w:rsidR="002A73BC">
        <w:t xml:space="preserve"> (&lt;20%)</w:t>
      </w:r>
      <w:r>
        <w:t xml:space="preserve">.  This, along with an </w:t>
      </w:r>
      <w:r w:rsidR="002A73BC">
        <w:t xml:space="preserve">analysis with the worn-like chain model, </w:t>
      </w:r>
      <w:r w:rsidR="00930DAE">
        <w:t>indicate</w:t>
      </w:r>
      <w:r w:rsidR="002A73BC">
        <w:t xml:space="preserve"> single ligand-receptor pairs </w:t>
      </w:r>
      <w:r>
        <w:t xml:space="preserve">for the </w:t>
      </w:r>
      <w:r w:rsidR="00A35EC9">
        <w:t xml:space="preserve">AFM </w:t>
      </w:r>
      <w:r>
        <w:t xml:space="preserve">experiments with </w:t>
      </w:r>
      <w:r w:rsidRPr="00262D7F">
        <w:rPr>
          <w:i/>
          <w:iCs/>
        </w:rPr>
        <w:t>L. lactis</w:t>
      </w:r>
      <w:r w:rsidR="002A73BC">
        <w:t xml:space="preserve">. </w:t>
      </w:r>
    </w:p>
    <w:p w14:paraId="4945B32A" w14:textId="45E273B0" w:rsidR="002A73BC" w:rsidRDefault="002A73BC" w:rsidP="00C3412C">
      <w:pPr>
        <w:pStyle w:val="MDPI31text"/>
        <w:ind w:firstLine="420"/>
      </w:pPr>
      <w:r>
        <w:t xml:space="preserve">Stronger </w:t>
      </w:r>
      <w:r w:rsidR="00A35EC9">
        <w:t xml:space="preserve">adhesion </w:t>
      </w:r>
      <w:r>
        <w:t xml:space="preserve">forces were acquired in </w:t>
      </w:r>
      <w:r w:rsidRPr="00F677B4">
        <w:rPr>
          <w:i/>
        </w:rPr>
        <w:t>S. aureus</w:t>
      </w:r>
      <w:r>
        <w:t xml:space="preserve"> (800-1300 pN, Fig. 5A</w:t>
      </w:r>
      <w:r w:rsidR="004C0AD1">
        <w:t>).  This</w:t>
      </w:r>
      <w:r w:rsidR="00A35EC9">
        <w:t xml:space="preserve"> is expected given the higher level of </w:t>
      </w:r>
      <w:proofErr w:type="spellStart"/>
      <w:r w:rsidR="00A35EC9">
        <w:t>FnBPs</w:t>
      </w:r>
      <w:proofErr w:type="spellEnd"/>
      <w:r w:rsidR="00A35EC9">
        <w:t xml:space="preserve"> in this species of bacteria (compare Fig. 5C vs. 5D).  The </w:t>
      </w:r>
      <w:r w:rsidR="000865D9">
        <w:t xml:space="preserve">magnitude of </w:t>
      </w:r>
      <w:r w:rsidR="00E87343">
        <w:t>adhesion shown in Fig. 5A</w:t>
      </w:r>
      <w:r w:rsidR="000865D9">
        <w:t xml:space="preserve"> is consistent with previous AFM studies for immobilized Fn on </w:t>
      </w:r>
      <w:r w:rsidR="000865D9" w:rsidRPr="00A35EC9">
        <w:rPr>
          <w:i/>
          <w:iCs/>
        </w:rPr>
        <w:t>S. aureus</w:t>
      </w:r>
      <w:r w:rsidR="000865D9">
        <w:t xml:space="preserve"> expressing </w:t>
      </w:r>
      <w:proofErr w:type="spellStart"/>
      <w:r w:rsidR="000865D9">
        <w:t>FnBPs</w:t>
      </w:r>
      <w:proofErr w:type="spellEnd"/>
      <w:r w:rsidR="000865D9">
        <w:t xml:space="preserve"> </w:t>
      </w:r>
      <w:r w:rsidR="00DB4A57">
        <w:fldChar w:fldCharType="begin">
          <w:fldData xml:space="preserve">PEVuZE5vdGU+PENpdGU+PEF1dGhvcj5CdWNrPC9BdXRob3I+PFllYXI+MjAxMDwvWWVhcj48UmVj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</w:fldData>
        </w:fldChar>
      </w:r>
      <w:r w:rsidR="00BE7632">
        <w:instrText xml:space="preserve"> ADDIN EN.CITE </w:instrText>
      </w:r>
      <w:r w:rsidR="00BE7632">
        <w:fldChar w:fldCharType="begin">
          <w:fldData xml:space="preserve">PEVuZE5vdGU+PENpdGU+PEF1dGhvcj5CdWNrPC9BdXRob3I+PFllYXI+MjAxMDwvWWVhcj48UmVj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</w:fldData>
        </w:fldChar>
      </w:r>
      <w:r w:rsidR="00BE7632">
        <w:instrText xml:space="preserve"> ADDIN EN.CITE.DATA </w:instrText>
      </w:r>
      <w:r w:rsidR="00BE7632">
        <w:fldChar w:fldCharType="end"/>
      </w:r>
      <w:r w:rsidR="00DB4A57">
        <w:fldChar w:fldCharType="separate"/>
      </w:r>
      <w:r w:rsidR="00BE7632">
        <w:rPr>
          <w:noProof/>
        </w:rPr>
        <w:t>(Buck, et al., 2010)</w:t>
      </w:r>
      <w:r w:rsidR="00DB4A57">
        <w:fldChar w:fldCharType="end"/>
      </w:r>
      <w:r w:rsidR="000865D9">
        <w:t>.</w:t>
      </w:r>
      <w:r w:rsidR="00A35EC9">
        <w:t xml:space="preserve"> </w:t>
      </w:r>
      <w:r w:rsidR="00E87343">
        <w:t xml:space="preserve">Stronger adhesion for </w:t>
      </w:r>
      <w:r w:rsidR="00E87343" w:rsidRPr="00E87343">
        <w:rPr>
          <w:i/>
          <w:iCs/>
        </w:rPr>
        <w:t>S. aureus</w:t>
      </w:r>
      <w:r w:rsidR="00E87343">
        <w:t xml:space="preserve"> likely</w:t>
      </w:r>
      <w:r w:rsidR="00A35EC9">
        <w:t xml:space="preserve"> </w:t>
      </w:r>
      <w:r w:rsidR="000865D9">
        <w:t>originate</w:t>
      </w:r>
      <w:r w:rsidR="00DF617C">
        <w:t>s through</w:t>
      </w:r>
      <w:r w:rsidR="000865D9">
        <w:t xml:space="preserve"> </w:t>
      </w:r>
      <w:r>
        <w:t>multivalent interactions</w:t>
      </w:r>
      <w:r w:rsidR="000865D9">
        <w:t xml:space="preserve"> </w:t>
      </w:r>
      <w:r w:rsidR="00DB4A57">
        <w:fldChar w:fldCharType="begin"/>
      </w:r>
      <w:r w:rsidR="00BE7632">
        <w:instrText xml:space="preserve"> ADDIN EN.CITE &lt;EndNote&gt;&lt;Cite&gt;&lt;Author&gt;Casillas-Ituarte&lt;/Author&gt;&lt;Year&gt;2012&lt;/Year&gt;&lt;RecNum&gt;201&lt;/RecNum&gt;&lt;DisplayText&gt;(Casillas-Ituarte, et al., 2012)&lt;/DisplayText&gt;&lt;record&gt;&lt;rec-number&gt;201&lt;/rec-number&gt;&lt;foreign-keys&gt;&lt;key app="EN" db-id="2pzdvvstfwxrt2e02rnp9w9ysxdrv0dtpxwx" timestamp="0"&gt;201&lt;/key&gt;&lt;/foreign-keys&gt;&lt;ref-type name="Journal Article"&gt;17&lt;/ref-type&gt;&lt;contributors&gt;&lt;authors&gt;&lt;author&gt;Casillas-Ituarte, Nadia N.&lt;/author&gt;&lt;author&gt;Lower, Brian H.&lt;/author&gt;&lt;author&gt;Fowler, Vance G., Jr.&lt;/author&gt;&lt;author&gt;Lamlertthon, Supaporn&lt;/author&gt;&lt;author&gt;Lower, Steven K.&lt;/author&gt;&lt;/authors&gt;&lt;/contributors&gt;&lt;titles&gt;&lt;title&gt;&lt;style face="normal" font="default" size="100%"&gt;Dissociation rate constants of human fibronectin binding to fibronectin-binding proteins on living &lt;/style&gt;&lt;style face="italic" font="default" size="100%"&gt;Staphylococcus aureus&lt;/style&gt;&lt;style face="normal" font="default" size="100%"&gt; isolated from clinical patients&lt;/style&gt;&lt;/title&gt;&lt;secondary-title&gt;Journal of Biological Chemistry&lt;/secondary-title&gt;&lt;/titles&gt;&lt;periodical&gt;&lt;full-title&gt;Journal of Biological Chemistry&lt;/full-title&gt;&lt;abbr-1&gt;J. Biol. Chem.&lt;/abbr-1&gt;&lt;/periodical&gt;&lt;pages&gt;6693-6701&lt;/pages&gt;&lt;volume&gt;287&lt;/volume&gt;&lt;number&gt;9&lt;/number&gt;&lt;dates&gt;&lt;year&gt;2012&lt;/year&gt;&lt;/dates&gt;&lt;urls&gt;&lt;/urls&gt;&lt;/record&gt;&lt;/Cite&gt;&lt;/EndNote&gt;</w:instrText>
      </w:r>
      <w:r w:rsidR="00DB4A57">
        <w:fldChar w:fldCharType="separate"/>
      </w:r>
      <w:r w:rsidR="00BE7632">
        <w:rPr>
          <w:noProof/>
        </w:rPr>
        <w:t>(Casillas-Ituarte, et al., 2012)</w:t>
      </w:r>
      <w:r w:rsidR="00DB4A57">
        <w:fldChar w:fldCharType="end"/>
      </w:r>
      <w:r w:rsidR="000865D9">
        <w:t xml:space="preserve"> </w:t>
      </w:r>
      <w:r w:rsidR="00DF617C">
        <w:t>with the</w:t>
      </w:r>
      <w:r w:rsidR="000865D9">
        <w:t xml:space="preserve"> repeat region </w:t>
      </w:r>
      <w:r w:rsidR="003E4DED">
        <w:t>(see Fig 1)</w:t>
      </w:r>
      <w:r w:rsidR="00AB45D4">
        <w:t xml:space="preserve"> that can bind </w:t>
      </w:r>
      <w:r w:rsidR="000865D9">
        <w:t xml:space="preserve">up to nine molecules of Fn </w:t>
      </w:r>
      <w:r w:rsidR="00DB4A57">
        <w:fldChar w:fldCharType="begin">
          <w:fldData xml:space="preserve">PEVuZE5vdGU+PENpdGU+PEF1dGhvcj5CaW5naGFtPC9BdXRob3I+PFllYXI+MjAwODwvWWVhcj48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=
</w:fldData>
        </w:fldChar>
      </w:r>
      <w:r w:rsidR="00BE7632">
        <w:instrText xml:space="preserve"> ADDIN EN.CITE </w:instrText>
      </w:r>
      <w:r w:rsidR="00BE7632">
        <w:fldChar w:fldCharType="begin">
          <w:fldData xml:space="preserve">PEVuZE5vdGU+PENpdGU+PEF1dGhvcj5CaW5naGFtPC9BdXRob3I+PFllYXI+MjAwODwvWWVhcj48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=
</w:fldData>
        </w:fldChar>
      </w:r>
      <w:r w:rsidR="00BE7632">
        <w:instrText xml:space="preserve"> ADDIN EN.CITE.DATA </w:instrText>
      </w:r>
      <w:r w:rsidR="00BE7632">
        <w:fldChar w:fldCharType="end"/>
      </w:r>
      <w:r w:rsidR="00DB4A57">
        <w:fldChar w:fldCharType="separate"/>
      </w:r>
      <w:r w:rsidR="00BE7632">
        <w:rPr>
          <w:noProof/>
        </w:rPr>
        <w:t>(Bingham, et al., 2008)</w:t>
      </w:r>
      <w:r w:rsidR="00DB4A57">
        <w:fldChar w:fldCharType="end"/>
      </w:r>
      <w:r>
        <w:t>.</w:t>
      </w:r>
    </w:p>
    <w:p w14:paraId="631E71E8" w14:textId="1E6795C7" w:rsidR="005A1E3E" w:rsidRDefault="005A1E3E" w:rsidP="00C3412C">
      <w:pPr>
        <w:pStyle w:val="MDPI31text"/>
        <w:ind w:firstLine="420"/>
      </w:pPr>
      <w:r w:rsidRPr="007E7BB6">
        <w:t xml:space="preserve">Focusing on the </w:t>
      </w:r>
      <w:r>
        <w:t>simpler, ligand-receptor</w:t>
      </w:r>
      <w:r w:rsidRPr="007E7BB6">
        <w:t xml:space="preserve"> interaction </w:t>
      </w:r>
      <w:r>
        <w:t>in the</w:t>
      </w:r>
      <w:r w:rsidRPr="007E7BB6">
        <w:t xml:space="preserve"> </w:t>
      </w:r>
      <w:r w:rsidRPr="007E7BB6">
        <w:rPr>
          <w:i/>
        </w:rPr>
        <w:t>L. lactis</w:t>
      </w:r>
      <w:r w:rsidRPr="007E7BB6">
        <w:t xml:space="preserve"> surrogate, the ~430 pN adhesion force </w:t>
      </w:r>
      <w:r w:rsidRPr="00982F2C">
        <w:rPr>
          <w:u w:val="single"/>
        </w:rPr>
        <w:t>on Fn</w:t>
      </w:r>
      <w:r w:rsidRPr="007E7BB6">
        <w:t xml:space="preserve"> is stronger</w:t>
      </w:r>
      <w:r>
        <w:t xml:space="preserve"> than th</w:t>
      </w:r>
      <w:r w:rsidRPr="00122124">
        <w:t>e 2</w:t>
      </w:r>
      <w:r w:rsidR="0019261D" w:rsidRPr="00122124">
        <w:t>41</w:t>
      </w:r>
      <w:r w:rsidRPr="00122124">
        <w:t xml:space="preserve"> pN adhesion force </w:t>
      </w:r>
      <w:r w:rsidR="00AF3BA6" w:rsidRPr="00122124">
        <w:t xml:space="preserve">(median value) </w:t>
      </w:r>
      <w:r w:rsidRPr="00122124">
        <w:rPr>
          <w:u w:val="single"/>
        </w:rPr>
        <w:t>f</w:t>
      </w:r>
      <w:r w:rsidRPr="00982F2C">
        <w:rPr>
          <w:u w:val="single"/>
        </w:rPr>
        <w:t>or Fg</w:t>
      </w:r>
      <w:r>
        <w:t xml:space="preserve"> binding to </w:t>
      </w:r>
      <w:proofErr w:type="spellStart"/>
      <w:r>
        <w:t>FnBPs</w:t>
      </w:r>
      <w:proofErr w:type="spellEnd"/>
      <w:r>
        <w:t xml:space="preserve"> on the same </w:t>
      </w:r>
      <w:r w:rsidRPr="005A1E3E">
        <w:rPr>
          <w:i/>
          <w:iCs/>
        </w:rPr>
        <w:t xml:space="preserve">L. lactis </w:t>
      </w:r>
      <w:r>
        <w:t xml:space="preserve">surrogate </w:t>
      </w:r>
      <w:r w:rsidR="00DB4A57">
        <w:fldChar w:fldCharType="begin"/>
      </w:r>
      <w:r w:rsidR="00036AD3">
        <w:instrText xml:space="preserve"> ADDIN EN.CITE &lt;EndNote&gt;&lt;Cite&gt;&lt;Author&gt;Casillas-Ituarte&lt;/Author&gt;&lt;Year&gt;2012&lt;/Year&gt;&lt;RecNum&gt;201&lt;/RecNum&gt;&lt;DisplayText&gt;(Casillas-Ituarte, et al., 2012)&lt;/DisplayText&gt;&lt;record&gt;&lt;rec-number&gt;201&lt;/rec-number&gt;&lt;foreign-keys&gt;&lt;key app="EN" db-id="2pzdvvstfwxrt2e02rnp9w9ysxdrv0dtpxwx" timestamp="0"&gt;201&lt;/key&gt;&lt;/foreign-keys&gt;&lt;ref-type name="Journal Article"&gt;17&lt;/ref-type&gt;&lt;contributors&gt;&lt;authors&gt;&lt;author&gt;Casillas-Ituarte, Nadia N.&lt;/author&gt;&lt;author&gt;Lower, Brian H.&lt;/author&gt;&lt;author&gt;Fowler, Vance G., Jr.&lt;/author&gt;&lt;author&gt;Lamlertthon, Supaporn&lt;/author&gt;&lt;author&gt;Lower, Steven K.&lt;/author&gt;&lt;/authors&gt;&lt;/contributors&gt;&lt;titles&gt;&lt;title&gt;&lt;style face="normal" font="default" size="100%"&gt;Dissociation rate constants of human fibronectin binding to fibronectin-binding proteins on living &lt;/style&gt;&lt;style face="italic" font="default" size="100%"&gt;Staphylococcus aureus&lt;/style&gt;&lt;style face="normal" font="default" size="100%"&gt; isolated from clinical patients&lt;/style&gt;&lt;/title&gt;&lt;secondary-title&gt;Journal of Biological Chemistry&lt;/secondary-title&gt;&lt;/titles&gt;&lt;periodical&gt;&lt;full-title&gt;Journal of Biological Chemistry&lt;/full-title&gt;&lt;abbr-1&gt;J. Biol. Chem.&lt;/abbr-1&gt;&lt;/periodical&gt;&lt;pages&gt;6693-6701&lt;/pages&gt;&lt;volume&gt;287&lt;/volume&gt;&lt;number&gt;9&lt;/number&gt;&lt;dates&gt;&lt;year&gt;2012&lt;/year&gt;&lt;/dates&gt;&lt;urls&gt;&lt;/urls&gt;&lt;/record&gt;&lt;/Cite&gt;&lt;/EndNote&gt;</w:instrText>
      </w:r>
      <w:r w:rsidR="00DB4A57">
        <w:fldChar w:fldCharType="separate"/>
      </w:r>
      <w:r w:rsidR="00036AD3">
        <w:rPr>
          <w:noProof/>
        </w:rPr>
        <w:t>(Casillas-Ituarte, et al., 2012)</w:t>
      </w:r>
      <w:r w:rsidR="00DB4A57">
        <w:fldChar w:fldCharType="end"/>
      </w:r>
      <w:r>
        <w:t>.</w:t>
      </w:r>
      <w:r w:rsidR="005C1686">
        <w:t xml:space="preserve"> A different strength of binding </w:t>
      </w:r>
      <w:r w:rsidR="00AF3BA6">
        <w:t xml:space="preserve">for the two host ligands </w:t>
      </w:r>
      <w:r w:rsidR="005C1686">
        <w:t xml:space="preserve">is </w:t>
      </w:r>
      <w:r w:rsidR="00AF3BA6">
        <w:t>not surprising</w:t>
      </w:r>
      <w:r w:rsidR="005C1686">
        <w:t xml:space="preserve"> since </w:t>
      </w:r>
      <w:r w:rsidR="008B3918">
        <w:t xml:space="preserve">there is a different mode or mechanism of binding for </w:t>
      </w:r>
      <w:r w:rsidR="005C1686">
        <w:t xml:space="preserve">each ligand (Fn vs. Fg). </w:t>
      </w:r>
      <w:r w:rsidR="002E3198">
        <w:t>Binding to Fg is expected to take place through interactions with the A-domain</w:t>
      </w:r>
      <w:r w:rsidR="008B3918">
        <w:t xml:space="preserve"> of FnBPA/B</w:t>
      </w:r>
      <w:r w:rsidR="002E3198">
        <w:t xml:space="preserve"> </w:t>
      </w:r>
      <w:r w:rsidR="00982F2C">
        <w:t>(see Figure 1)</w:t>
      </w:r>
      <w:r w:rsidR="002E3198">
        <w:t xml:space="preserve">.  </w:t>
      </w:r>
    </w:p>
    <w:p w14:paraId="70FB04AF" w14:textId="7224328B" w:rsidR="00A15659" w:rsidRDefault="00EB4C85" w:rsidP="00A15659">
      <w:pPr>
        <w:pStyle w:val="MDPI31text"/>
        <w:ind w:firstLine="420"/>
      </w:pPr>
      <w:r>
        <w:t>Interestingly, these two host ligands respond quite differently to tensile loading</w:t>
      </w:r>
      <w:r w:rsidR="005F4E63">
        <w:t xml:space="preserve"> on the ligand-</w:t>
      </w:r>
      <w:proofErr w:type="spellStart"/>
      <w:r w:rsidR="005F4E63">
        <w:t>FnBP</w:t>
      </w:r>
      <w:proofErr w:type="spellEnd"/>
      <w:r w:rsidR="005F4E63">
        <w:t xml:space="preserve"> bond</w:t>
      </w:r>
      <w:r>
        <w:t xml:space="preserve">. Under </w:t>
      </w:r>
      <w:r w:rsidR="00106676">
        <w:t xml:space="preserve">conditions comparable to </w:t>
      </w:r>
      <w:r>
        <w:t>physiological load, binding between single pairs of Fg and FnBPA reach strengths of greater than 1300</w:t>
      </w:r>
      <w:r w:rsidR="00DC7935">
        <w:t xml:space="preserve"> </w:t>
      </w:r>
      <w:r>
        <w:t xml:space="preserve">pN </w:t>
      </w:r>
      <w:r w:rsidR="00DB4A57">
        <w:fldChar w:fldCharType="begin">
          <w:fldData xml:space="preserve">PEVuZE5vdGU+PENpdGU+PEF1dGhvcj5DYXNpbGxhcy1JdHVhcnRlPC9BdXRob3I+PFllYXI+MjAx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</w:fldData>
        </w:fldChar>
      </w:r>
      <w:r w:rsidR="00BE7632">
        <w:instrText xml:space="preserve"> ADDIN EN.CITE </w:instrText>
      </w:r>
      <w:r w:rsidR="00BE7632">
        <w:fldChar w:fldCharType="begin">
          <w:fldData xml:space="preserve">PEVuZE5vdGU+PENpdGU+PEF1dGhvcj5DYXNpbGxhcy1JdHVhcnRlPC9BdXRob3I+PFllYXI+MjAx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</w:fldData>
        </w:fldChar>
      </w:r>
      <w:r w:rsidR="00BE7632">
        <w:instrText xml:space="preserve"> ADDIN EN.CITE.DATA </w:instrText>
      </w:r>
      <w:r w:rsidR="00BE7632">
        <w:fldChar w:fldCharType="end"/>
      </w:r>
      <w:r w:rsidR="00DB4A57">
        <w:fldChar w:fldCharType="separate"/>
      </w:r>
      <w:r w:rsidR="00BE7632">
        <w:rPr>
          <w:noProof/>
        </w:rPr>
        <w:t>(Casillas-Ituarte, et al., 2019,Milles, et al., 2018)</w:t>
      </w:r>
      <w:r w:rsidR="00DB4A57">
        <w:fldChar w:fldCharType="end"/>
      </w:r>
      <w:r>
        <w:t xml:space="preserve">.  Furthermore, the bond strength between Fg-FnBPA was found to be dependent on amino acid substitutions in the repeat region, a part of FnBPA that does </w:t>
      </w:r>
      <w:r w:rsidRPr="00EB4C85">
        <w:rPr>
          <w:i/>
          <w:iCs/>
        </w:rPr>
        <w:t>not</w:t>
      </w:r>
      <w:r>
        <w:t xml:space="preserve"> directly interact with Fg.</w:t>
      </w:r>
      <w:r w:rsidR="002A73BC" w:rsidRPr="0046448A">
        <w:t xml:space="preserve"> </w:t>
      </w:r>
      <w:r w:rsidR="00EE078F">
        <w:t xml:space="preserve">Casillas-Ituarte et al. </w:t>
      </w:r>
      <w:r w:rsidR="00DB4A57">
        <w:fldChar w:fldCharType="begin"/>
      </w:r>
      <w:r w:rsidR="00BE7632">
        <w:instrText xml:space="preserve"> ADDIN EN.CITE &lt;EndNote&gt;&lt;Cite&gt;&lt;Author&gt;Casillas-Ituarte&lt;/Author&gt;&lt;Year&gt;2019&lt;/Year&gt;&lt;RecNum&gt;381&lt;/RecNum&gt;&lt;DisplayText&gt;(Casillas-Ituarte, et al., 2019)&lt;/DisplayText&gt;&lt;record&gt;&lt;rec-number&gt;381&lt;/rec-number&gt;&lt;foreign-keys&gt;&lt;key app="EN" db-id="2pzdvvstfwxrt2e02rnp9w9ysxdrv0dtpxwx" timestamp="1573076171"&gt;381&lt;/key&gt;&lt;/foreign-keys&gt;&lt;ref-type name="Journal Article"&gt;17&lt;/ref-type&gt;&lt;contributors&gt;&lt;authors&gt;&lt;author&gt;Casillas-Ituarte, Nadia N.&lt;/author&gt;&lt;author&gt;DiBartola, Alex C.&lt;/author&gt;&lt;author&gt;Broughton, Megan J.&lt;/author&gt;&lt;author&gt;Perez-Guzman, Lumarie&lt;/author&gt;&lt;author&gt;Wheeler, Robert M.&lt;/author&gt;&lt;author&gt;Ibaraki, Makoto&lt;/author&gt;&lt;author&gt;Lower, B. Alexis&lt;/author&gt;&lt;author&gt;Dunn, James A.&lt;/author&gt;&lt;author&gt;Lower, Brian H.&lt;/author&gt;&lt;author&gt;Fowler, Vance G., Jr.&lt;/author&gt;&lt;author&gt;Hook, Magnus&lt;/author&gt;&lt;author&gt;McIntyre, Lauren M.&lt;/author&gt;&lt;author&gt;Lower, Steven K.&lt;/author&gt;&lt;author&gt;Sharma-Kuinkel, Batu K.&lt;/author&gt;&lt;/authors&gt;&lt;/contributors&gt;&lt;titles&gt;&lt;title&gt;Fibrinogen binding is affected by amino acid substitutions in C-terminal repeat region of fibronectin binding protein A&lt;/title&gt;&lt;secondary-title&gt;Scientific Reports&lt;/secondary-title&gt;&lt;/titles&gt;&lt;periodical&gt;&lt;full-title&gt;Scientific Reports&lt;/full-title&gt;&lt;/periodical&gt;&lt;volume&gt;9&lt;/volume&gt;&lt;dates&gt;&lt;year&gt;2019&lt;/year&gt;&lt;pub-dates&gt;&lt;date&gt;Aug 12&lt;/date&gt;&lt;/pub-dates&gt;&lt;/dates&gt;&lt;isbn&gt;2045-2322&lt;/isbn&gt;&lt;accession-num&gt;WOS:000480385200012&lt;/accession-num&gt;&lt;urls&gt;&lt;related-urls&gt;&lt;url&gt;&amp;lt;Go to ISI&amp;gt;://WOS:000480385200012&lt;/url&gt;&lt;/related-urls&gt;&lt;/urls&gt;&lt;custom7&gt;11619&lt;/custom7&gt;&lt;electronic-resource-num&gt;10.1038/s41598-019-48031-5&lt;/electronic-resource-num&gt;&lt;/record&gt;&lt;/Cite&gt;&lt;/EndNote&gt;</w:instrText>
      </w:r>
      <w:r w:rsidR="00DB4A57">
        <w:fldChar w:fldCharType="separate"/>
      </w:r>
      <w:r w:rsidR="00BE7632">
        <w:rPr>
          <w:noProof/>
        </w:rPr>
        <w:t>(Casillas-Ituarte, et al., 2019)</w:t>
      </w:r>
      <w:r w:rsidR="00DB4A57">
        <w:fldChar w:fldCharType="end"/>
      </w:r>
      <w:r w:rsidR="00EE078F">
        <w:t xml:space="preserve"> attribute this to catch-bond behavior of Fg when it binds to </w:t>
      </w:r>
      <w:proofErr w:type="spellStart"/>
      <w:r w:rsidR="00EE078F">
        <w:t>FnBPs</w:t>
      </w:r>
      <w:proofErr w:type="spellEnd"/>
      <w:r w:rsidR="00EE078F">
        <w:t xml:space="preserve"> under high tensile force.</w:t>
      </w:r>
    </w:p>
    <w:p w14:paraId="50065585" w14:textId="7725AE0F" w:rsidR="00303CED" w:rsidRPr="004C5B7E" w:rsidRDefault="00303CED" w:rsidP="00954D7E">
      <w:pPr>
        <w:pStyle w:val="MDPI31text"/>
        <w:ind w:firstLine="420"/>
        <w:rPr>
          <w:color w:val="auto"/>
        </w:rPr>
      </w:pPr>
      <w:r w:rsidRPr="00303CED">
        <w:t xml:space="preserve">In summary, </w:t>
      </w:r>
      <w:proofErr w:type="spellStart"/>
      <w:r w:rsidRPr="00303CED">
        <w:t>FnBP</w:t>
      </w:r>
      <w:proofErr w:type="spellEnd"/>
      <w:r w:rsidRPr="00303CED">
        <w:t xml:space="preserve"> adhesins in </w:t>
      </w:r>
      <w:r w:rsidRPr="00303CED">
        <w:rPr>
          <w:i/>
        </w:rPr>
        <w:t>S. aureus</w:t>
      </w:r>
      <w:r w:rsidRPr="00303CED">
        <w:t xml:space="preserve"> adhesins are capable of homophilic interactions with neighboring bacteria that leads to clumps. This aggregation is enhanced by soluble Fg, and particularly soluble Fn under physiological levels of shear (Table 1). </w:t>
      </w:r>
      <w:r w:rsidRPr="00441BC0">
        <w:t xml:space="preserve">In general, FnBPB presented a greater ability to clump </w:t>
      </w:r>
      <w:r w:rsidR="00954D7E" w:rsidRPr="00441BC0">
        <w:t xml:space="preserve">in the presence of solution </w:t>
      </w:r>
      <w:r w:rsidRPr="00441BC0">
        <w:t>host ligands compared to FnBPA</w:t>
      </w:r>
      <w:r w:rsidRPr="004C5B7E">
        <w:rPr>
          <w:color w:val="auto"/>
        </w:rPr>
        <w:t>.</w:t>
      </w:r>
      <w:r w:rsidR="00954D7E" w:rsidRPr="004C5B7E">
        <w:rPr>
          <w:color w:val="auto"/>
        </w:rPr>
        <w:t xml:space="preserve">  </w:t>
      </w:r>
      <w:r w:rsidRPr="004C5B7E">
        <w:rPr>
          <w:color w:val="auto"/>
        </w:rPr>
        <w:t xml:space="preserve">By contrast, binding to immobilized ligand tended to be </w:t>
      </w:r>
      <w:r w:rsidR="00441BC0" w:rsidRPr="004C5B7E">
        <w:rPr>
          <w:color w:val="auto"/>
        </w:rPr>
        <w:t>similar for both FnBPA and FnBPB.</w:t>
      </w:r>
      <w:r w:rsidR="00954D7E" w:rsidRPr="004C5B7E">
        <w:rPr>
          <w:color w:val="auto"/>
        </w:rPr>
        <w:t xml:space="preserve">  </w:t>
      </w:r>
      <w:r w:rsidRPr="004C5B7E">
        <w:rPr>
          <w:color w:val="auto"/>
        </w:rPr>
        <w:t>In other words,</w:t>
      </w:r>
      <w:r w:rsidR="00F005E7" w:rsidRPr="004C5B7E">
        <w:rPr>
          <w:color w:val="auto"/>
        </w:rPr>
        <w:t xml:space="preserve"> </w:t>
      </w:r>
      <w:r w:rsidR="00954D7E" w:rsidRPr="004C5B7E">
        <w:rPr>
          <w:color w:val="auto"/>
        </w:rPr>
        <w:t xml:space="preserve">FnBPB exhibited </w:t>
      </w:r>
      <w:r w:rsidRPr="004C5B7E">
        <w:rPr>
          <w:color w:val="auto"/>
        </w:rPr>
        <w:t xml:space="preserve">greater ability to </w:t>
      </w:r>
      <w:r w:rsidR="003A61D9" w:rsidRPr="004C5B7E">
        <w:rPr>
          <w:color w:val="auto"/>
        </w:rPr>
        <w:t>interact</w:t>
      </w:r>
      <w:r w:rsidR="00954D7E" w:rsidRPr="004C5B7E">
        <w:rPr>
          <w:color w:val="auto"/>
        </w:rPr>
        <w:t xml:space="preserve"> </w:t>
      </w:r>
      <w:r w:rsidR="003A61D9" w:rsidRPr="004C5B7E">
        <w:rPr>
          <w:color w:val="auto"/>
        </w:rPr>
        <w:t>with</w:t>
      </w:r>
      <w:r w:rsidR="00954D7E" w:rsidRPr="004C5B7E">
        <w:rPr>
          <w:color w:val="auto"/>
        </w:rPr>
        <w:t xml:space="preserve"> soluble </w:t>
      </w:r>
      <w:r w:rsidR="00F005E7" w:rsidRPr="004C5B7E">
        <w:rPr>
          <w:color w:val="auto"/>
        </w:rPr>
        <w:t>Fn,</w:t>
      </w:r>
      <w:r w:rsidRPr="004C5B7E">
        <w:rPr>
          <w:color w:val="auto"/>
        </w:rPr>
        <w:t xml:space="preserve"> </w:t>
      </w:r>
      <w:r w:rsidR="00F005E7" w:rsidRPr="004C5B7E">
        <w:rPr>
          <w:color w:val="auto"/>
        </w:rPr>
        <w:t xml:space="preserve">but not </w:t>
      </w:r>
      <w:r w:rsidR="004C57CA" w:rsidRPr="004C5B7E">
        <w:rPr>
          <w:color w:val="auto"/>
        </w:rPr>
        <w:t xml:space="preserve">with </w:t>
      </w:r>
      <w:r w:rsidR="00F005E7" w:rsidRPr="004C5B7E">
        <w:rPr>
          <w:color w:val="auto"/>
        </w:rPr>
        <w:t xml:space="preserve">immobilized Fn. </w:t>
      </w:r>
    </w:p>
    <w:p w14:paraId="0D20470E" w14:textId="77777777" w:rsidR="00E67C28" w:rsidRPr="004C5B7E" w:rsidRDefault="00E67C28" w:rsidP="00E67C28">
      <w:pPr>
        <w:pStyle w:val="MDPI31text"/>
        <w:ind w:firstLine="0"/>
        <w:rPr>
          <w:b/>
          <w:bCs/>
          <w:color w:val="auto"/>
        </w:rPr>
      </w:pPr>
    </w:p>
    <w:p w14:paraId="2E8AA2B1" w14:textId="3F11135A" w:rsidR="00E67C28" w:rsidRPr="004C5B7E" w:rsidRDefault="00E67C28" w:rsidP="00E67C28">
      <w:pPr>
        <w:pStyle w:val="MDPI31text"/>
        <w:ind w:firstLine="0"/>
        <w:rPr>
          <w:b/>
          <w:bCs/>
          <w:color w:val="auto"/>
        </w:rPr>
      </w:pPr>
      <w:r w:rsidRPr="004C5B7E">
        <w:rPr>
          <w:b/>
          <w:bCs/>
          <w:color w:val="auto"/>
        </w:rPr>
        <w:t>5. Conclusions</w:t>
      </w:r>
    </w:p>
    <w:p w14:paraId="4122ECAB" w14:textId="6C7E1F32" w:rsidR="00303CED" w:rsidRPr="004C5B7E" w:rsidRDefault="00E67C28" w:rsidP="00E40222">
      <w:pPr>
        <w:pStyle w:val="MDPI31text"/>
        <w:ind w:firstLine="0"/>
        <w:rPr>
          <w:color w:val="auto"/>
        </w:rPr>
      </w:pPr>
      <w:r w:rsidRPr="004C5B7E">
        <w:rPr>
          <w:i/>
          <w:iCs/>
          <w:color w:val="auto"/>
        </w:rPr>
        <w:t>S. aureus</w:t>
      </w:r>
      <w:r w:rsidRPr="004C5B7E">
        <w:rPr>
          <w:color w:val="auto"/>
        </w:rPr>
        <w:t xml:space="preserve"> has evolved to interact with multiple components of the </w:t>
      </w:r>
      <w:r w:rsidR="00F51936" w:rsidRPr="004C5B7E">
        <w:rPr>
          <w:color w:val="auto"/>
        </w:rPr>
        <w:t xml:space="preserve">host to avoid immune response and </w:t>
      </w:r>
      <w:r w:rsidR="00494CE7" w:rsidRPr="004C5B7E">
        <w:rPr>
          <w:color w:val="auto"/>
        </w:rPr>
        <w:t xml:space="preserve">to </w:t>
      </w:r>
      <w:r w:rsidR="00F51936" w:rsidRPr="004C5B7E">
        <w:rPr>
          <w:color w:val="auto"/>
        </w:rPr>
        <w:t>facilitate adhesion to surfaces</w:t>
      </w:r>
      <w:r w:rsidR="00E40222" w:rsidRPr="004C5B7E">
        <w:rPr>
          <w:color w:val="auto"/>
        </w:rPr>
        <w:t xml:space="preserve"> of indwelling medical devices. We have shown that </w:t>
      </w:r>
      <w:r w:rsidR="00303CED" w:rsidRPr="004C5B7E">
        <w:rPr>
          <w:color w:val="auto"/>
        </w:rPr>
        <w:t xml:space="preserve">two closely related </w:t>
      </w:r>
      <w:r w:rsidR="00303CED" w:rsidRPr="004C5B7E">
        <w:rPr>
          <w:i/>
          <w:color w:val="auto"/>
        </w:rPr>
        <w:t>S. aureus</w:t>
      </w:r>
      <w:r w:rsidR="00303CED" w:rsidRPr="004C5B7E">
        <w:rPr>
          <w:color w:val="auto"/>
        </w:rPr>
        <w:t xml:space="preserve"> adhesins, FnBPA and FnBPB</w:t>
      </w:r>
      <w:r w:rsidR="00E40222" w:rsidRPr="004C5B7E">
        <w:rPr>
          <w:color w:val="auto"/>
        </w:rPr>
        <w:t xml:space="preserve"> promote clumping</w:t>
      </w:r>
      <w:r w:rsidR="00B64717" w:rsidRPr="004C5B7E">
        <w:rPr>
          <w:color w:val="auto"/>
        </w:rPr>
        <w:t xml:space="preserve"> by intercellular adhesion,</w:t>
      </w:r>
      <w:r w:rsidR="00E40222" w:rsidRPr="004C5B7E">
        <w:rPr>
          <w:color w:val="auto"/>
        </w:rPr>
        <w:t xml:space="preserve"> in addition to their well-known ability to adhere to Fn. </w:t>
      </w:r>
      <w:proofErr w:type="spellStart"/>
      <w:r w:rsidR="00B64717" w:rsidRPr="004C5B7E">
        <w:rPr>
          <w:color w:val="auto"/>
        </w:rPr>
        <w:t>FnBP</w:t>
      </w:r>
      <w:proofErr w:type="spellEnd"/>
      <w:r w:rsidR="00B64717" w:rsidRPr="004C5B7E">
        <w:rPr>
          <w:color w:val="auto"/>
        </w:rPr>
        <w:t xml:space="preserve">-mediated clumping </w:t>
      </w:r>
      <w:r w:rsidR="00494CE7" w:rsidRPr="004C5B7E">
        <w:rPr>
          <w:color w:val="auto"/>
        </w:rPr>
        <w:t xml:space="preserve">is </w:t>
      </w:r>
      <w:r w:rsidR="00B64717" w:rsidRPr="004C5B7E">
        <w:rPr>
          <w:color w:val="auto"/>
        </w:rPr>
        <w:t>affected by the different physiological conditions (static vs. shear)</w:t>
      </w:r>
      <w:r w:rsidR="00494CE7" w:rsidRPr="004C5B7E">
        <w:rPr>
          <w:color w:val="auto"/>
        </w:rPr>
        <w:t xml:space="preserve"> and by the presence of soluble host proteins</w:t>
      </w:r>
      <w:r w:rsidR="00B65A7B" w:rsidRPr="004C5B7E">
        <w:rPr>
          <w:color w:val="auto"/>
        </w:rPr>
        <w:t xml:space="preserve">, </w:t>
      </w:r>
      <w:r w:rsidR="00B65A7B" w:rsidRPr="004C5B7E">
        <w:rPr>
          <w:color w:val="auto"/>
        </w:rPr>
        <w:lastRenderedPageBreak/>
        <w:t>particularly Fn</w:t>
      </w:r>
      <w:r w:rsidR="00494CE7" w:rsidRPr="004C5B7E">
        <w:rPr>
          <w:color w:val="auto"/>
        </w:rPr>
        <w:t xml:space="preserve">. </w:t>
      </w:r>
      <w:r w:rsidR="00C8532D" w:rsidRPr="004C5B7E">
        <w:rPr>
          <w:color w:val="auto"/>
        </w:rPr>
        <w:t xml:space="preserve">We found that these bacterial adhesins </w:t>
      </w:r>
      <w:r w:rsidR="00303CED" w:rsidRPr="004C5B7E">
        <w:rPr>
          <w:color w:val="auto"/>
        </w:rPr>
        <w:t xml:space="preserve">have different capabilities to interact with </w:t>
      </w:r>
      <w:r w:rsidR="00C8532D" w:rsidRPr="004C5B7E">
        <w:rPr>
          <w:color w:val="auto"/>
        </w:rPr>
        <w:t xml:space="preserve">soluble Fn, but not with immobilized Fn. </w:t>
      </w:r>
      <w:r w:rsidR="00303CED" w:rsidRPr="004C5B7E">
        <w:rPr>
          <w:color w:val="auto"/>
        </w:rPr>
        <w:t xml:space="preserve">This </w:t>
      </w:r>
      <w:r w:rsidR="0053694C" w:rsidRPr="004C5B7E">
        <w:rPr>
          <w:color w:val="auto"/>
        </w:rPr>
        <w:t>might</w:t>
      </w:r>
      <w:r w:rsidR="00303CED" w:rsidRPr="004C5B7E">
        <w:rPr>
          <w:color w:val="auto"/>
        </w:rPr>
        <w:t xml:space="preserve"> explain the reason that most clinical and reference strains of </w:t>
      </w:r>
      <w:r w:rsidR="00303CED" w:rsidRPr="004C5B7E">
        <w:rPr>
          <w:i/>
          <w:color w:val="auto"/>
        </w:rPr>
        <w:t>S. aureus</w:t>
      </w:r>
      <w:r w:rsidR="00303CED" w:rsidRPr="004C5B7E">
        <w:rPr>
          <w:color w:val="auto"/>
        </w:rPr>
        <w:t xml:space="preserve"> express both of these two adhesins despite the fact that they bind to similar target ligands </w:t>
      </w:r>
      <w:r w:rsidR="00DB4A57" w:rsidRPr="004C5B7E">
        <w:rPr>
          <w:color w:val="auto"/>
        </w:rPr>
        <w:fldChar w:fldCharType="begin">
          <w:fldData xml:space="preserve">PEVuZE5vdGU+PENpdGU+PEF1dGhvcj5CdXJrZTwvQXV0aG9yPjxZZWFyPjIwMTE8L1llYXI+PFJl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</w:fldData>
        </w:fldChar>
      </w:r>
      <w:r w:rsidR="00BE7632" w:rsidRPr="004C5B7E">
        <w:rPr>
          <w:color w:val="auto"/>
        </w:rPr>
        <w:instrText xml:space="preserve"> ADDIN EN.CITE </w:instrText>
      </w:r>
      <w:r w:rsidR="00BE7632" w:rsidRPr="004C5B7E">
        <w:rPr>
          <w:color w:val="auto"/>
        </w:rPr>
        <w:fldChar w:fldCharType="begin">
          <w:fldData xml:space="preserve">PEVuZE5vdGU+PENpdGU+PEF1dGhvcj5CdXJrZTwvQXV0aG9yPjxZZWFyPjIwMTE8L1llYXI+PFJl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</w:fldData>
        </w:fldChar>
      </w:r>
      <w:r w:rsidR="00BE7632" w:rsidRPr="004C5B7E">
        <w:rPr>
          <w:color w:val="auto"/>
        </w:rPr>
        <w:instrText xml:space="preserve"> ADDIN EN.CITE.DATA </w:instrText>
      </w:r>
      <w:r w:rsidR="00BE7632" w:rsidRPr="004C5B7E">
        <w:rPr>
          <w:color w:val="auto"/>
        </w:rPr>
      </w:r>
      <w:r w:rsidR="00BE7632" w:rsidRPr="004C5B7E">
        <w:rPr>
          <w:color w:val="auto"/>
        </w:rPr>
        <w:fldChar w:fldCharType="end"/>
      </w:r>
      <w:r w:rsidR="00DB4A57" w:rsidRPr="004C5B7E">
        <w:rPr>
          <w:color w:val="auto"/>
        </w:rPr>
      </w:r>
      <w:r w:rsidR="00DB4A57" w:rsidRPr="004C5B7E">
        <w:rPr>
          <w:color w:val="auto"/>
        </w:rPr>
        <w:fldChar w:fldCharType="separate"/>
      </w:r>
      <w:r w:rsidR="00BE7632" w:rsidRPr="004C5B7E">
        <w:rPr>
          <w:noProof/>
          <w:color w:val="auto"/>
        </w:rPr>
        <w:t>(Burke, et al., 2011,Loughman, et al., 2008)</w:t>
      </w:r>
      <w:r w:rsidR="00DB4A57" w:rsidRPr="004C5B7E">
        <w:rPr>
          <w:color w:val="auto"/>
        </w:rPr>
        <w:fldChar w:fldCharType="end"/>
      </w:r>
      <w:r w:rsidR="00303CED" w:rsidRPr="004C5B7E">
        <w:rPr>
          <w:color w:val="auto"/>
        </w:rPr>
        <w:t xml:space="preserve">. Perhaps FnBPB plays a role when </w:t>
      </w:r>
      <w:r w:rsidR="00303CED" w:rsidRPr="004C5B7E">
        <w:rPr>
          <w:i/>
          <w:color w:val="auto"/>
        </w:rPr>
        <w:t>S. aureus</w:t>
      </w:r>
      <w:r w:rsidR="00303CED" w:rsidRPr="004C5B7E">
        <w:rPr>
          <w:color w:val="auto"/>
        </w:rPr>
        <w:t xml:space="preserve"> are in the bloodstream exposed to soluble </w:t>
      </w:r>
      <w:r w:rsidR="00954D7E" w:rsidRPr="004C5B7E">
        <w:rPr>
          <w:color w:val="auto"/>
        </w:rPr>
        <w:t>ligand</w:t>
      </w:r>
      <w:r w:rsidR="00303CED" w:rsidRPr="004C5B7E">
        <w:rPr>
          <w:color w:val="auto"/>
        </w:rPr>
        <w:t xml:space="preserve">, whereas </w:t>
      </w:r>
      <w:r w:rsidR="003A61D9" w:rsidRPr="004C5B7E">
        <w:rPr>
          <w:color w:val="auto"/>
        </w:rPr>
        <w:t xml:space="preserve">both </w:t>
      </w:r>
      <w:proofErr w:type="spellStart"/>
      <w:r w:rsidR="003A61D9" w:rsidRPr="004C5B7E">
        <w:rPr>
          <w:color w:val="auto"/>
        </w:rPr>
        <w:t>FnBPs</w:t>
      </w:r>
      <w:proofErr w:type="spellEnd"/>
      <w:r w:rsidR="003A61D9" w:rsidRPr="004C5B7E">
        <w:rPr>
          <w:color w:val="auto"/>
        </w:rPr>
        <w:t xml:space="preserve"> </w:t>
      </w:r>
      <w:r w:rsidR="004C57CA" w:rsidRPr="004C5B7E">
        <w:rPr>
          <w:color w:val="auto"/>
        </w:rPr>
        <w:t>are</w:t>
      </w:r>
      <w:r w:rsidR="003A61D9" w:rsidRPr="004C5B7E">
        <w:rPr>
          <w:color w:val="auto"/>
        </w:rPr>
        <w:t xml:space="preserve"> important when </w:t>
      </w:r>
      <w:r w:rsidR="003A61D9" w:rsidRPr="004C5B7E">
        <w:rPr>
          <w:i/>
          <w:iCs/>
          <w:color w:val="auto"/>
        </w:rPr>
        <w:t>S. aureus</w:t>
      </w:r>
      <w:r w:rsidR="003A61D9" w:rsidRPr="004C5B7E">
        <w:rPr>
          <w:color w:val="auto"/>
        </w:rPr>
        <w:t xml:space="preserve"> </w:t>
      </w:r>
      <w:r w:rsidR="00303CED" w:rsidRPr="004C5B7E">
        <w:rPr>
          <w:color w:val="auto"/>
        </w:rPr>
        <w:t xml:space="preserve">interact with </w:t>
      </w:r>
      <w:r w:rsidR="00954D7E" w:rsidRPr="004C5B7E">
        <w:rPr>
          <w:color w:val="auto"/>
        </w:rPr>
        <w:t>immobilized ligand</w:t>
      </w:r>
      <w:r w:rsidR="00C8532D" w:rsidRPr="004C5B7E">
        <w:rPr>
          <w:color w:val="auto"/>
        </w:rPr>
        <w:t>s</w:t>
      </w:r>
      <w:r w:rsidR="00954D7E" w:rsidRPr="004C5B7E">
        <w:rPr>
          <w:color w:val="auto"/>
        </w:rPr>
        <w:t xml:space="preserve"> </w:t>
      </w:r>
      <w:r w:rsidR="00303CED" w:rsidRPr="004C5B7E">
        <w:rPr>
          <w:color w:val="auto"/>
        </w:rPr>
        <w:t xml:space="preserve">on a surface (e.g., extracellular matrix or foreign </w:t>
      </w:r>
      <w:r w:rsidR="003A61D9" w:rsidRPr="004C5B7E">
        <w:rPr>
          <w:color w:val="auto"/>
        </w:rPr>
        <w:t xml:space="preserve">medical </w:t>
      </w:r>
      <w:r w:rsidR="00303CED" w:rsidRPr="004C5B7E">
        <w:rPr>
          <w:color w:val="auto"/>
        </w:rPr>
        <w:t>device)</w:t>
      </w:r>
      <w:r w:rsidR="00984E77" w:rsidRPr="004C5B7E">
        <w:rPr>
          <w:color w:val="auto"/>
        </w:rPr>
        <w:t xml:space="preserve">. </w:t>
      </w:r>
      <w:r w:rsidR="00303CED" w:rsidRPr="004C5B7E">
        <w:rPr>
          <w:color w:val="auto"/>
        </w:rPr>
        <w:t xml:space="preserve">The specialization of </w:t>
      </w:r>
      <w:r w:rsidR="003A61D9" w:rsidRPr="004C5B7E">
        <w:rPr>
          <w:color w:val="auto"/>
        </w:rPr>
        <w:t>FnBPB</w:t>
      </w:r>
      <w:r w:rsidR="00303CED" w:rsidRPr="004C5B7E">
        <w:rPr>
          <w:color w:val="auto"/>
        </w:rPr>
        <w:t xml:space="preserve"> could also explain the reason that both adhesins cooperate in the induction of severe infections by </w:t>
      </w:r>
      <w:r w:rsidR="00303CED" w:rsidRPr="004C5B7E">
        <w:rPr>
          <w:i/>
          <w:color w:val="auto"/>
        </w:rPr>
        <w:t>S. aureus</w:t>
      </w:r>
      <w:r w:rsidR="00303CED" w:rsidRPr="004C5B7E">
        <w:rPr>
          <w:color w:val="auto"/>
        </w:rPr>
        <w:t xml:space="preserve"> </w:t>
      </w:r>
      <w:r w:rsidR="00DB4A57" w:rsidRPr="004C5B7E">
        <w:rPr>
          <w:color w:val="auto"/>
        </w:rPr>
        <w:fldChar w:fldCharType="begin">
          <w:fldData xml:space="preserve">PEVuZE5vdGU+PENpdGU+PEF1dGhvcj5TaGluamk8L0F1dGhvcj48WWVhcj4yMDExPC9ZZWFyPjxS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</w:fldData>
        </w:fldChar>
      </w:r>
      <w:r w:rsidR="00BE7632" w:rsidRPr="004C5B7E">
        <w:rPr>
          <w:color w:val="auto"/>
        </w:rPr>
        <w:instrText xml:space="preserve"> ADDIN EN.CITE </w:instrText>
      </w:r>
      <w:r w:rsidR="00BE7632" w:rsidRPr="004C5B7E">
        <w:rPr>
          <w:color w:val="auto"/>
        </w:rPr>
        <w:fldChar w:fldCharType="begin">
          <w:fldData xml:space="preserve">PEVuZE5vdGU+PENpdGU+PEF1dGhvcj5TaGluamk8L0F1dGhvcj48WWVhcj4yMDExPC9ZZWFyPjxS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</w:fldData>
        </w:fldChar>
      </w:r>
      <w:r w:rsidR="00BE7632" w:rsidRPr="004C5B7E">
        <w:rPr>
          <w:color w:val="auto"/>
        </w:rPr>
        <w:instrText xml:space="preserve"> ADDIN EN.CITE.DATA </w:instrText>
      </w:r>
      <w:r w:rsidR="00BE7632" w:rsidRPr="004C5B7E">
        <w:rPr>
          <w:color w:val="auto"/>
        </w:rPr>
      </w:r>
      <w:r w:rsidR="00BE7632" w:rsidRPr="004C5B7E">
        <w:rPr>
          <w:color w:val="auto"/>
        </w:rPr>
        <w:fldChar w:fldCharType="end"/>
      </w:r>
      <w:r w:rsidR="00DB4A57" w:rsidRPr="004C5B7E">
        <w:rPr>
          <w:color w:val="auto"/>
        </w:rPr>
      </w:r>
      <w:r w:rsidR="00DB4A57" w:rsidRPr="004C5B7E">
        <w:rPr>
          <w:color w:val="auto"/>
        </w:rPr>
        <w:fldChar w:fldCharType="separate"/>
      </w:r>
      <w:r w:rsidR="00BE7632" w:rsidRPr="004C5B7E">
        <w:rPr>
          <w:noProof/>
          <w:color w:val="auto"/>
        </w:rPr>
        <w:t>(Shinji, et al., 2011)</w:t>
      </w:r>
      <w:r w:rsidR="00DB4A57" w:rsidRPr="004C5B7E">
        <w:rPr>
          <w:color w:val="auto"/>
        </w:rPr>
        <w:fldChar w:fldCharType="end"/>
      </w:r>
      <w:r w:rsidR="00303CED" w:rsidRPr="004C5B7E">
        <w:rPr>
          <w:color w:val="auto"/>
        </w:rPr>
        <w:t xml:space="preserve">. </w:t>
      </w:r>
      <w:r w:rsidR="00954D7E" w:rsidRPr="004C5B7E">
        <w:rPr>
          <w:color w:val="auto"/>
        </w:rPr>
        <w:t>T</w:t>
      </w:r>
      <w:r w:rsidR="00303CED" w:rsidRPr="004C5B7E">
        <w:rPr>
          <w:color w:val="auto"/>
        </w:rPr>
        <w:t xml:space="preserve">his could also mean that there are different regulatory mechanisms for these two genes allowing expression under different conditions.   </w:t>
      </w:r>
    </w:p>
    <w:p w14:paraId="43B15A9A" w14:textId="0AC971EF" w:rsidR="000201AD" w:rsidRPr="002718E3" w:rsidRDefault="000201AD" w:rsidP="00014B2D">
      <w:pPr>
        <w:pStyle w:val="MDPI62Acknowledgments"/>
      </w:pPr>
      <w:r w:rsidRPr="004C5B7E">
        <w:rPr>
          <w:b/>
          <w:color w:val="auto"/>
        </w:rPr>
        <w:t>Declaration of Competing Interest</w:t>
      </w:r>
      <w:r w:rsidRPr="004C5B7E">
        <w:rPr>
          <w:color w:val="auto"/>
        </w:rPr>
        <w:t>:</w:t>
      </w:r>
      <w:r w:rsidR="004F3064" w:rsidRPr="004C5B7E">
        <w:rPr>
          <w:color w:val="auto"/>
        </w:rPr>
        <w:t xml:space="preserve"> </w:t>
      </w:r>
      <w:r w:rsidRPr="004C5B7E">
        <w:rPr>
          <w:color w:val="auto"/>
        </w:rPr>
        <w:t xml:space="preserve">The authors declare that they have no known competing financial </w:t>
      </w:r>
      <w:r>
        <w:t>interests or personal relationships that could have appeared to influence the work reported in this paper.</w:t>
      </w:r>
    </w:p>
    <w:p w14:paraId="76299C36" w14:textId="5EC94A6D" w:rsidR="00B12FA5" w:rsidRPr="00B12FA5" w:rsidRDefault="00B12FA5" w:rsidP="00014B2D">
      <w:pPr>
        <w:pStyle w:val="MDPI62Acknowledgments"/>
      </w:pPr>
      <w:r>
        <w:rPr>
          <w:b/>
        </w:rPr>
        <w:t xml:space="preserve">Funding: </w:t>
      </w:r>
      <w:r w:rsidRPr="00B12FA5">
        <w:t xml:space="preserve">This research was funded by </w:t>
      </w:r>
      <w:r w:rsidR="007B1178" w:rsidRPr="007B1178">
        <w:t>National Institutes of Health (NIH) Grant R01HL119648</w:t>
      </w:r>
      <w:r w:rsidR="00AE735D">
        <w:t xml:space="preserve"> (SKL) and </w:t>
      </w:r>
      <w:r w:rsidR="00AE735D" w:rsidRPr="008E0C02">
        <w:t>R01 GM124436-01</w:t>
      </w:r>
      <w:r w:rsidR="00AE735D">
        <w:t xml:space="preserve"> (PS).</w:t>
      </w:r>
    </w:p>
    <w:p w14:paraId="355ABAAE" w14:textId="7905F0A4" w:rsidR="00014B2D" w:rsidRPr="00445E9E" w:rsidRDefault="00445E9E" w:rsidP="0028439F">
      <w:pPr>
        <w:pStyle w:val="MDPI62Acknowledgments"/>
      </w:pPr>
      <w:r>
        <w:rPr>
          <w:b/>
        </w:rPr>
        <w:t>Acknowledgments:</w:t>
      </w:r>
      <w:r w:rsidRPr="00445E9E">
        <w:t xml:space="preserve"> </w:t>
      </w:r>
      <w:r w:rsidR="00737C85">
        <w:t xml:space="preserve">We thank Dr. Yok-Ai Que for kindly providing </w:t>
      </w:r>
      <w:r w:rsidR="0028439F" w:rsidRPr="003846F8">
        <w:rPr>
          <w:i/>
        </w:rPr>
        <w:t>S. aureus</w:t>
      </w:r>
      <w:r w:rsidR="0028439F">
        <w:t xml:space="preserve"> </w:t>
      </w:r>
      <w:r w:rsidR="003846F8">
        <w:t xml:space="preserve">8325-4 </w:t>
      </w:r>
      <w:r w:rsidR="0028439F">
        <w:t xml:space="preserve">and </w:t>
      </w:r>
      <w:r w:rsidR="00737C85" w:rsidRPr="003846F8">
        <w:rPr>
          <w:i/>
        </w:rPr>
        <w:t>L. lactis</w:t>
      </w:r>
      <w:r w:rsidR="00737C85">
        <w:t xml:space="preserve"> subsp. cremoris 1363. </w:t>
      </w:r>
      <w:r w:rsidR="005901C4" w:rsidRPr="005901C4">
        <w:t>We also thank two anonymous reviewers for constructive criticism</w:t>
      </w:r>
      <w:r w:rsidR="005901C4">
        <w:t>.</w:t>
      </w:r>
      <w:r w:rsidR="005901C4" w:rsidRPr="005901C4">
        <w:t xml:space="preserve"> </w:t>
      </w:r>
      <w:r w:rsidR="00737C85">
        <w:t xml:space="preserve">We acknowledge the support of </w:t>
      </w:r>
      <w:proofErr w:type="spellStart"/>
      <w:proofErr w:type="gramStart"/>
      <w:r w:rsidR="00737C85">
        <w:t>P.En</w:t>
      </w:r>
      <w:proofErr w:type="spellEnd"/>
      <w:proofErr w:type="gramEnd"/>
      <w:r w:rsidR="00737C85">
        <w:t xml:space="preserve"> and J. </w:t>
      </w:r>
      <w:proofErr w:type="spellStart"/>
      <w:r w:rsidR="00737C85">
        <w:t>Tak</w:t>
      </w:r>
      <w:proofErr w:type="spellEnd"/>
      <w:r w:rsidR="00737C85">
        <w:t>.</w:t>
      </w:r>
    </w:p>
    <w:p w14:paraId="6D0E6061" w14:textId="77777777" w:rsidR="00BE7632" w:rsidRDefault="00BE7632" w:rsidP="00DB4A57">
      <w:pPr>
        <w:pStyle w:val="MDPI64CoI"/>
        <w:rPr>
          <w:b/>
        </w:rPr>
      </w:pPr>
    </w:p>
    <w:p w14:paraId="394185E8" w14:textId="6021001E" w:rsidR="00DB4A57" w:rsidRPr="00DB4A57" w:rsidRDefault="000F2463" w:rsidP="00DB4A57">
      <w:pPr>
        <w:pStyle w:val="MDPI64CoI"/>
      </w:pPr>
      <w:bookmarkStart w:id="6" w:name="_Hlk75352685"/>
      <w:r>
        <w:rPr>
          <w:b/>
        </w:rPr>
        <w:t>References</w:t>
      </w:r>
    </w:p>
    <w:p w14:paraId="59200F38" w14:textId="77777777" w:rsidR="00AA129F" w:rsidRPr="00AA129F" w:rsidRDefault="00DB4A57" w:rsidP="00AA129F">
      <w:pPr>
        <w:pStyle w:val="EndNoteBibliography"/>
        <w:ind w:left="720" w:hanging="720"/>
      </w:pPr>
      <w:r>
        <w:rPr>
          <w:rFonts w:eastAsia="SimSun"/>
        </w:rPr>
        <w:fldChar w:fldCharType="begin"/>
      </w:r>
      <w:r>
        <w:rPr>
          <w:rFonts w:eastAsia="SimSun"/>
        </w:rPr>
        <w:instrText xml:space="preserve"> ADDIN EN.REFLIST </w:instrText>
      </w:r>
      <w:r>
        <w:rPr>
          <w:rFonts w:eastAsia="SimSun"/>
        </w:rPr>
        <w:fldChar w:fldCharType="separate"/>
      </w:r>
      <w:r w:rsidR="00AA129F" w:rsidRPr="00AA129F">
        <w:t>CDC. Antibiotic Resistance Threats in the United States,. ( Department of Health and Human Services, CDC, Atlanta, GA, USA, 2019).</w:t>
      </w:r>
    </w:p>
    <w:p w14:paraId="30AA5595" w14:textId="51D6B27F" w:rsidR="00AA129F" w:rsidRPr="00AA129F" w:rsidRDefault="00AA129F" w:rsidP="00AA129F">
      <w:pPr>
        <w:pStyle w:val="EndNoteBibliography"/>
        <w:ind w:left="720" w:hanging="720"/>
      </w:pPr>
      <w:r w:rsidRPr="00AA129F">
        <w:t>Ambriz-Avina, V., Contreras-Garduno, J. A. Pedraza-Reyes, M.,  2014. Application</w:t>
      </w:r>
      <w:r w:rsidR="00F60568" w:rsidRPr="00AA129F">
        <w:t>s of flow cytometry to characterize bacterial physiological responses. biomed research inte</w:t>
      </w:r>
      <w:r w:rsidRPr="00AA129F">
        <w:t xml:space="preserve">rnational, </w:t>
      </w:r>
      <w:r w:rsidRPr="00AA129F">
        <w:rPr>
          <w:i/>
        </w:rPr>
        <w:t>2014</w:t>
      </w:r>
      <w:r w:rsidRPr="00AA129F">
        <w:t>doi:10.1155/2014/461941.</w:t>
      </w:r>
    </w:p>
    <w:p w14:paraId="0F4DA6FA" w14:textId="77777777" w:rsidR="00AA129F" w:rsidRPr="00AA129F" w:rsidRDefault="00AA129F" w:rsidP="00AA129F">
      <w:pPr>
        <w:pStyle w:val="EndNoteBibliography"/>
        <w:ind w:left="720" w:hanging="720"/>
      </w:pPr>
      <w:r w:rsidRPr="00AA129F">
        <w:t xml:space="preserve">Ariens, R. A. S.,  2013. Fibrin(ogen) and thrombotic disease. J. Thromb. Haemost., </w:t>
      </w:r>
      <w:r w:rsidRPr="00AA129F">
        <w:rPr>
          <w:i/>
        </w:rPr>
        <w:t>11</w:t>
      </w:r>
      <w:r w:rsidRPr="00AA129F">
        <w:t>, 294-305 doi:10.1111/jth.12229.</w:t>
      </w:r>
    </w:p>
    <w:p w14:paraId="159E56A7" w14:textId="77777777" w:rsidR="00AA129F" w:rsidRPr="00AA129F" w:rsidRDefault="00AA129F" w:rsidP="00AA129F">
      <w:pPr>
        <w:pStyle w:val="EndNoteBibliography"/>
        <w:ind w:left="720" w:hanging="720"/>
      </w:pPr>
      <w:r w:rsidRPr="00AA129F">
        <w:t xml:space="preserve">Bingham, R. J., Rudino-Pinera, E., Meenan, N. A. G., Schwarz-Linek, U., Turkenburg, J. P., Hook, M., Garman, E. F. Potts, J. R.,  2008. Crystal structures of fibronectin-binding sites from </w:t>
      </w:r>
      <w:r w:rsidRPr="00F60568">
        <w:rPr>
          <w:i/>
          <w:iCs/>
        </w:rPr>
        <w:t>Staphylococcus aureus</w:t>
      </w:r>
      <w:r w:rsidRPr="00AA129F">
        <w:t xml:space="preserve"> FnBPA in complex with fibronectin domains. Proc. Natl. Acad. Sci. U. S. A., </w:t>
      </w:r>
      <w:r w:rsidRPr="00AA129F">
        <w:rPr>
          <w:i/>
        </w:rPr>
        <w:t>105</w:t>
      </w:r>
      <w:r w:rsidRPr="00AA129F">
        <w:t>, 12254-12258.</w:t>
      </w:r>
    </w:p>
    <w:p w14:paraId="6CCF286F" w14:textId="77777777" w:rsidR="00AA129F" w:rsidRPr="00AA129F" w:rsidRDefault="00AA129F" w:rsidP="00AA129F">
      <w:pPr>
        <w:pStyle w:val="EndNoteBibliography"/>
        <w:ind w:left="720" w:hanging="720"/>
      </w:pPr>
      <w:r w:rsidRPr="00AA129F">
        <w:t xml:space="preserve">Bisognano, C., Vaudaux, P., Rohner, P., Lew, D. P. Hooper, D. C.,  2000. Induction of fibronectin-binding proteins and increased adhesion of quinolone-resistant </w:t>
      </w:r>
      <w:r w:rsidRPr="00F60568">
        <w:rPr>
          <w:i/>
          <w:iCs/>
        </w:rPr>
        <w:t>Staphylococcus aureus</w:t>
      </w:r>
      <w:r w:rsidRPr="00AA129F">
        <w:t xml:space="preserve"> by subinhibitory levels of ciprofloxacin. Antimicrobial Agents and Chemotherapy, </w:t>
      </w:r>
      <w:r w:rsidRPr="00AA129F">
        <w:rPr>
          <w:i/>
        </w:rPr>
        <w:t>44</w:t>
      </w:r>
      <w:r w:rsidRPr="00AA129F">
        <w:t>, 1428-1437.</w:t>
      </w:r>
    </w:p>
    <w:p w14:paraId="7DF821BF" w14:textId="77777777" w:rsidR="00AA129F" w:rsidRPr="00AA129F" w:rsidRDefault="00AA129F" w:rsidP="00AA129F">
      <w:pPr>
        <w:pStyle w:val="EndNoteBibliography"/>
        <w:ind w:left="720" w:hanging="720"/>
      </w:pPr>
      <w:r w:rsidRPr="00AA129F">
        <w:t xml:space="preserve">Boonaert, C. J. P., Dufrene, Y. F., Derclaye, S. R. Rouxhet, P. G.,  2001. Adhesion of </w:t>
      </w:r>
      <w:r w:rsidRPr="00F60568">
        <w:rPr>
          <w:i/>
          <w:iCs/>
        </w:rPr>
        <w:t>Lactococcus lactis</w:t>
      </w:r>
      <w:r w:rsidRPr="00AA129F">
        <w:t xml:space="preserve"> to model substrata: direct study of the interface. Colloid Surf. B-Biointerfaces, </w:t>
      </w:r>
      <w:r w:rsidRPr="00AA129F">
        <w:rPr>
          <w:i/>
        </w:rPr>
        <w:t>22</w:t>
      </w:r>
      <w:r w:rsidRPr="00AA129F">
        <w:t>, 171-182 doi:10.1016/s0927-7765(01)00196-5.</w:t>
      </w:r>
    </w:p>
    <w:p w14:paraId="14C9B2B7" w14:textId="459B3FCA" w:rsidR="00AA129F" w:rsidRPr="00AA129F" w:rsidRDefault="00AA129F" w:rsidP="00AA129F">
      <w:pPr>
        <w:pStyle w:val="EndNoteBibliography"/>
        <w:ind w:left="720" w:hanging="720"/>
      </w:pPr>
      <w:r w:rsidRPr="00AA129F">
        <w:t>Buck, A. W., Fowler, V. G., Yongsunthon, R., Liu, J., DiBartola, A. C., Que, Y. A., Moreillon, P. Lower, S. K.,  2010. Bonds bet</w:t>
      </w:r>
      <w:r w:rsidR="00F60568" w:rsidRPr="00AA129F">
        <w:t xml:space="preserve">ween fibronectin and fibronectin-binding proteins </w:t>
      </w:r>
      <w:r w:rsidRPr="00AA129F">
        <w:t xml:space="preserve">on </w:t>
      </w:r>
      <w:r w:rsidRPr="00F60568">
        <w:rPr>
          <w:i/>
          <w:iCs/>
        </w:rPr>
        <w:t>Staphylococcus aureus</w:t>
      </w:r>
      <w:r w:rsidRPr="00AA129F">
        <w:t xml:space="preserve"> and </w:t>
      </w:r>
      <w:r w:rsidRPr="00F60568">
        <w:rPr>
          <w:i/>
          <w:iCs/>
        </w:rPr>
        <w:t>Lactococcus lactis</w:t>
      </w:r>
      <w:r w:rsidRPr="00AA129F">
        <w:t xml:space="preserve">. Langmuir, </w:t>
      </w:r>
      <w:r w:rsidRPr="00AA129F">
        <w:rPr>
          <w:i/>
        </w:rPr>
        <w:t>26</w:t>
      </w:r>
      <w:r w:rsidRPr="00AA129F">
        <w:t>, 10764-10770.</w:t>
      </w:r>
    </w:p>
    <w:p w14:paraId="79BD644A" w14:textId="77777777" w:rsidR="00AA129F" w:rsidRPr="00AA129F" w:rsidRDefault="00AA129F" w:rsidP="00AA129F">
      <w:pPr>
        <w:pStyle w:val="EndNoteBibliography"/>
        <w:ind w:left="720" w:hanging="720"/>
      </w:pPr>
      <w:r w:rsidRPr="00AA129F">
        <w:t xml:space="preserve">Burke, F. M., McCormack, N., Rindi, S., Speziale, P. Foster, T. J.,  2010. Fibronectin-binding protein B variation in </w:t>
      </w:r>
      <w:r w:rsidRPr="00F60568">
        <w:rPr>
          <w:i/>
          <w:iCs/>
        </w:rPr>
        <w:t>Staphylococcus aureus</w:t>
      </w:r>
      <w:r w:rsidRPr="00AA129F">
        <w:t xml:space="preserve">. Bmc Microbiology, </w:t>
      </w:r>
      <w:r w:rsidRPr="00AA129F">
        <w:rPr>
          <w:i/>
        </w:rPr>
        <w:t>10</w:t>
      </w:r>
      <w:r w:rsidRPr="00AA129F">
        <w:t>doi:10.1186/1471-2180-10-160.</w:t>
      </w:r>
    </w:p>
    <w:p w14:paraId="0493D8BF" w14:textId="77777777" w:rsidR="00AA129F" w:rsidRPr="00AA129F" w:rsidRDefault="00AA129F" w:rsidP="00AA129F">
      <w:pPr>
        <w:pStyle w:val="EndNoteBibliography"/>
        <w:ind w:left="720" w:hanging="720"/>
      </w:pPr>
      <w:r w:rsidRPr="00AA129F">
        <w:t xml:space="preserve">Burke, F. M., Di Poto, A., Speziale, P. Foster, T. J.,  2011. The A domain of fibronectin-binding protein B of </w:t>
      </w:r>
      <w:r w:rsidRPr="00F60568">
        <w:rPr>
          <w:i/>
          <w:iCs/>
        </w:rPr>
        <w:t>Staphylococcus aureus</w:t>
      </w:r>
      <w:r w:rsidRPr="00AA129F">
        <w:t xml:space="preserve"> contains a novel fibronectin binding site. Febs J., </w:t>
      </w:r>
      <w:r w:rsidRPr="00AA129F">
        <w:rPr>
          <w:i/>
        </w:rPr>
        <w:t>278</w:t>
      </w:r>
      <w:r w:rsidRPr="00AA129F">
        <w:t>, 2359-2371 doi:10.1111/j.1742-4658.2011.08159.x.</w:t>
      </w:r>
    </w:p>
    <w:p w14:paraId="2E25A878" w14:textId="77777777" w:rsidR="00AA129F" w:rsidRPr="00AA129F" w:rsidRDefault="00AA129F" w:rsidP="00AA129F">
      <w:pPr>
        <w:pStyle w:val="EndNoteBibliography"/>
        <w:ind w:left="720" w:hanging="720"/>
      </w:pPr>
      <w:r w:rsidRPr="00AA129F">
        <w:t xml:space="preserve">Casillas-Ituarte, N. N., Lower, B. H., Fowler, V. G., Jr., Lamlertthon, S. Lower, S. K.,  2012. Dissociation rate constants of human fibronectin binding to fibronectin-binding proteins on living </w:t>
      </w:r>
      <w:r w:rsidRPr="00AA129F">
        <w:rPr>
          <w:i/>
        </w:rPr>
        <w:t>Staphylococcus aureus</w:t>
      </w:r>
      <w:r w:rsidRPr="00AA129F">
        <w:t xml:space="preserve"> isolated from clinical patients. J. Biol. Chem., </w:t>
      </w:r>
      <w:r w:rsidRPr="00AA129F">
        <w:rPr>
          <w:i/>
        </w:rPr>
        <w:t>287</w:t>
      </w:r>
      <w:r w:rsidRPr="00AA129F">
        <w:t>, 6693-6701.</w:t>
      </w:r>
    </w:p>
    <w:p w14:paraId="46490929" w14:textId="77777777" w:rsidR="00AA129F" w:rsidRPr="00AA129F" w:rsidRDefault="00AA129F" w:rsidP="00AA129F">
      <w:pPr>
        <w:pStyle w:val="EndNoteBibliography"/>
        <w:ind w:left="720" w:hanging="720"/>
      </w:pPr>
      <w:r w:rsidRPr="00AA129F">
        <w:lastRenderedPageBreak/>
        <w:t xml:space="preserve">Casillas-Ituarte, N. N., DiBartola, A. C., Broughton, M. J., Perez-Guzman, L., Wheeler, R. M., Ibaraki, M., Lower, B. A., Dunn, J. A., Lower, B. H., Fowler, V. G., Jr., Hook, M., McIntyre, L. M., Lower, S. K. Sharma-Kuinkel, B. K.,  2019. Fibrinogen binding is affected by amino acid substitutions in C-terminal repeat region of fibronectin binding protein A. Scientific Reports, </w:t>
      </w:r>
      <w:r w:rsidRPr="00AA129F">
        <w:rPr>
          <w:i/>
        </w:rPr>
        <w:t>9</w:t>
      </w:r>
      <w:r w:rsidRPr="00AA129F">
        <w:t>doi:10.1038/s41598-019-48031-5.</w:t>
      </w:r>
    </w:p>
    <w:p w14:paraId="27C7D8F4" w14:textId="77777777" w:rsidR="00AA129F" w:rsidRPr="00AA129F" w:rsidRDefault="00AA129F" w:rsidP="00AA129F">
      <w:pPr>
        <w:pStyle w:val="EndNoteBibliography"/>
        <w:ind w:left="720" w:hanging="720"/>
      </w:pPr>
      <w:r w:rsidRPr="00AA129F">
        <w:t xml:space="preserve">Crosby, H. A., Kwiecinski, J. Horswill, A. R. in </w:t>
      </w:r>
      <w:r w:rsidRPr="00AA129F">
        <w:rPr>
          <w:i/>
        </w:rPr>
        <w:t>Advances in Applied Microbiology, Vol 96</w:t>
      </w:r>
      <w:r w:rsidRPr="00AA129F">
        <w:t xml:space="preserve"> Vol. 96 </w:t>
      </w:r>
      <w:r w:rsidRPr="00AA129F">
        <w:rPr>
          <w:i/>
        </w:rPr>
        <w:t>Advances in Applied Microbiology</w:t>
      </w:r>
      <w:r w:rsidRPr="00AA129F">
        <w:t xml:space="preserve"> (eds S. Sariaslani &amp; G. M. Gadd)  1-41 (2016).</w:t>
      </w:r>
    </w:p>
    <w:p w14:paraId="7E44A8BA" w14:textId="25CF75BC" w:rsidR="00AA129F" w:rsidRPr="00AA129F" w:rsidRDefault="00AA129F" w:rsidP="00AA129F">
      <w:pPr>
        <w:pStyle w:val="EndNoteBibliography"/>
        <w:ind w:left="720" w:hanging="720"/>
      </w:pPr>
      <w:r w:rsidRPr="00AA129F">
        <w:t>Dastgheyb, S., Parvizi, J., Shapiro, I. M., Hickok, N. J. Otto, M.,  2015. Effect</w:t>
      </w:r>
      <w:r w:rsidR="00F60568" w:rsidRPr="00AA129F">
        <w:t xml:space="preserve"> of biofilms on recalcitrance of staphylococcal joint infection to antibiotic tre</w:t>
      </w:r>
      <w:r w:rsidRPr="00AA129F">
        <w:t xml:space="preserve">atment. Journal of Infectious Diseases, </w:t>
      </w:r>
      <w:r w:rsidRPr="00AA129F">
        <w:rPr>
          <w:i/>
        </w:rPr>
        <w:t>211</w:t>
      </w:r>
      <w:r w:rsidRPr="00AA129F">
        <w:t>, 641-650 doi:10.1093/infdis/jiu514.</w:t>
      </w:r>
    </w:p>
    <w:p w14:paraId="5F26FBA3" w14:textId="77777777" w:rsidR="00AA129F" w:rsidRPr="00AA129F" w:rsidRDefault="00AA129F" w:rsidP="00AA129F">
      <w:pPr>
        <w:pStyle w:val="EndNoteBibliography"/>
        <w:ind w:left="720" w:hanging="720"/>
      </w:pPr>
      <w:r w:rsidRPr="00AA129F">
        <w:t xml:space="preserve">Dobson, J., Kumar, A., Willis, L. F., Tuma, R., Higazi, D. R., Turner, R., Lowe, D. C., Ashcroft, A. E., Radford, S. E., Kapur, N. Brockwell, D. J.,  2017. Inducing protein aggregation by extensional flow. Proc. Natl. Acad. Sci. U. S. A., </w:t>
      </w:r>
      <w:r w:rsidRPr="00AA129F">
        <w:rPr>
          <w:i/>
        </w:rPr>
        <w:t>114</w:t>
      </w:r>
      <w:r w:rsidRPr="00AA129F">
        <w:t>, 4673-4678 doi:10.1073/pnas.1702724114.</w:t>
      </w:r>
    </w:p>
    <w:p w14:paraId="43C874D7" w14:textId="77777777" w:rsidR="00AA129F" w:rsidRPr="00AA129F" w:rsidRDefault="00AA129F" w:rsidP="00AA129F">
      <w:pPr>
        <w:pStyle w:val="EndNoteBibliography"/>
        <w:ind w:left="720" w:hanging="720"/>
      </w:pPr>
      <w:r w:rsidRPr="00AA129F">
        <w:t xml:space="preserve">Evans, E.,  2001. Probing the relation between force - Lifetime - and chemistry in single molecular bonds. Annual Review of Biophysics and Biomolecular Structure, </w:t>
      </w:r>
      <w:r w:rsidRPr="00AA129F">
        <w:rPr>
          <w:i/>
        </w:rPr>
        <w:t>30</w:t>
      </w:r>
      <w:r w:rsidRPr="00AA129F">
        <w:t>, 105-128.</w:t>
      </w:r>
    </w:p>
    <w:p w14:paraId="5045E11A" w14:textId="77777777" w:rsidR="00AA129F" w:rsidRPr="00AA129F" w:rsidRDefault="00AA129F" w:rsidP="00AA129F">
      <w:pPr>
        <w:pStyle w:val="EndNoteBibliography"/>
        <w:ind w:left="720" w:hanging="720"/>
      </w:pPr>
      <w:r w:rsidRPr="00AA129F">
        <w:t xml:space="preserve">Foster, T.,  2016. The remarkably multifunctional fibronectin binding proteins of </w:t>
      </w:r>
      <w:r w:rsidRPr="00F60568">
        <w:rPr>
          <w:i/>
          <w:iCs/>
        </w:rPr>
        <w:t>Staphylococcus aureus</w:t>
      </w:r>
      <w:r w:rsidRPr="00AA129F">
        <w:t xml:space="preserve">. Eur. J. Clin. Microbiol. Infect. Dis., </w:t>
      </w:r>
      <w:r w:rsidRPr="00AA129F">
        <w:rPr>
          <w:i/>
        </w:rPr>
        <w:t>35</w:t>
      </w:r>
      <w:r w:rsidRPr="00AA129F">
        <w:t>, 1923-1931 doi:10.1007/s10096-016-2763-0.</w:t>
      </w:r>
    </w:p>
    <w:p w14:paraId="74853F01" w14:textId="77777777" w:rsidR="00AA129F" w:rsidRPr="00AA129F" w:rsidRDefault="00AA129F" w:rsidP="00AA129F">
      <w:pPr>
        <w:pStyle w:val="EndNoteBibliography"/>
        <w:ind w:left="720" w:hanging="720"/>
      </w:pPr>
      <w:r w:rsidRPr="00AA129F">
        <w:t xml:space="preserve">Foster, T. J., Geoghegan, J. A., Ganesh, V. K. Hook, M.,  2014. Adhesion, invasion and evasion: the many functions of the surface proteins of Staphylococcus aureus. Nat. Rev. Microbiol., </w:t>
      </w:r>
      <w:r w:rsidRPr="00AA129F">
        <w:rPr>
          <w:i/>
        </w:rPr>
        <w:t>12</w:t>
      </w:r>
      <w:r w:rsidRPr="00AA129F">
        <w:t>, 49-62 doi:10.1038/nrmicro3161.</w:t>
      </w:r>
    </w:p>
    <w:p w14:paraId="10FF9881" w14:textId="77777777" w:rsidR="00AA129F" w:rsidRPr="00AA129F" w:rsidRDefault="00AA129F" w:rsidP="00AA129F">
      <w:pPr>
        <w:pStyle w:val="EndNoteBibliography"/>
        <w:ind w:left="720" w:hanging="720"/>
      </w:pPr>
      <w:r w:rsidRPr="00AA129F">
        <w:t>Ganesh, V. K., Rivera, J. J., Smeds, E., Ko, Y.-P., Bowden, M. G., Wann, E. R., Gurusiddappa, S., Fitzgerald, J. R. Hoeoek, M.,  2008. A Structural Model of the</w:t>
      </w:r>
      <w:r w:rsidRPr="00F60568">
        <w:rPr>
          <w:i/>
          <w:iCs/>
        </w:rPr>
        <w:t xml:space="preserve"> Staphylococcus aureus</w:t>
      </w:r>
      <w:r w:rsidRPr="00AA129F">
        <w:t xml:space="preserve"> ClfA-Fibrinogen Interaction Opens New Avenues for the Design of Anti-Staphylococcal Therapeutics. PLoS Pathog., </w:t>
      </w:r>
      <w:r w:rsidRPr="00AA129F">
        <w:rPr>
          <w:i/>
        </w:rPr>
        <w:t>4</w:t>
      </w:r>
      <w:r w:rsidRPr="00AA129F">
        <w:t>.</w:t>
      </w:r>
    </w:p>
    <w:p w14:paraId="6BCC7AB0" w14:textId="78987E82" w:rsidR="00AA129F" w:rsidRPr="00AA129F" w:rsidRDefault="00AA129F" w:rsidP="00AA129F">
      <w:pPr>
        <w:pStyle w:val="EndNoteBibliography"/>
        <w:ind w:left="720" w:hanging="720"/>
      </w:pPr>
      <w:r w:rsidRPr="00AA129F">
        <w:t xml:space="preserve">Geoghegan, J. A., Monk, I. R., O'Gara, J. P. Fostera, T. J.,  2013. Subdomains N2N3 of </w:t>
      </w:r>
      <w:r w:rsidR="00F60568" w:rsidRPr="00AA129F">
        <w:t>fibronectin binding protein a mediate staphylococcus aureus biofilm formation and adherence to fibrinogen using distinct mech</w:t>
      </w:r>
      <w:r w:rsidRPr="00AA129F">
        <w:t xml:space="preserve">anisms. Journal of Bacteriology, </w:t>
      </w:r>
      <w:r w:rsidRPr="00AA129F">
        <w:rPr>
          <w:i/>
        </w:rPr>
        <w:t>195</w:t>
      </w:r>
      <w:r w:rsidRPr="00AA129F">
        <w:t>, 2675-2683 doi:10.1128/jb.02128-12.</w:t>
      </w:r>
    </w:p>
    <w:p w14:paraId="4EA53A94" w14:textId="77777777" w:rsidR="00AA129F" w:rsidRPr="00AA129F" w:rsidRDefault="00AA129F" w:rsidP="00AA129F">
      <w:pPr>
        <w:pStyle w:val="EndNoteBibliography"/>
        <w:ind w:left="720" w:hanging="720"/>
      </w:pPr>
      <w:r w:rsidRPr="00AA129F">
        <w:t xml:space="preserve">Greene, C., McDevitt, D., Francois, P., Vaudaux, P. E., Lew, D. P. Foster, T. J.,  1995. Adhesion properties of mutants of </w:t>
      </w:r>
      <w:r w:rsidRPr="00AA129F">
        <w:rPr>
          <w:i/>
        </w:rPr>
        <w:t>Staphylococcus aureus</w:t>
      </w:r>
      <w:r w:rsidRPr="00AA129F">
        <w:t xml:space="preserve"> defective in fibronectin-binding proteins and studies on the expression of</w:t>
      </w:r>
      <w:r w:rsidRPr="00AA129F">
        <w:rPr>
          <w:i/>
        </w:rPr>
        <w:t xml:space="preserve"> fnb </w:t>
      </w:r>
      <w:r w:rsidRPr="00AA129F">
        <w:t xml:space="preserve">genes. Mol. Microbiol., </w:t>
      </w:r>
      <w:r w:rsidRPr="00AA129F">
        <w:rPr>
          <w:i/>
        </w:rPr>
        <w:t>17</w:t>
      </w:r>
      <w:r w:rsidRPr="00AA129F">
        <w:t>, 1143-1152.</w:t>
      </w:r>
    </w:p>
    <w:p w14:paraId="21221693" w14:textId="77777777" w:rsidR="00AA129F" w:rsidRPr="00AA129F" w:rsidRDefault="00AA129F" w:rsidP="00AA129F">
      <w:pPr>
        <w:pStyle w:val="EndNoteBibliography"/>
        <w:ind w:left="720" w:hanging="720"/>
      </w:pPr>
      <w:r w:rsidRPr="00AA129F">
        <w:t xml:space="preserve">Heilmann, C., Niemann, S., Sinha, B., Herrmann, M., Kehrel, B. E. Peters, G.,  2004. </w:t>
      </w:r>
      <w:r w:rsidRPr="00F60568">
        <w:rPr>
          <w:i/>
          <w:iCs/>
        </w:rPr>
        <w:t xml:space="preserve">Staphylococcus aureus </w:t>
      </w:r>
      <w:r w:rsidRPr="00AA129F">
        <w:t xml:space="preserve">fibronectin-binding protein (FnBP)-mediated adherence to platelets, and aggregation of platelets induced by FnBPA but not by FnBPB. Journal of Infectious Diseases, </w:t>
      </w:r>
      <w:r w:rsidRPr="00AA129F">
        <w:rPr>
          <w:i/>
        </w:rPr>
        <w:t>190</w:t>
      </w:r>
      <w:r w:rsidRPr="00AA129F">
        <w:t>, 321-329 doi:10.1086/421914.</w:t>
      </w:r>
    </w:p>
    <w:p w14:paraId="4BFC7D80" w14:textId="77777777" w:rsidR="00AA129F" w:rsidRPr="00AA129F" w:rsidRDefault="00AA129F" w:rsidP="00AA129F">
      <w:pPr>
        <w:pStyle w:val="EndNoteBibliography"/>
        <w:ind w:left="720" w:hanging="720"/>
      </w:pPr>
      <w:r w:rsidRPr="00AA129F">
        <w:t xml:space="preserve">Henderson, B., Nair, S., Pallas, J. Williams, M. A.,  2011. Fibronectin: a multidomain host adhesin targeted by bacterial fibronectin-binding proteins. Fems Microbiology Reviews, </w:t>
      </w:r>
      <w:r w:rsidRPr="00AA129F">
        <w:rPr>
          <w:i/>
        </w:rPr>
        <w:t>35</w:t>
      </w:r>
      <w:r w:rsidRPr="00AA129F">
        <w:t>, 147-200 doi:10.1111/j.1574-6976.2010.00243.x.</w:t>
      </w:r>
    </w:p>
    <w:p w14:paraId="767DA6E7" w14:textId="6FE266C0" w:rsidR="00AA129F" w:rsidRPr="00AA129F" w:rsidRDefault="00AA129F" w:rsidP="00AA129F">
      <w:pPr>
        <w:pStyle w:val="EndNoteBibliography"/>
        <w:ind w:left="720" w:hanging="720"/>
      </w:pPr>
      <w:r w:rsidRPr="00AA129F">
        <w:t xml:space="preserve">Herman-Bausier, P., El-Kirat-Chatel, S., Foster, T. J., Geoghegan, J. A. Dufrene, Y. F.,  2015. </w:t>
      </w:r>
      <w:r w:rsidRPr="00F60568">
        <w:rPr>
          <w:i/>
          <w:iCs/>
        </w:rPr>
        <w:t>Staphylococcus aureus</w:t>
      </w:r>
      <w:r w:rsidRPr="00AA129F">
        <w:t xml:space="preserve"> </w:t>
      </w:r>
      <w:r w:rsidR="00F60568" w:rsidRPr="00AA129F">
        <w:t>fibronectin-binding protein a mediates cell-cell adhesion through low-affinity homophilic bo</w:t>
      </w:r>
      <w:r w:rsidRPr="00AA129F">
        <w:t xml:space="preserve">nds. mBio, </w:t>
      </w:r>
      <w:r w:rsidRPr="00AA129F">
        <w:rPr>
          <w:i/>
        </w:rPr>
        <w:t>6</w:t>
      </w:r>
      <w:r w:rsidRPr="00AA129F">
        <w:t>, 10 doi:10.1128/mBio.00413-15.</w:t>
      </w:r>
    </w:p>
    <w:p w14:paraId="36622C0B" w14:textId="407EB97F" w:rsidR="00AA129F" w:rsidRPr="00AA129F" w:rsidRDefault="00AA129F" w:rsidP="00AA129F">
      <w:pPr>
        <w:pStyle w:val="EndNoteBibliography"/>
        <w:ind w:left="720" w:hanging="720"/>
      </w:pPr>
      <w:r w:rsidRPr="00AA129F">
        <w:t>Herrmann, M., Vaudaux, P. E., Pittet, D., Auckenthaler, R., Lew, P. D., Schumacherperdreau, F., Peters, G. Waldvogel, F. A.,  1988. Fibronectin</w:t>
      </w:r>
      <w:r w:rsidR="00F60568" w:rsidRPr="00AA129F">
        <w:t>, fibrinogen, and laminin act as mediators of adherence of clinical staphylococcal isolates to foreig</w:t>
      </w:r>
      <w:r w:rsidRPr="00AA129F">
        <w:t xml:space="preserve">n Material. Journal of Infectious Diseases, </w:t>
      </w:r>
      <w:r w:rsidRPr="00AA129F">
        <w:rPr>
          <w:i/>
        </w:rPr>
        <w:t>158</w:t>
      </w:r>
      <w:r w:rsidRPr="00AA129F">
        <w:t>, 693-701.</w:t>
      </w:r>
    </w:p>
    <w:p w14:paraId="366AEEBC" w14:textId="77777777" w:rsidR="00AA129F" w:rsidRPr="00AA129F" w:rsidRDefault="00AA129F" w:rsidP="00AA129F">
      <w:pPr>
        <w:pStyle w:val="EndNoteBibliography"/>
        <w:ind w:left="720" w:hanging="720"/>
      </w:pPr>
      <w:r w:rsidRPr="00AA129F">
        <w:t xml:space="preserve">Hos, N. J., Rieg, S., Kern, W. V., Jonas, D., Fowler, V. G., Higgins, P. G., Seifert, H. Kaasch, A. J.,  2015. Amino acid alterations in fibronectin binding protein A (FnBPA) and bacterial genotype are associated with </w:t>
      </w:r>
      <w:r w:rsidRPr="00AA129F">
        <w:lastRenderedPageBreak/>
        <w:t xml:space="preserve">cardiac device related infection in </w:t>
      </w:r>
      <w:r w:rsidRPr="00F60568">
        <w:rPr>
          <w:i/>
          <w:iCs/>
        </w:rPr>
        <w:t>Staphylococcus aureus</w:t>
      </w:r>
      <w:r w:rsidRPr="00AA129F">
        <w:t xml:space="preserve"> bacteraemia. J. Infect., </w:t>
      </w:r>
      <w:r w:rsidRPr="00AA129F">
        <w:rPr>
          <w:i/>
        </w:rPr>
        <w:t>70</w:t>
      </w:r>
      <w:r w:rsidRPr="00AA129F">
        <w:t>, 153-159 doi:10.1016/j.jinf.2014.09.005.</w:t>
      </w:r>
    </w:p>
    <w:p w14:paraId="0DD2C9F5" w14:textId="4833552E" w:rsidR="00AA129F" w:rsidRPr="00AA129F" w:rsidRDefault="00AA129F" w:rsidP="00AA129F">
      <w:pPr>
        <w:pStyle w:val="EndNoteBibliography"/>
        <w:ind w:left="720" w:hanging="720"/>
      </w:pPr>
      <w:r w:rsidRPr="00AA129F">
        <w:t>Jonsson, K., Signas, C., Muller, H. P. Lindberg, M.,  1991. 2 D</w:t>
      </w:r>
      <w:r w:rsidR="00F60568" w:rsidRPr="00AA129F">
        <w:t xml:space="preserve">ifferent genes encode fibronectin binding-proteins in </w:t>
      </w:r>
      <w:r w:rsidR="00F60568" w:rsidRPr="00F60568">
        <w:rPr>
          <w:i/>
          <w:iCs/>
        </w:rPr>
        <w:t>Staphylococcus-aureus</w:t>
      </w:r>
      <w:r w:rsidR="00F60568" w:rsidRPr="00AA129F">
        <w:t xml:space="preserve"> - the complete nucleotide-sequence and characterization of the 2nd gene</w:t>
      </w:r>
      <w:r w:rsidRPr="00AA129F">
        <w:t xml:space="preserve">. European Journal of Biochemistry, </w:t>
      </w:r>
      <w:r w:rsidRPr="00AA129F">
        <w:rPr>
          <w:i/>
        </w:rPr>
        <w:t>202</w:t>
      </w:r>
      <w:r w:rsidRPr="00AA129F">
        <w:t>, 1041-1048 doi:10.1111/j.1432-1033.1991.tb16468.x.</w:t>
      </w:r>
    </w:p>
    <w:p w14:paraId="6792C775" w14:textId="632E77C2" w:rsidR="00AA129F" w:rsidRPr="00AA129F" w:rsidRDefault="00AA129F" w:rsidP="00AA129F">
      <w:pPr>
        <w:pStyle w:val="EndNoteBibliography"/>
        <w:ind w:left="720" w:hanging="720"/>
      </w:pPr>
      <w:r w:rsidRPr="00AA129F">
        <w:t>Kapral, F. A.,  1966. C</w:t>
      </w:r>
      <w:r w:rsidR="00F60568" w:rsidRPr="00AA129F">
        <w:t>lumping of staphylococcus aureus in peritoneal cavity of mice</w:t>
      </w:r>
      <w:r w:rsidRPr="00AA129F">
        <w:t xml:space="preserve">. Journal of Bacteriology, </w:t>
      </w:r>
      <w:r w:rsidRPr="00AA129F">
        <w:rPr>
          <w:i/>
        </w:rPr>
        <w:t>92</w:t>
      </w:r>
      <w:r w:rsidRPr="00AA129F">
        <w:t>, 1188-&amp; doi:10.1128/jb.92.4.1188-1195.1966.</w:t>
      </w:r>
    </w:p>
    <w:p w14:paraId="5F1065EC" w14:textId="77777777" w:rsidR="00AA129F" w:rsidRPr="00AA129F" w:rsidRDefault="00AA129F" w:rsidP="00AA129F">
      <w:pPr>
        <w:pStyle w:val="EndNoteBibliography"/>
        <w:ind w:left="720" w:hanging="720"/>
      </w:pPr>
      <w:r w:rsidRPr="00AA129F">
        <w:t xml:space="preserve">Keane, F. M., Loughman, A., Valtulina, V., Brennan, M., Speziale, P. Foster, T. J.,  2007. Fibrinogen and elastin bind to the same region within the A domain of fibronectin binding protein A, an MSCRAMM of Staphylococcus aureus. Mol. Microbiol., </w:t>
      </w:r>
      <w:r w:rsidRPr="00AA129F">
        <w:rPr>
          <w:i/>
        </w:rPr>
        <w:t>63</w:t>
      </w:r>
      <w:r w:rsidRPr="00AA129F">
        <w:t>, 711-723.</w:t>
      </w:r>
    </w:p>
    <w:p w14:paraId="4AE37506" w14:textId="64876CF6" w:rsidR="00AA129F" w:rsidRPr="00AA129F" w:rsidRDefault="00AA129F" w:rsidP="00AA129F">
      <w:pPr>
        <w:pStyle w:val="EndNoteBibliography"/>
        <w:ind w:left="720" w:hanging="720"/>
      </w:pPr>
      <w:r w:rsidRPr="00AA129F">
        <w:t>Krismer, B., Liebeke, M., Janek, D., Nega, M., Rautenberg, M., Hornig, G., Unger, C., Weidenmaier, C., Lalk, M. Peschel, A.,  2014. Nu</w:t>
      </w:r>
      <w:r w:rsidR="00F60568" w:rsidRPr="00AA129F">
        <w:t xml:space="preserve">trient limitation governs </w:t>
      </w:r>
      <w:r w:rsidR="00F60568" w:rsidRPr="00F60568">
        <w:rPr>
          <w:i/>
          <w:iCs/>
        </w:rPr>
        <w:t>Staphylococcus aureus</w:t>
      </w:r>
      <w:r w:rsidR="00F60568" w:rsidRPr="00AA129F">
        <w:t xml:space="preserve"> metabolism and niche adaptation in the human n</w:t>
      </w:r>
      <w:r w:rsidRPr="00AA129F">
        <w:t xml:space="preserve">ose. PLoS Pathog., </w:t>
      </w:r>
      <w:r w:rsidRPr="00AA129F">
        <w:rPr>
          <w:i/>
        </w:rPr>
        <w:t>10</w:t>
      </w:r>
      <w:r w:rsidRPr="00AA129F">
        <w:t>doi:10.1371/journal.ppat.1003862.</w:t>
      </w:r>
    </w:p>
    <w:p w14:paraId="7F2DC6DB" w14:textId="1E929922" w:rsidR="00AA129F" w:rsidRPr="00AA129F" w:rsidRDefault="00AA129F" w:rsidP="00AA129F">
      <w:pPr>
        <w:pStyle w:val="EndNoteBibliography"/>
        <w:ind w:left="720" w:hanging="720"/>
      </w:pPr>
      <w:r w:rsidRPr="00AA129F">
        <w:t>Kuusela, P.,  1978. F</w:t>
      </w:r>
      <w:r w:rsidR="00F60568" w:rsidRPr="00AA129F">
        <w:t xml:space="preserve">ibronectin binds to </w:t>
      </w:r>
      <w:r w:rsidR="00F60568" w:rsidRPr="00F60568">
        <w:rPr>
          <w:i/>
          <w:iCs/>
        </w:rPr>
        <w:t>Staphylococcus-aureus</w:t>
      </w:r>
      <w:r w:rsidRPr="00AA129F">
        <w:t xml:space="preserve">. Nature, </w:t>
      </w:r>
      <w:r w:rsidRPr="00AA129F">
        <w:rPr>
          <w:i/>
        </w:rPr>
        <w:t>276</w:t>
      </w:r>
      <w:r w:rsidRPr="00AA129F">
        <w:t>, 718-720 doi:10.1038/276718a0.</w:t>
      </w:r>
    </w:p>
    <w:p w14:paraId="2581098D" w14:textId="77777777" w:rsidR="00AA129F" w:rsidRPr="00AA129F" w:rsidRDefault="00AA129F" w:rsidP="00AA129F">
      <w:pPr>
        <w:pStyle w:val="EndNoteBibliography"/>
        <w:ind w:left="720" w:hanging="720"/>
      </w:pPr>
      <w:r w:rsidRPr="00AA129F">
        <w:t xml:space="preserve">Kwiecinski, J. M., Crosby, H. A., Valotteau, C., Hippensteel, J. A., Nayak, M. K., Chauhan, A. K., Schmidt, E. P., Dufrene, Y. F. Horswill, A. R.,  2019. </w:t>
      </w:r>
      <w:r w:rsidRPr="00F60568">
        <w:rPr>
          <w:i/>
          <w:iCs/>
        </w:rPr>
        <w:t>Staphylococcus aureus</w:t>
      </w:r>
      <w:r w:rsidRPr="00AA129F">
        <w:t xml:space="preserve"> adhesion in endovascular infections is controlled by the ArlRS-MgrA signaling cascade. PLoS Pathog., </w:t>
      </w:r>
      <w:r w:rsidRPr="00AA129F">
        <w:rPr>
          <w:i/>
        </w:rPr>
        <w:t>15</w:t>
      </w:r>
      <w:r w:rsidRPr="00AA129F">
        <w:t>doi:10.1371/journal.ppat.1007800.</w:t>
      </w:r>
    </w:p>
    <w:p w14:paraId="1D33E848" w14:textId="7744BD27" w:rsidR="00AA129F" w:rsidRPr="00AA129F" w:rsidRDefault="00AA129F" w:rsidP="00AA129F">
      <w:pPr>
        <w:pStyle w:val="EndNoteBibliography"/>
        <w:ind w:left="720" w:hanging="720"/>
      </w:pPr>
      <w:r w:rsidRPr="00AA129F">
        <w:t>Ley, K., Lundgren, E., Berger, E. Arfors, K. E.,  1989. S</w:t>
      </w:r>
      <w:r w:rsidR="00F60568" w:rsidRPr="00AA129F">
        <w:t>hear-dependent inhibition of granulocyte adhesion to cultured endothelium by dextran sulfate</w:t>
      </w:r>
      <w:r w:rsidRPr="00AA129F">
        <w:t xml:space="preserve">. Blood, </w:t>
      </w:r>
      <w:r w:rsidRPr="00AA129F">
        <w:rPr>
          <w:i/>
        </w:rPr>
        <w:t>73</w:t>
      </w:r>
      <w:r w:rsidRPr="00AA129F">
        <w:t>, 1324-1330.</w:t>
      </w:r>
    </w:p>
    <w:p w14:paraId="66DEA24A" w14:textId="20D615AE" w:rsidR="00AA129F" w:rsidRPr="00AA129F" w:rsidRDefault="00AA129F" w:rsidP="00AA129F">
      <w:pPr>
        <w:pStyle w:val="EndNoteBibliography"/>
        <w:ind w:left="720" w:hanging="720"/>
      </w:pPr>
      <w:r w:rsidRPr="00AA129F">
        <w:t xml:space="preserve">Liang, X. W., Garcia, B. L., Visai, L., Prabhakaran, S., Meenan, N. A. G., Potts, J. R., Humphries, M. J. Hook, M.,  2016. Allosteric </w:t>
      </w:r>
      <w:r w:rsidR="00F60568" w:rsidRPr="00AA129F">
        <w:t>regulation of fibronectin/alpha(5)beta(1) interaction by fibronectin-bi</w:t>
      </w:r>
      <w:r w:rsidRPr="00AA129F">
        <w:t xml:space="preserve">nding MSCRAMMs. PLoS One, </w:t>
      </w:r>
      <w:r w:rsidRPr="00AA129F">
        <w:rPr>
          <w:i/>
        </w:rPr>
        <w:t>11</w:t>
      </w:r>
      <w:r w:rsidRPr="00AA129F">
        <w:t>doi:10.1371/journal.pone.0159118.</w:t>
      </w:r>
    </w:p>
    <w:p w14:paraId="48B81B0E" w14:textId="77777777" w:rsidR="00AA129F" w:rsidRPr="00AA129F" w:rsidRDefault="00AA129F" w:rsidP="00AA129F">
      <w:pPr>
        <w:pStyle w:val="EndNoteBibliography"/>
        <w:ind w:left="720" w:hanging="720"/>
      </w:pPr>
      <w:r w:rsidRPr="00AA129F">
        <w:t xml:space="preserve">Loughman, A., Sweeney, T., Keane, F. M., Pietrocola, G., Speziale, P. Foster, T. J.,  2008. Sequence diversity in the A domain of </w:t>
      </w:r>
      <w:r w:rsidRPr="00AA129F">
        <w:rPr>
          <w:i/>
        </w:rPr>
        <w:t>Staphylococcus aureus</w:t>
      </w:r>
      <w:r w:rsidRPr="00AA129F">
        <w:t xml:space="preserve"> fibronectin-binding protein A. BMC Microbiology, </w:t>
      </w:r>
      <w:r w:rsidRPr="00AA129F">
        <w:rPr>
          <w:i/>
        </w:rPr>
        <w:t>8:74</w:t>
      </w:r>
      <w:r w:rsidRPr="00AA129F">
        <w:t>, 1-14.</w:t>
      </w:r>
    </w:p>
    <w:p w14:paraId="4D9461D1" w14:textId="77777777" w:rsidR="00AA129F" w:rsidRPr="00AA129F" w:rsidRDefault="00AA129F" w:rsidP="00AA129F">
      <w:pPr>
        <w:pStyle w:val="EndNoteBibliography"/>
        <w:ind w:left="720" w:hanging="720"/>
      </w:pPr>
      <w:r w:rsidRPr="00AA129F">
        <w:t xml:space="preserve">Lowe, G. D. O., Rumley, A. Mackie, I. J.,  2004. Plasma fibrinogen. Ann. Clin. Biochem., </w:t>
      </w:r>
      <w:r w:rsidRPr="00AA129F">
        <w:rPr>
          <w:i/>
        </w:rPr>
        <w:t>41</w:t>
      </w:r>
      <w:r w:rsidRPr="00AA129F">
        <w:t>, 430-440 doi:10.1258/0004563042466884.</w:t>
      </w:r>
    </w:p>
    <w:p w14:paraId="5EE85F87" w14:textId="77777777" w:rsidR="00AA129F" w:rsidRPr="00AA129F" w:rsidRDefault="00AA129F" w:rsidP="00AA129F">
      <w:pPr>
        <w:pStyle w:val="EndNoteBibliography"/>
        <w:ind w:left="720" w:hanging="720"/>
      </w:pPr>
      <w:r w:rsidRPr="00AA129F">
        <w:t xml:space="preserve">Lower, S. K.,  2011. Atomic force microscopy to study intermolecular forces and bonds associated with bacteria. Advances in Experimental Medicine and Biology, </w:t>
      </w:r>
      <w:r w:rsidRPr="00AA129F">
        <w:rPr>
          <w:i/>
        </w:rPr>
        <w:t>715</w:t>
      </w:r>
      <w:r w:rsidRPr="00AA129F">
        <w:t>, 285-299.</w:t>
      </w:r>
    </w:p>
    <w:p w14:paraId="6E351C1E" w14:textId="77777777" w:rsidR="00AA129F" w:rsidRPr="00AA129F" w:rsidRDefault="00AA129F" w:rsidP="00AA129F">
      <w:pPr>
        <w:pStyle w:val="EndNoteBibliography"/>
        <w:ind w:left="720" w:hanging="720"/>
      </w:pPr>
      <w:r w:rsidRPr="00AA129F">
        <w:t xml:space="preserve">Lower, S. K., Lamlertthon, S., Casillas-Ituarte, N. N., Lins, R. D., Yongsunthon, R., Taylor, E. S., DiBartola, A. C., Edmonson, C., McIntyre, L. M., Reller, L. B., Que, Y. A., Ros, R., Lower, B. H. Fowler, V. G.,  2011. Polymorphisms in fibronectin binding protein A of </w:t>
      </w:r>
      <w:r w:rsidRPr="00F60568">
        <w:rPr>
          <w:i/>
          <w:iCs/>
        </w:rPr>
        <w:t>Staphylococcus aureus</w:t>
      </w:r>
      <w:r w:rsidRPr="00AA129F">
        <w:t xml:space="preserve"> are associated with infection of cardiovascular devices. Proc. Natl. Acad. Sci. U. S. A., </w:t>
      </w:r>
      <w:r w:rsidRPr="00AA129F">
        <w:rPr>
          <w:i/>
        </w:rPr>
        <w:t>108</w:t>
      </w:r>
      <w:r w:rsidRPr="00AA129F">
        <w:t>, 18372-18377 doi:10.1073/pnas.1109071108.</w:t>
      </w:r>
    </w:p>
    <w:p w14:paraId="293AA67D" w14:textId="77777777" w:rsidR="00AA129F" w:rsidRPr="00AA129F" w:rsidRDefault="00AA129F" w:rsidP="00AA129F">
      <w:pPr>
        <w:pStyle w:val="EndNoteBibliography"/>
        <w:ind w:left="720" w:hanging="720"/>
      </w:pPr>
      <w:r w:rsidRPr="00AA129F">
        <w:t xml:space="preserve">Lowy, F. D.,  1998. </w:t>
      </w:r>
      <w:r w:rsidRPr="00F60568">
        <w:rPr>
          <w:i/>
          <w:iCs/>
        </w:rPr>
        <w:t>Staphylococcus aureus</w:t>
      </w:r>
      <w:r w:rsidRPr="00AA129F">
        <w:t xml:space="preserve"> infections. New England Journal of Medicine, </w:t>
      </w:r>
      <w:r w:rsidRPr="00AA129F">
        <w:rPr>
          <w:i/>
        </w:rPr>
        <w:t>339</w:t>
      </w:r>
      <w:r w:rsidRPr="00AA129F">
        <w:t>, 520-532.</w:t>
      </w:r>
    </w:p>
    <w:p w14:paraId="73DDC4A1" w14:textId="68279C02" w:rsidR="00AA129F" w:rsidRPr="00AA129F" w:rsidRDefault="00AA129F" w:rsidP="00AA129F">
      <w:pPr>
        <w:pStyle w:val="EndNoteBibliography"/>
        <w:ind w:left="720" w:hanging="720"/>
      </w:pPr>
      <w:r w:rsidRPr="00AA129F">
        <w:t xml:space="preserve">McAdow, M., Kim, H. K., DeDent, A. C., Hendrickx, A. P. A., Schneewind, O. Missiakas, D. M.,  2011. Preventing </w:t>
      </w:r>
      <w:r w:rsidRPr="00F60568">
        <w:rPr>
          <w:i/>
          <w:iCs/>
        </w:rPr>
        <w:t>Staphylococcus aureus</w:t>
      </w:r>
      <w:r w:rsidRPr="00AA129F">
        <w:t xml:space="preserve"> </w:t>
      </w:r>
      <w:r w:rsidR="00F60568" w:rsidRPr="00AA129F">
        <w:t>sepsis through the inhibition of its agglutination in blo</w:t>
      </w:r>
      <w:r w:rsidRPr="00AA129F">
        <w:t xml:space="preserve">od. PLoS Pathog., </w:t>
      </w:r>
      <w:r w:rsidRPr="00AA129F">
        <w:rPr>
          <w:i/>
        </w:rPr>
        <w:t>7</w:t>
      </w:r>
      <w:r w:rsidRPr="00AA129F">
        <w:t>doi:10.1371/journal.ppat.1002307.</w:t>
      </w:r>
    </w:p>
    <w:p w14:paraId="13FFC041" w14:textId="77777777" w:rsidR="00AA129F" w:rsidRPr="00AA129F" w:rsidRDefault="00AA129F" w:rsidP="00AA129F">
      <w:pPr>
        <w:pStyle w:val="EndNoteBibliography"/>
        <w:ind w:left="720" w:hanging="720"/>
      </w:pPr>
      <w:r w:rsidRPr="00AA129F">
        <w:t xml:space="preserve">Meadows, P. Y., Bemis, J. E. Walker, G. C.,  2003. Single-molecule force spectroscopy of isolated and aggregated fibronectin proteins on negatively charged surfaces in aqueous liquids. Langmuir, </w:t>
      </w:r>
      <w:r w:rsidRPr="00AA129F">
        <w:rPr>
          <w:i/>
        </w:rPr>
        <w:t>19</w:t>
      </w:r>
      <w:r w:rsidRPr="00AA129F">
        <w:t>, 9566-9572.</w:t>
      </w:r>
    </w:p>
    <w:p w14:paraId="041DFB93" w14:textId="77777777" w:rsidR="00AA129F" w:rsidRPr="00AA129F" w:rsidRDefault="00AA129F" w:rsidP="00AA129F">
      <w:pPr>
        <w:pStyle w:val="EndNoteBibliography"/>
        <w:ind w:left="720" w:hanging="720"/>
      </w:pPr>
      <w:r w:rsidRPr="00AA129F">
        <w:t xml:space="preserve">Meenan, N. A. G., Visai, L., Valtulina, V., Schwarz-Linek, U., Norris, N. C., Gurusiddappa, S., Höök, M., Speziale, P. Potts, J. R.,  2007. The tandem β-zipper model defines high affinity fibronectin-binding repeats within Staphylococcus aureus FnBPA. J. Biol. Chem., </w:t>
      </w:r>
      <w:r w:rsidRPr="00AA129F">
        <w:rPr>
          <w:i/>
        </w:rPr>
        <w:t>282</w:t>
      </w:r>
      <w:r w:rsidRPr="00AA129F">
        <w:t>, 25893-25902.</w:t>
      </w:r>
    </w:p>
    <w:p w14:paraId="7099619D" w14:textId="4F734C93" w:rsidR="00AA129F" w:rsidRPr="00AA129F" w:rsidRDefault="00AA129F" w:rsidP="00AA129F">
      <w:pPr>
        <w:pStyle w:val="EndNoteBibliography"/>
        <w:ind w:left="720" w:hanging="720"/>
      </w:pPr>
      <w:r w:rsidRPr="00AA129F">
        <w:t xml:space="preserve">Mezzenga, R. Mitsi, M.,  2019. The </w:t>
      </w:r>
      <w:r w:rsidR="00F60568" w:rsidRPr="00AA129F">
        <w:t>molecular dance of fibronectin: conformational flexibility leads to functional versa</w:t>
      </w:r>
      <w:r w:rsidRPr="00AA129F">
        <w:t xml:space="preserve">tility. Biomacromolecules, </w:t>
      </w:r>
      <w:r w:rsidRPr="00AA129F">
        <w:rPr>
          <w:i/>
        </w:rPr>
        <w:t>20</w:t>
      </w:r>
      <w:r w:rsidRPr="00AA129F">
        <w:t>, 55-72 doi:10.1021/acs.biomac.8b01258.</w:t>
      </w:r>
    </w:p>
    <w:p w14:paraId="211912FB" w14:textId="77777777" w:rsidR="00AA129F" w:rsidRPr="00AA129F" w:rsidRDefault="00AA129F" w:rsidP="00AA129F">
      <w:pPr>
        <w:pStyle w:val="EndNoteBibliography"/>
        <w:ind w:left="720" w:hanging="720"/>
      </w:pPr>
      <w:r w:rsidRPr="00AA129F">
        <w:lastRenderedPageBreak/>
        <w:t xml:space="preserve">Milles, L. F., Schulten, K., Gaub, H. E. Bernardi, R. C.,  2018. Molecular mechanism of extreme mechanostability in a pathogen adhesin. Science, </w:t>
      </w:r>
      <w:r w:rsidRPr="00AA129F">
        <w:rPr>
          <w:i/>
        </w:rPr>
        <w:t>359</w:t>
      </w:r>
      <w:r w:rsidRPr="00AA129F">
        <w:t>, 1527-1532 doi:10.1126/science.aar2094.</w:t>
      </w:r>
    </w:p>
    <w:p w14:paraId="6390BCAF" w14:textId="77777777" w:rsidR="00AA129F" w:rsidRPr="00AA129F" w:rsidRDefault="00AA129F" w:rsidP="00AA129F">
      <w:pPr>
        <w:pStyle w:val="EndNoteBibliography"/>
        <w:ind w:left="720" w:hanging="720"/>
      </w:pPr>
      <w:r w:rsidRPr="00AA129F">
        <w:t xml:space="preserve">Mosher, D. F.,  2006. Plasma fibronectin concentration - A risk factor for arterial thrombosis? Arterioscler. Thromb. Vasc. Biol., </w:t>
      </w:r>
      <w:r w:rsidRPr="00AA129F">
        <w:rPr>
          <w:i/>
        </w:rPr>
        <w:t>26</w:t>
      </w:r>
      <w:r w:rsidRPr="00AA129F">
        <w:t>, 1193-1195 doi:10.1161/01.ATV.0000223342.15969.7a.</w:t>
      </w:r>
    </w:p>
    <w:p w14:paraId="661570F2" w14:textId="77777777" w:rsidR="00AA129F" w:rsidRPr="00AA129F" w:rsidRDefault="00AA129F" w:rsidP="00AA129F">
      <w:pPr>
        <w:pStyle w:val="EndNoteBibliography"/>
        <w:ind w:left="720" w:hanging="720"/>
      </w:pPr>
      <w:r w:rsidRPr="00AA129F">
        <w:t xml:space="preserve">Naber, C. K.,  2008. Future strategies for treating </w:t>
      </w:r>
      <w:r w:rsidRPr="00F60568">
        <w:rPr>
          <w:i/>
          <w:iCs/>
        </w:rPr>
        <w:t>Staphylococcus aureus</w:t>
      </w:r>
      <w:r w:rsidRPr="00AA129F">
        <w:t xml:space="preserve"> bloodstream infections. Clinical Microbiology and Infection, </w:t>
      </w:r>
      <w:r w:rsidRPr="00AA129F">
        <w:rPr>
          <w:i/>
        </w:rPr>
        <w:t>14</w:t>
      </w:r>
      <w:r w:rsidRPr="00AA129F">
        <w:t>, 26-34 doi:10.1111/j.1469-0691.2008.01924.x.</w:t>
      </w:r>
    </w:p>
    <w:p w14:paraId="3A73FF78" w14:textId="77777777" w:rsidR="00AA129F" w:rsidRPr="00AA129F" w:rsidRDefault="00AA129F" w:rsidP="00AA129F">
      <w:pPr>
        <w:pStyle w:val="EndNoteBibliography"/>
        <w:ind w:left="720" w:hanging="720"/>
      </w:pPr>
      <w:r w:rsidRPr="00AA129F">
        <w:t xml:space="preserve">Oestreicher, Z., Valverde-Tercedor, C., Chen, L., Jimenez-Lopez, C., Bazylinski, D. A., Casillas-Ituarte, N. N., Lower, S. K. Lower, B. H.,  2012. Magnetosomes and magnetite crystals produced by magnetotactic bacteria as resolved by atomic force microscopy and transmission electron microscopy. Micron, </w:t>
      </w:r>
      <w:r w:rsidRPr="00AA129F">
        <w:rPr>
          <w:i/>
        </w:rPr>
        <w:t>43</w:t>
      </w:r>
      <w:r w:rsidRPr="00AA129F">
        <w:t>, 1331-1335 doi:10.1016/j.micron.2012.04.002.</w:t>
      </w:r>
    </w:p>
    <w:p w14:paraId="4EEF5268" w14:textId="77777777" w:rsidR="00AA129F" w:rsidRPr="00AA129F" w:rsidRDefault="00AA129F" w:rsidP="00AA129F">
      <w:pPr>
        <w:pStyle w:val="EndNoteBibliography"/>
        <w:ind w:left="720" w:hanging="720"/>
      </w:pPr>
      <w:r w:rsidRPr="00AA129F">
        <w:t xml:space="preserve">Peacock, S. J., Day, N. P. J., Thomas, M. G., Berendt, A. R. Foster, T. J.,  2000. Clinical isolates of </w:t>
      </w:r>
      <w:r w:rsidRPr="00F60568">
        <w:rPr>
          <w:i/>
          <w:iCs/>
        </w:rPr>
        <w:t>Staphylococcus aureus</w:t>
      </w:r>
      <w:r w:rsidRPr="00AA129F">
        <w:t xml:space="preserve"> exhibit diversity in fnb genes and adhesion to human fibronectin. J. Infect., </w:t>
      </w:r>
      <w:r w:rsidRPr="00AA129F">
        <w:rPr>
          <w:i/>
        </w:rPr>
        <w:t>41</w:t>
      </w:r>
      <w:r w:rsidRPr="00AA129F">
        <w:t>, 23-31.</w:t>
      </w:r>
    </w:p>
    <w:p w14:paraId="4EF7588E" w14:textId="77777777" w:rsidR="00AA129F" w:rsidRPr="00AA129F" w:rsidRDefault="00AA129F" w:rsidP="00AA129F">
      <w:pPr>
        <w:pStyle w:val="EndNoteBibliography"/>
        <w:ind w:left="720" w:hanging="720"/>
      </w:pPr>
      <w:r w:rsidRPr="00AA129F">
        <w:t xml:space="preserve">Pestrak, M. J., Chaney, S. B., Eggleston, H. C., Dellos-Nolan, S., Dixit, S., Mathew-Steiner, S. S., Roy, S., Parsek, M. R., Sen, C. K. Wozniak, D. J.,  2018. </w:t>
      </w:r>
      <w:r w:rsidRPr="00F60568">
        <w:rPr>
          <w:i/>
          <w:iCs/>
        </w:rPr>
        <w:t>Pseudomonas aeruginosa</w:t>
      </w:r>
      <w:r w:rsidRPr="00AA129F">
        <w:t xml:space="preserve"> rugose small-colony variants evade host clearance, are hyper-inflammatory, and persist in multiple host environments. PLoS Pathog., </w:t>
      </w:r>
      <w:r w:rsidRPr="00AA129F">
        <w:rPr>
          <w:i/>
        </w:rPr>
        <w:t>14</w:t>
      </w:r>
      <w:r w:rsidRPr="00AA129F">
        <w:t>doi:10.1371/journal.ppat.1006842.</w:t>
      </w:r>
    </w:p>
    <w:p w14:paraId="00609049" w14:textId="77777777" w:rsidR="00AA129F" w:rsidRPr="00AA129F" w:rsidRDefault="00AA129F" w:rsidP="00AA129F">
      <w:pPr>
        <w:pStyle w:val="EndNoteBibliography"/>
        <w:ind w:left="720" w:hanging="720"/>
      </w:pPr>
      <w:r w:rsidRPr="00AA129F">
        <w:t xml:space="preserve">Pestrak, M. J., Gupta, T. T., Dusane, D. H., Guzior, D. V., Staats, A., Harro, J., Horswill, A. R. Stoodley, P.,  2020. Investigation of synovial fluid induced Staphylococcus aureus aggregate development and its impact on surface attachment and biofilm formation. PLoS One, </w:t>
      </w:r>
      <w:r w:rsidRPr="00AA129F">
        <w:rPr>
          <w:i/>
        </w:rPr>
        <w:t>15</w:t>
      </w:r>
      <w:r w:rsidRPr="00AA129F">
        <w:t>doi:10.1371/journal.pone.0231791.</w:t>
      </w:r>
    </w:p>
    <w:p w14:paraId="7C92FBF6" w14:textId="77777777" w:rsidR="00AA129F" w:rsidRPr="00AA129F" w:rsidRDefault="00AA129F" w:rsidP="00AA129F">
      <w:pPr>
        <w:pStyle w:val="EndNoteBibliography"/>
        <w:ind w:left="720" w:hanging="720"/>
      </w:pPr>
      <w:r w:rsidRPr="00AA129F">
        <w:t xml:space="preserve">Piroth, L., Que, Y.-A., Widmer, E., Panchaud, A., Piu, S., Entenza, J. M. Moreillon, P.,  2008. The fibrinogen- and fibronectin-binding domains of </w:t>
      </w:r>
      <w:r w:rsidRPr="00F60568">
        <w:rPr>
          <w:i/>
          <w:iCs/>
        </w:rPr>
        <w:t>Staphylococcus aureus</w:t>
      </w:r>
      <w:r w:rsidRPr="00AA129F">
        <w:t xml:space="preserve"> fibronectin-binding protein a synergistically promote endothelial invasion and experimental endocarditis. Infect. Immun., </w:t>
      </w:r>
      <w:r w:rsidRPr="00AA129F">
        <w:rPr>
          <w:i/>
        </w:rPr>
        <w:t>76</w:t>
      </w:r>
      <w:r w:rsidRPr="00AA129F">
        <w:t>, 3824-3831.</w:t>
      </w:r>
    </w:p>
    <w:p w14:paraId="01609C53" w14:textId="77777777" w:rsidR="00AA129F" w:rsidRPr="00AA129F" w:rsidRDefault="00AA129F" w:rsidP="00AA129F">
      <w:pPr>
        <w:pStyle w:val="EndNoteBibliography"/>
        <w:ind w:left="720" w:hanging="720"/>
      </w:pPr>
      <w:r w:rsidRPr="00AA129F">
        <w:t xml:space="preserve">Ponnuraj, K., Bowden, M. G., Davis, S., Gurusiddappa, S., Moore, D., Choe, D., Xu, Y., Hook, M. Narayana, S. V. L.,  2003. A "dock, lock, and latch" structural model for a staphylococcal adhesin binding to fibrinogen. Cell, </w:t>
      </w:r>
      <w:r w:rsidRPr="00AA129F">
        <w:rPr>
          <w:i/>
        </w:rPr>
        <w:t>115</w:t>
      </w:r>
      <w:r w:rsidRPr="00AA129F">
        <w:t>, 217-228.</w:t>
      </w:r>
    </w:p>
    <w:p w14:paraId="53424C43" w14:textId="77777777" w:rsidR="00AA129F" w:rsidRPr="00AA129F" w:rsidRDefault="00AA129F" w:rsidP="00AA129F">
      <w:pPr>
        <w:pStyle w:val="EndNoteBibliography"/>
        <w:ind w:left="720" w:hanging="720"/>
      </w:pPr>
      <w:r w:rsidRPr="00AA129F">
        <w:t xml:space="preserve">Que, Y. A., Haefliger, J. A., Francioli, P. Moreillon, P.,  2000. Expression of </w:t>
      </w:r>
      <w:r w:rsidRPr="00AA129F">
        <w:rPr>
          <w:i/>
        </w:rPr>
        <w:t>Staphylococcus aureus</w:t>
      </w:r>
      <w:r w:rsidRPr="00AA129F">
        <w:t xml:space="preserve"> clumping factor A in </w:t>
      </w:r>
      <w:r w:rsidRPr="00AA129F">
        <w:rPr>
          <w:i/>
        </w:rPr>
        <w:t xml:space="preserve">Lactococcus lactis </w:t>
      </w:r>
      <w:r w:rsidRPr="00AA129F">
        <w:t xml:space="preserve">subsp </w:t>
      </w:r>
      <w:r w:rsidRPr="00AA129F">
        <w:rPr>
          <w:i/>
        </w:rPr>
        <w:t>cremoris</w:t>
      </w:r>
      <w:r w:rsidRPr="00AA129F">
        <w:t xml:space="preserve"> using a new shuttle vector. Infect. Immun., </w:t>
      </w:r>
      <w:r w:rsidRPr="00AA129F">
        <w:rPr>
          <w:i/>
        </w:rPr>
        <w:t>68</w:t>
      </w:r>
      <w:r w:rsidRPr="00AA129F">
        <w:t>, 3516-3522.</w:t>
      </w:r>
    </w:p>
    <w:p w14:paraId="118FC090" w14:textId="77777777" w:rsidR="00AA129F" w:rsidRPr="00AA129F" w:rsidRDefault="00AA129F" w:rsidP="00AA129F">
      <w:pPr>
        <w:pStyle w:val="EndNoteBibliography"/>
        <w:ind w:left="720" w:hanging="720"/>
      </w:pPr>
      <w:r w:rsidRPr="00AA129F">
        <w:t xml:space="preserve">Que, Y. A., Francois, P., Haefliger, J. A., Entenza, J. M., Vaudaux, P. Moreillon, P.,  2001. Reassessing the role of </w:t>
      </w:r>
      <w:r w:rsidRPr="00AA129F">
        <w:rPr>
          <w:i/>
        </w:rPr>
        <w:t>Staphylococcus aureus</w:t>
      </w:r>
      <w:r w:rsidRPr="00AA129F">
        <w:t xml:space="preserve"> clumping factor and fibronectin-binding protein by expression in </w:t>
      </w:r>
      <w:r w:rsidRPr="00AA129F">
        <w:rPr>
          <w:i/>
        </w:rPr>
        <w:t>Lactococcus lactis</w:t>
      </w:r>
      <w:r w:rsidRPr="00AA129F">
        <w:t xml:space="preserve">. Infect. Immun., </w:t>
      </w:r>
      <w:r w:rsidRPr="00AA129F">
        <w:rPr>
          <w:i/>
        </w:rPr>
        <w:t>69</w:t>
      </w:r>
      <w:r w:rsidRPr="00AA129F">
        <w:t>, 6296–6302.</w:t>
      </w:r>
    </w:p>
    <w:p w14:paraId="5656E73D" w14:textId="77777777" w:rsidR="00AA129F" w:rsidRPr="00AA129F" w:rsidRDefault="00AA129F" w:rsidP="00AA129F">
      <w:pPr>
        <w:pStyle w:val="EndNoteBibliography"/>
        <w:ind w:left="720" w:hanging="720"/>
      </w:pPr>
      <w:r w:rsidRPr="00AA129F">
        <w:t xml:space="preserve">Que, Y. A., Haefliger, J. A., Piroth, L., Francois, P., Widmer, E., Entenza, J. M., Sinha, B., Herrmann, M., Francioli, P., Vaudaux, P. Moreillon, P.,  2005. Fibrinogen and fibronectin binding cooperate for valve infection and invasion in </w:t>
      </w:r>
      <w:r w:rsidRPr="00AA129F">
        <w:rPr>
          <w:i/>
        </w:rPr>
        <w:t>Staphylococcus aureus</w:t>
      </w:r>
      <w:r w:rsidRPr="00AA129F">
        <w:t xml:space="preserve"> experimental endocarditis. Journal of Experimental Medicine, </w:t>
      </w:r>
      <w:r w:rsidRPr="00AA129F">
        <w:rPr>
          <w:i/>
        </w:rPr>
        <w:t>201</w:t>
      </w:r>
      <w:r w:rsidRPr="00AA129F">
        <w:t>, 1627-1635.</w:t>
      </w:r>
    </w:p>
    <w:p w14:paraId="065AAEAC" w14:textId="77777777" w:rsidR="00AA129F" w:rsidRPr="00AA129F" w:rsidRDefault="00AA129F" w:rsidP="00AA129F">
      <w:pPr>
        <w:pStyle w:val="EndNoteBibliography"/>
        <w:ind w:left="720" w:hanging="720"/>
      </w:pPr>
      <w:r w:rsidRPr="00AA129F">
        <w:t xml:space="preserve">Schwarz-Linek, U., Werner, J. M., Pickford, A. R., Gurusiddappa, S., Kim, J. H., Pilka, E. S., Briggs, J. A. G., Gough, T. S., Hook, M., Campbell, I. D. Potts, J. R.,  2003. Pathogenic bacteria attach to human fibronectin through a tandem beta-zipper. Nature, </w:t>
      </w:r>
      <w:r w:rsidRPr="00AA129F">
        <w:rPr>
          <w:i/>
        </w:rPr>
        <w:t>423</w:t>
      </w:r>
      <w:r w:rsidRPr="00AA129F">
        <w:t>, 177-181.</w:t>
      </w:r>
    </w:p>
    <w:p w14:paraId="590CD1E1" w14:textId="7FBB6076" w:rsidR="00AA129F" w:rsidRPr="00AA129F" w:rsidRDefault="00AA129F" w:rsidP="00AA129F">
      <w:pPr>
        <w:pStyle w:val="EndNoteBibliography"/>
        <w:ind w:left="720" w:hanging="720"/>
      </w:pPr>
      <w:r w:rsidRPr="00AA129F">
        <w:t>Shinji, H., Yosizawa, Y., Tajima, A., Iwase, T., Sugimoto, S., Seki, K. Mizunoe, Y.,  2011. Role o</w:t>
      </w:r>
      <w:r w:rsidR="00F60568" w:rsidRPr="00AA129F">
        <w:t>f fibronectin-binding prot</w:t>
      </w:r>
      <w:r w:rsidRPr="00AA129F">
        <w:t xml:space="preserve">eins A and B in </w:t>
      </w:r>
      <w:r w:rsidR="00F60568" w:rsidRPr="00AA129F">
        <w:t xml:space="preserve">in vitro cellular infections and in vivo septic infections </w:t>
      </w:r>
      <w:r w:rsidRPr="00AA129F">
        <w:t xml:space="preserve">by </w:t>
      </w:r>
      <w:r w:rsidRPr="00F60568">
        <w:rPr>
          <w:i/>
          <w:iCs/>
        </w:rPr>
        <w:t>Staphylococcus aureus</w:t>
      </w:r>
      <w:r w:rsidRPr="00AA129F">
        <w:t xml:space="preserve">. Infect. Immun., </w:t>
      </w:r>
      <w:r w:rsidRPr="00AA129F">
        <w:rPr>
          <w:i/>
        </w:rPr>
        <w:t>79</w:t>
      </w:r>
      <w:r w:rsidRPr="00AA129F">
        <w:t>, 2215-2223 doi:10.1128/iai.00133-11.</w:t>
      </w:r>
    </w:p>
    <w:p w14:paraId="669F5853" w14:textId="77777777" w:rsidR="00AA129F" w:rsidRPr="00AA129F" w:rsidRDefault="00AA129F" w:rsidP="00AA129F">
      <w:pPr>
        <w:pStyle w:val="EndNoteBibliography"/>
        <w:ind w:left="720" w:hanging="720"/>
      </w:pPr>
      <w:r w:rsidRPr="00AA129F">
        <w:t xml:space="preserve">Singh, P., Carraher, C. Schwarzbauer, J. E. in </w:t>
      </w:r>
      <w:r w:rsidRPr="00AA129F">
        <w:rPr>
          <w:i/>
        </w:rPr>
        <w:t>Annual Review of Cell and Developmental Biology, Vol 26</w:t>
      </w:r>
      <w:r w:rsidRPr="00AA129F">
        <w:t xml:space="preserve"> Vol. 26 </w:t>
      </w:r>
      <w:r w:rsidRPr="00AA129F">
        <w:rPr>
          <w:i/>
        </w:rPr>
        <w:t>Annual Review of Cell and Developmental Biology</w:t>
      </w:r>
      <w:r w:rsidRPr="00AA129F">
        <w:t xml:space="preserve"> (eds R. Schekman, L. Goldstein, &amp; R. Lehmann)  397-419 (2010).</w:t>
      </w:r>
    </w:p>
    <w:p w14:paraId="6A339D48" w14:textId="77777777" w:rsidR="00AA129F" w:rsidRPr="00AA129F" w:rsidRDefault="00AA129F" w:rsidP="00AA129F">
      <w:pPr>
        <w:pStyle w:val="EndNoteBibliography"/>
        <w:ind w:left="720" w:hanging="720"/>
      </w:pPr>
      <w:r w:rsidRPr="00AA129F">
        <w:lastRenderedPageBreak/>
        <w:t xml:space="preserve">Sinha, B., Francois, P. P., Nusse, O., Foti, M., Hartford, O. M., Vaudaux, P., Foster, T. J., Lew, D. P., Herrmann, M. Krause, K. H.,  1999. Fibronectin-binding protein acts as </w:t>
      </w:r>
      <w:r w:rsidRPr="00F60568">
        <w:rPr>
          <w:i/>
          <w:iCs/>
        </w:rPr>
        <w:t>Staphylococcus aureus</w:t>
      </w:r>
      <w:r w:rsidRPr="00AA129F">
        <w:t xml:space="preserve"> invasin via fibronectin bridging to integrin alpha(5)beta(1). Cell Microbiol., </w:t>
      </w:r>
      <w:r w:rsidRPr="00AA129F">
        <w:rPr>
          <w:i/>
        </w:rPr>
        <w:t>1</w:t>
      </w:r>
      <w:r w:rsidRPr="00AA129F">
        <w:t>, 101-117 doi:10.1046/j.1462-5822.1999.00011.x.</w:t>
      </w:r>
    </w:p>
    <w:p w14:paraId="1A8C2936" w14:textId="5F7BCA44" w:rsidR="00AA129F" w:rsidRPr="00AA129F" w:rsidRDefault="00AA129F" w:rsidP="00AA129F">
      <w:pPr>
        <w:pStyle w:val="EndNoteBibliography"/>
        <w:ind w:left="720" w:hanging="720"/>
      </w:pPr>
      <w:r w:rsidRPr="00AA129F">
        <w:t>Thomas, S., Liu, W., Arora, S., Ganesh, V., Ko, Y.-P. Hook, M.,  2019. The Compl</w:t>
      </w:r>
      <w:r w:rsidR="00F60568" w:rsidRPr="00AA129F">
        <w:t xml:space="preserve">ex fibrinogen interactions of the </w:t>
      </w:r>
      <w:r w:rsidR="00F60568" w:rsidRPr="00F60568">
        <w:rPr>
          <w:i/>
          <w:iCs/>
        </w:rPr>
        <w:t>Staphylococcus aureus</w:t>
      </w:r>
      <w:r w:rsidR="00F60568" w:rsidRPr="00AA129F">
        <w:t xml:space="preserve"> coagulases. frontiers in cellular and infection micr</w:t>
      </w:r>
      <w:r w:rsidRPr="00AA129F">
        <w:t xml:space="preserve">obiology, </w:t>
      </w:r>
      <w:r w:rsidRPr="00AA129F">
        <w:rPr>
          <w:i/>
        </w:rPr>
        <w:t>9</w:t>
      </w:r>
      <w:r w:rsidRPr="00AA129F">
        <w:t>doi:10.3389/fcimb.2019.00106.</w:t>
      </w:r>
    </w:p>
    <w:p w14:paraId="2327D153" w14:textId="6C3986CB" w:rsidR="00AA129F" w:rsidRPr="00AA129F" w:rsidRDefault="00AA129F" w:rsidP="00AA129F">
      <w:pPr>
        <w:pStyle w:val="EndNoteBibliography"/>
        <w:ind w:left="720" w:hanging="720"/>
      </w:pPr>
      <w:r w:rsidRPr="00AA129F">
        <w:t xml:space="preserve">Tong, S. Y. C., Davis, J. S., Eichenberger, E., Holland, T. L. Fowler, V. G.,  2015. </w:t>
      </w:r>
      <w:r w:rsidRPr="00F60568">
        <w:rPr>
          <w:i/>
          <w:iCs/>
        </w:rPr>
        <w:t>Staphylococcus aureu</w:t>
      </w:r>
      <w:r w:rsidR="00F60568" w:rsidRPr="00F60568">
        <w:rPr>
          <w:i/>
          <w:iCs/>
        </w:rPr>
        <w:t xml:space="preserve">s </w:t>
      </w:r>
      <w:r w:rsidR="00F60568" w:rsidRPr="00AA129F">
        <w:t>infections: epidemiology, pathophysiology, clinical manifestations, and mana</w:t>
      </w:r>
      <w:r w:rsidRPr="00AA129F">
        <w:t xml:space="preserve">gement. Clinical Microbiology Reviews, </w:t>
      </w:r>
      <w:r w:rsidRPr="00AA129F">
        <w:rPr>
          <w:i/>
        </w:rPr>
        <w:t>28</w:t>
      </w:r>
      <w:r w:rsidRPr="00AA129F">
        <w:t>, 603-661 doi:10.1128/cmr.00134-14.</w:t>
      </w:r>
    </w:p>
    <w:p w14:paraId="1FE8A10E" w14:textId="7D32F38B" w:rsidR="00AA129F" w:rsidRPr="00AA129F" w:rsidRDefault="00AA129F" w:rsidP="00AA129F">
      <w:pPr>
        <w:pStyle w:val="EndNoteBibliography"/>
        <w:ind w:left="720" w:hanging="720"/>
      </w:pPr>
      <w:r w:rsidRPr="00AA129F">
        <w:t xml:space="preserve">van Hal, S. J., Jensen, S. O., Vaska, V. L., Espedido, B. A., Paterson, D. L. Gosbell, I. B.,  2012. Predictors of </w:t>
      </w:r>
      <w:r w:rsidR="00F60568" w:rsidRPr="00AA129F">
        <w:t xml:space="preserve">mortality in </w:t>
      </w:r>
      <w:r w:rsidR="00F60568" w:rsidRPr="00F60568">
        <w:rPr>
          <w:i/>
          <w:iCs/>
        </w:rPr>
        <w:t>Staphylococcus aureus</w:t>
      </w:r>
      <w:r w:rsidR="00F60568" w:rsidRPr="00AA129F">
        <w:t xml:space="preserve"> ba</w:t>
      </w:r>
      <w:r w:rsidRPr="00AA129F">
        <w:t xml:space="preserve">cteremia. Clinical Microbiology Reviews, </w:t>
      </w:r>
      <w:r w:rsidRPr="00AA129F">
        <w:rPr>
          <w:i/>
        </w:rPr>
        <w:t>25</w:t>
      </w:r>
      <w:r w:rsidRPr="00AA129F">
        <w:t>, 362-386 doi:10.1128/cmr.05022-11.</w:t>
      </w:r>
    </w:p>
    <w:p w14:paraId="46307E1B" w14:textId="6FEFA3C6" w:rsidR="00AA129F" w:rsidRPr="00AA129F" w:rsidRDefault="00AA129F" w:rsidP="00AA129F">
      <w:pPr>
        <w:pStyle w:val="EndNoteBibliography"/>
        <w:ind w:left="720" w:hanging="720"/>
      </w:pPr>
      <w:r w:rsidRPr="00AA129F">
        <w:t xml:space="preserve">Vaudaux, P., Pittet, D., Haeberli, A., Huggler, E., Nydegger, U. E., Lew, D. P. Waldvogel, F. A.,  1989. Host </w:t>
      </w:r>
      <w:r w:rsidR="005C5C66" w:rsidRPr="00AA129F">
        <w:t>factors selectively increase staphylococcal adherence on inserted catheters - a role for fibronectin and fibrinogen or fib</w:t>
      </w:r>
      <w:r w:rsidRPr="00AA129F">
        <w:t xml:space="preserve">rin. Journal of Infectious Diseases, </w:t>
      </w:r>
      <w:r w:rsidRPr="00AA129F">
        <w:rPr>
          <w:i/>
        </w:rPr>
        <w:t>160</w:t>
      </w:r>
      <w:r w:rsidRPr="00AA129F">
        <w:t>, 865-875.</w:t>
      </w:r>
    </w:p>
    <w:p w14:paraId="7751DDEB" w14:textId="0F5B1572" w:rsidR="00AA129F" w:rsidRPr="00AA129F" w:rsidRDefault="00AA129F" w:rsidP="00AA129F">
      <w:pPr>
        <w:pStyle w:val="EndNoteBibliography"/>
        <w:ind w:left="720" w:hanging="720"/>
      </w:pPr>
      <w:r w:rsidRPr="00AA129F">
        <w:t>Vaudaux, P., Pittet, D., Haeberli, A., Lerch, P. G., Morgenthaler, J. J., Proctor, R. A., Waldvogel, F. A. Lew, D. P.,  1993. Fibronecti</w:t>
      </w:r>
      <w:r w:rsidR="00C43BCC" w:rsidRPr="00AA129F">
        <w:t xml:space="preserve">n is more active than fibrin or fibrinogen in promoting </w:t>
      </w:r>
      <w:r w:rsidR="00C43BCC" w:rsidRPr="00C43BCC">
        <w:rPr>
          <w:i/>
          <w:iCs/>
        </w:rPr>
        <w:t>Staphylococcus-aureus</w:t>
      </w:r>
      <w:r w:rsidR="00C43BCC" w:rsidRPr="00AA129F">
        <w:t xml:space="preserve"> adherence to inserted intravascular cat</w:t>
      </w:r>
      <w:r w:rsidRPr="00AA129F">
        <w:t xml:space="preserve">heters. Journal of Infectious Diseases, </w:t>
      </w:r>
      <w:r w:rsidRPr="00AA129F">
        <w:rPr>
          <w:i/>
        </w:rPr>
        <w:t>167</w:t>
      </w:r>
      <w:r w:rsidRPr="00AA129F">
        <w:t>, 633-641.</w:t>
      </w:r>
    </w:p>
    <w:p w14:paraId="77E62E94" w14:textId="77777777" w:rsidR="00AA129F" w:rsidRPr="00AA129F" w:rsidRDefault="00AA129F" w:rsidP="00AA129F">
      <w:pPr>
        <w:pStyle w:val="EndNoteBibliography"/>
        <w:ind w:left="720" w:hanging="720"/>
      </w:pPr>
      <w:r w:rsidRPr="00AA129F">
        <w:t xml:space="preserve">Wann, E. R., Gurusiddappa, S. Hook, M.,  2000. The fibronectin-binding MSCRAMM FnbpA of </w:t>
      </w:r>
      <w:r w:rsidRPr="00C43BCC">
        <w:rPr>
          <w:i/>
          <w:iCs/>
        </w:rPr>
        <w:t>Staphylococcus aureus</w:t>
      </w:r>
      <w:r w:rsidRPr="00AA129F">
        <w:t xml:space="preserve"> is a bifunctional protein that also binds to fibrinogen. J. Biol. Chem., </w:t>
      </w:r>
      <w:r w:rsidRPr="00AA129F">
        <w:rPr>
          <w:i/>
        </w:rPr>
        <w:t>275</w:t>
      </w:r>
      <w:r w:rsidRPr="00AA129F">
        <w:t>, 13863-13871.</w:t>
      </w:r>
    </w:p>
    <w:p w14:paraId="431DEB2F" w14:textId="66E82018" w:rsidR="00AA129F" w:rsidRPr="00AA129F" w:rsidRDefault="00AA129F" w:rsidP="00AA129F">
      <w:pPr>
        <w:pStyle w:val="EndNoteBibliography"/>
        <w:ind w:left="720" w:hanging="720"/>
      </w:pPr>
      <w:r w:rsidRPr="00AA129F">
        <w:t>Xiong, Y. Q., Sharma-Kuinkel, B. K., Casillas-Ituarte, N. N., Fowler, V. G., Rude, T., DiBartola, A. C., Lins, R. D., Abdel-Hady, W., Lower, S. K. Bayer, A. S.,  2015. Endov</w:t>
      </w:r>
      <w:r w:rsidR="00C43BCC" w:rsidRPr="00AA129F">
        <w:t xml:space="preserve">ascular infections caused by methicillin-resistant </w:t>
      </w:r>
      <w:r w:rsidR="00C43BCC" w:rsidRPr="00C43BCC">
        <w:rPr>
          <w:i/>
          <w:iCs/>
        </w:rPr>
        <w:t xml:space="preserve">Staphylococcus aureus </w:t>
      </w:r>
      <w:r w:rsidR="00C43BCC" w:rsidRPr="00AA129F">
        <w:t xml:space="preserve">are linked to clonal complex-specific alterations in binding and invasion domains of fibronectin-binding protein a as well as the occurrence </w:t>
      </w:r>
      <w:r w:rsidRPr="00AA129F">
        <w:t xml:space="preserve">of fnbB. Infect. Immun., </w:t>
      </w:r>
      <w:r w:rsidRPr="00AA129F">
        <w:rPr>
          <w:i/>
        </w:rPr>
        <w:t>83</w:t>
      </w:r>
      <w:r w:rsidRPr="00AA129F">
        <w:t>, 4772-4780 doi:10.1128/iai.01074-15.</w:t>
      </w:r>
    </w:p>
    <w:p w14:paraId="3BC9D249" w14:textId="15ADAEF7" w:rsidR="005321D8" w:rsidRDefault="00DB4A57" w:rsidP="005C3BB4">
      <w:pPr>
        <w:pStyle w:val="MDPI71References"/>
        <w:numPr>
          <w:ilvl w:val="0"/>
          <w:numId w:val="0"/>
        </w:numPr>
        <w:spacing w:after="240"/>
        <w:rPr>
          <w:rFonts w:eastAsia="SimSun"/>
        </w:rPr>
      </w:pPr>
      <w:r>
        <w:rPr>
          <w:rFonts w:eastAsia="SimSun"/>
        </w:rPr>
        <w:fldChar w:fldCharType="end"/>
      </w:r>
      <w:bookmarkEnd w:id="6"/>
    </w:p>
    <w:p w14:paraId="56BB401F" w14:textId="21427B2A" w:rsidR="00AA129F" w:rsidRDefault="00AA129F" w:rsidP="005C3BB4">
      <w:pPr>
        <w:pStyle w:val="MDPI71References"/>
        <w:numPr>
          <w:ilvl w:val="0"/>
          <w:numId w:val="0"/>
        </w:numPr>
        <w:spacing w:after="240"/>
        <w:rPr>
          <w:rFonts w:eastAsia="SimSun"/>
        </w:rPr>
      </w:pPr>
    </w:p>
    <w:p w14:paraId="0E7BC57D" w14:textId="3D540DF9" w:rsidR="00AA129F" w:rsidRDefault="00AA129F" w:rsidP="005C3BB4">
      <w:pPr>
        <w:pStyle w:val="MDPI71References"/>
        <w:numPr>
          <w:ilvl w:val="0"/>
          <w:numId w:val="0"/>
        </w:numPr>
        <w:spacing w:after="240"/>
        <w:rPr>
          <w:rFonts w:eastAsia="SimSun"/>
        </w:rPr>
      </w:pPr>
    </w:p>
    <w:p w14:paraId="5CA8E0D2" w14:textId="55C5D08C" w:rsidR="00AA129F" w:rsidRDefault="00AA129F" w:rsidP="005C3BB4">
      <w:pPr>
        <w:pStyle w:val="MDPI71References"/>
        <w:numPr>
          <w:ilvl w:val="0"/>
          <w:numId w:val="0"/>
        </w:numPr>
        <w:spacing w:after="240"/>
        <w:rPr>
          <w:rFonts w:eastAsia="SimSun"/>
        </w:rPr>
      </w:pPr>
    </w:p>
    <w:p w14:paraId="20DE7928" w14:textId="11DAB565" w:rsidR="00AA129F" w:rsidRDefault="00AA129F" w:rsidP="005C3BB4">
      <w:pPr>
        <w:pStyle w:val="MDPI71References"/>
        <w:numPr>
          <w:ilvl w:val="0"/>
          <w:numId w:val="0"/>
        </w:numPr>
        <w:spacing w:after="240"/>
        <w:rPr>
          <w:rFonts w:eastAsia="SimSun"/>
        </w:rPr>
      </w:pPr>
    </w:p>
    <w:p w14:paraId="0E6DB092" w14:textId="211B9274" w:rsidR="00AA129F" w:rsidRDefault="00AA129F" w:rsidP="005C3BB4">
      <w:pPr>
        <w:pStyle w:val="MDPI71References"/>
        <w:numPr>
          <w:ilvl w:val="0"/>
          <w:numId w:val="0"/>
        </w:numPr>
        <w:spacing w:after="240"/>
        <w:rPr>
          <w:rFonts w:eastAsia="SimSun"/>
        </w:rPr>
      </w:pPr>
    </w:p>
    <w:p w14:paraId="39CE3592" w14:textId="36E9FC2E" w:rsidR="00AA129F" w:rsidRDefault="00AA129F" w:rsidP="005C3BB4">
      <w:pPr>
        <w:pStyle w:val="MDPI71References"/>
        <w:numPr>
          <w:ilvl w:val="0"/>
          <w:numId w:val="0"/>
        </w:numPr>
        <w:spacing w:after="240"/>
        <w:rPr>
          <w:rFonts w:eastAsia="SimSun"/>
        </w:rPr>
      </w:pPr>
    </w:p>
    <w:p w14:paraId="497C37E4" w14:textId="3D791519" w:rsidR="00AA129F" w:rsidRDefault="00AA129F" w:rsidP="005C3BB4">
      <w:pPr>
        <w:pStyle w:val="MDPI71References"/>
        <w:numPr>
          <w:ilvl w:val="0"/>
          <w:numId w:val="0"/>
        </w:numPr>
        <w:spacing w:after="240"/>
        <w:rPr>
          <w:rFonts w:eastAsia="SimSun"/>
        </w:rPr>
      </w:pPr>
    </w:p>
    <w:p w14:paraId="30311BDD" w14:textId="6706B1EB" w:rsidR="00AA129F" w:rsidRDefault="00AA129F" w:rsidP="005C3BB4">
      <w:pPr>
        <w:pStyle w:val="MDPI71References"/>
        <w:numPr>
          <w:ilvl w:val="0"/>
          <w:numId w:val="0"/>
        </w:numPr>
        <w:spacing w:after="240"/>
        <w:rPr>
          <w:rFonts w:eastAsia="SimSun"/>
        </w:rPr>
      </w:pPr>
    </w:p>
    <w:p w14:paraId="06E46CE6" w14:textId="043275F2" w:rsidR="00AA129F" w:rsidRDefault="00AA129F" w:rsidP="005C3BB4">
      <w:pPr>
        <w:pStyle w:val="MDPI71References"/>
        <w:numPr>
          <w:ilvl w:val="0"/>
          <w:numId w:val="0"/>
        </w:numPr>
        <w:spacing w:after="240"/>
        <w:rPr>
          <w:rFonts w:eastAsia="SimSun"/>
        </w:rPr>
      </w:pPr>
    </w:p>
    <w:p w14:paraId="2791D71C" w14:textId="376EAE15" w:rsidR="00AA129F" w:rsidRDefault="00AA129F" w:rsidP="005C3BB4">
      <w:pPr>
        <w:pStyle w:val="MDPI71References"/>
        <w:numPr>
          <w:ilvl w:val="0"/>
          <w:numId w:val="0"/>
        </w:numPr>
        <w:spacing w:after="240"/>
        <w:rPr>
          <w:rFonts w:eastAsia="SimSun"/>
        </w:rPr>
      </w:pPr>
      <w:r>
        <w:rPr>
          <w:noProof/>
          <w:lang w:eastAsia="en-US"/>
        </w:rPr>
        <w:lastRenderedPageBreak/>
        <w:drawing>
          <wp:inline distT="0" distB="0" distL="0" distR="0" wp14:anchorId="464BD9A5" wp14:editId="66E95FC9">
            <wp:extent cx="4145961" cy="1417320"/>
            <wp:effectExtent l="0" t="0" r="0" b="5080"/>
            <wp:docPr id="6" name="Picture 6" descr="C:\Users\Nadia\Documents\Invited paper\Fig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adia\Documents\Invited paper\Fig1.tif"/>
                    <pic:cNvPicPr>
                      <a:picLocks noChangeAspect="1" noChangeArrowheads="1"/>
                    </pic:cNvPicPr>
                  </pic:nvPicPr>
                  <pic:blipFill rotWithShape="1">
                    <a:blip r:embed="rId10">
                      <a:extLst>
                        <a:ext uri="{28A0092B-C50C-407E-A947-70E740481C1C}">
                          <a14:useLocalDpi xmlns:a14="http://schemas.microsoft.com/office/drawing/2010/main" val="0"/>
                        </a:ext>
                      </a:extLst>
                    </a:blip>
                    <a:srcRect t="4655" r="50748" b="65732"/>
                    <a:stretch/>
                  </pic:blipFill>
                  <pic:spPr bwMode="auto">
                    <a:xfrm>
                      <a:off x="0" y="0"/>
                      <a:ext cx="4155290" cy="1420509"/>
                    </a:xfrm>
                    <a:prstGeom prst="rect">
                      <a:avLst/>
                    </a:prstGeom>
                    <a:noFill/>
                    <a:ln>
                      <a:noFill/>
                    </a:ln>
                    <a:extLst>
                      <a:ext uri="{53640926-AAD7-44D8-BBD7-CCE9431645EC}">
                        <a14:shadowObscured xmlns:a14="http://schemas.microsoft.com/office/drawing/2010/main"/>
                      </a:ext>
                    </a:extLst>
                  </pic:spPr>
                </pic:pic>
              </a:graphicData>
            </a:graphic>
          </wp:inline>
        </w:drawing>
      </w:r>
    </w:p>
    <w:p w14:paraId="204AA751" w14:textId="77777777" w:rsidR="00AA129F" w:rsidRDefault="00AA129F" w:rsidP="00AA129F">
      <w:r w:rsidRPr="003157A7">
        <w:rPr>
          <w:b/>
          <w:sz w:val="18"/>
        </w:rPr>
        <w:t>Figure 1</w:t>
      </w:r>
      <w:r w:rsidRPr="003157A7">
        <w:rPr>
          <w:sz w:val="18"/>
        </w:rPr>
        <w:t xml:space="preserve">. Schematic representation of fibronectin binding protein A (FnBPA) and B (FnBPB) of </w:t>
      </w:r>
      <w:r w:rsidRPr="003157A7">
        <w:rPr>
          <w:i/>
          <w:sz w:val="18"/>
        </w:rPr>
        <w:t>S. aureus</w:t>
      </w:r>
      <w:r w:rsidRPr="003157A7">
        <w:rPr>
          <w:sz w:val="18"/>
        </w:rPr>
        <w:t xml:space="preserve"> 8325-4. The N-termini of FnBPA and FnBPB contain a signal sequence (S) followed by the A domain that comprises subdomains N1, N2, and N3 that are involved in cell-cell aggregation, and binding to fibrinogen (Fg) and elastin. The A-domain of FnBPB has also been shown to bind fibronectin (Fn). Following the A domains are tandemly repeated fibronectin-binding motifs (numbered). At the C-termini are proline-rich repeats (PRR), wall (W)- and membrane (M)-spanning domains, and the </w:t>
      </w:r>
      <w:proofErr w:type="spellStart"/>
      <w:r w:rsidRPr="003157A7">
        <w:rPr>
          <w:sz w:val="18"/>
        </w:rPr>
        <w:t>sortase</w:t>
      </w:r>
      <w:proofErr w:type="spellEnd"/>
      <w:r w:rsidRPr="003157A7">
        <w:rPr>
          <w:sz w:val="18"/>
        </w:rPr>
        <w:t xml:space="preserve"> recognition motif LPETG. Identity percentage for the A region between the two proteins is 45%, whereas the repeat region is 94%</w:t>
      </w:r>
      <w:r>
        <w:rPr>
          <w:sz w:val="18"/>
        </w:rPr>
        <w:fldChar w:fldCharType="begin"/>
      </w:r>
      <w:r>
        <w:rPr>
          <w:sz w:val="18"/>
        </w:rPr>
        <w:instrText xml:space="preserve"> ADDIN EN.CITE &lt;EndNote&gt;&lt;Cite&gt;&lt;Author&gt;Jonsson&lt;/Author&gt;&lt;Year&gt;1991&lt;/Year&gt;&lt;RecNum&gt;390&lt;/RecNum&gt;&lt;DisplayText&gt;(Jonsson, et al., 1991)&lt;/DisplayText&gt;&lt;record&gt;&lt;rec-number&gt;390&lt;/rec-number&gt;&lt;foreign-keys&gt;&lt;key app="EN" db-id="2pzdvvstfwxrt2e02rnp9w9ysxdrv0dtpxwx" timestamp="1573147358"&gt;390&lt;/key&gt;&lt;/foreign-keys&gt;&lt;ref-type name="Journal Article"&gt;17&lt;/ref-type&gt;&lt;contributors&gt;&lt;authors&gt;&lt;author&gt;Jonsson, K.&lt;/author&gt;&lt;author&gt;Signas, C.&lt;/author&gt;&lt;author&gt;Muller, H. P.&lt;/author&gt;&lt;author&gt;Lindberg, M.&lt;/author&gt;&lt;/authors&gt;&lt;/contributors&gt;&lt;titles&gt;&lt;title&gt;2 DIFFERENT GENES ENCODE FIBRONECTIN BINDING-PROTEINS IN STAPHYLOCOCCUS-AUREUS - THE COMPLETE NUCLEOTIDE-SEQUENCE AND CHARACTERIZATION OF THE 2ND GENE&lt;/title&gt;&lt;secondary-title&gt;European Journal of Biochemistry&lt;/secondary-title&gt;&lt;/titles&gt;&lt;periodical&gt;&lt;full-title&gt;European Journal of Biochemistry&lt;/full-title&gt;&lt;/periodical&gt;&lt;pages&gt;1041-1048&lt;/pages&gt;&lt;volume&gt;202&lt;/volume&gt;&lt;number&gt;3&lt;/number&gt;&lt;dates&gt;&lt;year&gt;1991&lt;/year&gt;&lt;pub-dates&gt;&lt;date&gt;Dec 18&lt;/date&gt;&lt;/pub-dates&gt;&lt;/dates&gt;&lt;isbn&gt;0014-2956&lt;/isbn&gt;&lt;accession-num&gt;WOS:A1991GX99500042&lt;/accession-num&gt;&lt;urls&gt;&lt;related-urls&gt;&lt;url&gt;&amp;lt;Go to ISI&amp;gt;://WOS:A1991GX99500042&lt;/url&gt;&lt;/related-urls&gt;&lt;/urls&gt;&lt;electronic-resource-num&gt;10.1111/j.1432-1033.1991.tb16468.x&lt;/electronic-resource-num&gt;&lt;/record&gt;&lt;/Cite&gt;&lt;/EndNote&gt;</w:instrText>
      </w:r>
      <w:r>
        <w:rPr>
          <w:sz w:val="18"/>
        </w:rPr>
        <w:fldChar w:fldCharType="separate"/>
      </w:r>
      <w:r>
        <w:rPr>
          <w:noProof/>
          <w:sz w:val="18"/>
        </w:rPr>
        <w:t>(Jonsson, et al., 1991)</w:t>
      </w:r>
      <w:r>
        <w:rPr>
          <w:sz w:val="18"/>
        </w:rPr>
        <w:fldChar w:fldCharType="end"/>
      </w:r>
      <w:r>
        <w:rPr>
          <w:sz w:val="18"/>
        </w:rPr>
        <w:t>.</w:t>
      </w:r>
    </w:p>
    <w:p w14:paraId="1A9D39CC" w14:textId="1CBEF6C4" w:rsidR="00AA129F" w:rsidRDefault="00AA129F" w:rsidP="005C3BB4">
      <w:pPr>
        <w:pStyle w:val="MDPI71References"/>
        <w:numPr>
          <w:ilvl w:val="0"/>
          <w:numId w:val="0"/>
        </w:numPr>
        <w:spacing w:after="240"/>
        <w:rPr>
          <w:rFonts w:eastAsia="SimSun"/>
        </w:rPr>
      </w:pPr>
    </w:p>
    <w:p w14:paraId="650D84C2" w14:textId="52AAF239" w:rsidR="00AA129F" w:rsidRDefault="00AA129F" w:rsidP="005C3BB4">
      <w:pPr>
        <w:pStyle w:val="MDPI71References"/>
        <w:numPr>
          <w:ilvl w:val="0"/>
          <w:numId w:val="0"/>
        </w:numPr>
        <w:spacing w:after="240"/>
        <w:rPr>
          <w:rFonts w:eastAsia="SimSun"/>
        </w:rPr>
      </w:pPr>
    </w:p>
    <w:p w14:paraId="031B5631" w14:textId="4AC65557" w:rsidR="00AA129F" w:rsidRDefault="00AA129F" w:rsidP="005C3BB4">
      <w:pPr>
        <w:pStyle w:val="MDPI71References"/>
        <w:numPr>
          <w:ilvl w:val="0"/>
          <w:numId w:val="0"/>
        </w:numPr>
        <w:spacing w:after="240"/>
        <w:rPr>
          <w:rFonts w:eastAsia="SimSun"/>
        </w:rPr>
      </w:pPr>
    </w:p>
    <w:p w14:paraId="35C4C5A6" w14:textId="7C6252BF" w:rsidR="00AA129F" w:rsidRDefault="00AA129F" w:rsidP="005C3BB4">
      <w:pPr>
        <w:pStyle w:val="MDPI71References"/>
        <w:numPr>
          <w:ilvl w:val="0"/>
          <w:numId w:val="0"/>
        </w:numPr>
        <w:spacing w:after="240"/>
        <w:rPr>
          <w:rFonts w:eastAsia="SimSun"/>
        </w:rPr>
      </w:pPr>
    </w:p>
    <w:p w14:paraId="630D5761" w14:textId="11DE16F5" w:rsidR="00AA129F" w:rsidRDefault="00AA129F" w:rsidP="005C3BB4">
      <w:pPr>
        <w:pStyle w:val="MDPI71References"/>
        <w:numPr>
          <w:ilvl w:val="0"/>
          <w:numId w:val="0"/>
        </w:numPr>
        <w:spacing w:after="240"/>
        <w:rPr>
          <w:rFonts w:eastAsia="SimSun"/>
        </w:rPr>
      </w:pPr>
    </w:p>
    <w:p w14:paraId="10236C01" w14:textId="39F32247" w:rsidR="00AA129F" w:rsidRDefault="00AA129F" w:rsidP="005C3BB4">
      <w:pPr>
        <w:pStyle w:val="MDPI71References"/>
        <w:numPr>
          <w:ilvl w:val="0"/>
          <w:numId w:val="0"/>
        </w:numPr>
        <w:spacing w:after="240"/>
        <w:rPr>
          <w:rFonts w:eastAsia="SimSun"/>
        </w:rPr>
      </w:pPr>
    </w:p>
    <w:p w14:paraId="3F76D54F" w14:textId="4CE21788" w:rsidR="00AA129F" w:rsidRDefault="00AA129F" w:rsidP="005C3BB4">
      <w:pPr>
        <w:pStyle w:val="MDPI71References"/>
        <w:numPr>
          <w:ilvl w:val="0"/>
          <w:numId w:val="0"/>
        </w:numPr>
        <w:spacing w:after="240"/>
        <w:rPr>
          <w:rFonts w:eastAsia="SimSun"/>
        </w:rPr>
      </w:pPr>
    </w:p>
    <w:p w14:paraId="18ADA276" w14:textId="583E4B7A" w:rsidR="00AA129F" w:rsidRDefault="00AA129F" w:rsidP="005C3BB4">
      <w:pPr>
        <w:pStyle w:val="MDPI71References"/>
        <w:numPr>
          <w:ilvl w:val="0"/>
          <w:numId w:val="0"/>
        </w:numPr>
        <w:spacing w:after="240"/>
        <w:rPr>
          <w:rFonts w:eastAsia="SimSun"/>
        </w:rPr>
      </w:pPr>
    </w:p>
    <w:p w14:paraId="68E27384" w14:textId="527673E1" w:rsidR="00AA129F" w:rsidRDefault="00AA129F" w:rsidP="005C3BB4">
      <w:pPr>
        <w:pStyle w:val="MDPI71References"/>
        <w:numPr>
          <w:ilvl w:val="0"/>
          <w:numId w:val="0"/>
        </w:numPr>
        <w:spacing w:after="240"/>
        <w:rPr>
          <w:rFonts w:eastAsia="SimSun"/>
        </w:rPr>
      </w:pPr>
    </w:p>
    <w:p w14:paraId="25487248" w14:textId="6754EB14" w:rsidR="00AA129F" w:rsidRDefault="00AA129F" w:rsidP="005C3BB4">
      <w:pPr>
        <w:pStyle w:val="MDPI71References"/>
        <w:numPr>
          <w:ilvl w:val="0"/>
          <w:numId w:val="0"/>
        </w:numPr>
        <w:spacing w:after="240"/>
        <w:rPr>
          <w:rFonts w:eastAsia="SimSun"/>
        </w:rPr>
      </w:pPr>
    </w:p>
    <w:p w14:paraId="3FCB3D93" w14:textId="73060C09" w:rsidR="00AA129F" w:rsidRDefault="00AA129F" w:rsidP="005C3BB4">
      <w:pPr>
        <w:pStyle w:val="MDPI71References"/>
        <w:numPr>
          <w:ilvl w:val="0"/>
          <w:numId w:val="0"/>
        </w:numPr>
        <w:spacing w:after="240"/>
        <w:rPr>
          <w:rFonts w:eastAsia="SimSun"/>
        </w:rPr>
      </w:pPr>
    </w:p>
    <w:p w14:paraId="4A08BB17" w14:textId="4BFE4B14" w:rsidR="00AA129F" w:rsidRDefault="00AA129F" w:rsidP="005C3BB4">
      <w:pPr>
        <w:pStyle w:val="MDPI71References"/>
        <w:numPr>
          <w:ilvl w:val="0"/>
          <w:numId w:val="0"/>
        </w:numPr>
        <w:spacing w:after="240"/>
        <w:rPr>
          <w:rFonts w:eastAsia="SimSun"/>
        </w:rPr>
      </w:pPr>
    </w:p>
    <w:p w14:paraId="7593236A" w14:textId="28C2A1F4" w:rsidR="00AA129F" w:rsidRDefault="00AA129F" w:rsidP="005C3BB4">
      <w:pPr>
        <w:pStyle w:val="MDPI71References"/>
        <w:numPr>
          <w:ilvl w:val="0"/>
          <w:numId w:val="0"/>
        </w:numPr>
        <w:spacing w:after="240"/>
        <w:rPr>
          <w:rFonts w:eastAsia="SimSun"/>
        </w:rPr>
      </w:pPr>
    </w:p>
    <w:p w14:paraId="4DCBDEA3" w14:textId="2128FA9E" w:rsidR="00AA129F" w:rsidRDefault="00AA129F" w:rsidP="005C3BB4">
      <w:pPr>
        <w:pStyle w:val="MDPI71References"/>
        <w:numPr>
          <w:ilvl w:val="0"/>
          <w:numId w:val="0"/>
        </w:numPr>
        <w:spacing w:after="240"/>
        <w:rPr>
          <w:rFonts w:eastAsia="SimSun"/>
        </w:rPr>
      </w:pPr>
    </w:p>
    <w:p w14:paraId="3C234C5A" w14:textId="3134E114" w:rsidR="00AA129F" w:rsidRDefault="00AA129F" w:rsidP="005C3BB4">
      <w:pPr>
        <w:pStyle w:val="MDPI71References"/>
        <w:numPr>
          <w:ilvl w:val="0"/>
          <w:numId w:val="0"/>
        </w:numPr>
        <w:spacing w:after="240"/>
        <w:rPr>
          <w:rFonts w:eastAsia="SimSun"/>
        </w:rPr>
      </w:pPr>
    </w:p>
    <w:p w14:paraId="54AB8193" w14:textId="5296BEEA" w:rsidR="00AA129F" w:rsidRDefault="00AA129F" w:rsidP="005C3BB4">
      <w:pPr>
        <w:pStyle w:val="MDPI71References"/>
        <w:numPr>
          <w:ilvl w:val="0"/>
          <w:numId w:val="0"/>
        </w:numPr>
        <w:spacing w:after="240"/>
        <w:rPr>
          <w:rFonts w:eastAsia="SimSun"/>
        </w:rPr>
      </w:pPr>
    </w:p>
    <w:p w14:paraId="7C270107" w14:textId="7F5F6A91" w:rsidR="00AA129F" w:rsidRDefault="00AA129F" w:rsidP="005C3BB4">
      <w:pPr>
        <w:pStyle w:val="MDPI71References"/>
        <w:numPr>
          <w:ilvl w:val="0"/>
          <w:numId w:val="0"/>
        </w:numPr>
        <w:spacing w:after="240"/>
        <w:rPr>
          <w:rFonts w:eastAsia="SimSun"/>
        </w:rPr>
      </w:pPr>
    </w:p>
    <w:p w14:paraId="0A8834CA" w14:textId="265DE374" w:rsidR="00AA129F" w:rsidRDefault="00AA129F" w:rsidP="005C3BB4">
      <w:pPr>
        <w:pStyle w:val="MDPI71References"/>
        <w:numPr>
          <w:ilvl w:val="0"/>
          <w:numId w:val="0"/>
        </w:numPr>
        <w:spacing w:after="240"/>
        <w:rPr>
          <w:rFonts w:eastAsia="SimSun"/>
        </w:rPr>
      </w:pPr>
    </w:p>
    <w:p w14:paraId="064413A4" w14:textId="05631547" w:rsidR="00AA129F" w:rsidRDefault="00AA129F" w:rsidP="005C3BB4">
      <w:pPr>
        <w:pStyle w:val="MDPI71References"/>
        <w:numPr>
          <w:ilvl w:val="0"/>
          <w:numId w:val="0"/>
        </w:numPr>
        <w:spacing w:after="240"/>
        <w:rPr>
          <w:rFonts w:eastAsia="SimSun"/>
        </w:rPr>
      </w:pPr>
    </w:p>
    <w:p w14:paraId="0C791C08" w14:textId="5ACCA9A4" w:rsidR="00AA129F" w:rsidRPr="00F80055" w:rsidRDefault="00AA129F" w:rsidP="00F80055">
      <w:pPr>
        <w:pStyle w:val="MDPI71References"/>
        <w:numPr>
          <w:ilvl w:val="0"/>
          <w:numId w:val="0"/>
        </w:numPr>
        <w:spacing w:after="240"/>
        <w:rPr>
          <w:rFonts w:eastAsia="SimSun"/>
        </w:rPr>
      </w:pPr>
      <w:r>
        <w:rPr>
          <w:noProof/>
        </w:rPr>
        <w:lastRenderedPageBreak/>
        <w:drawing>
          <wp:inline distT="0" distB="0" distL="0" distR="0" wp14:anchorId="6EB95F2B" wp14:editId="5884F62C">
            <wp:extent cx="5434330" cy="1547495"/>
            <wp:effectExtent l="0" t="0" r="1270" b="1905"/>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4330" cy="1547495"/>
                    </a:xfrm>
                    <a:prstGeom prst="rect">
                      <a:avLst/>
                    </a:prstGeom>
                    <a:noFill/>
                    <a:ln>
                      <a:noFill/>
                    </a:ln>
                  </pic:spPr>
                </pic:pic>
              </a:graphicData>
            </a:graphic>
          </wp:inline>
        </w:drawing>
      </w:r>
    </w:p>
    <w:p w14:paraId="1D35268A" w14:textId="77777777" w:rsidR="00AA129F" w:rsidRDefault="00AA129F" w:rsidP="00AA129F">
      <w:r w:rsidRPr="00CA52B4">
        <w:rPr>
          <w:b/>
          <w:sz w:val="18"/>
        </w:rPr>
        <w:t>Figure 2</w:t>
      </w:r>
      <w:r w:rsidRPr="00CA52B4">
        <w:rPr>
          <w:sz w:val="18"/>
        </w:rPr>
        <w:t xml:space="preserve">. </w:t>
      </w:r>
      <w:r>
        <w:rPr>
          <w:sz w:val="18"/>
        </w:rPr>
        <w:t xml:space="preserve">(A) </w:t>
      </w:r>
      <w:r w:rsidRPr="00CA52B4">
        <w:rPr>
          <w:sz w:val="18"/>
        </w:rPr>
        <w:t xml:space="preserve">Aggregation of </w:t>
      </w:r>
      <w:r w:rsidRPr="00265E36">
        <w:rPr>
          <w:i/>
          <w:sz w:val="18"/>
        </w:rPr>
        <w:t>S. aureus</w:t>
      </w:r>
      <w:r w:rsidRPr="00CA52B4">
        <w:rPr>
          <w:sz w:val="18"/>
        </w:rPr>
        <w:t xml:space="preserve"> strains af</w:t>
      </w:r>
      <w:r w:rsidRPr="002D3400">
        <w:rPr>
          <w:sz w:val="18"/>
        </w:rPr>
        <w:t>ter 90 min incubation with host ligand</w:t>
      </w:r>
      <w:r>
        <w:rPr>
          <w:sz w:val="18"/>
        </w:rPr>
        <w:t>s</w:t>
      </w:r>
      <w:r w:rsidRPr="002D3400">
        <w:rPr>
          <w:sz w:val="18"/>
        </w:rPr>
        <w:t xml:space="preserve"> under shear conditions of ≈ 8 </w:t>
      </w:r>
      <w:proofErr w:type="spellStart"/>
      <w:r w:rsidRPr="002D3400">
        <w:rPr>
          <w:sz w:val="18"/>
        </w:rPr>
        <w:t>dyn</w:t>
      </w:r>
      <w:proofErr w:type="spellEnd"/>
      <w:r w:rsidRPr="002D3400">
        <w:rPr>
          <w:sz w:val="18"/>
        </w:rPr>
        <w:t>/cm</w:t>
      </w:r>
      <w:r w:rsidRPr="002D3400">
        <w:rPr>
          <w:sz w:val="18"/>
          <w:vertAlign w:val="superscript"/>
        </w:rPr>
        <w:t>2</w:t>
      </w:r>
      <w:r w:rsidRPr="002D3400">
        <w:rPr>
          <w:sz w:val="18"/>
        </w:rPr>
        <w:t>. (B) Percentage differen</w:t>
      </w:r>
      <w:r w:rsidRPr="008D0CFC">
        <w:rPr>
          <w:sz w:val="18"/>
        </w:rPr>
        <w:t xml:space="preserve">ce of clumping relative to control conditions (ligand free) in the presence of soluble host proteins fibronectin </w:t>
      </w:r>
      <w:r>
        <w:rPr>
          <w:sz w:val="18"/>
        </w:rPr>
        <w:t xml:space="preserve">(Fn) </w:t>
      </w:r>
      <w:r w:rsidRPr="008D0CFC">
        <w:rPr>
          <w:sz w:val="18"/>
        </w:rPr>
        <w:t>and fibrinogen</w:t>
      </w:r>
      <w:r>
        <w:rPr>
          <w:sz w:val="18"/>
        </w:rPr>
        <w:t xml:space="preserve"> (Fg)</w:t>
      </w:r>
      <w:r w:rsidRPr="00CA52B4">
        <w:rPr>
          <w:sz w:val="18"/>
        </w:rPr>
        <w:t xml:space="preserve">. Wild type </w:t>
      </w:r>
      <w:r w:rsidRPr="00265E36">
        <w:rPr>
          <w:i/>
          <w:sz w:val="18"/>
        </w:rPr>
        <w:t>S. aureus</w:t>
      </w:r>
      <w:r w:rsidRPr="00CA52B4">
        <w:rPr>
          <w:sz w:val="18"/>
        </w:rPr>
        <w:t xml:space="preserve"> strain 8325 expresses both FnBPA and FnBPB.  Mutants of 8325 express exclusively FnBPA or FnBPB.  Mutant DU 5883 does not express FnBPA nor FnBPB.</w:t>
      </w:r>
      <w:r w:rsidRPr="008D0CFC">
        <w:rPr>
          <w:rFonts w:ascii="Arial" w:eastAsiaTheme="minorEastAsia" w:hAnsi="Arial" w:cs="Arial"/>
          <w:color w:val="000000" w:themeColor="text1"/>
          <w:kern w:val="24"/>
        </w:rPr>
        <w:t xml:space="preserve"> </w:t>
      </w:r>
      <w:r w:rsidRPr="008D0CFC">
        <w:rPr>
          <w:sz w:val="18"/>
        </w:rPr>
        <w:t>Results shown are the means ± standard deviation of at least three independent experiments. For every experiment, an independent, fresh preparation of each strain was used. p-values were calculated using t-test where p &lt; 0.05 is indicated by *.</w:t>
      </w:r>
    </w:p>
    <w:p w14:paraId="634D4C5F" w14:textId="1B14487D" w:rsidR="00AA129F" w:rsidRDefault="00AA129F" w:rsidP="005C3BB4">
      <w:pPr>
        <w:pStyle w:val="MDPI71References"/>
        <w:numPr>
          <w:ilvl w:val="0"/>
          <w:numId w:val="0"/>
        </w:numPr>
        <w:spacing w:after="240"/>
        <w:rPr>
          <w:rFonts w:eastAsia="SimSun"/>
        </w:rPr>
      </w:pPr>
    </w:p>
    <w:p w14:paraId="742D9A68" w14:textId="14896E10" w:rsidR="00AA129F" w:rsidRDefault="00AA129F" w:rsidP="005C3BB4">
      <w:pPr>
        <w:pStyle w:val="MDPI71References"/>
        <w:numPr>
          <w:ilvl w:val="0"/>
          <w:numId w:val="0"/>
        </w:numPr>
        <w:spacing w:after="240"/>
        <w:rPr>
          <w:rFonts w:eastAsia="SimSun"/>
        </w:rPr>
      </w:pPr>
    </w:p>
    <w:p w14:paraId="77500D0A" w14:textId="55111F6F" w:rsidR="00AA129F" w:rsidRDefault="00AA129F" w:rsidP="005C3BB4">
      <w:pPr>
        <w:pStyle w:val="MDPI71References"/>
        <w:numPr>
          <w:ilvl w:val="0"/>
          <w:numId w:val="0"/>
        </w:numPr>
        <w:spacing w:after="240"/>
        <w:rPr>
          <w:rFonts w:eastAsia="SimSun"/>
        </w:rPr>
      </w:pPr>
    </w:p>
    <w:p w14:paraId="0CEFC742" w14:textId="65BBF1F6" w:rsidR="00AA129F" w:rsidRDefault="00AA129F" w:rsidP="005C3BB4">
      <w:pPr>
        <w:pStyle w:val="MDPI71References"/>
        <w:numPr>
          <w:ilvl w:val="0"/>
          <w:numId w:val="0"/>
        </w:numPr>
        <w:spacing w:after="240"/>
        <w:rPr>
          <w:rFonts w:eastAsia="SimSun"/>
        </w:rPr>
      </w:pPr>
    </w:p>
    <w:p w14:paraId="763E530A" w14:textId="50049D52" w:rsidR="00AA129F" w:rsidRDefault="00AA129F" w:rsidP="005C3BB4">
      <w:pPr>
        <w:pStyle w:val="MDPI71References"/>
        <w:numPr>
          <w:ilvl w:val="0"/>
          <w:numId w:val="0"/>
        </w:numPr>
        <w:spacing w:after="240"/>
        <w:rPr>
          <w:rFonts w:eastAsia="SimSun"/>
        </w:rPr>
      </w:pPr>
    </w:p>
    <w:p w14:paraId="5C1421D6" w14:textId="0B6300C9" w:rsidR="00AA129F" w:rsidRDefault="00AA129F" w:rsidP="005C3BB4">
      <w:pPr>
        <w:pStyle w:val="MDPI71References"/>
        <w:numPr>
          <w:ilvl w:val="0"/>
          <w:numId w:val="0"/>
        </w:numPr>
        <w:spacing w:after="240"/>
        <w:rPr>
          <w:rFonts w:eastAsia="SimSun"/>
        </w:rPr>
      </w:pPr>
    </w:p>
    <w:p w14:paraId="7021E407" w14:textId="5F35C58B" w:rsidR="00AA129F" w:rsidRDefault="00AA129F" w:rsidP="005C3BB4">
      <w:pPr>
        <w:pStyle w:val="MDPI71References"/>
        <w:numPr>
          <w:ilvl w:val="0"/>
          <w:numId w:val="0"/>
        </w:numPr>
        <w:spacing w:after="240"/>
        <w:rPr>
          <w:rFonts w:eastAsia="SimSun"/>
        </w:rPr>
      </w:pPr>
    </w:p>
    <w:p w14:paraId="2CE86001" w14:textId="69B7DF87" w:rsidR="00AA129F" w:rsidRDefault="00AA129F" w:rsidP="005C3BB4">
      <w:pPr>
        <w:pStyle w:val="MDPI71References"/>
        <w:numPr>
          <w:ilvl w:val="0"/>
          <w:numId w:val="0"/>
        </w:numPr>
        <w:spacing w:after="240"/>
        <w:rPr>
          <w:rFonts w:eastAsia="SimSun"/>
        </w:rPr>
      </w:pPr>
    </w:p>
    <w:p w14:paraId="4E071DBA" w14:textId="020C40B1" w:rsidR="00AA129F" w:rsidRDefault="00AA129F" w:rsidP="005C3BB4">
      <w:pPr>
        <w:pStyle w:val="MDPI71References"/>
        <w:numPr>
          <w:ilvl w:val="0"/>
          <w:numId w:val="0"/>
        </w:numPr>
        <w:spacing w:after="240"/>
        <w:rPr>
          <w:rFonts w:eastAsia="SimSun"/>
        </w:rPr>
      </w:pPr>
    </w:p>
    <w:p w14:paraId="2B1A6ACB" w14:textId="2F7FB2D5" w:rsidR="00AA129F" w:rsidRDefault="00AA129F" w:rsidP="005C3BB4">
      <w:pPr>
        <w:pStyle w:val="MDPI71References"/>
        <w:numPr>
          <w:ilvl w:val="0"/>
          <w:numId w:val="0"/>
        </w:numPr>
        <w:spacing w:after="240"/>
        <w:rPr>
          <w:rFonts w:eastAsia="SimSun"/>
        </w:rPr>
      </w:pPr>
    </w:p>
    <w:p w14:paraId="50FC71FD" w14:textId="7FADE43A" w:rsidR="00AA129F" w:rsidRDefault="00AA129F" w:rsidP="005C3BB4">
      <w:pPr>
        <w:pStyle w:val="MDPI71References"/>
        <w:numPr>
          <w:ilvl w:val="0"/>
          <w:numId w:val="0"/>
        </w:numPr>
        <w:spacing w:after="240"/>
        <w:rPr>
          <w:rFonts w:eastAsia="SimSun"/>
        </w:rPr>
      </w:pPr>
    </w:p>
    <w:p w14:paraId="4D1985CC" w14:textId="672EBF58" w:rsidR="00AA129F" w:rsidRDefault="00AA129F" w:rsidP="005C3BB4">
      <w:pPr>
        <w:pStyle w:val="MDPI71References"/>
        <w:numPr>
          <w:ilvl w:val="0"/>
          <w:numId w:val="0"/>
        </w:numPr>
        <w:spacing w:after="240"/>
        <w:rPr>
          <w:rFonts w:eastAsia="SimSun"/>
        </w:rPr>
      </w:pPr>
    </w:p>
    <w:p w14:paraId="076F83D1" w14:textId="5C208B2B" w:rsidR="00AA129F" w:rsidRDefault="00AA129F" w:rsidP="005C3BB4">
      <w:pPr>
        <w:pStyle w:val="MDPI71References"/>
        <w:numPr>
          <w:ilvl w:val="0"/>
          <w:numId w:val="0"/>
        </w:numPr>
        <w:spacing w:after="240"/>
        <w:rPr>
          <w:rFonts w:eastAsia="SimSun"/>
        </w:rPr>
      </w:pPr>
    </w:p>
    <w:p w14:paraId="6787CAD5" w14:textId="5F7D41E4" w:rsidR="00AA129F" w:rsidRDefault="00AA129F" w:rsidP="005C3BB4">
      <w:pPr>
        <w:pStyle w:val="MDPI71References"/>
        <w:numPr>
          <w:ilvl w:val="0"/>
          <w:numId w:val="0"/>
        </w:numPr>
        <w:spacing w:after="240"/>
        <w:rPr>
          <w:rFonts w:eastAsia="SimSun"/>
        </w:rPr>
      </w:pPr>
    </w:p>
    <w:p w14:paraId="6355B2F9" w14:textId="69BFF0EB" w:rsidR="00AA129F" w:rsidRDefault="00AA129F" w:rsidP="005C3BB4">
      <w:pPr>
        <w:pStyle w:val="MDPI71References"/>
        <w:numPr>
          <w:ilvl w:val="0"/>
          <w:numId w:val="0"/>
        </w:numPr>
        <w:spacing w:after="240"/>
        <w:rPr>
          <w:rFonts w:eastAsia="SimSun"/>
        </w:rPr>
      </w:pPr>
    </w:p>
    <w:p w14:paraId="038A47E2" w14:textId="6AF45AC7" w:rsidR="00AA129F" w:rsidRDefault="00AA129F" w:rsidP="005C3BB4">
      <w:pPr>
        <w:pStyle w:val="MDPI71References"/>
        <w:numPr>
          <w:ilvl w:val="0"/>
          <w:numId w:val="0"/>
        </w:numPr>
        <w:spacing w:after="240"/>
        <w:rPr>
          <w:rFonts w:eastAsia="SimSun"/>
        </w:rPr>
      </w:pPr>
    </w:p>
    <w:p w14:paraId="3B4B6E8B" w14:textId="57DC93DA" w:rsidR="00AA129F" w:rsidRDefault="00AA129F" w:rsidP="005C3BB4">
      <w:pPr>
        <w:pStyle w:val="MDPI71References"/>
        <w:numPr>
          <w:ilvl w:val="0"/>
          <w:numId w:val="0"/>
        </w:numPr>
        <w:spacing w:after="240"/>
        <w:rPr>
          <w:rFonts w:eastAsia="SimSun"/>
        </w:rPr>
      </w:pPr>
    </w:p>
    <w:p w14:paraId="1304B664" w14:textId="36D5D55F" w:rsidR="00AA129F" w:rsidRDefault="00AA129F" w:rsidP="005C3BB4">
      <w:pPr>
        <w:pStyle w:val="MDPI71References"/>
        <w:numPr>
          <w:ilvl w:val="0"/>
          <w:numId w:val="0"/>
        </w:numPr>
        <w:spacing w:after="240"/>
        <w:rPr>
          <w:rFonts w:eastAsia="SimSun"/>
        </w:rPr>
      </w:pPr>
    </w:p>
    <w:p w14:paraId="44677C72" w14:textId="379F24EB" w:rsidR="00AA129F" w:rsidRDefault="00AA129F" w:rsidP="005C3BB4">
      <w:pPr>
        <w:pStyle w:val="MDPI71References"/>
        <w:numPr>
          <w:ilvl w:val="0"/>
          <w:numId w:val="0"/>
        </w:numPr>
        <w:spacing w:after="240"/>
        <w:rPr>
          <w:rFonts w:eastAsia="SimSun"/>
        </w:rPr>
      </w:pPr>
      <w:r>
        <w:rPr>
          <w:noProof/>
        </w:rPr>
        <w:lastRenderedPageBreak/>
        <w:drawing>
          <wp:inline distT="0" distB="0" distL="0" distR="0" wp14:anchorId="6F582BCD" wp14:editId="24954EE9">
            <wp:extent cx="5434330" cy="1988820"/>
            <wp:effectExtent l="0" t="0" r="1270" b="508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4330" cy="1988820"/>
                    </a:xfrm>
                    <a:prstGeom prst="rect">
                      <a:avLst/>
                    </a:prstGeom>
                    <a:noFill/>
                    <a:ln>
                      <a:noFill/>
                    </a:ln>
                  </pic:spPr>
                </pic:pic>
              </a:graphicData>
            </a:graphic>
          </wp:inline>
        </w:drawing>
      </w:r>
    </w:p>
    <w:p w14:paraId="17BDB02C" w14:textId="77777777" w:rsidR="00AA129F" w:rsidRDefault="00AA129F" w:rsidP="00AA129F">
      <w:r w:rsidRPr="00CA52B4">
        <w:rPr>
          <w:b/>
          <w:sz w:val="18"/>
        </w:rPr>
        <w:t>Figure</w:t>
      </w:r>
      <w:r>
        <w:rPr>
          <w:b/>
          <w:sz w:val="18"/>
        </w:rPr>
        <w:t xml:space="preserve"> 3</w:t>
      </w:r>
      <w:r w:rsidRPr="00CA52B4">
        <w:rPr>
          <w:sz w:val="18"/>
        </w:rPr>
        <w:t xml:space="preserve">. </w:t>
      </w:r>
      <w:r>
        <w:rPr>
          <w:sz w:val="18"/>
        </w:rPr>
        <w:t xml:space="preserve">(A) </w:t>
      </w:r>
      <w:r w:rsidRPr="00A114D3">
        <w:rPr>
          <w:sz w:val="18"/>
        </w:rPr>
        <w:t xml:space="preserve">Aggregation of </w:t>
      </w:r>
      <w:r w:rsidRPr="00A114D3">
        <w:rPr>
          <w:i/>
          <w:iCs/>
          <w:sz w:val="18"/>
        </w:rPr>
        <w:t>L. lactis</w:t>
      </w:r>
      <w:r w:rsidRPr="00A114D3">
        <w:rPr>
          <w:sz w:val="18"/>
        </w:rPr>
        <w:t xml:space="preserve"> strains after 2.5 </w:t>
      </w:r>
      <w:proofErr w:type="spellStart"/>
      <w:r w:rsidRPr="00A114D3">
        <w:rPr>
          <w:sz w:val="18"/>
        </w:rPr>
        <w:t>hrs</w:t>
      </w:r>
      <w:proofErr w:type="spellEnd"/>
      <w:r w:rsidRPr="00A114D3">
        <w:rPr>
          <w:sz w:val="18"/>
        </w:rPr>
        <w:t xml:space="preserve"> incubation</w:t>
      </w:r>
      <w:r>
        <w:rPr>
          <w:sz w:val="18"/>
        </w:rPr>
        <w:t xml:space="preserve"> </w:t>
      </w:r>
      <w:r w:rsidRPr="002D3400">
        <w:rPr>
          <w:sz w:val="18"/>
        </w:rPr>
        <w:t>with host ligand</w:t>
      </w:r>
      <w:r>
        <w:rPr>
          <w:sz w:val="18"/>
        </w:rPr>
        <w:t>s</w:t>
      </w:r>
      <w:r w:rsidRPr="00A114D3">
        <w:rPr>
          <w:sz w:val="18"/>
        </w:rPr>
        <w:t xml:space="preserve"> under shear conditions of ≈ 8 </w:t>
      </w:r>
      <w:proofErr w:type="spellStart"/>
      <w:r w:rsidRPr="00A114D3">
        <w:rPr>
          <w:sz w:val="18"/>
        </w:rPr>
        <w:t>dyn</w:t>
      </w:r>
      <w:proofErr w:type="spellEnd"/>
      <w:r w:rsidRPr="00A114D3">
        <w:rPr>
          <w:sz w:val="18"/>
        </w:rPr>
        <w:t>/cm</w:t>
      </w:r>
      <w:r w:rsidRPr="00A114D3">
        <w:rPr>
          <w:sz w:val="18"/>
          <w:vertAlign w:val="superscript"/>
        </w:rPr>
        <w:t>2</w:t>
      </w:r>
      <w:r w:rsidRPr="00A114D3">
        <w:rPr>
          <w:sz w:val="18"/>
        </w:rPr>
        <w:t xml:space="preserve">. (B) Percentage difference of clumping relative to control conditions (ligand free) in the presence of soluble host protein fibronectin </w:t>
      </w:r>
      <w:r>
        <w:rPr>
          <w:sz w:val="18"/>
        </w:rPr>
        <w:t>(Fn)</w:t>
      </w:r>
      <w:r w:rsidRPr="00A114D3">
        <w:rPr>
          <w:sz w:val="18"/>
        </w:rPr>
        <w:t xml:space="preserve">. </w:t>
      </w:r>
      <w:r w:rsidRPr="00A114D3">
        <w:rPr>
          <w:i/>
          <w:iCs/>
          <w:sz w:val="18"/>
        </w:rPr>
        <w:t>L. lactis</w:t>
      </w:r>
      <w:r w:rsidRPr="00A114D3">
        <w:rPr>
          <w:sz w:val="18"/>
        </w:rPr>
        <w:t xml:space="preserve"> has been transformed with genes from </w:t>
      </w:r>
      <w:r w:rsidRPr="00A114D3">
        <w:rPr>
          <w:i/>
          <w:iCs/>
          <w:sz w:val="18"/>
        </w:rPr>
        <w:t>S. aureus</w:t>
      </w:r>
      <w:r w:rsidRPr="00A114D3">
        <w:rPr>
          <w:sz w:val="18"/>
        </w:rPr>
        <w:t xml:space="preserve"> to express exclusively FnBPA or FnBPB.  pIL253 carries an empty vector and therefore does not express FnBPA nor FnBPB. Results shown are the means ± standard deviation of at least three independent experiments. For every experiment, an independent, fresh preparation of each strain was used. p-values were calculated using t-test where p &lt; 0.05 is indicated by *.</w:t>
      </w:r>
    </w:p>
    <w:p w14:paraId="0708D51B" w14:textId="631C46D9" w:rsidR="00AA129F" w:rsidRDefault="00AA129F" w:rsidP="005C3BB4">
      <w:pPr>
        <w:pStyle w:val="MDPI71References"/>
        <w:numPr>
          <w:ilvl w:val="0"/>
          <w:numId w:val="0"/>
        </w:numPr>
        <w:spacing w:after="240"/>
        <w:rPr>
          <w:rFonts w:eastAsia="SimSun"/>
        </w:rPr>
      </w:pPr>
    </w:p>
    <w:p w14:paraId="4ED6DBE2" w14:textId="23BE39E8" w:rsidR="00AA129F" w:rsidRDefault="00AA129F" w:rsidP="005C3BB4">
      <w:pPr>
        <w:pStyle w:val="MDPI71References"/>
        <w:numPr>
          <w:ilvl w:val="0"/>
          <w:numId w:val="0"/>
        </w:numPr>
        <w:spacing w:after="240"/>
        <w:rPr>
          <w:rFonts w:eastAsia="SimSun"/>
        </w:rPr>
      </w:pPr>
    </w:p>
    <w:p w14:paraId="53C033B9" w14:textId="0F8D3420" w:rsidR="00AA129F" w:rsidRDefault="00AA129F" w:rsidP="005C3BB4">
      <w:pPr>
        <w:pStyle w:val="MDPI71References"/>
        <w:numPr>
          <w:ilvl w:val="0"/>
          <w:numId w:val="0"/>
        </w:numPr>
        <w:spacing w:after="240"/>
        <w:rPr>
          <w:rFonts w:eastAsia="SimSun"/>
        </w:rPr>
      </w:pPr>
    </w:p>
    <w:p w14:paraId="37156307" w14:textId="4A84CE3F" w:rsidR="00AA129F" w:rsidRDefault="00AA129F" w:rsidP="005C3BB4">
      <w:pPr>
        <w:pStyle w:val="MDPI71References"/>
        <w:numPr>
          <w:ilvl w:val="0"/>
          <w:numId w:val="0"/>
        </w:numPr>
        <w:spacing w:after="240"/>
        <w:rPr>
          <w:rFonts w:eastAsia="SimSun"/>
        </w:rPr>
      </w:pPr>
    </w:p>
    <w:p w14:paraId="63E92465" w14:textId="02262AE9" w:rsidR="00AA129F" w:rsidRDefault="00AA129F" w:rsidP="005C3BB4">
      <w:pPr>
        <w:pStyle w:val="MDPI71References"/>
        <w:numPr>
          <w:ilvl w:val="0"/>
          <w:numId w:val="0"/>
        </w:numPr>
        <w:spacing w:after="240"/>
        <w:rPr>
          <w:rFonts w:eastAsia="SimSun"/>
        </w:rPr>
      </w:pPr>
    </w:p>
    <w:p w14:paraId="0D48D58F" w14:textId="3E35892C" w:rsidR="00AA129F" w:rsidRDefault="00AA129F" w:rsidP="005C3BB4">
      <w:pPr>
        <w:pStyle w:val="MDPI71References"/>
        <w:numPr>
          <w:ilvl w:val="0"/>
          <w:numId w:val="0"/>
        </w:numPr>
        <w:spacing w:after="240"/>
        <w:rPr>
          <w:rFonts w:eastAsia="SimSun"/>
        </w:rPr>
      </w:pPr>
    </w:p>
    <w:p w14:paraId="26DC2CA0" w14:textId="67A8C3E6" w:rsidR="00AA129F" w:rsidRDefault="00AA129F" w:rsidP="005C3BB4">
      <w:pPr>
        <w:pStyle w:val="MDPI71References"/>
        <w:numPr>
          <w:ilvl w:val="0"/>
          <w:numId w:val="0"/>
        </w:numPr>
        <w:spacing w:after="240"/>
        <w:rPr>
          <w:rFonts w:eastAsia="SimSun"/>
        </w:rPr>
      </w:pPr>
    </w:p>
    <w:p w14:paraId="50703D39" w14:textId="7CE99868" w:rsidR="00AA129F" w:rsidRDefault="00AA129F" w:rsidP="005C3BB4">
      <w:pPr>
        <w:pStyle w:val="MDPI71References"/>
        <w:numPr>
          <w:ilvl w:val="0"/>
          <w:numId w:val="0"/>
        </w:numPr>
        <w:spacing w:after="240"/>
        <w:rPr>
          <w:rFonts w:eastAsia="SimSun"/>
        </w:rPr>
      </w:pPr>
    </w:p>
    <w:p w14:paraId="2888D2C8" w14:textId="240B0605" w:rsidR="00AA129F" w:rsidRDefault="00AA129F" w:rsidP="005C3BB4">
      <w:pPr>
        <w:pStyle w:val="MDPI71References"/>
        <w:numPr>
          <w:ilvl w:val="0"/>
          <w:numId w:val="0"/>
        </w:numPr>
        <w:spacing w:after="240"/>
        <w:rPr>
          <w:rFonts w:eastAsia="SimSun"/>
        </w:rPr>
      </w:pPr>
    </w:p>
    <w:p w14:paraId="55F2AC9B" w14:textId="59D49863" w:rsidR="00AA129F" w:rsidRDefault="00AA129F" w:rsidP="005C3BB4">
      <w:pPr>
        <w:pStyle w:val="MDPI71References"/>
        <w:numPr>
          <w:ilvl w:val="0"/>
          <w:numId w:val="0"/>
        </w:numPr>
        <w:spacing w:after="240"/>
        <w:rPr>
          <w:rFonts w:eastAsia="SimSun"/>
        </w:rPr>
      </w:pPr>
    </w:p>
    <w:p w14:paraId="4BE70540" w14:textId="78C148AE" w:rsidR="00AA129F" w:rsidRDefault="00AA129F" w:rsidP="005C3BB4">
      <w:pPr>
        <w:pStyle w:val="MDPI71References"/>
        <w:numPr>
          <w:ilvl w:val="0"/>
          <w:numId w:val="0"/>
        </w:numPr>
        <w:spacing w:after="240"/>
        <w:rPr>
          <w:rFonts w:eastAsia="SimSun"/>
        </w:rPr>
      </w:pPr>
    </w:p>
    <w:p w14:paraId="2A0E32A6" w14:textId="7DB9D275" w:rsidR="00AA129F" w:rsidRDefault="00AA129F" w:rsidP="005C3BB4">
      <w:pPr>
        <w:pStyle w:val="MDPI71References"/>
        <w:numPr>
          <w:ilvl w:val="0"/>
          <w:numId w:val="0"/>
        </w:numPr>
        <w:spacing w:after="240"/>
        <w:rPr>
          <w:rFonts w:eastAsia="SimSun"/>
        </w:rPr>
      </w:pPr>
    </w:p>
    <w:p w14:paraId="5CCBCFA2" w14:textId="11E960E2" w:rsidR="00AA129F" w:rsidRDefault="00AA129F" w:rsidP="005C3BB4">
      <w:pPr>
        <w:pStyle w:val="MDPI71References"/>
        <w:numPr>
          <w:ilvl w:val="0"/>
          <w:numId w:val="0"/>
        </w:numPr>
        <w:spacing w:after="240"/>
        <w:rPr>
          <w:rFonts w:eastAsia="SimSun"/>
        </w:rPr>
      </w:pPr>
    </w:p>
    <w:p w14:paraId="41366836" w14:textId="5F48BC9A" w:rsidR="00AA129F" w:rsidRDefault="00AA129F" w:rsidP="005C3BB4">
      <w:pPr>
        <w:pStyle w:val="MDPI71References"/>
        <w:numPr>
          <w:ilvl w:val="0"/>
          <w:numId w:val="0"/>
        </w:numPr>
        <w:spacing w:after="240"/>
        <w:rPr>
          <w:rFonts w:eastAsia="SimSun"/>
        </w:rPr>
      </w:pPr>
    </w:p>
    <w:p w14:paraId="047849BF" w14:textId="15B1EA26" w:rsidR="00AA129F" w:rsidRDefault="00AA129F" w:rsidP="005C3BB4">
      <w:pPr>
        <w:pStyle w:val="MDPI71References"/>
        <w:numPr>
          <w:ilvl w:val="0"/>
          <w:numId w:val="0"/>
        </w:numPr>
        <w:spacing w:after="240"/>
        <w:rPr>
          <w:rFonts w:eastAsia="SimSun"/>
        </w:rPr>
      </w:pPr>
    </w:p>
    <w:p w14:paraId="65706B66" w14:textId="24D51FB8" w:rsidR="00AA129F" w:rsidRDefault="00AA129F" w:rsidP="005C3BB4">
      <w:pPr>
        <w:pStyle w:val="MDPI71References"/>
        <w:numPr>
          <w:ilvl w:val="0"/>
          <w:numId w:val="0"/>
        </w:numPr>
        <w:spacing w:after="240"/>
        <w:rPr>
          <w:rFonts w:eastAsia="SimSun"/>
        </w:rPr>
      </w:pPr>
    </w:p>
    <w:p w14:paraId="1F2E8C65" w14:textId="57CCBB28" w:rsidR="00AA129F" w:rsidRDefault="00AA129F" w:rsidP="005C3BB4">
      <w:pPr>
        <w:pStyle w:val="MDPI71References"/>
        <w:numPr>
          <w:ilvl w:val="0"/>
          <w:numId w:val="0"/>
        </w:numPr>
        <w:spacing w:after="240"/>
        <w:rPr>
          <w:rFonts w:eastAsia="SimSun"/>
        </w:rPr>
      </w:pPr>
    </w:p>
    <w:p w14:paraId="6434DDC6" w14:textId="5B2CD284" w:rsidR="00AA129F" w:rsidRDefault="00AA129F" w:rsidP="005C3BB4">
      <w:pPr>
        <w:pStyle w:val="MDPI71References"/>
        <w:numPr>
          <w:ilvl w:val="0"/>
          <w:numId w:val="0"/>
        </w:numPr>
        <w:spacing w:after="240"/>
        <w:rPr>
          <w:rFonts w:eastAsia="SimSun"/>
        </w:rPr>
      </w:pPr>
    </w:p>
    <w:p w14:paraId="74D711EE" w14:textId="79D7C42E" w:rsidR="00AA129F" w:rsidRDefault="00AA129F" w:rsidP="005C3BB4">
      <w:pPr>
        <w:pStyle w:val="MDPI71References"/>
        <w:numPr>
          <w:ilvl w:val="0"/>
          <w:numId w:val="0"/>
        </w:numPr>
        <w:spacing w:after="240"/>
        <w:rPr>
          <w:rFonts w:eastAsia="SimSun"/>
        </w:rPr>
      </w:pPr>
    </w:p>
    <w:p w14:paraId="658E0821" w14:textId="3BE93B88" w:rsidR="00AA129F" w:rsidRDefault="00AA129F" w:rsidP="005C3BB4">
      <w:pPr>
        <w:pStyle w:val="MDPI71References"/>
        <w:numPr>
          <w:ilvl w:val="0"/>
          <w:numId w:val="0"/>
        </w:numPr>
        <w:spacing w:after="240"/>
        <w:rPr>
          <w:rFonts w:eastAsia="SimSun"/>
        </w:rPr>
      </w:pPr>
      <w:r>
        <w:rPr>
          <w:noProof/>
        </w:rPr>
        <w:drawing>
          <wp:inline distT="0" distB="0" distL="0" distR="0" wp14:anchorId="7D9DB4CF" wp14:editId="262E5253">
            <wp:extent cx="5434330" cy="2054225"/>
            <wp:effectExtent l="0" t="0" r="1270" b="3175"/>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4330" cy="2054225"/>
                    </a:xfrm>
                    <a:prstGeom prst="rect">
                      <a:avLst/>
                    </a:prstGeom>
                    <a:noFill/>
                    <a:ln>
                      <a:noFill/>
                    </a:ln>
                  </pic:spPr>
                </pic:pic>
              </a:graphicData>
            </a:graphic>
          </wp:inline>
        </w:drawing>
      </w:r>
    </w:p>
    <w:p w14:paraId="25C716F7" w14:textId="61C8C4A4" w:rsidR="00AA129F" w:rsidRDefault="00AA129F" w:rsidP="005C3BB4">
      <w:pPr>
        <w:pStyle w:val="MDPI71References"/>
        <w:numPr>
          <w:ilvl w:val="0"/>
          <w:numId w:val="0"/>
        </w:numPr>
        <w:spacing w:after="240"/>
        <w:rPr>
          <w:rFonts w:eastAsia="SimSun"/>
        </w:rPr>
      </w:pPr>
    </w:p>
    <w:p w14:paraId="01C8AE0E" w14:textId="77777777" w:rsidR="00AA129F" w:rsidRDefault="00AA129F" w:rsidP="00AA129F">
      <w:r w:rsidRPr="00CA52B4">
        <w:rPr>
          <w:b/>
          <w:sz w:val="18"/>
        </w:rPr>
        <w:t>Figure</w:t>
      </w:r>
      <w:r>
        <w:rPr>
          <w:b/>
          <w:sz w:val="18"/>
        </w:rPr>
        <w:t xml:space="preserve"> 4</w:t>
      </w:r>
      <w:r w:rsidRPr="00CA52B4">
        <w:rPr>
          <w:sz w:val="18"/>
        </w:rPr>
        <w:t xml:space="preserve">. </w:t>
      </w:r>
      <w:r w:rsidRPr="00494206">
        <w:rPr>
          <w:sz w:val="18"/>
        </w:rPr>
        <w:t xml:space="preserve">Aggregation of (A) </w:t>
      </w:r>
      <w:r w:rsidRPr="00457324">
        <w:rPr>
          <w:i/>
          <w:sz w:val="18"/>
        </w:rPr>
        <w:t>S. aureus</w:t>
      </w:r>
      <w:r w:rsidRPr="00494206">
        <w:rPr>
          <w:sz w:val="18"/>
        </w:rPr>
        <w:t xml:space="preserve"> and (B) </w:t>
      </w:r>
      <w:r w:rsidRPr="00457324">
        <w:rPr>
          <w:i/>
          <w:sz w:val="18"/>
        </w:rPr>
        <w:t>L. lactis</w:t>
      </w:r>
      <w:r w:rsidRPr="00494206">
        <w:rPr>
          <w:sz w:val="18"/>
        </w:rPr>
        <w:t xml:space="preserve"> after 1 </w:t>
      </w:r>
      <w:proofErr w:type="spellStart"/>
      <w:r w:rsidRPr="00494206">
        <w:rPr>
          <w:sz w:val="18"/>
        </w:rPr>
        <w:t>hr</w:t>
      </w:r>
      <w:proofErr w:type="spellEnd"/>
      <w:r w:rsidRPr="00494206">
        <w:rPr>
          <w:sz w:val="18"/>
        </w:rPr>
        <w:t xml:space="preserve"> incubation under static conditions determined by flow cytometry. Results shown are the means ± standard deviation of at least three independent experiments. For every experiment, an independent, fresh preparation of each strain was used. p-values were calculated using t-test where p &lt; 0.05 is indicated by *.</w:t>
      </w:r>
    </w:p>
    <w:p w14:paraId="6E2CA948" w14:textId="426729F7" w:rsidR="00AA129F" w:rsidRDefault="00AA129F" w:rsidP="005C3BB4">
      <w:pPr>
        <w:pStyle w:val="MDPI71References"/>
        <w:numPr>
          <w:ilvl w:val="0"/>
          <w:numId w:val="0"/>
        </w:numPr>
        <w:spacing w:after="240"/>
        <w:rPr>
          <w:rFonts w:eastAsia="SimSun"/>
        </w:rPr>
      </w:pPr>
    </w:p>
    <w:p w14:paraId="0AC1B77C" w14:textId="44A8BFDA" w:rsidR="00AA129F" w:rsidRDefault="00AA129F" w:rsidP="005C3BB4">
      <w:pPr>
        <w:pStyle w:val="MDPI71References"/>
        <w:numPr>
          <w:ilvl w:val="0"/>
          <w:numId w:val="0"/>
        </w:numPr>
        <w:spacing w:after="240"/>
        <w:rPr>
          <w:rFonts w:eastAsia="SimSun"/>
        </w:rPr>
      </w:pPr>
    </w:p>
    <w:p w14:paraId="18D4E3B1" w14:textId="3A2FBA71" w:rsidR="00AA129F" w:rsidRDefault="00AA129F" w:rsidP="005C3BB4">
      <w:pPr>
        <w:pStyle w:val="MDPI71References"/>
        <w:numPr>
          <w:ilvl w:val="0"/>
          <w:numId w:val="0"/>
        </w:numPr>
        <w:spacing w:after="240"/>
        <w:rPr>
          <w:rFonts w:eastAsia="SimSun"/>
        </w:rPr>
      </w:pPr>
    </w:p>
    <w:p w14:paraId="54106348" w14:textId="13BDA005" w:rsidR="00AA129F" w:rsidRDefault="00AA129F" w:rsidP="005C3BB4">
      <w:pPr>
        <w:pStyle w:val="MDPI71References"/>
        <w:numPr>
          <w:ilvl w:val="0"/>
          <w:numId w:val="0"/>
        </w:numPr>
        <w:spacing w:after="240"/>
        <w:rPr>
          <w:rFonts w:eastAsia="SimSun"/>
        </w:rPr>
      </w:pPr>
    </w:p>
    <w:p w14:paraId="6CB091A4" w14:textId="4CD038C3" w:rsidR="00AA129F" w:rsidRDefault="00AA129F" w:rsidP="005C3BB4">
      <w:pPr>
        <w:pStyle w:val="MDPI71References"/>
        <w:numPr>
          <w:ilvl w:val="0"/>
          <w:numId w:val="0"/>
        </w:numPr>
        <w:spacing w:after="240"/>
        <w:rPr>
          <w:rFonts w:eastAsia="SimSun"/>
        </w:rPr>
      </w:pPr>
    </w:p>
    <w:p w14:paraId="6B1E782A" w14:textId="0AF4CF9C" w:rsidR="00AA129F" w:rsidRDefault="00AA129F" w:rsidP="005C3BB4">
      <w:pPr>
        <w:pStyle w:val="MDPI71References"/>
        <w:numPr>
          <w:ilvl w:val="0"/>
          <w:numId w:val="0"/>
        </w:numPr>
        <w:spacing w:after="240"/>
        <w:rPr>
          <w:rFonts w:eastAsia="SimSun"/>
        </w:rPr>
      </w:pPr>
    </w:p>
    <w:p w14:paraId="6CCD39F5" w14:textId="1835653E" w:rsidR="00AA129F" w:rsidRDefault="00AA129F" w:rsidP="005C3BB4">
      <w:pPr>
        <w:pStyle w:val="MDPI71References"/>
        <w:numPr>
          <w:ilvl w:val="0"/>
          <w:numId w:val="0"/>
        </w:numPr>
        <w:spacing w:after="240"/>
        <w:rPr>
          <w:rFonts w:eastAsia="SimSun"/>
        </w:rPr>
      </w:pPr>
    </w:p>
    <w:p w14:paraId="5379AB1A" w14:textId="7DA5EB65" w:rsidR="00AA129F" w:rsidRDefault="00AA129F" w:rsidP="005C3BB4">
      <w:pPr>
        <w:pStyle w:val="MDPI71References"/>
        <w:numPr>
          <w:ilvl w:val="0"/>
          <w:numId w:val="0"/>
        </w:numPr>
        <w:spacing w:after="240"/>
        <w:rPr>
          <w:rFonts w:eastAsia="SimSun"/>
        </w:rPr>
      </w:pPr>
    </w:p>
    <w:p w14:paraId="6144718F" w14:textId="77777777" w:rsidR="00AA129F" w:rsidRDefault="00AA129F" w:rsidP="005C3BB4">
      <w:pPr>
        <w:pStyle w:val="MDPI71References"/>
        <w:numPr>
          <w:ilvl w:val="0"/>
          <w:numId w:val="0"/>
        </w:numPr>
        <w:spacing w:after="240"/>
        <w:rPr>
          <w:rFonts w:eastAsia="SimSun"/>
        </w:rPr>
      </w:pPr>
    </w:p>
    <w:p w14:paraId="05420AEF" w14:textId="51AA2181" w:rsidR="00AA129F" w:rsidRDefault="00AA129F" w:rsidP="005C3BB4">
      <w:pPr>
        <w:pStyle w:val="MDPI71References"/>
        <w:numPr>
          <w:ilvl w:val="0"/>
          <w:numId w:val="0"/>
        </w:numPr>
        <w:spacing w:after="240"/>
        <w:rPr>
          <w:rFonts w:eastAsia="SimSun"/>
        </w:rPr>
      </w:pPr>
    </w:p>
    <w:p w14:paraId="06D431ED" w14:textId="158BFF55" w:rsidR="00AA129F" w:rsidRDefault="00AA129F" w:rsidP="005C3BB4">
      <w:pPr>
        <w:pStyle w:val="MDPI71References"/>
        <w:numPr>
          <w:ilvl w:val="0"/>
          <w:numId w:val="0"/>
        </w:numPr>
        <w:spacing w:after="240"/>
        <w:rPr>
          <w:rFonts w:eastAsia="SimSun"/>
        </w:rPr>
      </w:pPr>
    </w:p>
    <w:p w14:paraId="36CF1621" w14:textId="4190B6F2" w:rsidR="00AA129F" w:rsidRDefault="00AA129F" w:rsidP="005C3BB4">
      <w:pPr>
        <w:pStyle w:val="MDPI71References"/>
        <w:numPr>
          <w:ilvl w:val="0"/>
          <w:numId w:val="0"/>
        </w:numPr>
        <w:spacing w:after="240"/>
        <w:rPr>
          <w:rFonts w:eastAsia="SimSun"/>
        </w:rPr>
      </w:pPr>
    </w:p>
    <w:p w14:paraId="67C73C47" w14:textId="63EC6F9A" w:rsidR="00AA129F" w:rsidRDefault="00AA129F" w:rsidP="005C3BB4">
      <w:pPr>
        <w:pStyle w:val="MDPI71References"/>
        <w:numPr>
          <w:ilvl w:val="0"/>
          <w:numId w:val="0"/>
        </w:numPr>
        <w:spacing w:after="240"/>
        <w:rPr>
          <w:rFonts w:eastAsia="SimSun"/>
        </w:rPr>
      </w:pPr>
    </w:p>
    <w:p w14:paraId="00824FD9" w14:textId="03EB8BCA" w:rsidR="00AA129F" w:rsidRDefault="00AA129F" w:rsidP="005C3BB4">
      <w:pPr>
        <w:pStyle w:val="MDPI71References"/>
        <w:numPr>
          <w:ilvl w:val="0"/>
          <w:numId w:val="0"/>
        </w:numPr>
        <w:spacing w:after="240"/>
        <w:rPr>
          <w:rFonts w:eastAsia="SimSun"/>
        </w:rPr>
      </w:pPr>
    </w:p>
    <w:p w14:paraId="7E5E6725" w14:textId="06A80170" w:rsidR="00AA129F" w:rsidRDefault="00AA129F" w:rsidP="005C3BB4">
      <w:pPr>
        <w:pStyle w:val="MDPI71References"/>
        <w:numPr>
          <w:ilvl w:val="0"/>
          <w:numId w:val="0"/>
        </w:numPr>
        <w:spacing w:after="240"/>
        <w:rPr>
          <w:rFonts w:eastAsia="SimSun"/>
        </w:rPr>
      </w:pPr>
    </w:p>
    <w:p w14:paraId="764BD710" w14:textId="5686758D" w:rsidR="00AA129F" w:rsidRDefault="00AA129F" w:rsidP="005C3BB4">
      <w:pPr>
        <w:pStyle w:val="MDPI71References"/>
        <w:numPr>
          <w:ilvl w:val="0"/>
          <w:numId w:val="0"/>
        </w:numPr>
        <w:spacing w:after="240"/>
        <w:rPr>
          <w:rFonts w:eastAsia="SimSun"/>
        </w:rPr>
      </w:pPr>
    </w:p>
    <w:p w14:paraId="7F587C0F" w14:textId="009C437D" w:rsidR="00AA129F" w:rsidRDefault="00AA129F" w:rsidP="005C3BB4">
      <w:pPr>
        <w:pStyle w:val="MDPI71References"/>
        <w:numPr>
          <w:ilvl w:val="0"/>
          <w:numId w:val="0"/>
        </w:numPr>
        <w:spacing w:after="240"/>
        <w:rPr>
          <w:rFonts w:eastAsia="SimSun"/>
        </w:rPr>
      </w:pPr>
    </w:p>
    <w:p w14:paraId="05D5C597" w14:textId="0A7309BF" w:rsidR="00AA129F" w:rsidRDefault="00AA129F" w:rsidP="005C3BB4">
      <w:pPr>
        <w:pStyle w:val="MDPI71References"/>
        <w:numPr>
          <w:ilvl w:val="0"/>
          <w:numId w:val="0"/>
        </w:numPr>
        <w:spacing w:after="240"/>
        <w:rPr>
          <w:rFonts w:eastAsia="SimSun"/>
        </w:rPr>
      </w:pPr>
      <w:r w:rsidRPr="00F23F3E">
        <w:rPr>
          <w:noProof/>
          <w:szCs w:val="18"/>
        </w:rPr>
        <w:lastRenderedPageBreak/>
        <w:drawing>
          <wp:inline distT="0" distB="0" distL="0" distR="0" wp14:anchorId="1808E70B" wp14:editId="28943E7B">
            <wp:extent cx="5358384" cy="4014216"/>
            <wp:effectExtent l="0" t="0" r="127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3671" cy="4040652"/>
                    </a:xfrm>
                    <a:prstGeom prst="rect">
                      <a:avLst/>
                    </a:prstGeom>
                    <a:noFill/>
                    <a:ln>
                      <a:noFill/>
                    </a:ln>
                  </pic:spPr>
                </pic:pic>
              </a:graphicData>
            </a:graphic>
          </wp:inline>
        </w:drawing>
      </w:r>
    </w:p>
    <w:p w14:paraId="7A4996F6" w14:textId="41A8D059" w:rsidR="00AA129F" w:rsidRDefault="00AA129F" w:rsidP="005C3BB4">
      <w:pPr>
        <w:pStyle w:val="MDPI71References"/>
        <w:numPr>
          <w:ilvl w:val="0"/>
          <w:numId w:val="0"/>
        </w:numPr>
        <w:spacing w:after="240"/>
        <w:rPr>
          <w:rFonts w:eastAsia="SimSun"/>
        </w:rPr>
      </w:pPr>
    </w:p>
    <w:p w14:paraId="044DC006" w14:textId="35CC69EA" w:rsidR="00AA129F" w:rsidRDefault="00AA129F" w:rsidP="005C3BB4">
      <w:pPr>
        <w:pStyle w:val="MDPI71References"/>
        <w:numPr>
          <w:ilvl w:val="0"/>
          <w:numId w:val="0"/>
        </w:numPr>
        <w:spacing w:after="240"/>
        <w:rPr>
          <w:rFonts w:eastAsia="SimSun"/>
        </w:rPr>
      </w:pPr>
    </w:p>
    <w:p w14:paraId="177FBC0F" w14:textId="77777777" w:rsidR="00AA129F" w:rsidRPr="00F23F3E" w:rsidRDefault="00AA129F" w:rsidP="00AA129F">
      <w:pPr>
        <w:rPr>
          <w:sz w:val="18"/>
          <w:szCs w:val="18"/>
          <w:lang w:bidi="en-US"/>
        </w:rPr>
      </w:pPr>
      <w:r w:rsidRPr="00F23F3E">
        <w:rPr>
          <w:b/>
          <w:sz w:val="18"/>
          <w:szCs w:val="18"/>
          <w:lang w:bidi="en-US"/>
        </w:rPr>
        <w:t>Figure 5</w:t>
      </w:r>
      <w:r w:rsidRPr="00F23F3E">
        <w:rPr>
          <w:sz w:val="18"/>
          <w:szCs w:val="18"/>
          <w:lang w:bidi="en-US"/>
        </w:rPr>
        <w:t xml:space="preserve">. Binding forces to immobilized Fn as determined by AFM for (A) wild type </w:t>
      </w:r>
      <w:r w:rsidRPr="00F23F3E">
        <w:rPr>
          <w:i/>
          <w:iCs/>
          <w:sz w:val="18"/>
          <w:szCs w:val="18"/>
          <w:lang w:bidi="en-US"/>
        </w:rPr>
        <w:t>S. aureus</w:t>
      </w:r>
      <w:r w:rsidRPr="00F23F3E">
        <w:rPr>
          <w:sz w:val="18"/>
          <w:szCs w:val="18"/>
          <w:lang w:bidi="en-US"/>
        </w:rPr>
        <w:t xml:space="preserve"> strain 8325 (bottom panel) and its mutants (top and middle panels) and (B) </w:t>
      </w:r>
      <w:r w:rsidRPr="00F23F3E">
        <w:rPr>
          <w:i/>
          <w:iCs/>
          <w:sz w:val="18"/>
          <w:szCs w:val="18"/>
          <w:lang w:bidi="en-US"/>
        </w:rPr>
        <w:t>L lactis</w:t>
      </w:r>
      <w:r w:rsidRPr="00F23F3E">
        <w:rPr>
          <w:sz w:val="18"/>
          <w:szCs w:val="18"/>
          <w:lang w:bidi="en-US"/>
        </w:rPr>
        <w:t xml:space="preserve"> mutants. Western blots were used to quantify </w:t>
      </w:r>
      <w:proofErr w:type="spellStart"/>
      <w:r w:rsidRPr="00F23F3E">
        <w:rPr>
          <w:sz w:val="18"/>
          <w:szCs w:val="18"/>
          <w:lang w:bidi="en-US"/>
        </w:rPr>
        <w:t>FnBPs</w:t>
      </w:r>
      <w:proofErr w:type="spellEnd"/>
      <w:r w:rsidRPr="00F23F3E">
        <w:rPr>
          <w:sz w:val="18"/>
          <w:szCs w:val="18"/>
          <w:lang w:bidi="en-US"/>
        </w:rPr>
        <w:t xml:space="preserve"> in the </w:t>
      </w:r>
      <w:r w:rsidRPr="00F23F3E">
        <w:rPr>
          <w:i/>
          <w:iCs/>
          <w:sz w:val="18"/>
          <w:szCs w:val="18"/>
          <w:lang w:bidi="en-US"/>
        </w:rPr>
        <w:t xml:space="preserve">S. aureus </w:t>
      </w:r>
      <w:r w:rsidRPr="00F23F3E">
        <w:rPr>
          <w:sz w:val="18"/>
          <w:szCs w:val="18"/>
          <w:lang w:bidi="en-US"/>
        </w:rPr>
        <w:t xml:space="preserve">(C) and </w:t>
      </w:r>
      <w:r w:rsidRPr="00F23F3E">
        <w:rPr>
          <w:i/>
          <w:iCs/>
          <w:sz w:val="18"/>
          <w:szCs w:val="18"/>
          <w:lang w:bidi="en-US"/>
        </w:rPr>
        <w:t>L. lactis</w:t>
      </w:r>
      <w:r w:rsidRPr="00F23F3E">
        <w:rPr>
          <w:sz w:val="18"/>
          <w:szCs w:val="18"/>
          <w:lang w:bidi="en-US"/>
        </w:rPr>
        <w:t xml:space="preserve"> (D) strains. </w:t>
      </w:r>
      <w:r>
        <w:rPr>
          <w:sz w:val="18"/>
          <w:szCs w:val="18"/>
          <w:lang w:bidi="en-US"/>
        </w:rPr>
        <w:t xml:space="preserve">In (D), the dashed arrows indicated that the SDS-PAGE was cut for clarity. </w:t>
      </w:r>
      <w:r w:rsidRPr="00F23F3E">
        <w:rPr>
          <w:sz w:val="18"/>
          <w:szCs w:val="18"/>
          <w:lang w:bidi="en-US"/>
        </w:rPr>
        <w:t xml:space="preserve">In the insets of top panels, representative spectra from specific interactions Fn-FnBPA and Fn-FNBPB are shown in blue, whereas examples of non-specific interactions are shown gray. </w:t>
      </w:r>
      <w:r w:rsidRPr="00F23F3E">
        <w:rPr>
          <w:i/>
          <w:iCs/>
          <w:sz w:val="18"/>
          <w:szCs w:val="18"/>
          <w:lang w:bidi="en-US"/>
        </w:rPr>
        <w:t>S. aureus</w:t>
      </w:r>
      <w:r w:rsidRPr="00F23F3E">
        <w:rPr>
          <w:sz w:val="18"/>
          <w:szCs w:val="18"/>
          <w:lang w:bidi="en-US"/>
        </w:rPr>
        <w:t xml:space="preserve"> wild expresses both </w:t>
      </w:r>
      <w:r w:rsidRPr="00F23F3E">
        <w:rPr>
          <w:i/>
          <w:sz w:val="18"/>
          <w:szCs w:val="18"/>
          <w:lang w:bidi="en-US"/>
        </w:rPr>
        <w:t>fnbA</w:t>
      </w:r>
      <w:r w:rsidRPr="00F23F3E">
        <w:rPr>
          <w:sz w:val="18"/>
          <w:szCs w:val="18"/>
          <w:lang w:bidi="en-US"/>
        </w:rPr>
        <w:t xml:space="preserve"> and </w:t>
      </w:r>
      <w:proofErr w:type="spellStart"/>
      <w:r w:rsidRPr="00F23F3E">
        <w:rPr>
          <w:i/>
          <w:sz w:val="18"/>
          <w:szCs w:val="18"/>
          <w:lang w:bidi="en-US"/>
        </w:rPr>
        <w:t>fnbB</w:t>
      </w:r>
      <w:proofErr w:type="spellEnd"/>
      <w:r w:rsidRPr="00F23F3E">
        <w:rPr>
          <w:sz w:val="18"/>
          <w:szCs w:val="18"/>
          <w:lang w:bidi="en-US"/>
        </w:rPr>
        <w:t xml:space="preserve">.  Mutants of this wild-type strain express either FnBPA or FnBPB. DU5883 does not express either Fn-binding protein. </w:t>
      </w:r>
      <w:r w:rsidRPr="00F23F3E">
        <w:rPr>
          <w:i/>
          <w:iCs/>
          <w:sz w:val="18"/>
          <w:szCs w:val="18"/>
          <w:lang w:bidi="en-US"/>
        </w:rPr>
        <w:t>L. lactis</w:t>
      </w:r>
      <w:r w:rsidRPr="00F23F3E">
        <w:rPr>
          <w:sz w:val="18"/>
          <w:szCs w:val="18"/>
          <w:lang w:bidi="en-US"/>
        </w:rPr>
        <w:t xml:space="preserve"> strains express exclusively FnBPA or FnBPB from </w:t>
      </w:r>
      <w:r w:rsidRPr="00F23F3E">
        <w:rPr>
          <w:i/>
          <w:iCs/>
          <w:sz w:val="18"/>
          <w:szCs w:val="18"/>
          <w:lang w:bidi="en-US"/>
        </w:rPr>
        <w:t>S. aureus</w:t>
      </w:r>
      <w:r w:rsidRPr="00F23F3E">
        <w:rPr>
          <w:sz w:val="18"/>
          <w:szCs w:val="18"/>
          <w:lang w:bidi="en-US"/>
        </w:rPr>
        <w:t xml:space="preserve"> 8325.  pIL253 carries an empty vector and therefore does not express FnBPA nor FnBPB.</w:t>
      </w:r>
    </w:p>
    <w:p w14:paraId="7E0817A3" w14:textId="0E6DB098" w:rsidR="00AA129F" w:rsidRDefault="00AA129F" w:rsidP="005C3BB4">
      <w:pPr>
        <w:pStyle w:val="MDPI71References"/>
        <w:numPr>
          <w:ilvl w:val="0"/>
          <w:numId w:val="0"/>
        </w:numPr>
        <w:spacing w:after="240"/>
        <w:rPr>
          <w:rFonts w:eastAsia="SimSun"/>
        </w:rPr>
      </w:pPr>
    </w:p>
    <w:p w14:paraId="211C811A" w14:textId="5D9179AA" w:rsidR="00AA129F" w:rsidRDefault="00AA129F" w:rsidP="005C3BB4">
      <w:pPr>
        <w:pStyle w:val="MDPI71References"/>
        <w:numPr>
          <w:ilvl w:val="0"/>
          <w:numId w:val="0"/>
        </w:numPr>
        <w:spacing w:after="240"/>
        <w:rPr>
          <w:rFonts w:eastAsia="SimSun"/>
        </w:rPr>
      </w:pPr>
    </w:p>
    <w:p w14:paraId="30F569F1" w14:textId="51EE0DB4" w:rsidR="00AA129F" w:rsidRDefault="00AA129F" w:rsidP="005C3BB4">
      <w:pPr>
        <w:pStyle w:val="MDPI71References"/>
        <w:numPr>
          <w:ilvl w:val="0"/>
          <w:numId w:val="0"/>
        </w:numPr>
        <w:spacing w:after="240"/>
        <w:rPr>
          <w:rFonts w:eastAsia="SimSun"/>
        </w:rPr>
      </w:pPr>
    </w:p>
    <w:p w14:paraId="34909359" w14:textId="297198D2" w:rsidR="00AA129F" w:rsidRDefault="00AA129F" w:rsidP="005C3BB4">
      <w:pPr>
        <w:pStyle w:val="MDPI71References"/>
        <w:numPr>
          <w:ilvl w:val="0"/>
          <w:numId w:val="0"/>
        </w:numPr>
        <w:spacing w:after="240"/>
        <w:rPr>
          <w:rFonts w:eastAsia="SimSun"/>
        </w:rPr>
      </w:pPr>
    </w:p>
    <w:p w14:paraId="060081D1" w14:textId="5C80D404" w:rsidR="00AA129F" w:rsidRDefault="00AA129F" w:rsidP="005C3BB4">
      <w:pPr>
        <w:pStyle w:val="MDPI71References"/>
        <w:numPr>
          <w:ilvl w:val="0"/>
          <w:numId w:val="0"/>
        </w:numPr>
        <w:spacing w:after="240"/>
        <w:rPr>
          <w:rFonts w:eastAsia="SimSun"/>
        </w:rPr>
      </w:pPr>
    </w:p>
    <w:p w14:paraId="555273EB" w14:textId="5735EFBD" w:rsidR="00AA129F" w:rsidRDefault="00AA129F" w:rsidP="005C3BB4">
      <w:pPr>
        <w:pStyle w:val="MDPI71References"/>
        <w:numPr>
          <w:ilvl w:val="0"/>
          <w:numId w:val="0"/>
        </w:numPr>
        <w:spacing w:after="240"/>
        <w:rPr>
          <w:rFonts w:eastAsia="SimSun"/>
        </w:rPr>
      </w:pPr>
    </w:p>
    <w:p w14:paraId="4B3AF8AE" w14:textId="30630EF1" w:rsidR="00AA129F" w:rsidRDefault="00AA129F" w:rsidP="005C3BB4">
      <w:pPr>
        <w:pStyle w:val="MDPI71References"/>
        <w:numPr>
          <w:ilvl w:val="0"/>
          <w:numId w:val="0"/>
        </w:numPr>
        <w:spacing w:after="240"/>
        <w:rPr>
          <w:rFonts w:eastAsia="SimSun"/>
        </w:rPr>
      </w:pPr>
    </w:p>
    <w:p w14:paraId="63410452" w14:textId="504FB6A6" w:rsidR="00AA129F" w:rsidRDefault="00AA129F" w:rsidP="005C3BB4">
      <w:pPr>
        <w:pStyle w:val="MDPI71References"/>
        <w:numPr>
          <w:ilvl w:val="0"/>
          <w:numId w:val="0"/>
        </w:numPr>
        <w:spacing w:after="240"/>
        <w:rPr>
          <w:rFonts w:eastAsia="SimSun"/>
        </w:rPr>
      </w:pPr>
    </w:p>
    <w:p w14:paraId="0CC01FE8" w14:textId="4194D236" w:rsidR="00AA129F" w:rsidRDefault="00AA129F" w:rsidP="005C3BB4">
      <w:pPr>
        <w:pStyle w:val="MDPI71References"/>
        <w:numPr>
          <w:ilvl w:val="0"/>
          <w:numId w:val="0"/>
        </w:numPr>
        <w:spacing w:after="240"/>
        <w:rPr>
          <w:rFonts w:eastAsia="SimSun"/>
        </w:rPr>
      </w:pPr>
    </w:p>
    <w:tbl>
      <w:tblPr>
        <w:tblStyle w:val="TableGrid"/>
        <w:tblW w:w="0" w:type="auto"/>
        <w:tblLook w:val="04A0" w:firstRow="1" w:lastRow="0" w:firstColumn="1" w:lastColumn="0" w:noHBand="0" w:noVBand="1"/>
      </w:tblPr>
      <w:tblGrid>
        <w:gridCol w:w="1765"/>
        <w:gridCol w:w="1766"/>
        <w:gridCol w:w="1755"/>
        <w:gridCol w:w="1786"/>
        <w:gridCol w:w="1782"/>
      </w:tblGrid>
      <w:tr w:rsidR="00AA129F" w:rsidRPr="008045AF" w14:paraId="5E3080DB" w14:textId="77777777" w:rsidTr="00B47FBC">
        <w:trPr>
          <w:trHeight w:val="1070"/>
        </w:trPr>
        <w:tc>
          <w:tcPr>
            <w:tcW w:w="9350" w:type="dxa"/>
            <w:gridSpan w:val="5"/>
            <w:tcBorders>
              <w:top w:val="nil"/>
              <w:left w:val="nil"/>
              <w:right w:val="nil"/>
            </w:tcBorders>
          </w:tcPr>
          <w:p w14:paraId="1651E0F9" w14:textId="77777777" w:rsidR="00AA129F" w:rsidRPr="008045AF" w:rsidRDefault="00AA129F" w:rsidP="00B47FBC">
            <w:pPr>
              <w:rPr>
                <w:rFonts w:ascii="Arial" w:hAnsi="Arial" w:cs="Arial"/>
                <w:sz w:val="16"/>
                <w:szCs w:val="16"/>
              </w:rPr>
            </w:pPr>
            <w:r w:rsidRPr="008045AF">
              <w:rPr>
                <w:rFonts w:ascii="Arial" w:hAnsi="Arial" w:cs="Arial"/>
                <w:b/>
                <w:bCs/>
                <w:sz w:val="16"/>
                <w:szCs w:val="16"/>
              </w:rPr>
              <w:lastRenderedPageBreak/>
              <w:t>Table 1</w:t>
            </w:r>
            <w:r w:rsidRPr="008045AF">
              <w:rPr>
                <w:rFonts w:ascii="Arial" w:hAnsi="Arial" w:cs="Arial"/>
                <w:sz w:val="16"/>
                <w:szCs w:val="16"/>
              </w:rPr>
              <w:t xml:space="preserve">.  Percent increase in the clumping of </w:t>
            </w:r>
            <w:r w:rsidRPr="008045AF">
              <w:rPr>
                <w:rFonts w:ascii="Arial" w:hAnsi="Arial" w:cs="Arial"/>
                <w:i/>
                <w:iCs/>
                <w:sz w:val="16"/>
                <w:szCs w:val="16"/>
              </w:rPr>
              <w:t>S. aureus</w:t>
            </w:r>
            <w:r w:rsidRPr="008045AF">
              <w:rPr>
                <w:rFonts w:ascii="Arial" w:hAnsi="Arial" w:cs="Arial"/>
                <w:sz w:val="16"/>
                <w:szCs w:val="16"/>
              </w:rPr>
              <w:t xml:space="preserve"> and </w:t>
            </w:r>
            <w:r w:rsidRPr="008045AF">
              <w:rPr>
                <w:rFonts w:ascii="Arial" w:hAnsi="Arial" w:cs="Arial"/>
                <w:i/>
                <w:iCs/>
                <w:sz w:val="16"/>
                <w:szCs w:val="16"/>
              </w:rPr>
              <w:t>L. lactis</w:t>
            </w:r>
            <w:r w:rsidRPr="008045AF">
              <w:rPr>
                <w:rFonts w:ascii="Arial" w:hAnsi="Arial" w:cs="Arial"/>
                <w:sz w:val="16"/>
                <w:szCs w:val="16"/>
              </w:rPr>
              <w:t xml:space="preserve"> cells under shear </w:t>
            </w:r>
            <w:r>
              <w:rPr>
                <w:rFonts w:ascii="Arial" w:hAnsi="Arial" w:cs="Arial"/>
                <w:sz w:val="16"/>
                <w:szCs w:val="16"/>
              </w:rPr>
              <w:t xml:space="preserve">conditions vs. </w:t>
            </w:r>
            <w:r w:rsidRPr="008045AF">
              <w:rPr>
                <w:rFonts w:ascii="Arial" w:hAnsi="Arial" w:cs="Arial"/>
                <w:sz w:val="16"/>
                <w:szCs w:val="16"/>
              </w:rPr>
              <w:t>(static</w:t>
            </w:r>
            <w:r>
              <w:rPr>
                <w:rFonts w:ascii="Arial" w:hAnsi="Arial" w:cs="Arial"/>
                <w:sz w:val="16"/>
                <w:szCs w:val="16"/>
              </w:rPr>
              <w:t xml:space="preserve"> </w:t>
            </w:r>
            <w:r w:rsidRPr="008045AF">
              <w:rPr>
                <w:rFonts w:ascii="Arial" w:hAnsi="Arial" w:cs="Arial"/>
                <w:sz w:val="16"/>
                <w:szCs w:val="16"/>
              </w:rPr>
              <w:t>conditions</w:t>
            </w:r>
            <w:r>
              <w:rPr>
                <w:rFonts w:ascii="Arial" w:hAnsi="Arial" w:cs="Arial"/>
                <w:sz w:val="16"/>
                <w:szCs w:val="16"/>
              </w:rPr>
              <w:t>)</w:t>
            </w:r>
            <w:r w:rsidRPr="008045AF">
              <w:rPr>
                <w:rFonts w:ascii="Arial" w:hAnsi="Arial" w:cs="Arial"/>
                <w:sz w:val="16"/>
                <w:szCs w:val="16"/>
              </w:rPr>
              <w:t xml:space="preserve">.  Shown are results of strains that produce only one </w:t>
            </w:r>
            <w:proofErr w:type="gramStart"/>
            <w:r w:rsidRPr="008045AF">
              <w:rPr>
                <w:rFonts w:ascii="Arial" w:hAnsi="Arial" w:cs="Arial"/>
                <w:sz w:val="16"/>
                <w:szCs w:val="16"/>
              </w:rPr>
              <w:t xml:space="preserve">particular </w:t>
            </w:r>
            <w:proofErr w:type="spellStart"/>
            <w:r w:rsidRPr="008045AF">
              <w:rPr>
                <w:rFonts w:ascii="Arial" w:hAnsi="Arial" w:cs="Arial"/>
                <w:sz w:val="16"/>
                <w:szCs w:val="16"/>
              </w:rPr>
              <w:t>FnBP</w:t>
            </w:r>
            <w:proofErr w:type="spellEnd"/>
            <w:proofErr w:type="gramEnd"/>
            <w:r w:rsidRPr="008045AF">
              <w:rPr>
                <w:rFonts w:ascii="Arial" w:hAnsi="Arial" w:cs="Arial"/>
                <w:sz w:val="16"/>
                <w:szCs w:val="16"/>
              </w:rPr>
              <w:t xml:space="preserve"> protein as well as mutants that produce neither </w:t>
            </w:r>
            <w:proofErr w:type="spellStart"/>
            <w:r w:rsidRPr="008045AF">
              <w:rPr>
                <w:rFonts w:ascii="Arial" w:hAnsi="Arial" w:cs="Arial"/>
                <w:sz w:val="16"/>
                <w:szCs w:val="16"/>
              </w:rPr>
              <w:t>FnBPs</w:t>
            </w:r>
            <w:proofErr w:type="spellEnd"/>
            <w:r w:rsidRPr="008045AF">
              <w:rPr>
                <w:rFonts w:ascii="Arial" w:hAnsi="Arial" w:cs="Arial"/>
                <w:sz w:val="16"/>
                <w:szCs w:val="16"/>
              </w:rPr>
              <w:t xml:space="preserve"> (labelled “others”).  Percent clumping is highlighted in different intensities of pink for visualization.  </w:t>
            </w:r>
          </w:p>
        </w:tc>
      </w:tr>
      <w:tr w:rsidR="00AA129F" w:rsidRPr="008045AF" w14:paraId="2433B635" w14:textId="77777777" w:rsidTr="00B47FBC">
        <w:trPr>
          <w:trHeight w:val="413"/>
        </w:trPr>
        <w:tc>
          <w:tcPr>
            <w:tcW w:w="1870" w:type="dxa"/>
            <w:tcBorders>
              <w:left w:val="nil"/>
            </w:tcBorders>
            <w:vAlign w:val="center"/>
          </w:tcPr>
          <w:p w14:paraId="05CC2795" w14:textId="77777777" w:rsidR="00AA129F" w:rsidRPr="008045AF" w:rsidRDefault="00AA129F" w:rsidP="00B47FBC">
            <w:pPr>
              <w:jc w:val="center"/>
              <w:rPr>
                <w:rFonts w:ascii="Arial" w:hAnsi="Arial" w:cs="Arial"/>
                <w:sz w:val="16"/>
                <w:szCs w:val="16"/>
              </w:rPr>
            </w:pPr>
            <w:r w:rsidRPr="008045AF">
              <w:rPr>
                <w:rFonts w:ascii="Arial" w:hAnsi="Arial" w:cs="Arial"/>
                <w:b/>
                <w:bCs/>
                <w:sz w:val="16"/>
                <w:szCs w:val="16"/>
              </w:rPr>
              <w:t>bacteria</w:t>
            </w:r>
          </w:p>
        </w:tc>
        <w:tc>
          <w:tcPr>
            <w:tcW w:w="1870" w:type="dxa"/>
            <w:vAlign w:val="center"/>
          </w:tcPr>
          <w:p w14:paraId="04172053" w14:textId="77777777" w:rsidR="00AA129F" w:rsidRPr="008045AF" w:rsidRDefault="00AA129F" w:rsidP="00B47FBC">
            <w:pPr>
              <w:jc w:val="center"/>
              <w:rPr>
                <w:rFonts w:ascii="Arial" w:hAnsi="Arial" w:cs="Arial"/>
                <w:b/>
                <w:bCs/>
                <w:sz w:val="16"/>
                <w:szCs w:val="16"/>
              </w:rPr>
            </w:pPr>
            <w:r w:rsidRPr="008045AF">
              <w:rPr>
                <w:rFonts w:ascii="Arial" w:hAnsi="Arial" w:cs="Arial"/>
                <w:b/>
                <w:bCs/>
                <w:sz w:val="16"/>
                <w:szCs w:val="16"/>
              </w:rPr>
              <w:t>cell-wall proteins</w:t>
            </w:r>
          </w:p>
        </w:tc>
        <w:tc>
          <w:tcPr>
            <w:tcW w:w="1870" w:type="dxa"/>
            <w:vAlign w:val="center"/>
          </w:tcPr>
          <w:p w14:paraId="063FD58A" w14:textId="77777777" w:rsidR="00AA129F" w:rsidRPr="008045AF" w:rsidRDefault="00AA129F" w:rsidP="00B47FBC">
            <w:pPr>
              <w:jc w:val="center"/>
              <w:rPr>
                <w:rFonts w:ascii="Arial" w:hAnsi="Arial" w:cs="Arial"/>
                <w:b/>
                <w:bCs/>
                <w:sz w:val="16"/>
                <w:szCs w:val="16"/>
              </w:rPr>
            </w:pPr>
            <w:r w:rsidRPr="008045AF">
              <w:rPr>
                <w:rFonts w:ascii="Arial" w:hAnsi="Arial" w:cs="Arial"/>
                <w:b/>
                <w:bCs/>
                <w:sz w:val="16"/>
                <w:szCs w:val="16"/>
              </w:rPr>
              <w:t>ligand-free</w:t>
            </w:r>
          </w:p>
        </w:tc>
        <w:tc>
          <w:tcPr>
            <w:tcW w:w="1870" w:type="dxa"/>
            <w:vAlign w:val="center"/>
          </w:tcPr>
          <w:p w14:paraId="59EFCA40" w14:textId="77777777" w:rsidR="00AA129F" w:rsidRPr="008045AF" w:rsidRDefault="00AA129F" w:rsidP="00B47FBC">
            <w:pPr>
              <w:jc w:val="center"/>
              <w:rPr>
                <w:rFonts w:ascii="Arial" w:hAnsi="Arial" w:cs="Arial"/>
                <w:b/>
                <w:bCs/>
                <w:sz w:val="16"/>
                <w:szCs w:val="16"/>
              </w:rPr>
            </w:pPr>
            <w:r w:rsidRPr="008045AF">
              <w:rPr>
                <w:rFonts w:ascii="Arial" w:hAnsi="Arial" w:cs="Arial"/>
                <w:b/>
                <w:bCs/>
                <w:sz w:val="16"/>
                <w:szCs w:val="16"/>
              </w:rPr>
              <w:t>fibronectin (Fn)</w:t>
            </w:r>
          </w:p>
        </w:tc>
        <w:tc>
          <w:tcPr>
            <w:tcW w:w="1870" w:type="dxa"/>
            <w:tcBorders>
              <w:right w:val="nil"/>
            </w:tcBorders>
            <w:vAlign w:val="center"/>
          </w:tcPr>
          <w:p w14:paraId="5F2EDF27" w14:textId="77777777" w:rsidR="00AA129F" w:rsidRPr="008045AF" w:rsidRDefault="00AA129F" w:rsidP="00B47FBC">
            <w:pPr>
              <w:jc w:val="center"/>
              <w:rPr>
                <w:rFonts w:ascii="Arial" w:hAnsi="Arial" w:cs="Arial"/>
                <w:b/>
                <w:bCs/>
                <w:sz w:val="16"/>
                <w:szCs w:val="16"/>
              </w:rPr>
            </w:pPr>
            <w:r w:rsidRPr="008045AF">
              <w:rPr>
                <w:rFonts w:ascii="Arial" w:hAnsi="Arial" w:cs="Arial"/>
                <w:b/>
                <w:bCs/>
                <w:sz w:val="16"/>
                <w:szCs w:val="16"/>
              </w:rPr>
              <w:t>fibrinogen (Fg)</w:t>
            </w:r>
          </w:p>
        </w:tc>
      </w:tr>
      <w:tr w:rsidR="00AA129F" w:rsidRPr="008045AF" w14:paraId="0E93A81E" w14:textId="77777777" w:rsidTr="00B47FBC">
        <w:trPr>
          <w:trHeight w:val="431"/>
        </w:trPr>
        <w:tc>
          <w:tcPr>
            <w:tcW w:w="1870" w:type="dxa"/>
            <w:vMerge w:val="restart"/>
            <w:tcBorders>
              <w:left w:val="nil"/>
            </w:tcBorders>
            <w:vAlign w:val="center"/>
          </w:tcPr>
          <w:p w14:paraId="6EE1DD54" w14:textId="77777777" w:rsidR="00AA129F" w:rsidRPr="008045AF" w:rsidRDefault="00AA129F" w:rsidP="00B47FBC">
            <w:pPr>
              <w:jc w:val="center"/>
              <w:rPr>
                <w:rFonts w:ascii="Arial" w:hAnsi="Arial" w:cs="Arial"/>
                <w:i/>
                <w:iCs/>
                <w:sz w:val="16"/>
                <w:szCs w:val="16"/>
              </w:rPr>
            </w:pPr>
            <w:r w:rsidRPr="008045AF">
              <w:rPr>
                <w:rFonts w:ascii="Arial" w:hAnsi="Arial" w:cs="Arial"/>
                <w:i/>
                <w:iCs/>
                <w:sz w:val="16"/>
                <w:szCs w:val="16"/>
              </w:rPr>
              <w:t>S. aureus</w:t>
            </w:r>
          </w:p>
        </w:tc>
        <w:tc>
          <w:tcPr>
            <w:tcW w:w="1870" w:type="dxa"/>
            <w:vAlign w:val="center"/>
          </w:tcPr>
          <w:p w14:paraId="69F4C3B1" w14:textId="77777777" w:rsidR="00AA129F" w:rsidRPr="008045AF" w:rsidRDefault="00AA129F" w:rsidP="00B47FBC">
            <w:pPr>
              <w:jc w:val="center"/>
              <w:rPr>
                <w:rFonts w:ascii="Arial" w:hAnsi="Arial" w:cs="Arial"/>
                <w:sz w:val="16"/>
                <w:szCs w:val="16"/>
              </w:rPr>
            </w:pPr>
            <w:r w:rsidRPr="008045AF">
              <w:rPr>
                <w:rFonts w:ascii="Arial" w:hAnsi="Arial" w:cs="Arial"/>
                <w:sz w:val="16"/>
                <w:szCs w:val="16"/>
              </w:rPr>
              <w:t>FnBPA</w:t>
            </w:r>
          </w:p>
        </w:tc>
        <w:tc>
          <w:tcPr>
            <w:tcW w:w="1870" w:type="dxa"/>
            <w:shd w:val="clear" w:color="auto" w:fill="FF33CC"/>
            <w:vAlign w:val="center"/>
          </w:tcPr>
          <w:p w14:paraId="6E0457F5" w14:textId="77777777" w:rsidR="00AA129F" w:rsidRPr="008045AF" w:rsidRDefault="00AA129F" w:rsidP="00B47FBC">
            <w:pPr>
              <w:jc w:val="center"/>
              <w:rPr>
                <w:rFonts w:ascii="Arial" w:hAnsi="Arial" w:cs="Arial"/>
                <w:color w:val="000000" w:themeColor="text1"/>
                <w:sz w:val="16"/>
                <w:szCs w:val="16"/>
              </w:rPr>
            </w:pPr>
            <w:r w:rsidRPr="008045AF">
              <w:rPr>
                <w:rFonts w:ascii="Arial" w:hAnsi="Arial" w:cs="Arial"/>
                <w:color w:val="000000" w:themeColor="text1"/>
                <w:sz w:val="16"/>
                <w:szCs w:val="16"/>
              </w:rPr>
              <w:t>56%</w:t>
            </w:r>
            <w:r w:rsidRPr="008045AF">
              <w:rPr>
                <w:rFonts w:ascii="Arial" w:hAnsi="Arial" w:cs="Arial"/>
                <w:color w:val="000000" w:themeColor="text1"/>
                <w:sz w:val="16"/>
                <w:szCs w:val="16"/>
                <w:vertAlign w:val="superscript"/>
              </w:rPr>
              <w:t>†</w:t>
            </w:r>
            <w:r w:rsidRPr="008045AF">
              <w:rPr>
                <w:rFonts w:ascii="Arial" w:hAnsi="Arial" w:cs="Arial"/>
                <w:color w:val="000000" w:themeColor="text1"/>
                <w:sz w:val="16"/>
                <w:szCs w:val="16"/>
              </w:rPr>
              <w:t xml:space="preserve"> (2%)</w:t>
            </w:r>
          </w:p>
        </w:tc>
        <w:tc>
          <w:tcPr>
            <w:tcW w:w="1870" w:type="dxa"/>
            <w:shd w:val="clear" w:color="auto" w:fill="CC0099"/>
            <w:vAlign w:val="center"/>
          </w:tcPr>
          <w:p w14:paraId="37AF391B" w14:textId="77777777" w:rsidR="00AA129F" w:rsidRPr="008045AF" w:rsidRDefault="00AA129F" w:rsidP="00B47FBC">
            <w:pPr>
              <w:jc w:val="center"/>
              <w:rPr>
                <w:rFonts w:ascii="Arial" w:hAnsi="Arial" w:cs="Arial"/>
                <w:color w:val="FFFFFF" w:themeColor="background1"/>
                <w:sz w:val="16"/>
                <w:szCs w:val="16"/>
              </w:rPr>
            </w:pPr>
            <w:r w:rsidRPr="008045AF">
              <w:rPr>
                <w:rFonts w:ascii="Arial" w:hAnsi="Arial" w:cs="Arial"/>
                <w:color w:val="FFFFFF" w:themeColor="background1"/>
                <w:sz w:val="16"/>
                <w:szCs w:val="16"/>
              </w:rPr>
              <w:t>78% (4%)</w:t>
            </w:r>
          </w:p>
        </w:tc>
        <w:tc>
          <w:tcPr>
            <w:tcW w:w="1870" w:type="dxa"/>
            <w:tcBorders>
              <w:right w:val="nil"/>
            </w:tcBorders>
            <w:shd w:val="clear" w:color="auto" w:fill="CC0099"/>
            <w:vAlign w:val="center"/>
          </w:tcPr>
          <w:p w14:paraId="582E9840" w14:textId="77777777" w:rsidR="00AA129F" w:rsidRPr="008045AF" w:rsidRDefault="00AA129F" w:rsidP="00B47FBC">
            <w:pPr>
              <w:jc w:val="center"/>
              <w:rPr>
                <w:rFonts w:ascii="Arial" w:hAnsi="Arial" w:cs="Arial"/>
                <w:color w:val="000000" w:themeColor="text1"/>
                <w:sz w:val="16"/>
                <w:szCs w:val="16"/>
              </w:rPr>
            </w:pPr>
            <w:r w:rsidRPr="008045AF">
              <w:rPr>
                <w:rFonts w:ascii="Arial" w:hAnsi="Arial" w:cs="Arial"/>
                <w:color w:val="FFFFFF" w:themeColor="background1"/>
                <w:sz w:val="16"/>
                <w:szCs w:val="16"/>
              </w:rPr>
              <w:t>67% (4%)</w:t>
            </w:r>
          </w:p>
        </w:tc>
      </w:tr>
      <w:tr w:rsidR="00AA129F" w:rsidRPr="008045AF" w14:paraId="7E86798E" w14:textId="77777777" w:rsidTr="00B47FBC">
        <w:trPr>
          <w:trHeight w:val="449"/>
        </w:trPr>
        <w:tc>
          <w:tcPr>
            <w:tcW w:w="1870" w:type="dxa"/>
            <w:vMerge/>
            <w:tcBorders>
              <w:left w:val="nil"/>
            </w:tcBorders>
          </w:tcPr>
          <w:p w14:paraId="51A54AB5" w14:textId="77777777" w:rsidR="00AA129F" w:rsidRPr="008045AF" w:rsidRDefault="00AA129F" w:rsidP="00B47FBC">
            <w:pPr>
              <w:rPr>
                <w:rFonts w:ascii="Arial" w:hAnsi="Arial" w:cs="Arial"/>
                <w:sz w:val="16"/>
                <w:szCs w:val="16"/>
              </w:rPr>
            </w:pPr>
          </w:p>
        </w:tc>
        <w:tc>
          <w:tcPr>
            <w:tcW w:w="1870" w:type="dxa"/>
            <w:vAlign w:val="center"/>
          </w:tcPr>
          <w:p w14:paraId="4D2FEA5A" w14:textId="77777777" w:rsidR="00AA129F" w:rsidRPr="008045AF" w:rsidRDefault="00AA129F" w:rsidP="00B47FBC">
            <w:pPr>
              <w:jc w:val="center"/>
              <w:rPr>
                <w:rFonts w:ascii="Arial" w:hAnsi="Arial" w:cs="Arial"/>
                <w:sz w:val="16"/>
                <w:szCs w:val="16"/>
              </w:rPr>
            </w:pPr>
            <w:r w:rsidRPr="008045AF">
              <w:rPr>
                <w:rFonts w:ascii="Arial" w:hAnsi="Arial" w:cs="Arial"/>
                <w:sz w:val="16"/>
                <w:szCs w:val="16"/>
              </w:rPr>
              <w:t>FnBPB</w:t>
            </w:r>
          </w:p>
        </w:tc>
        <w:tc>
          <w:tcPr>
            <w:tcW w:w="1870" w:type="dxa"/>
            <w:shd w:val="clear" w:color="auto" w:fill="FF66CC"/>
            <w:vAlign w:val="center"/>
          </w:tcPr>
          <w:p w14:paraId="423E6E6A" w14:textId="77777777" w:rsidR="00AA129F" w:rsidRPr="008045AF" w:rsidRDefault="00AA129F" w:rsidP="00B47FBC">
            <w:pPr>
              <w:jc w:val="center"/>
              <w:rPr>
                <w:rFonts w:ascii="Arial" w:hAnsi="Arial" w:cs="Arial"/>
                <w:color w:val="000000" w:themeColor="text1"/>
                <w:sz w:val="16"/>
                <w:szCs w:val="16"/>
              </w:rPr>
            </w:pPr>
            <w:r w:rsidRPr="008045AF">
              <w:rPr>
                <w:rFonts w:ascii="Arial" w:hAnsi="Arial" w:cs="Arial"/>
                <w:color w:val="000000" w:themeColor="text1"/>
                <w:sz w:val="16"/>
                <w:szCs w:val="16"/>
              </w:rPr>
              <w:t>44%</w:t>
            </w:r>
            <w:r w:rsidRPr="008045AF">
              <w:rPr>
                <w:rFonts w:ascii="Arial" w:hAnsi="Arial" w:cs="Arial"/>
                <w:color w:val="000000" w:themeColor="text1"/>
                <w:sz w:val="16"/>
                <w:szCs w:val="16"/>
                <w:vertAlign w:val="superscript"/>
              </w:rPr>
              <w:t>†</w:t>
            </w:r>
            <w:r w:rsidRPr="008045AF">
              <w:rPr>
                <w:rFonts w:ascii="Arial" w:hAnsi="Arial" w:cs="Arial"/>
                <w:color w:val="000000" w:themeColor="text1"/>
                <w:sz w:val="16"/>
                <w:szCs w:val="16"/>
              </w:rPr>
              <w:t xml:space="preserve"> (1%)</w:t>
            </w:r>
          </w:p>
        </w:tc>
        <w:tc>
          <w:tcPr>
            <w:tcW w:w="1870" w:type="dxa"/>
            <w:shd w:val="clear" w:color="auto" w:fill="CC0099"/>
            <w:vAlign w:val="center"/>
          </w:tcPr>
          <w:p w14:paraId="701EABAD" w14:textId="77777777" w:rsidR="00AA129F" w:rsidRPr="008045AF" w:rsidRDefault="00AA129F" w:rsidP="00B47FBC">
            <w:pPr>
              <w:jc w:val="center"/>
              <w:rPr>
                <w:rFonts w:ascii="Arial" w:hAnsi="Arial" w:cs="Arial"/>
                <w:color w:val="FFFFFF" w:themeColor="background1"/>
                <w:sz w:val="16"/>
                <w:szCs w:val="16"/>
              </w:rPr>
            </w:pPr>
            <w:r w:rsidRPr="008045AF">
              <w:rPr>
                <w:rFonts w:ascii="Arial" w:hAnsi="Arial" w:cs="Arial"/>
                <w:color w:val="FFFFFF" w:themeColor="background1"/>
                <w:sz w:val="16"/>
                <w:szCs w:val="16"/>
              </w:rPr>
              <w:t>60% (11%)</w:t>
            </w:r>
          </w:p>
        </w:tc>
        <w:tc>
          <w:tcPr>
            <w:tcW w:w="1870" w:type="dxa"/>
            <w:tcBorders>
              <w:right w:val="nil"/>
            </w:tcBorders>
            <w:shd w:val="clear" w:color="auto" w:fill="FF33CC"/>
            <w:vAlign w:val="center"/>
          </w:tcPr>
          <w:p w14:paraId="63ACFD83" w14:textId="77777777" w:rsidR="00AA129F" w:rsidRPr="008045AF" w:rsidRDefault="00AA129F" w:rsidP="00B47FBC">
            <w:pPr>
              <w:jc w:val="center"/>
              <w:rPr>
                <w:rFonts w:ascii="Arial" w:hAnsi="Arial" w:cs="Arial"/>
                <w:color w:val="000000" w:themeColor="text1"/>
                <w:sz w:val="16"/>
                <w:szCs w:val="16"/>
              </w:rPr>
            </w:pPr>
            <w:r w:rsidRPr="008045AF">
              <w:rPr>
                <w:rFonts w:ascii="Arial" w:hAnsi="Arial" w:cs="Arial"/>
                <w:color w:val="000000" w:themeColor="text1"/>
                <w:sz w:val="16"/>
                <w:szCs w:val="16"/>
              </w:rPr>
              <w:t>55% (2%)</w:t>
            </w:r>
          </w:p>
        </w:tc>
      </w:tr>
      <w:tr w:rsidR="00AA129F" w:rsidRPr="008045AF" w14:paraId="7F1AB653" w14:textId="77777777" w:rsidTr="00B47FBC">
        <w:trPr>
          <w:trHeight w:val="440"/>
        </w:trPr>
        <w:tc>
          <w:tcPr>
            <w:tcW w:w="1870" w:type="dxa"/>
            <w:vMerge/>
            <w:tcBorders>
              <w:left w:val="nil"/>
            </w:tcBorders>
          </w:tcPr>
          <w:p w14:paraId="07F23D2B" w14:textId="77777777" w:rsidR="00AA129F" w:rsidRPr="008045AF" w:rsidRDefault="00AA129F" w:rsidP="00B47FBC">
            <w:pPr>
              <w:rPr>
                <w:rFonts w:ascii="Arial" w:hAnsi="Arial" w:cs="Arial"/>
                <w:sz w:val="16"/>
                <w:szCs w:val="16"/>
              </w:rPr>
            </w:pPr>
          </w:p>
        </w:tc>
        <w:tc>
          <w:tcPr>
            <w:tcW w:w="1870" w:type="dxa"/>
            <w:vAlign w:val="center"/>
          </w:tcPr>
          <w:p w14:paraId="73214268" w14:textId="77777777" w:rsidR="00AA129F" w:rsidRPr="008045AF" w:rsidRDefault="00AA129F" w:rsidP="00B47FBC">
            <w:pPr>
              <w:jc w:val="center"/>
              <w:rPr>
                <w:rFonts w:ascii="Arial" w:hAnsi="Arial" w:cs="Arial"/>
                <w:sz w:val="16"/>
                <w:szCs w:val="16"/>
              </w:rPr>
            </w:pPr>
            <w:r w:rsidRPr="008045AF">
              <w:rPr>
                <w:rFonts w:ascii="Arial" w:hAnsi="Arial" w:cs="Arial"/>
                <w:sz w:val="16"/>
                <w:szCs w:val="16"/>
              </w:rPr>
              <w:t>others</w:t>
            </w:r>
          </w:p>
        </w:tc>
        <w:tc>
          <w:tcPr>
            <w:tcW w:w="1870" w:type="dxa"/>
            <w:shd w:val="clear" w:color="auto" w:fill="FF99CC"/>
            <w:vAlign w:val="center"/>
          </w:tcPr>
          <w:p w14:paraId="5DFD7AED" w14:textId="77777777" w:rsidR="00AA129F" w:rsidRPr="008045AF" w:rsidRDefault="00AA129F" w:rsidP="00B47FBC">
            <w:pPr>
              <w:jc w:val="center"/>
              <w:rPr>
                <w:rFonts w:ascii="Arial" w:hAnsi="Arial" w:cs="Arial"/>
                <w:color w:val="000000" w:themeColor="text1"/>
                <w:sz w:val="16"/>
                <w:szCs w:val="16"/>
              </w:rPr>
            </w:pPr>
            <w:r w:rsidRPr="008045AF">
              <w:rPr>
                <w:rFonts w:ascii="Arial" w:hAnsi="Arial" w:cs="Arial"/>
                <w:color w:val="000000" w:themeColor="text1"/>
                <w:sz w:val="16"/>
                <w:szCs w:val="16"/>
              </w:rPr>
              <w:t>12% (1%)</w:t>
            </w:r>
          </w:p>
        </w:tc>
        <w:tc>
          <w:tcPr>
            <w:tcW w:w="1870" w:type="dxa"/>
            <w:shd w:val="clear" w:color="auto" w:fill="FF99CC"/>
            <w:vAlign w:val="center"/>
          </w:tcPr>
          <w:p w14:paraId="6061CCB5" w14:textId="77777777" w:rsidR="00AA129F" w:rsidRPr="008045AF" w:rsidRDefault="00AA129F" w:rsidP="00B47FBC">
            <w:pPr>
              <w:jc w:val="center"/>
              <w:rPr>
                <w:rFonts w:ascii="Arial" w:hAnsi="Arial" w:cs="Arial"/>
                <w:color w:val="000000" w:themeColor="text1"/>
                <w:sz w:val="16"/>
                <w:szCs w:val="16"/>
              </w:rPr>
            </w:pPr>
            <w:r w:rsidRPr="008045AF">
              <w:rPr>
                <w:rFonts w:ascii="Arial" w:hAnsi="Arial" w:cs="Arial"/>
                <w:color w:val="000000" w:themeColor="text1"/>
                <w:sz w:val="16"/>
                <w:szCs w:val="16"/>
              </w:rPr>
              <w:t>12% (1%)</w:t>
            </w:r>
          </w:p>
        </w:tc>
        <w:tc>
          <w:tcPr>
            <w:tcW w:w="1870" w:type="dxa"/>
            <w:tcBorders>
              <w:right w:val="nil"/>
            </w:tcBorders>
            <w:shd w:val="clear" w:color="auto" w:fill="FF66CC"/>
            <w:vAlign w:val="center"/>
          </w:tcPr>
          <w:p w14:paraId="22F72A33" w14:textId="77777777" w:rsidR="00AA129F" w:rsidRPr="008045AF" w:rsidRDefault="00AA129F" w:rsidP="00B47FBC">
            <w:pPr>
              <w:jc w:val="center"/>
              <w:rPr>
                <w:rFonts w:ascii="Arial" w:hAnsi="Arial" w:cs="Arial"/>
                <w:color w:val="000000" w:themeColor="text1"/>
                <w:sz w:val="16"/>
                <w:szCs w:val="16"/>
              </w:rPr>
            </w:pPr>
            <w:r w:rsidRPr="008045AF">
              <w:rPr>
                <w:rFonts w:ascii="Arial" w:hAnsi="Arial" w:cs="Arial"/>
                <w:color w:val="000000" w:themeColor="text1"/>
                <w:sz w:val="16"/>
                <w:szCs w:val="16"/>
              </w:rPr>
              <w:t>21% (1%)</w:t>
            </w:r>
          </w:p>
        </w:tc>
      </w:tr>
      <w:tr w:rsidR="00AA129F" w:rsidRPr="008045AF" w14:paraId="3DB87C99" w14:textId="77777777" w:rsidTr="00B47FBC">
        <w:trPr>
          <w:trHeight w:val="440"/>
        </w:trPr>
        <w:tc>
          <w:tcPr>
            <w:tcW w:w="1870" w:type="dxa"/>
            <w:vMerge w:val="restart"/>
            <w:tcBorders>
              <w:left w:val="nil"/>
            </w:tcBorders>
            <w:vAlign w:val="center"/>
          </w:tcPr>
          <w:p w14:paraId="3ED17926" w14:textId="77777777" w:rsidR="00AA129F" w:rsidRPr="008045AF" w:rsidRDefault="00AA129F" w:rsidP="00B47FBC">
            <w:pPr>
              <w:jc w:val="center"/>
              <w:rPr>
                <w:rFonts w:ascii="Arial" w:hAnsi="Arial" w:cs="Arial"/>
                <w:sz w:val="16"/>
                <w:szCs w:val="16"/>
              </w:rPr>
            </w:pPr>
            <w:r w:rsidRPr="008045AF">
              <w:rPr>
                <w:rFonts w:ascii="Arial" w:hAnsi="Arial" w:cs="Arial"/>
                <w:i/>
                <w:iCs/>
                <w:sz w:val="16"/>
                <w:szCs w:val="16"/>
              </w:rPr>
              <w:t>L. lactis</w:t>
            </w:r>
          </w:p>
        </w:tc>
        <w:tc>
          <w:tcPr>
            <w:tcW w:w="1870" w:type="dxa"/>
            <w:vAlign w:val="center"/>
          </w:tcPr>
          <w:p w14:paraId="05218F55" w14:textId="77777777" w:rsidR="00AA129F" w:rsidRPr="008045AF" w:rsidRDefault="00AA129F" w:rsidP="00B47FBC">
            <w:pPr>
              <w:jc w:val="center"/>
              <w:rPr>
                <w:rFonts w:ascii="Arial" w:hAnsi="Arial" w:cs="Arial"/>
                <w:sz w:val="16"/>
                <w:szCs w:val="16"/>
              </w:rPr>
            </w:pPr>
            <w:r w:rsidRPr="008045AF">
              <w:rPr>
                <w:rFonts w:ascii="Arial" w:hAnsi="Arial" w:cs="Arial"/>
                <w:sz w:val="16"/>
                <w:szCs w:val="16"/>
              </w:rPr>
              <w:t>FnBPA</w:t>
            </w:r>
          </w:p>
        </w:tc>
        <w:tc>
          <w:tcPr>
            <w:tcW w:w="1870" w:type="dxa"/>
            <w:shd w:val="clear" w:color="auto" w:fill="F2F2F2" w:themeFill="background1" w:themeFillShade="F2"/>
            <w:vAlign w:val="center"/>
          </w:tcPr>
          <w:p w14:paraId="73847243" w14:textId="77777777" w:rsidR="00AA129F" w:rsidRPr="008045AF" w:rsidRDefault="00AA129F" w:rsidP="00B47FBC">
            <w:pPr>
              <w:jc w:val="center"/>
              <w:rPr>
                <w:rFonts w:ascii="Arial" w:hAnsi="Arial" w:cs="Arial"/>
                <w:color w:val="000000" w:themeColor="text1"/>
                <w:sz w:val="16"/>
                <w:szCs w:val="16"/>
              </w:rPr>
            </w:pPr>
            <w:r w:rsidRPr="008045AF">
              <w:rPr>
                <w:rFonts w:ascii="Arial" w:hAnsi="Arial" w:cs="Arial"/>
                <w:color w:val="000000" w:themeColor="text1"/>
                <w:sz w:val="16"/>
                <w:szCs w:val="16"/>
              </w:rPr>
              <w:t>0%</w:t>
            </w:r>
            <w:proofErr w:type="gramStart"/>
            <w:r w:rsidRPr="008045AF">
              <w:rPr>
                <w:rFonts w:ascii="Arial" w:hAnsi="Arial" w:cs="Arial"/>
                <w:color w:val="000000" w:themeColor="text1"/>
                <w:sz w:val="16"/>
                <w:szCs w:val="16"/>
                <w:vertAlign w:val="superscript"/>
              </w:rPr>
              <w:t>*,†</w:t>
            </w:r>
            <w:proofErr w:type="gramEnd"/>
            <w:r w:rsidRPr="008045AF">
              <w:rPr>
                <w:rFonts w:ascii="Arial" w:hAnsi="Arial" w:cs="Arial"/>
                <w:color w:val="000000" w:themeColor="text1"/>
                <w:sz w:val="16"/>
                <w:szCs w:val="16"/>
              </w:rPr>
              <w:t xml:space="preserve"> (3%)</w:t>
            </w:r>
          </w:p>
        </w:tc>
        <w:tc>
          <w:tcPr>
            <w:tcW w:w="1870" w:type="dxa"/>
            <w:shd w:val="clear" w:color="auto" w:fill="FF66CC"/>
            <w:vAlign w:val="center"/>
          </w:tcPr>
          <w:p w14:paraId="3B2071FF" w14:textId="77777777" w:rsidR="00AA129F" w:rsidRPr="008045AF" w:rsidRDefault="00AA129F" w:rsidP="00B47FBC">
            <w:pPr>
              <w:jc w:val="center"/>
              <w:rPr>
                <w:rFonts w:ascii="Arial" w:hAnsi="Arial" w:cs="Arial"/>
                <w:color w:val="000000" w:themeColor="text1"/>
                <w:sz w:val="16"/>
                <w:szCs w:val="16"/>
              </w:rPr>
            </w:pPr>
            <w:r w:rsidRPr="008045AF">
              <w:rPr>
                <w:rFonts w:ascii="Arial" w:hAnsi="Arial" w:cs="Arial"/>
                <w:color w:val="000000" w:themeColor="text1"/>
                <w:sz w:val="16"/>
                <w:szCs w:val="16"/>
              </w:rPr>
              <w:t>25% (7%)</w:t>
            </w:r>
          </w:p>
        </w:tc>
        <w:tc>
          <w:tcPr>
            <w:tcW w:w="1870" w:type="dxa"/>
            <w:tcBorders>
              <w:right w:val="nil"/>
            </w:tcBorders>
            <w:shd w:val="clear" w:color="auto" w:fill="F2F2F2" w:themeFill="background1" w:themeFillShade="F2"/>
            <w:vAlign w:val="center"/>
          </w:tcPr>
          <w:p w14:paraId="66C20EA3" w14:textId="77777777" w:rsidR="00AA129F" w:rsidRPr="008045AF" w:rsidRDefault="00AA129F" w:rsidP="00B47FBC">
            <w:pPr>
              <w:jc w:val="center"/>
              <w:rPr>
                <w:rFonts w:ascii="Arial" w:hAnsi="Arial" w:cs="Arial"/>
                <w:color w:val="000000" w:themeColor="text1"/>
                <w:sz w:val="16"/>
                <w:szCs w:val="16"/>
              </w:rPr>
            </w:pPr>
            <w:r w:rsidRPr="008045AF">
              <w:rPr>
                <w:rFonts w:ascii="Arial" w:hAnsi="Arial" w:cs="Arial"/>
                <w:color w:val="000000" w:themeColor="text1"/>
                <w:sz w:val="16"/>
                <w:szCs w:val="16"/>
              </w:rPr>
              <w:t>0% (3%)</w:t>
            </w:r>
          </w:p>
        </w:tc>
      </w:tr>
      <w:tr w:rsidR="00AA129F" w:rsidRPr="008045AF" w14:paraId="561BE987" w14:textId="77777777" w:rsidTr="00B47FBC">
        <w:trPr>
          <w:trHeight w:val="440"/>
        </w:trPr>
        <w:tc>
          <w:tcPr>
            <w:tcW w:w="1870" w:type="dxa"/>
            <w:vMerge/>
            <w:tcBorders>
              <w:left w:val="nil"/>
            </w:tcBorders>
          </w:tcPr>
          <w:p w14:paraId="6990DD4F" w14:textId="77777777" w:rsidR="00AA129F" w:rsidRPr="008045AF" w:rsidRDefault="00AA129F" w:rsidP="00B47FBC">
            <w:pPr>
              <w:rPr>
                <w:rFonts w:ascii="Arial" w:hAnsi="Arial" w:cs="Arial"/>
                <w:sz w:val="16"/>
                <w:szCs w:val="16"/>
              </w:rPr>
            </w:pPr>
          </w:p>
        </w:tc>
        <w:tc>
          <w:tcPr>
            <w:tcW w:w="1870" w:type="dxa"/>
            <w:vAlign w:val="center"/>
          </w:tcPr>
          <w:p w14:paraId="758716D5" w14:textId="77777777" w:rsidR="00AA129F" w:rsidRPr="008045AF" w:rsidRDefault="00AA129F" w:rsidP="00B47FBC">
            <w:pPr>
              <w:jc w:val="center"/>
              <w:rPr>
                <w:rFonts w:ascii="Arial" w:hAnsi="Arial" w:cs="Arial"/>
                <w:sz w:val="16"/>
                <w:szCs w:val="16"/>
              </w:rPr>
            </w:pPr>
            <w:r w:rsidRPr="008045AF">
              <w:rPr>
                <w:rFonts w:ascii="Arial" w:hAnsi="Arial" w:cs="Arial"/>
                <w:sz w:val="16"/>
                <w:szCs w:val="16"/>
              </w:rPr>
              <w:t>FnBPB</w:t>
            </w:r>
          </w:p>
        </w:tc>
        <w:tc>
          <w:tcPr>
            <w:tcW w:w="1870" w:type="dxa"/>
            <w:shd w:val="clear" w:color="auto" w:fill="FF99CC"/>
            <w:vAlign w:val="center"/>
          </w:tcPr>
          <w:p w14:paraId="5A83E23D" w14:textId="77777777" w:rsidR="00AA129F" w:rsidRPr="008045AF" w:rsidRDefault="00AA129F" w:rsidP="00B47FBC">
            <w:pPr>
              <w:jc w:val="center"/>
              <w:rPr>
                <w:rFonts w:ascii="Arial" w:hAnsi="Arial" w:cs="Arial"/>
                <w:color w:val="000000" w:themeColor="text1"/>
                <w:sz w:val="16"/>
                <w:szCs w:val="16"/>
              </w:rPr>
            </w:pPr>
            <w:r w:rsidRPr="008045AF">
              <w:rPr>
                <w:rFonts w:ascii="Arial" w:hAnsi="Arial" w:cs="Arial"/>
                <w:color w:val="000000" w:themeColor="text1"/>
                <w:sz w:val="16"/>
                <w:szCs w:val="16"/>
              </w:rPr>
              <w:t>16%</w:t>
            </w:r>
            <w:r w:rsidRPr="008045AF">
              <w:rPr>
                <w:rFonts w:ascii="Arial" w:hAnsi="Arial" w:cs="Arial"/>
                <w:color w:val="000000" w:themeColor="text1"/>
                <w:sz w:val="16"/>
                <w:szCs w:val="16"/>
                <w:vertAlign w:val="superscript"/>
              </w:rPr>
              <w:t>†</w:t>
            </w:r>
            <w:r w:rsidRPr="008045AF">
              <w:rPr>
                <w:rFonts w:ascii="Arial" w:hAnsi="Arial" w:cs="Arial"/>
                <w:color w:val="000000" w:themeColor="text1"/>
                <w:sz w:val="16"/>
                <w:szCs w:val="16"/>
              </w:rPr>
              <w:t xml:space="preserve"> (3%) </w:t>
            </w:r>
          </w:p>
        </w:tc>
        <w:tc>
          <w:tcPr>
            <w:tcW w:w="1870" w:type="dxa"/>
            <w:shd w:val="clear" w:color="auto" w:fill="CC0099"/>
            <w:vAlign w:val="center"/>
          </w:tcPr>
          <w:p w14:paraId="108B178E" w14:textId="77777777" w:rsidR="00AA129F" w:rsidRPr="008045AF" w:rsidRDefault="00AA129F" w:rsidP="00B47FBC">
            <w:pPr>
              <w:jc w:val="center"/>
              <w:rPr>
                <w:rFonts w:ascii="Arial" w:hAnsi="Arial" w:cs="Arial"/>
                <w:color w:val="000000" w:themeColor="text1"/>
                <w:sz w:val="16"/>
                <w:szCs w:val="16"/>
              </w:rPr>
            </w:pPr>
            <w:r w:rsidRPr="008045AF">
              <w:rPr>
                <w:rFonts w:ascii="Arial" w:hAnsi="Arial" w:cs="Arial"/>
                <w:color w:val="FFFFFF" w:themeColor="background1"/>
                <w:sz w:val="16"/>
                <w:szCs w:val="16"/>
              </w:rPr>
              <w:t>69% (8%)</w:t>
            </w:r>
          </w:p>
        </w:tc>
        <w:tc>
          <w:tcPr>
            <w:tcW w:w="1870" w:type="dxa"/>
            <w:tcBorders>
              <w:right w:val="nil"/>
            </w:tcBorders>
            <w:shd w:val="clear" w:color="auto" w:fill="FFCCCC"/>
            <w:vAlign w:val="center"/>
          </w:tcPr>
          <w:p w14:paraId="43134A73" w14:textId="77777777" w:rsidR="00AA129F" w:rsidRPr="008045AF" w:rsidRDefault="00AA129F" w:rsidP="00B47FBC">
            <w:pPr>
              <w:jc w:val="center"/>
              <w:rPr>
                <w:rFonts w:ascii="Arial" w:hAnsi="Arial" w:cs="Arial"/>
                <w:color w:val="000000" w:themeColor="text1"/>
                <w:sz w:val="16"/>
                <w:szCs w:val="16"/>
              </w:rPr>
            </w:pPr>
            <w:r w:rsidRPr="008045AF">
              <w:rPr>
                <w:rFonts w:ascii="Arial" w:hAnsi="Arial" w:cs="Arial"/>
                <w:color w:val="000000" w:themeColor="text1"/>
                <w:sz w:val="16"/>
                <w:szCs w:val="16"/>
              </w:rPr>
              <w:t>8% (3%)</w:t>
            </w:r>
          </w:p>
        </w:tc>
      </w:tr>
      <w:tr w:rsidR="00AA129F" w:rsidRPr="008045AF" w14:paraId="779A5981" w14:textId="77777777" w:rsidTr="00B47FBC">
        <w:trPr>
          <w:trHeight w:val="440"/>
        </w:trPr>
        <w:tc>
          <w:tcPr>
            <w:tcW w:w="1870" w:type="dxa"/>
            <w:vMerge/>
            <w:tcBorders>
              <w:left w:val="nil"/>
            </w:tcBorders>
          </w:tcPr>
          <w:p w14:paraId="07DAD263" w14:textId="77777777" w:rsidR="00AA129F" w:rsidRPr="008045AF" w:rsidRDefault="00AA129F" w:rsidP="00B47FBC">
            <w:pPr>
              <w:rPr>
                <w:rFonts w:ascii="Arial" w:hAnsi="Arial" w:cs="Arial"/>
                <w:sz w:val="16"/>
                <w:szCs w:val="16"/>
              </w:rPr>
            </w:pPr>
          </w:p>
        </w:tc>
        <w:tc>
          <w:tcPr>
            <w:tcW w:w="1870" w:type="dxa"/>
            <w:vAlign w:val="center"/>
          </w:tcPr>
          <w:p w14:paraId="70C5DA7B" w14:textId="77777777" w:rsidR="00AA129F" w:rsidRPr="008045AF" w:rsidRDefault="00AA129F" w:rsidP="00B47FBC">
            <w:pPr>
              <w:jc w:val="center"/>
              <w:rPr>
                <w:rFonts w:ascii="Arial" w:hAnsi="Arial" w:cs="Arial"/>
                <w:sz w:val="16"/>
                <w:szCs w:val="16"/>
              </w:rPr>
            </w:pPr>
            <w:r w:rsidRPr="008045AF">
              <w:rPr>
                <w:rFonts w:ascii="Arial" w:hAnsi="Arial" w:cs="Arial"/>
                <w:sz w:val="16"/>
                <w:szCs w:val="16"/>
              </w:rPr>
              <w:t>others</w:t>
            </w:r>
          </w:p>
        </w:tc>
        <w:tc>
          <w:tcPr>
            <w:tcW w:w="1870" w:type="dxa"/>
            <w:shd w:val="clear" w:color="auto" w:fill="F2F2F2" w:themeFill="background1" w:themeFillShade="F2"/>
            <w:vAlign w:val="center"/>
          </w:tcPr>
          <w:p w14:paraId="715B9B90" w14:textId="77777777" w:rsidR="00AA129F" w:rsidRPr="008045AF" w:rsidRDefault="00AA129F" w:rsidP="00B47FBC">
            <w:pPr>
              <w:jc w:val="center"/>
              <w:rPr>
                <w:rFonts w:ascii="Arial" w:hAnsi="Arial" w:cs="Arial"/>
                <w:color w:val="000000" w:themeColor="text1"/>
                <w:sz w:val="16"/>
                <w:szCs w:val="16"/>
              </w:rPr>
            </w:pPr>
            <w:r w:rsidRPr="008045AF">
              <w:rPr>
                <w:rFonts w:ascii="Arial" w:hAnsi="Arial" w:cs="Arial"/>
                <w:color w:val="000000" w:themeColor="text1"/>
                <w:sz w:val="16"/>
                <w:szCs w:val="16"/>
              </w:rPr>
              <w:t>0% (2%)</w:t>
            </w:r>
          </w:p>
        </w:tc>
        <w:tc>
          <w:tcPr>
            <w:tcW w:w="1870" w:type="dxa"/>
            <w:shd w:val="clear" w:color="auto" w:fill="F2F2F2" w:themeFill="background1" w:themeFillShade="F2"/>
            <w:vAlign w:val="center"/>
          </w:tcPr>
          <w:p w14:paraId="626BDF51" w14:textId="77777777" w:rsidR="00AA129F" w:rsidRPr="008045AF" w:rsidRDefault="00AA129F" w:rsidP="00B47FBC">
            <w:pPr>
              <w:jc w:val="center"/>
              <w:rPr>
                <w:rFonts w:ascii="Arial" w:hAnsi="Arial" w:cs="Arial"/>
                <w:color w:val="000000" w:themeColor="text1"/>
                <w:sz w:val="16"/>
                <w:szCs w:val="16"/>
              </w:rPr>
            </w:pPr>
            <w:r w:rsidRPr="008045AF">
              <w:rPr>
                <w:rFonts w:ascii="Arial" w:hAnsi="Arial" w:cs="Arial"/>
                <w:color w:val="000000" w:themeColor="text1"/>
                <w:sz w:val="16"/>
                <w:szCs w:val="16"/>
              </w:rPr>
              <w:t>0% (3%)</w:t>
            </w:r>
          </w:p>
        </w:tc>
        <w:tc>
          <w:tcPr>
            <w:tcW w:w="1870" w:type="dxa"/>
            <w:tcBorders>
              <w:right w:val="nil"/>
            </w:tcBorders>
            <w:shd w:val="clear" w:color="auto" w:fill="F2F2F2" w:themeFill="background1" w:themeFillShade="F2"/>
            <w:vAlign w:val="center"/>
          </w:tcPr>
          <w:p w14:paraId="5F6317F1" w14:textId="77777777" w:rsidR="00AA129F" w:rsidRPr="008045AF" w:rsidRDefault="00AA129F" w:rsidP="00B47FBC">
            <w:pPr>
              <w:jc w:val="center"/>
              <w:rPr>
                <w:rFonts w:ascii="Arial" w:hAnsi="Arial" w:cs="Arial"/>
                <w:color w:val="000000" w:themeColor="text1"/>
                <w:sz w:val="16"/>
                <w:szCs w:val="16"/>
              </w:rPr>
            </w:pPr>
            <w:r w:rsidRPr="008045AF">
              <w:rPr>
                <w:rFonts w:ascii="Arial" w:hAnsi="Arial" w:cs="Arial"/>
                <w:color w:val="000000" w:themeColor="text1"/>
                <w:sz w:val="16"/>
                <w:szCs w:val="16"/>
              </w:rPr>
              <w:t>0% (3%)</w:t>
            </w:r>
          </w:p>
        </w:tc>
      </w:tr>
      <w:tr w:rsidR="00AA129F" w:rsidRPr="008045AF" w14:paraId="05905D15" w14:textId="77777777" w:rsidTr="00B47FBC">
        <w:trPr>
          <w:trHeight w:val="512"/>
        </w:trPr>
        <w:tc>
          <w:tcPr>
            <w:tcW w:w="9350" w:type="dxa"/>
            <w:gridSpan w:val="5"/>
            <w:tcBorders>
              <w:left w:val="nil"/>
              <w:bottom w:val="double" w:sz="4" w:space="0" w:color="auto"/>
              <w:right w:val="nil"/>
            </w:tcBorders>
            <w:vAlign w:val="center"/>
          </w:tcPr>
          <w:p w14:paraId="7768ABB6" w14:textId="77777777" w:rsidR="00AA129F" w:rsidRPr="008045AF" w:rsidRDefault="00AA129F" w:rsidP="00B47FBC">
            <w:pPr>
              <w:rPr>
                <w:rFonts w:ascii="Arial" w:hAnsi="Arial" w:cs="Arial"/>
                <w:sz w:val="16"/>
                <w:szCs w:val="16"/>
              </w:rPr>
            </w:pPr>
            <w:r w:rsidRPr="008045AF">
              <w:rPr>
                <w:rFonts w:ascii="Arial" w:hAnsi="Arial" w:cs="Arial"/>
                <w:sz w:val="16"/>
                <w:szCs w:val="16"/>
                <w:vertAlign w:val="superscript"/>
              </w:rPr>
              <w:t>*</w:t>
            </w:r>
            <w:r w:rsidRPr="008045AF">
              <w:rPr>
                <w:rFonts w:ascii="Arial" w:hAnsi="Arial" w:cs="Arial"/>
                <w:sz w:val="16"/>
                <w:szCs w:val="16"/>
              </w:rPr>
              <w:t xml:space="preserve">clumping detected after 24 hours; </w:t>
            </w:r>
            <w:r w:rsidRPr="008045AF">
              <w:rPr>
                <w:rFonts w:ascii="Arial" w:hAnsi="Arial" w:cs="Arial"/>
                <w:color w:val="000000" w:themeColor="text1"/>
                <w:sz w:val="16"/>
                <w:szCs w:val="16"/>
                <w:vertAlign w:val="superscript"/>
              </w:rPr>
              <w:t>†</w:t>
            </w:r>
            <w:r w:rsidRPr="008045AF">
              <w:rPr>
                <w:rFonts w:ascii="Arial" w:hAnsi="Arial" w:cs="Arial"/>
                <w:sz w:val="16"/>
                <w:szCs w:val="16"/>
              </w:rPr>
              <w:t xml:space="preserve">soluble Zn enhanced homo-aggregation under shear conditions.  </w:t>
            </w:r>
          </w:p>
        </w:tc>
      </w:tr>
    </w:tbl>
    <w:p w14:paraId="0E4F9AC4" w14:textId="77777777" w:rsidR="00AA129F" w:rsidRDefault="00AA129F" w:rsidP="00AA129F"/>
    <w:p w14:paraId="05512DAC" w14:textId="77777777" w:rsidR="00AA129F" w:rsidRDefault="00AA129F" w:rsidP="005C3BB4">
      <w:pPr>
        <w:pStyle w:val="MDPI71References"/>
        <w:numPr>
          <w:ilvl w:val="0"/>
          <w:numId w:val="0"/>
        </w:numPr>
        <w:spacing w:after="240"/>
        <w:rPr>
          <w:rFonts w:eastAsia="SimSun"/>
        </w:rPr>
      </w:pPr>
    </w:p>
    <w:sectPr w:rsidR="00AA129F" w:rsidSect="004C5B7E">
      <w:headerReference w:type="even" r:id="rId15"/>
      <w:headerReference w:type="default" r:id="rId16"/>
      <w:footerReference w:type="default" r:id="rId17"/>
      <w:headerReference w:type="first" r:id="rId18"/>
      <w:footerReference w:type="first" r:id="rId19"/>
      <w:pgSz w:w="11906" w:h="16838" w:code="9"/>
      <w:pgMar w:top="1411" w:right="1526" w:bottom="1080" w:left="1526" w:header="1022" w:footer="850" w:gutter="0"/>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0636C" w14:textId="77777777" w:rsidR="0036707A" w:rsidRDefault="0036707A">
      <w:pPr>
        <w:spacing w:line="240" w:lineRule="auto"/>
      </w:pPr>
      <w:r>
        <w:separator/>
      </w:r>
    </w:p>
  </w:endnote>
  <w:endnote w:type="continuationSeparator" w:id="0">
    <w:p w14:paraId="0BAB4C34" w14:textId="77777777" w:rsidR="0036707A" w:rsidRDefault="003670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96CB4" w14:textId="77777777" w:rsidR="00363DE5" w:rsidRPr="00F2034D" w:rsidRDefault="00363DE5" w:rsidP="00971111">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F7D94" w14:textId="1BB9C923" w:rsidR="00363DE5" w:rsidRPr="00372FCD" w:rsidRDefault="00363DE5" w:rsidP="00222C4C">
    <w:pPr>
      <w:tabs>
        <w:tab w:val="right" w:pos="8844"/>
      </w:tabs>
      <w:adjustRightInd w:val="0"/>
      <w:snapToGrid w:val="0"/>
      <w:spacing w:before="120" w:line="240" w:lineRule="auto"/>
      <w:rPr>
        <w:rFonts w:ascii="Palatino Linotype" w:hAnsi="Palatino Linotype"/>
        <w:sz w:val="16"/>
        <w:szCs w:val="16"/>
        <w:lang w:val="fr-CH"/>
      </w:rPr>
    </w:pPr>
    <w:r w:rsidRPr="00372FCD">
      <w:rPr>
        <w:rFonts w:ascii="Palatino Linotype" w:hAnsi="Palatino Linotype"/>
        <w:sz w:val="16"/>
        <w:szCs w:val="16"/>
        <w:lang w:val="fr-CH"/>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438404" w14:textId="77777777" w:rsidR="0036707A" w:rsidRDefault="0036707A">
      <w:pPr>
        <w:spacing w:line="240" w:lineRule="auto"/>
      </w:pPr>
      <w:r>
        <w:separator/>
      </w:r>
    </w:p>
  </w:footnote>
  <w:footnote w:type="continuationSeparator" w:id="0">
    <w:p w14:paraId="262472AD" w14:textId="77777777" w:rsidR="0036707A" w:rsidRDefault="003670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8CDE2" w14:textId="77777777" w:rsidR="00363DE5" w:rsidRDefault="00363DE5" w:rsidP="00971111">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71AD3" w14:textId="5FB384BF" w:rsidR="00363DE5" w:rsidRPr="0013498B" w:rsidRDefault="00363DE5" w:rsidP="00CF2280">
    <w:pPr>
      <w:tabs>
        <w:tab w:val="right" w:pos="8844"/>
      </w:tabs>
      <w:adjustRightInd w:val="0"/>
      <w:snapToGrid w:val="0"/>
      <w:spacing w:after="240" w:line="240" w:lineRule="auto"/>
      <w:rPr>
        <w:rFonts w:ascii="Palatino Linotype" w:hAnsi="Palatino Linotype"/>
        <w:sz w:val="16"/>
      </w:rPr>
    </w:pPr>
    <w:r>
      <w:rPr>
        <w:rFonts w:ascii="Palatino Linotype" w:hAnsi="Palatino Linotype"/>
        <w:sz w:val="16"/>
      </w:rPr>
      <w:tab/>
    </w:r>
    <w:r>
      <w:rPr>
        <w:rFonts w:ascii="Palatino Linotype" w:hAnsi="Palatino Linotype"/>
        <w:sz w:val="16"/>
      </w:rPr>
      <w:fldChar w:fldCharType="begin"/>
    </w:r>
    <w:r>
      <w:rPr>
        <w:rFonts w:ascii="Palatino Linotype" w:hAnsi="Palatino Linotype"/>
        <w:sz w:val="16"/>
      </w:rPr>
      <w:instrText xml:space="preserve"> PAGE   \* MERGEFORMAT </w:instrText>
    </w:r>
    <w:r>
      <w:rPr>
        <w:rFonts w:ascii="Palatino Linotype" w:hAnsi="Palatino Linotype"/>
        <w:sz w:val="16"/>
      </w:rPr>
      <w:fldChar w:fldCharType="separate"/>
    </w:r>
    <w:r>
      <w:rPr>
        <w:rFonts w:ascii="Palatino Linotype" w:hAnsi="Palatino Linotype"/>
        <w:noProof/>
        <w:sz w:val="16"/>
      </w:rPr>
      <w:t>13</w:t>
    </w:r>
    <w:r>
      <w:rPr>
        <w:rFonts w:ascii="Palatino Linotype" w:hAnsi="Palatino Linotype"/>
        <w:sz w:val="16"/>
      </w:rPr>
      <w:fldChar w:fldCharType="end"/>
    </w:r>
    <w:r>
      <w:rPr>
        <w:rFonts w:ascii="Palatino Linotype" w:hAnsi="Palatino Linotype"/>
        <w:sz w:val="16"/>
      </w:rPr>
      <w:t xml:space="preserve"> of </w:t>
    </w:r>
    <w:r>
      <w:rPr>
        <w:rFonts w:ascii="Palatino Linotype" w:hAnsi="Palatino Linotype"/>
        <w:sz w:val="16"/>
      </w:rPr>
      <w:fldChar w:fldCharType="begin"/>
    </w:r>
    <w:r>
      <w:rPr>
        <w:rFonts w:ascii="Palatino Linotype" w:hAnsi="Palatino Linotype"/>
        <w:sz w:val="16"/>
      </w:rPr>
      <w:instrText xml:space="preserve"> NUMPAGES   \* MERGEFORMAT </w:instrText>
    </w:r>
    <w:r>
      <w:rPr>
        <w:rFonts w:ascii="Palatino Linotype" w:hAnsi="Palatino Linotype"/>
        <w:sz w:val="16"/>
      </w:rPr>
      <w:fldChar w:fldCharType="separate"/>
    </w:r>
    <w:r>
      <w:rPr>
        <w:rFonts w:ascii="Palatino Linotype" w:hAnsi="Palatino Linotype"/>
        <w:noProof/>
        <w:sz w:val="16"/>
      </w:rPr>
      <w:t>13</w:t>
    </w:r>
    <w:r>
      <w:rPr>
        <w:rFonts w:ascii="Palatino Linotype" w:hAnsi="Palatino Linotype"/>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BAF22" w14:textId="661A6659" w:rsidR="00363DE5" w:rsidRDefault="00363DE5" w:rsidP="00971111">
    <w:pPr>
      <w:pStyle w:val="MDPIheaderjournallogo"/>
    </w:pPr>
    <w:r>
      <w:rPr>
        <w:i w:val="0"/>
        <w:noProof/>
        <w:szCs w:val="16"/>
        <w:lang w:eastAsia="en-US"/>
      </w:rPr>
      <mc:AlternateContent>
        <mc:Choice Requires="wps">
          <w:drawing>
            <wp:anchor distT="45720" distB="45720" distL="114300" distR="114300" simplePos="0" relativeHeight="251657728" behindDoc="1" locked="0" layoutInCell="1" allowOverlap="1" wp14:anchorId="469A65C7" wp14:editId="21DDB875">
              <wp:simplePos x="0" y="0"/>
              <wp:positionH relativeFrom="page">
                <wp:posOffset>6029960</wp:posOffset>
              </wp:positionH>
              <wp:positionV relativeFrom="page">
                <wp:posOffset>647700</wp:posOffset>
              </wp:positionV>
              <wp:extent cx="550545" cy="70929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 cy="709295"/>
                      </a:xfrm>
                      <a:prstGeom prst="rect">
                        <a:avLst/>
                      </a:prstGeom>
                      <a:solidFill>
                        <a:srgbClr val="FFFFFF"/>
                      </a:solidFill>
                      <a:ln w="9525">
                        <a:noFill/>
                        <a:miter lim="800000"/>
                        <a:headEnd/>
                        <a:tailEnd/>
                      </a:ln>
                    </wps:spPr>
                    <wps:txbx>
                      <w:txbxContent>
                        <w:p w14:paraId="156638B7" w14:textId="04768BC2" w:rsidR="00363DE5" w:rsidRDefault="00363DE5" w:rsidP="00971111">
                          <w:pPr>
                            <w:pStyle w:val="MDPIheaderjournallogo"/>
                            <w:jc w:val="center"/>
                            <w:rPr>
                              <w:i w:val="0"/>
                              <w:szCs w:val="16"/>
                            </w:rPr>
                          </w:pPr>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9A65C7" id="_x0000_t202" coordsize="21600,21600" o:spt="202" path="m,l,21600r21600,l21600,xe">
              <v:stroke joinstyle="miter"/>
              <v:path gradientshapeok="t" o:connecttype="rect"/>
            </v:shapetype>
            <v:shape id="Text Box 2" o:spid="_x0000_s1026" type="#_x0000_t202" style="position:absolute;margin-left:474.8pt;margin-top:51pt;width:43.35pt;height:55.85pt;z-index:-251658752;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" stroked="f">
              <v:textbox inset="0,0,0,0">
                <w:txbxContent>
                  <w:p w14:paraId="156638B7" w14:textId="04768BC2" w:rsidR="00363DE5" w:rsidRDefault="00363DE5" w:rsidP="00971111">
                    <w:pPr>
                      <w:pStyle w:val="MDPIheaderjournallogo"/>
                      <w:jc w:val="center"/>
                      <w:rPr>
                        <w:i w:val="0"/>
                        <w:szCs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3" w15:restartNumberingAfterBreak="0">
    <w:nsid w:val="62B75643"/>
    <w:multiLevelType w:val="hybridMultilevel"/>
    <w:tmpl w:val="19BE1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622020"/>
    <w:multiLevelType w:val="hybridMultilevel"/>
    <w:tmpl w:val="A0322DE2"/>
    <w:lvl w:ilvl="0" w:tplc="9C84E5FA">
      <w:start w:val="1"/>
      <w:numFmt w:val="decimal"/>
      <w:lvlText w:val="%1"/>
      <w:lvlJc w:val="left"/>
      <w:pPr>
        <w:ind w:left="473" w:hanging="360"/>
      </w:pPr>
      <w:rPr>
        <w:rFonts w:hint="default"/>
        <w:vertAlign w:val="superscrip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5" w15:restartNumberingAfterBreak="0">
    <w:nsid w:val="70D160AE"/>
    <w:multiLevelType w:val="hybridMultilevel"/>
    <w:tmpl w:val="2C424AFC"/>
    <w:lvl w:ilvl="0" w:tplc="32B6E394">
      <w:start w:val="2"/>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9C5050"/>
    <w:multiLevelType w:val="hybridMultilevel"/>
    <w:tmpl w:val="FE8CCFE6"/>
    <w:lvl w:ilvl="0" w:tplc="8A7424AA">
      <w:start w:val="180"/>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2A0342"/>
    <w:multiLevelType w:val="hybridMultilevel"/>
    <w:tmpl w:val="363E56D2"/>
    <w:lvl w:ilvl="0" w:tplc="7F22E094">
      <w:start w:val="2"/>
      <w:numFmt w:val="bullet"/>
      <w:lvlText w:val="-"/>
      <w:lvlJc w:val="left"/>
      <w:pPr>
        <w:ind w:left="785" w:hanging="360"/>
      </w:pPr>
      <w:rPr>
        <w:rFonts w:ascii="Palatino Linotype" w:eastAsia="Times New Roman" w:hAnsi="Palatino Linotype"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7"/>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attachedTemplate r:id="rId1"/>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Micron&lt;/Style&gt;&lt;LeftDelim&gt;{&lt;/LeftDelim&gt;&lt;RightDelim&gt;}&lt;/RightDelim&gt;&lt;FontName&gt;Palatino Linotype&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pzdvvstfwxrt2e02rnp9w9ysxdrv0dtpxwx&quot;&gt;lacto 2018 v4&lt;record-ids&gt;&lt;item&gt;22&lt;/item&gt;&lt;item&gt;39&lt;/item&gt;&lt;item&gt;42&lt;/item&gt;&lt;item&gt;44&lt;/item&gt;&lt;item&gt;69&lt;/item&gt;&lt;item&gt;98&lt;/item&gt;&lt;item&gt;135&lt;/item&gt;&lt;item&gt;157&lt;/item&gt;&lt;item&gt;159&lt;/item&gt;&lt;item&gt;164&lt;/item&gt;&lt;item&gt;165&lt;/item&gt;&lt;item&gt;166&lt;/item&gt;&lt;item&gt;175&lt;/item&gt;&lt;item&gt;198&lt;/item&gt;&lt;item&gt;201&lt;/item&gt;&lt;item&gt;203&lt;/item&gt;&lt;item&gt;205&lt;/item&gt;&lt;item&gt;206&lt;/item&gt;&lt;item&gt;207&lt;/item&gt;&lt;item&gt;209&lt;/item&gt;&lt;item&gt;211&lt;/item&gt;&lt;item&gt;221&lt;/item&gt;&lt;item&gt;222&lt;/item&gt;&lt;item&gt;289&lt;/item&gt;&lt;item&gt;307&lt;/item&gt;&lt;item&gt;308&lt;/item&gt;&lt;item&gt;309&lt;/item&gt;&lt;item&gt;313&lt;/item&gt;&lt;item&gt;314&lt;/item&gt;&lt;item&gt;316&lt;/item&gt;&lt;item&gt;320&lt;/item&gt;&lt;item&gt;321&lt;/item&gt;&lt;item&gt;347&lt;/item&gt;&lt;item&gt;348&lt;/item&gt;&lt;item&gt;353&lt;/item&gt;&lt;item&gt;356&lt;/item&gt;&lt;item&gt;367&lt;/item&gt;&lt;item&gt;380&lt;/item&gt;&lt;item&gt;381&lt;/item&gt;&lt;item&gt;382&lt;/item&gt;&lt;item&gt;383&lt;/item&gt;&lt;item&gt;385&lt;/item&gt;&lt;item&gt;386&lt;/item&gt;&lt;item&gt;387&lt;/item&gt;&lt;item&gt;390&lt;/item&gt;&lt;item&gt;392&lt;/item&gt;&lt;item&gt;393&lt;/item&gt;&lt;item&gt;394&lt;/item&gt;&lt;item&gt;403&lt;/item&gt;&lt;item&gt;405&lt;/item&gt;&lt;item&gt;406&lt;/item&gt;&lt;item&gt;407&lt;/item&gt;&lt;item&gt;408&lt;/item&gt;&lt;item&gt;409&lt;/item&gt;&lt;item&gt;412&lt;/item&gt;&lt;item&gt;414&lt;/item&gt;&lt;item&gt;415&lt;/item&gt;&lt;item&gt;420&lt;/item&gt;&lt;item&gt;426&lt;/item&gt;&lt;item&gt;427&lt;/item&gt;&lt;item&gt;428&lt;/item&gt;&lt;item&gt;430&lt;/item&gt;&lt;item&gt;431&lt;/item&gt;&lt;item&gt;432&lt;/item&gt;&lt;item&gt;433&lt;/item&gt;&lt;item&gt;434&lt;/item&gt;&lt;/record-ids&gt;&lt;/item&gt;&lt;/Libraries&gt;"/>
  </w:docVars>
  <w:rsids>
    <w:rsidRoot w:val="002D17FD"/>
    <w:rsid w:val="00000329"/>
    <w:rsid w:val="00000517"/>
    <w:rsid w:val="0000135A"/>
    <w:rsid w:val="000063D7"/>
    <w:rsid w:val="00006EEA"/>
    <w:rsid w:val="00011192"/>
    <w:rsid w:val="000128E2"/>
    <w:rsid w:val="00014B2D"/>
    <w:rsid w:val="00015439"/>
    <w:rsid w:val="000201AD"/>
    <w:rsid w:val="00020AAA"/>
    <w:rsid w:val="00022643"/>
    <w:rsid w:val="00024839"/>
    <w:rsid w:val="00025CB6"/>
    <w:rsid w:val="00026300"/>
    <w:rsid w:val="00026DDA"/>
    <w:rsid w:val="00030A6C"/>
    <w:rsid w:val="00031EE8"/>
    <w:rsid w:val="00032424"/>
    <w:rsid w:val="000340B8"/>
    <w:rsid w:val="0003531E"/>
    <w:rsid w:val="00036338"/>
    <w:rsid w:val="00036AD3"/>
    <w:rsid w:val="00036FA8"/>
    <w:rsid w:val="00040A37"/>
    <w:rsid w:val="00044653"/>
    <w:rsid w:val="000446ED"/>
    <w:rsid w:val="00045846"/>
    <w:rsid w:val="000517AF"/>
    <w:rsid w:val="00054BF8"/>
    <w:rsid w:val="000553FE"/>
    <w:rsid w:val="0006052D"/>
    <w:rsid w:val="00060C36"/>
    <w:rsid w:val="000612DF"/>
    <w:rsid w:val="0006155A"/>
    <w:rsid w:val="000620A5"/>
    <w:rsid w:val="00063ABF"/>
    <w:rsid w:val="00063AFB"/>
    <w:rsid w:val="00064A7C"/>
    <w:rsid w:val="00064B53"/>
    <w:rsid w:val="00065197"/>
    <w:rsid w:val="0006566E"/>
    <w:rsid w:val="00066A87"/>
    <w:rsid w:val="00070DCB"/>
    <w:rsid w:val="00071162"/>
    <w:rsid w:val="0007350A"/>
    <w:rsid w:val="00073BCE"/>
    <w:rsid w:val="00074C7F"/>
    <w:rsid w:val="00075E71"/>
    <w:rsid w:val="00076C9E"/>
    <w:rsid w:val="00081C5B"/>
    <w:rsid w:val="0008259E"/>
    <w:rsid w:val="00082FDD"/>
    <w:rsid w:val="000834A8"/>
    <w:rsid w:val="000860EE"/>
    <w:rsid w:val="00086272"/>
    <w:rsid w:val="000865D9"/>
    <w:rsid w:val="000877CD"/>
    <w:rsid w:val="00087F00"/>
    <w:rsid w:val="00090BC8"/>
    <w:rsid w:val="00090BF2"/>
    <w:rsid w:val="00091116"/>
    <w:rsid w:val="00091B2F"/>
    <w:rsid w:val="000931CC"/>
    <w:rsid w:val="00094A44"/>
    <w:rsid w:val="00094B58"/>
    <w:rsid w:val="0009637C"/>
    <w:rsid w:val="000973DE"/>
    <w:rsid w:val="000A1115"/>
    <w:rsid w:val="000A3A18"/>
    <w:rsid w:val="000A456F"/>
    <w:rsid w:val="000A4FB6"/>
    <w:rsid w:val="000A6060"/>
    <w:rsid w:val="000A7B17"/>
    <w:rsid w:val="000B0055"/>
    <w:rsid w:val="000B1326"/>
    <w:rsid w:val="000B556C"/>
    <w:rsid w:val="000B5A8F"/>
    <w:rsid w:val="000B62F1"/>
    <w:rsid w:val="000B6527"/>
    <w:rsid w:val="000C0D7C"/>
    <w:rsid w:val="000C262B"/>
    <w:rsid w:val="000C2E09"/>
    <w:rsid w:val="000C31B9"/>
    <w:rsid w:val="000C3949"/>
    <w:rsid w:val="000C5104"/>
    <w:rsid w:val="000C55A3"/>
    <w:rsid w:val="000C57EF"/>
    <w:rsid w:val="000D1ADD"/>
    <w:rsid w:val="000D2CD9"/>
    <w:rsid w:val="000D35D7"/>
    <w:rsid w:val="000D47D1"/>
    <w:rsid w:val="000D6C13"/>
    <w:rsid w:val="000E00BB"/>
    <w:rsid w:val="000E2521"/>
    <w:rsid w:val="000E386B"/>
    <w:rsid w:val="000E3B12"/>
    <w:rsid w:val="000E4397"/>
    <w:rsid w:val="000E4958"/>
    <w:rsid w:val="000E686A"/>
    <w:rsid w:val="000F2463"/>
    <w:rsid w:val="000F5CDC"/>
    <w:rsid w:val="000F73F4"/>
    <w:rsid w:val="00100229"/>
    <w:rsid w:val="0010080C"/>
    <w:rsid w:val="00102552"/>
    <w:rsid w:val="00102CE3"/>
    <w:rsid w:val="0010417D"/>
    <w:rsid w:val="00104229"/>
    <w:rsid w:val="00106676"/>
    <w:rsid w:val="00112CAE"/>
    <w:rsid w:val="00114CC8"/>
    <w:rsid w:val="00114CEF"/>
    <w:rsid w:val="00116E13"/>
    <w:rsid w:val="00117990"/>
    <w:rsid w:val="00122124"/>
    <w:rsid w:val="001222A1"/>
    <w:rsid w:val="00123568"/>
    <w:rsid w:val="001242FF"/>
    <w:rsid w:val="00125518"/>
    <w:rsid w:val="001304BE"/>
    <w:rsid w:val="001318F6"/>
    <w:rsid w:val="001330A9"/>
    <w:rsid w:val="00136676"/>
    <w:rsid w:val="001376F3"/>
    <w:rsid w:val="00137B64"/>
    <w:rsid w:val="00140132"/>
    <w:rsid w:val="001405EC"/>
    <w:rsid w:val="00141264"/>
    <w:rsid w:val="00146297"/>
    <w:rsid w:val="00147B35"/>
    <w:rsid w:val="00150351"/>
    <w:rsid w:val="001510B5"/>
    <w:rsid w:val="0015164A"/>
    <w:rsid w:val="0015452C"/>
    <w:rsid w:val="00156227"/>
    <w:rsid w:val="00156246"/>
    <w:rsid w:val="00161F50"/>
    <w:rsid w:val="00164F86"/>
    <w:rsid w:val="00165481"/>
    <w:rsid w:val="001656B4"/>
    <w:rsid w:val="001657F0"/>
    <w:rsid w:val="001673A9"/>
    <w:rsid w:val="00173AEB"/>
    <w:rsid w:val="001751E1"/>
    <w:rsid w:val="001751F2"/>
    <w:rsid w:val="001756D5"/>
    <w:rsid w:val="0017573C"/>
    <w:rsid w:val="00175F18"/>
    <w:rsid w:val="0017624A"/>
    <w:rsid w:val="00184051"/>
    <w:rsid w:val="001854AC"/>
    <w:rsid w:val="00187B49"/>
    <w:rsid w:val="00187D6F"/>
    <w:rsid w:val="00187ED2"/>
    <w:rsid w:val="00190E44"/>
    <w:rsid w:val="00190E9F"/>
    <w:rsid w:val="00191785"/>
    <w:rsid w:val="00192585"/>
    <w:rsid w:val="0019261D"/>
    <w:rsid w:val="00192E2F"/>
    <w:rsid w:val="00194CCF"/>
    <w:rsid w:val="00196234"/>
    <w:rsid w:val="00196344"/>
    <w:rsid w:val="00196F61"/>
    <w:rsid w:val="001A02EA"/>
    <w:rsid w:val="001A37C6"/>
    <w:rsid w:val="001A3DAA"/>
    <w:rsid w:val="001A578F"/>
    <w:rsid w:val="001A582A"/>
    <w:rsid w:val="001A6C71"/>
    <w:rsid w:val="001A6FA7"/>
    <w:rsid w:val="001B24B3"/>
    <w:rsid w:val="001B24B4"/>
    <w:rsid w:val="001B31AF"/>
    <w:rsid w:val="001B6D03"/>
    <w:rsid w:val="001C0760"/>
    <w:rsid w:val="001C3461"/>
    <w:rsid w:val="001C3F71"/>
    <w:rsid w:val="001C4041"/>
    <w:rsid w:val="001C46CD"/>
    <w:rsid w:val="001C50C0"/>
    <w:rsid w:val="001C5DCD"/>
    <w:rsid w:val="001C7EA9"/>
    <w:rsid w:val="001D5728"/>
    <w:rsid w:val="001D60EC"/>
    <w:rsid w:val="001D6CFB"/>
    <w:rsid w:val="001E0EEF"/>
    <w:rsid w:val="001E24C6"/>
    <w:rsid w:val="001E259C"/>
    <w:rsid w:val="001E2AEB"/>
    <w:rsid w:val="001E2C02"/>
    <w:rsid w:val="001E3099"/>
    <w:rsid w:val="001E4117"/>
    <w:rsid w:val="001E4482"/>
    <w:rsid w:val="001E5AB9"/>
    <w:rsid w:val="001E700B"/>
    <w:rsid w:val="001E7334"/>
    <w:rsid w:val="001F034B"/>
    <w:rsid w:val="001F0462"/>
    <w:rsid w:val="001F12A7"/>
    <w:rsid w:val="001F15C9"/>
    <w:rsid w:val="001F1A01"/>
    <w:rsid w:val="001F21D3"/>
    <w:rsid w:val="001F6110"/>
    <w:rsid w:val="001F640D"/>
    <w:rsid w:val="001F77F9"/>
    <w:rsid w:val="001F7A71"/>
    <w:rsid w:val="001F7D71"/>
    <w:rsid w:val="00200F42"/>
    <w:rsid w:val="0020216F"/>
    <w:rsid w:val="00203345"/>
    <w:rsid w:val="002037EB"/>
    <w:rsid w:val="00203882"/>
    <w:rsid w:val="00205314"/>
    <w:rsid w:val="002060AD"/>
    <w:rsid w:val="0020641D"/>
    <w:rsid w:val="0020729E"/>
    <w:rsid w:val="002140F1"/>
    <w:rsid w:val="00214CE7"/>
    <w:rsid w:val="0022200E"/>
    <w:rsid w:val="00222401"/>
    <w:rsid w:val="00222C4C"/>
    <w:rsid w:val="002230EE"/>
    <w:rsid w:val="00223225"/>
    <w:rsid w:val="00223FFC"/>
    <w:rsid w:val="00226D4B"/>
    <w:rsid w:val="0023054A"/>
    <w:rsid w:val="002305CF"/>
    <w:rsid w:val="00230D30"/>
    <w:rsid w:val="0023245E"/>
    <w:rsid w:val="0023301B"/>
    <w:rsid w:val="00233DE5"/>
    <w:rsid w:val="00234A78"/>
    <w:rsid w:val="00236BEF"/>
    <w:rsid w:val="00237FC9"/>
    <w:rsid w:val="00247B37"/>
    <w:rsid w:val="00247BBA"/>
    <w:rsid w:val="00247E72"/>
    <w:rsid w:val="00247F6B"/>
    <w:rsid w:val="00251294"/>
    <w:rsid w:val="00252490"/>
    <w:rsid w:val="00254067"/>
    <w:rsid w:val="0025464D"/>
    <w:rsid w:val="00255A7A"/>
    <w:rsid w:val="002609EB"/>
    <w:rsid w:val="00260C4B"/>
    <w:rsid w:val="00261ADC"/>
    <w:rsid w:val="00262009"/>
    <w:rsid w:val="00262D7F"/>
    <w:rsid w:val="00265D69"/>
    <w:rsid w:val="00265E36"/>
    <w:rsid w:val="00266DE2"/>
    <w:rsid w:val="002702A7"/>
    <w:rsid w:val="002718E3"/>
    <w:rsid w:val="00277DFD"/>
    <w:rsid w:val="00280AFF"/>
    <w:rsid w:val="00281BD4"/>
    <w:rsid w:val="0028439F"/>
    <w:rsid w:val="0028529A"/>
    <w:rsid w:val="00286EB1"/>
    <w:rsid w:val="0028795E"/>
    <w:rsid w:val="0029035F"/>
    <w:rsid w:val="002906CD"/>
    <w:rsid w:val="002909F0"/>
    <w:rsid w:val="00293B61"/>
    <w:rsid w:val="002941F3"/>
    <w:rsid w:val="002955C0"/>
    <w:rsid w:val="00297DD7"/>
    <w:rsid w:val="002A2105"/>
    <w:rsid w:val="002A24C8"/>
    <w:rsid w:val="002A4A60"/>
    <w:rsid w:val="002A4BF9"/>
    <w:rsid w:val="002A73BC"/>
    <w:rsid w:val="002B0913"/>
    <w:rsid w:val="002B0A78"/>
    <w:rsid w:val="002B0C88"/>
    <w:rsid w:val="002B7596"/>
    <w:rsid w:val="002C0F78"/>
    <w:rsid w:val="002C1506"/>
    <w:rsid w:val="002C1566"/>
    <w:rsid w:val="002C4ABB"/>
    <w:rsid w:val="002C4F9F"/>
    <w:rsid w:val="002C515E"/>
    <w:rsid w:val="002D17FD"/>
    <w:rsid w:val="002D2514"/>
    <w:rsid w:val="002D2995"/>
    <w:rsid w:val="002D2BFC"/>
    <w:rsid w:val="002D2D12"/>
    <w:rsid w:val="002D3400"/>
    <w:rsid w:val="002E03C3"/>
    <w:rsid w:val="002E28B8"/>
    <w:rsid w:val="002E3198"/>
    <w:rsid w:val="002E501A"/>
    <w:rsid w:val="002E540B"/>
    <w:rsid w:val="002E732A"/>
    <w:rsid w:val="002F187F"/>
    <w:rsid w:val="002F7933"/>
    <w:rsid w:val="003011B9"/>
    <w:rsid w:val="00301537"/>
    <w:rsid w:val="00303CED"/>
    <w:rsid w:val="00304AB3"/>
    <w:rsid w:val="00304F59"/>
    <w:rsid w:val="00305961"/>
    <w:rsid w:val="00306CA3"/>
    <w:rsid w:val="003103EC"/>
    <w:rsid w:val="00311030"/>
    <w:rsid w:val="003133FB"/>
    <w:rsid w:val="00314190"/>
    <w:rsid w:val="00315292"/>
    <w:rsid w:val="00315466"/>
    <w:rsid w:val="003157A7"/>
    <w:rsid w:val="00315D17"/>
    <w:rsid w:val="00316298"/>
    <w:rsid w:val="0031734E"/>
    <w:rsid w:val="00320894"/>
    <w:rsid w:val="00320F3A"/>
    <w:rsid w:val="00321207"/>
    <w:rsid w:val="00321BD0"/>
    <w:rsid w:val="003221EE"/>
    <w:rsid w:val="003230AC"/>
    <w:rsid w:val="00323E29"/>
    <w:rsid w:val="00324F57"/>
    <w:rsid w:val="00326141"/>
    <w:rsid w:val="00326A1C"/>
    <w:rsid w:val="00330756"/>
    <w:rsid w:val="00331F8E"/>
    <w:rsid w:val="003334D6"/>
    <w:rsid w:val="00333B8F"/>
    <w:rsid w:val="00335B74"/>
    <w:rsid w:val="00337168"/>
    <w:rsid w:val="0034211B"/>
    <w:rsid w:val="003437C3"/>
    <w:rsid w:val="00343F6F"/>
    <w:rsid w:val="003458F5"/>
    <w:rsid w:val="00346B6B"/>
    <w:rsid w:val="00352AFD"/>
    <w:rsid w:val="003548C3"/>
    <w:rsid w:val="003561BC"/>
    <w:rsid w:val="003578E1"/>
    <w:rsid w:val="003628DD"/>
    <w:rsid w:val="00363DE5"/>
    <w:rsid w:val="00364609"/>
    <w:rsid w:val="003664C2"/>
    <w:rsid w:val="0036683F"/>
    <w:rsid w:val="00366C4C"/>
    <w:rsid w:val="0036707A"/>
    <w:rsid w:val="00367627"/>
    <w:rsid w:val="00372E36"/>
    <w:rsid w:val="00375139"/>
    <w:rsid w:val="00380037"/>
    <w:rsid w:val="00380424"/>
    <w:rsid w:val="00381F2E"/>
    <w:rsid w:val="00383993"/>
    <w:rsid w:val="003845D0"/>
    <w:rsid w:val="003846F8"/>
    <w:rsid w:val="00385063"/>
    <w:rsid w:val="003917F5"/>
    <w:rsid w:val="00393BBE"/>
    <w:rsid w:val="0039450A"/>
    <w:rsid w:val="00394B4D"/>
    <w:rsid w:val="003967E5"/>
    <w:rsid w:val="00397366"/>
    <w:rsid w:val="003979A3"/>
    <w:rsid w:val="003A0529"/>
    <w:rsid w:val="003A3448"/>
    <w:rsid w:val="003A461E"/>
    <w:rsid w:val="003A61D9"/>
    <w:rsid w:val="003B0C86"/>
    <w:rsid w:val="003B1DBB"/>
    <w:rsid w:val="003B20F9"/>
    <w:rsid w:val="003B3C98"/>
    <w:rsid w:val="003B45CC"/>
    <w:rsid w:val="003B7C5B"/>
    <w:rsid w:val="003B7E38"/>
    <w:rsid w:val="003C0DCE"/>
    <w:rsid w:val="003C1147"/>
    <w:rsid w:val="003C1826"/>
    <w:rsid w:val="003C27AD"/>
    <w:rsid w:val="003C4043"/>
    <w:rsid w:val="003C4395"/>
    <w:rsid w:val="003C6520"/>
    <w:rsid w:val="003C6898"/>
    <w:rsid w:val="003C7357"/>
    <w:rsid w:val="003D06D5"/>
    <w:rsid w:val="003D0897"/>
    <w:rsid w:val="003D457D"/>
    <w:rsid w:val="003D4C5E"/>
    <w:rsid w:val="003E26F8"/>
    <w:rsid w:val="003E4DED"/>
    <w:rsid w:val="003E789E"/>
    <w:rsid w:val="003E7ACB"/>
    <w:rsid w:val="003F061F"/>
    <w:rsid w:val="003F176B"/>
    <w:rsid w:val="003F430B"/>
    <w:rsid w:val="003F60D9"/>
    <w:rsid w:val="003F65E5"/>
    <w:rsid w:val="003F6859"/>
    <w:rsid w:val="003F6E0D"/>
    <w:rsid w:val="00401D30"/>
    <w:rsid w:val="00402920"/>
    <w:rsid w:val="00405D40"/>
    <w:rsid w:val="00406CC3"/>
    <w:rsid w:val="00407631"/>
    <w:rsid w:val="00410B66"/>
    <w:rsid w:val="00411E9F"/>
    <w:rsid w:val="004126E8"/>
    <w:rsid w:val="004133A2"/>
    <w:rsid w:val="0041445E"/>
    <w:rsid w:val="0041459B"/>
    <w:rsid w:val="004145EF"/>
    <w:rsid w:val="0041488F"/>
    <w:rsid w:val="004149D3"/>
    <w:rsid w:val="00414DF1"/>
    <w:rsid w:val="004168E4"/>
    <w:rsid w:val="004202ED"/>
    <w:rsid w:val="00421A3A"/>
    <w:rsid w:val="00421AE5"/>
    <w:rsid w:val="00425607"/>
    <w:rsid w:val="00425D64"/>
    <w:rsid w:val="004264CD"/>
    <w:rsid w:val="00427BF7"/>
    <w:rsid w:val="0043066B"/>
    <w:rsid w:val="0043098E"/>
    <w:rsid w:val="00433D01"/>
    <w:rsid w:val="00434408"/>
    <w:rsid w:val="004345FF"/>
    <w:rsid w:val="00441BC0"/>
    <w:rsid w:val="00442299"/>
    <w:rsid w:val="004435EF"/>
    <w:rsid w:val="00443DF1"/>
    <w:rsid w:val="00445116"/>
    <w:rsid w:val="00445E9E"/>
    <w:rsid w:val="004462FA"/>
    <w:rsid w:val="00446467"/>
    <w:rsid w:val="00451D6E"/>
    <w:rsid w:val="004521BA"/>
    <w:rsid w:val="00452E1C"/>
    <w:rsid w:val="00454FD4"/>
    <w:rsid w:val="00457324"/>
    <w:rsid w:val="0046101B"/>
    <w:rsid w:val="00462D40"/>
    <w:rsid w:val="004642E7"/>
    <w:rsid w:val="0046448A"/>
    <w:rsid w:val="00464618"/>
    <w:rsid w:val="00472D71"/>
    <w:rsid w:val="00475940"/>
    <w:rsid w:val="004801E0"/>
    <w:rsid w:val="00480683"/>
    <w:rsid w:val="00480715"/>
    <w:rsid w:val="00481CE9"/>
    <w:rsid w:val="004832DD"/>
    <w:rsid w:val="004848AE"/>
    <w:rsid w:val="00485228"/>
    <w:rsid w:val="00486A53"/>
    <w:rsid w:val="0048730D"/>
    <w:rsid w:val="004902BB"/>
    <w:rsid w:val="0049052A"/>
    <w:rsid w:val="00494206"/>
    <w:rsid w:val="00494CE7"/>
    <w:rsid w:val="00495D6E"/>
    <w:rsid w:val="0049704E"/>
    <w:rsid w:val="00497D4C"/>
    <w:rsid w:val="004A1B8E"/>
    <w:rsid w:val="004A2D1F"/>
    <w:rsid w:val="004A5BCE"/>
    <w:rsid w:val="004A79F9"/>
    <w:rsid w:val="004B1E4F"/>
    <w:rsid w:val="004B30D7"/>
    <w:rsid w:val="004B3FCB"/>
    <w:rsid w:val="004B52FD"/>
    <w:rsid w:val="004C0AD1"/>
    <w:rsid w:val="004C0FF4"/>
    <w:rsid w:val="004C45EF"/>
    <w:rsid w:val="004C56A6"/>
    <w:rsid w:val="004C57CA"/>
    <w:rsid w:val="004C5B7E"/>
    <w:rsid w:val="004C5EF8"/>
    <w:rsid w:val="004C69A7"/>
    <w:rsid w:val="004D0748"/>
    <w:rsid w:val="004D19FD"/>
    <w:rsid w:val="004D1EC3"/>
    <w:rsid w:val="004D21DE"/>
    <w:rsid w:val="004D2437"/>
    <w:rsid w:val="004D7019"/>
    <w:rsid w:val="004D7357"/>
    <w:rsid w:val="004D7AF8"/>
    <w:rsid w:val="004E1F28"/>
    <w:rsid w:val="004E371D"/>
    <w:rsid w:val="004E38F1"/>
    <w:rsid w:val="004E420D"/>
    <w:rsid w:val="004E6A47"/>
    <w:rsid w:val="004F0299"/>
    <w:rsid w:val="004F1671"/>
    <w:rsid w:val="004F3064"/>
    <w:rsid w:val="004F317B"/>
    <w:rsid w:val="004F4BB2"/>
    <w:rsid w:val="004F54E7"/>
    <w:rsid w:val="004F5741"/>
    <w:rsid w:val="004F67DC"/>
    <w:rsid w:val="004F6D60"/>
    <w:rsid w:val="004F7217"/>
    <w:rsid w:val="00500278"/>
    <w:rsid w:val="00500302"/>
    <w:rsid w:val="00501F1B"/>
    <w:rsid w:val="00501F65"/>
    <w:rsid w:val="005034C3"/>
    <w:rsid w:val="00504730"/>
    <w:rsid w:val="00505A6F"/>
    <w:rsid w:val="00507268"/>
    <w:rsid w:val="005077E0"/>
    <w:rsid w:val="005124E8"/>
    <w:rsid w:val="00513304"/>
    <w:rsid w:val="005135BF"/>
    <w:rsid w:val="00513A38"/>
    <w:rsid w:val="005203F0"/>
    <w:rsid w:val="00521256"/>
    <w:rsid w:val="00523FE5"/>
    <w:rsid w:val="00525F04"/>
    <w:rsid w:val="00530AC6"/>
    <w:rsid w:val="00530EF4"/>
    <w:rsid w:val="0053202B"/>
    <w:rsid w:val="005321D8"/>
    <w:rsid w:val="0053665B"/>
    <w:rsid w:val="0053694C"/>
    <w:rsid w:val="00541CC0"/>
    <w:rsid w:val="00543500"/>
    <w:rsid w:val="00543528"/>
    <w:rsid w:val="00544738"/>
    <w:rsid w:val="0055254E"/>
    <w:rsid w:val="00556932"/>
    <w:rsid w:val="0055760E"/>
    <w:rsid w:val="0056144F"/>
    <w:rsid w:val="00561509"/>
    <w:rsid w:val="00562424"/>
    <w:rsid w:val="00565FED"/>
    <w:rsid w:val="00566573"/>
    <w:rsid w:val="005665FF"/>
    <w:rsid w:val="00571B42"/>
    <w:rsid w:val="005729C0"/>
    <w:rsid w:val="00573BD1"/>
    <w:rsid w:val="005743D7"/>
    <w:rsid w:val="0057695A"/>
    <w:rsid w:val="00576C44"/>
    <w:rsid w:val="005805D8"/>
    <w:rsid w:val="00581528"/>
    <w:rsid w:val="00582911"/>
    <w:rsid w:val="00583DC9"/>
    <w:rsid w:val="0058414B"/>
    <w:rsid w:val="005901C4"/>
    <w:rsid w:val="00590926"/>
    <w:rsid w:val="0059126D"/>
    <w:rsid w:val="005947B5"/>
    <w:rsid w:val="005952A4"/>
    <w:rsid w:val="005952BA"/>
    <w:rsid w:val="00596CEC"/>
    <w:rsid w:val="005973F0"/>
    <w:rsid w:val="00597CA7"/>
    <w:rsid w:val="005A016D"/>
    <w:rsid w:val="005A0FB1"/>
    <w:rsid w:val="005A1E3E"/>
    <w:rsid w:val="005A227C"/>
    <w:rsid w:val="005A40DD"/>
    <w:rsid w:val="005A5C9D"/>
    <w:rsid w:val="005A6090"/>
    <w:rsid w:val="005A7D6F"/>
    <w:rsid w:val="005B0A41"/>
    <w:rsid w:val="005B0DF7"/>
    <w:rsid w:val="005B101F"/>
    <w:rsid w:val="005B29A5"/>
    <w:rsid w:val="005B755F"/>
    <w:rsid w:val="005C1686"/>
    <w:rsid w:val="005C16BB"/>
    <w:rsid w:val="005C18BF"/>
    <w:rsid w:val="005C1936"/>
    <w:rsid w:val="005C1AC5"/>
    <w:rsid w:val="005C2412"/>
    <w:rsid w:val="005C2D56"/>
    <w:rsid w:val="005C3BB4"/>
    <w:rsid w:val="005C41AC"/>
    <w:rsid w:val="005C435A"/>
    <w:rsid w:val="005C5726"/>
    <w:rsid w:val="005C5C66"/>
    <w:rsid w:val="005C67BE"/>
    <w:rsid w:val="005C751C"/>
    <w:rsid w:val="005C7582"/>
    <w:rsid w:val="005D00FB"/>
    <w:rsid w:val="005D0EA6"/>
    <w:rsid w:val="005D0F2E"/>
    <w:rsid w:val="005D15FE"/>
    <w:rsid w:val="005D252A"/>
    <w:rsid w:val="005D2EF3"/>
    <w:rsid w:val="005D70E4"/>
    <w:rsid w:val="005E1CF1"/>
    <w:rsid w:val="005E1E6F"/>
    <w:rsid w:val="005E3595"/>
    <w:rsid w:val="005E3DAA"/>
    <w:rsid w:val="005E42E9"/>
    <w:rsid w:val="005E490C"/>
    <w:rsid w:val="005E52AC"/>
    <w:rsid w:val="005E5D69"/>
    <w:rsid w:val="005F0CE1"/>
    <w:rsid w:val="005F1593"/>
    <w:rsid w:val="005F4642"/>
    <w:rsid w:val="005F4E63"/>
    <w:rsid w:val="005F60B3"/>
    <w:rsid w:val="005F6B80"/>
    <w:rsid w:val="005F7169"/>
    <w:rsid w:val="006031C1"/>
    <w:rsid w:val="00603641"/>
    <w:rsid w:val="00605C1A"/>
    <w:rsid w:val="00605EB6"/>
    <w:rsid w:val="00612DED"/>
    <w:rsid w:val="00614122"/>
    <w:rsid w:val="00616EF5"/>
    <w:rsid w:val="00620D37"/>
    <w:rsid w:val="00621468"/>
    <w:rsid w:val="00627475"/>
    <w:rsid w:val="00627CB5"/>
    <w:rsid w:val="006306D4"/>
    <w:rsid w:val="00631593"/>
    <w:rsid w:val="00634F0E"/>
    <w:rsid w:val="0063514C"/>
    <w:rsid w:val="006357D0"/>
    <w:rsid w:val="00636BC7"/>
    <w:rsid w:val="00637002"/>
    <w:rsid w:val="006373FE"/>
    <w:rsid w:val="00640593"/>
    <w:rsid w:val="006409C2"/>
    <w:rsid w:val="00642C2D"/>
    <w:rsid w:val="006448DF"/>
    <w:rsid w:val="00644914"/>
    <w:rsid w:val="00646E24"/>
    <w:rsid w:val="00656276"/>
    <w:rsid w:val="00656C71"/>
    <w:rsid w:val="00656C96"/>
    <w:rsid w:val="0065787C"/>
    <w:rsid w:val="00657CE6"/>
    <w:rsid w:val="00663E88"/>
    <w:rsid w:val="00666ECD"/>
    <w:rsid w:val="00671727"/>
    <w:rsid w:val="00681D66"/>
    <w:rsid w:val="00687955"/>
    <w:rsid w:val="00690993"/>
    <w:rsid w:val="006909C0"/>
    <w:rsid w:val="00690D0D"/>
    <w:rsid w:val="00692393"/>
    <w:rsid w:val="00693341"/>
    <w:rsid w:val="00693D10"/>
    <w:rsid w:val="00694A18"/>
    <w:rsid w:val="006A19FE"/>
    <w:rsid w:val="006A4C8D"/>
    <w:rsid w:val="006A5C84"/>
    <w:rsid w:val="006A753D"/>
    <w:rsid w:val="006B0686"/>
    <w:rsid w:val="006B47AE"/>
    <w:rsid w:val="006B67E1"/>
    <w:rsid w:val="006C10F9"/>
    <w:rsid w:val="006C3823"/>
    <w:rsid w:val="006C4346"/>
    <w:rsid w:val="006C5B7A"/>
    <w:rsid w:val="006C78D6"/>
    <w:rsid w:val="006D02B6"/>
    <w:rsid w:val="006D0841"/>
    <w:rsid w:val="006D2907"/>
    <w:rsid w:val="006D41AD"/>
    <w:rsid w:val="006D5F7B"/>
    <w:rsid w:val="006D6630"/>
    <w:rsid w:val="006E243E"/>
    <w:rsid w:val="006E43DE"/>
    <w:rsid w:val="006E4F5C"/>
    <w:rsid w:val="006E50B8"/>
    <w:rsid w:val="006E5468"/>
    <w:rsid w:val="006E7782"/>
    <w:rsid w:val="006E78A0"/>
    <w:rsid w:val="006F0EBD"/>
    <w:rsid w:val="006F1CE1"/>
    <w:rsid w:val="006F2DBE"/>
    <w:rsid w:val="006F2FA9"/>
    <w:rsid w:val="006F3353"/>
    <w:rsid w:val="006F5484"/>
    <w:rsid w:val="006F6AB8"/>
    <w:rsid w:val="007022D5"/>
    <w:rsid w:val="007023EE"/>
    <w:rsid w:val="007027F0"/>
    <w:rsid w:val="00702AD7"/>
    <w:rsid w:val="00706DCC"/>
    <w:rsid w:val="00707EB0"/>
    <w:rsid w:val="00713771"/>
    <w:rsid w:val="00715C46"/>
    <w:rsid w:val="00715DF9"/>
    <w:rsid w:val="007171A1"/>
    <w:rsid w:val="0072010E"/>
    <w:rsid w:val="00721422"/>
    <w:rsid w:val="00723893"/>
    <w:rsid w:val="00723ED1"/>
    <w:rsid w:val="00723F43"/>
    <w:rsid w:val="00726132"/>
    <w:rsid w:val="007309BC"/>
    <w:rsid w:val="00732B17"/>
    <w:rsid w:val="00733110"/>
    <w:rsid w:val="00737C85"/>
    <w:rsid w:val="00740132"/>
    <w:rsid w:val="00740346"/>
    <w:rsid w:val="00741283"/>
    <w:rsid w:val="00742747"/>
    <w:rsid w:val="007430A7"/>
    <w:rsid w:val="00743E8C"/>
    <w:rsid w:val="00745FC6"/>
    <w:rsid w:val="007463AF"/>
    <w:rsid w:val="00747AB3"/>
    <w:rsid w:val="00751336"/>
    <w:rsid w:val="00751D0B"/>
    <w:rsid w:val="00753A90"/>
    <w:rsid w:val="0075617F"/>
    <w:rsid w:val="00756F67"/>
    <w:rsid w:val="00757DFF"/>
    <w:rsid w:val="00764042"/>
    <w:rsid w:val="0076533E"/>
    <w:rsid w:val="00767330"/>
    <w:rsid w:val="0076798C"/>
    <w:rsid w:val="007716DD"/>
    <w:rsid w:val="00772979"/>
    <w:rsid w:val="00775017"/>
    <w:rsid w:val="0077505B"/>
    <w:rsid w:val="0077662E"/>
    <w:rsid w:val="00776B26"/>
    <w:rsid w:val="00781014"/>
    <w:rsid w:val="00781835"/>
    <w:rsid w:val="0078193A"/>
    <w:rsid w:val="0078379A"/>
    <w:rsid w:val="00784647"/>
    <w:rsid w:val="00784EA6"/>
    <w:rsid w:val="00786051"/>
    <w:rsid w:val="0079382E"/>
    <w:rsid w:val="00794338"/>
    <w:rsid w:val="00794384"/>
    <w:rsid w:val="00795450"/>
    <w:rsid w:val="007962D5"/>
    <w:rsid w:val="007A27D9"/>
    <w:rsid w:val="007A4ED1"/>
    <w:rsid w:val="007A5083"/>
    <w:rsid w:val="007A78F7"/>
    <w:rsid w:val="007B0106"/>
    <w:rsid w:val="007B0549"/>
    <w:rsid w:val="007B0F63"/>
    <w:rsid w:val="007B1178"/>
    <w:rsid w:val="007B18CD"/>
    <w:rsid w:val="007B37E8"/>
    <w:rsid w:val="007B422D"/>
    <w:rsid w:val="007B5CC8"/>
    <w:rsid w:val="007B5F1F"/>
    <w:rsid w:val="007B76EA"/>
    <w:rsid w:val="007C07DE"/>
    <w:rsid w:val="007C094F"/>
    <w:rsid w:val="007C0A99"/>
    <w:rsid w:val="007C250E"/>
    <w:rsid w:val="007C3172"/>
    <w:rsid w:val="007C35B4"/>
    <w:rsid w:val="007C4173"/>
    <w:rsid w:val="007C5AD5"/>
    <w:rsid w:val="007C7544"/>
    <w:rsid w:val="007D2041"/>
    <w:rsid w:val="007D36CF"/>
    <w:rsid w:val="007D5018"/>
    <w:rsid w:val="007D5E0B"/>
    <w:rsid w:val="007D6391"/>
    <w:rsid w:val="007D78C3"/>
    <w:rsid w:val="007E1B5A"/>
    <w:rsid w:val="007E2BC6"/>
    <w:rsid w:val="007E50E9"/>
    <w:rsid w:val="007E6DED"/>
    <w:rsid w:val="007E7BB6"/>
    <w:rsid w:val="007F170C"/>
    <w:rsid w:val="007F241D"/>
    <w:rsid w:val="007F25EE"/>
    <w:rsid w:val="007F512A"/>
    <w:rsid w:val="007F68A9"/>
    <w:rsid w:val="007F6C89"/>
    <w:rsid w:val="00800482"/>
    <w:rsid w:val="008009AA"/>
    <w:rsid w:val="00801433"/>
    <w:rsid w:val="00803D0A"/>
    <w:rsid w:val="008045AF"/>
    <w:rsid w:val="008058E6"/>
    <w:rsid w:val="00807703"/>
    <w:rsid w:val="0081005C"/>
    <w:rsid w:val="00811097"/>
    <w:rsid w:val="008116F3"/>
    <w:rsid w:val="00813CEC"/>
    <w:rsid w:val="00814772"/>
    <w:rsid w:val="00815E11"/>
    <w:rsid w:val="00816234"/>
    <w:rsid w:val="0082111C"/>
    <w:rsid w:val="0082167A"/>
    <w:rsid w:val="0082441D"/>
    <w:rsid w:val="0082513C"/>
    <w:rsid w:val="008252AF"/>
    <w:rsid w:val="00825830"/>
    <w:rsid w:val="00827FD1"/>
    <w:rsid w:val="00831295"/>
    <w:rsid w:val="00831E90"/>
    <w:rsid w:val="00834FCF"/>
    <w:rsid w:val="0083615E"/>
    <w:rsid w:val="008369F1"/>
    <w:rsid w:val="0083760A"/>
    <w:rsid w:val="00841700"/>
    <w:rsid w:val="00842F3F"/>
    <w:rsid w:val="00844DE3"/>
    <w:rsid w:val="00846311"/>
    <w:rsid w:val="00847CAF"/>
    <w:rsid w:val="00852750"/>
    <w:rsid w:val="00852F1C"/>
    <w:rsid w:val="00856851"/>
    <w:rsid w:val="00857805"/>
    <w:rsid w:val="008619BE"/>
    <w:rsid w:val="008624B8"/>
    <w:rsid w:val="00863F29"/>
    <w:rsid w:val="00865367"/>
    <w:rsid w:val="008669BF"/>
    <w:rsid w:val="008671FC"/>
    <w:rsid w:val="008727EF"/>
    <w:rsid w:val="00875665"/>
    <w:rsid w:val="00876207"/>
    <w:rsid w:val="00880C37"/>
    <w:rsid w:val="008815E1"/>
    <w:rsid w:val="00885514"/>
    <w:rsid w:val="00892374"/>
    <w:rsid w:val="00892C70"/>
    <w:rsid w:val="008954FB"/>
    <w:rsid w:val="00895A02"/>
    <w:rsid w:val="00896E3B"/>
    <w:rsid w:val="00897F73"/>
    <w:rsid w:val="008A16A2"/>
    <w:rsid w:val="008A46D2"/>
    <w:rsid w:val="008B0983"/>
    <w:rsid w:val="008B17FF"/>
    <w:rsid w:val="008B18D5"/>
    <w:rsid w:val="008B18F3"/>
    <w:rsid w:val="008B1A23"/>
    <w:rsid w:val="008B1E7B"/>
    <w:rsid w:val="008B297C"/>
    <w:rsid w:val="008B3918"/>
    <w:rsid w:val="008B4EEF"/>
    <w:rsid w:val="008B51B6"/>
    <w:rsid w:val="008B5C23"/>
    <w:rsid w:val="008B6B4C"/>
    <w:rsid w:val="008C1E77"/>
    <w:rsid w:val="008C3A20"/>
    <w:rsid w:val="008C6AD6"/>
    <w:rsid w:val="008C7542"/>
    <w:rsid w:val="008C7F0C"/>
    <w:rsid w:val="008D0CFC"/>
    <w:rsid w:val="008D1802"/>
    <w:rsid w:val="008D2579"/>
    <w:rsid w:val="008D3666"/>
    <w:rsid w:val="008D5B02"/>
    <w:rsid w:val="008D77EA"/>
    <w:rsid w:val="008D7985"/>
    <w:rsid w:val="008D7A90"/>
    <w:rsid w:val="008E0072"/>
    <w:rsid w:val="008E2686"/>
    <w:rsid w:val="008E4E27"/>
    <w:rsid w:val="008E5AE3"/>
    <w:rsid w:val="008E6F61"/>
    <w:rsid w:val="008F05E9"/>
    <w:rsid w:val="008F1C26"/>
    <w:rsid w:val="008F329A"/>
    <w:rsid w:val="008F373A"/>
    <w:rsid w:val="008F3BB4"/>
    <w:rsid w:val="008F52C9"/>
    <w:rsid w:val="008F6ABE"/>
    <w:rsid w:val="008F7616"/>
    <w:rsid w:val="0090035A"/>
    <w:rsid w:val="00902E80"/>
    <w:rsid w:val="0090310D"/>
    <w:rsid w:val="009052BA"/>
    <w:rsid w:val="00906574"/>
    <w:rsid w:val="00906CB6"/>
    <w:rsid w:val="009079EE"/>
    <w:rsid w:val="00912588"/>
    <w:rsid w:val="0091265E"/>
    <w:rsid w:val="00916191"/>
    <w:rsid w:val="00921DB0"/>
    <w:rsid w:val="00924338"/>
    <w:rsid w:val="00926383"/>
    <w:rsid w:val="00930DAE"/>
    <w:rsid w:val="00931319"/>
    <w:rsid w:val="0093177F"/>
    <w:rsid w:val="009340C7"/>
    <w:rsid w:val="00935606"/>
    <w:rsid w:val="0093775E"/>
    <w:rsid w:val="00937D64"/>
    <w:rsid w:val="009403AC"/>
    <w:rsid w:val="009431CF"/>
    <w:rsid w:val="00944C60"/>
    <w:rsid w:val="009464BF"/>
    <w:rsid w:val="00947ACE"/>
    <w:rsid w:val="009512DC"/>
    <w:rsid w:val="0095141C"/>
    <w:rsid w:val="00952996"/>
    <w:rsid w:val="00953AA2"/>
    <w:rsid w:val="00954D7E"/>
    <w:rsid w:val="009555D9"/>
    <w:rsid w:val="009560C3"/>
    <w:rsid w:val="009563C4"/>
    <w:rsid w:val="0095705D"/>
    <w:rsid w:val="00957129"/>
    <w:rsid w:val="00957447"/>
    <w:rsid w:val="00957FD6"/>
    <w:rsid w:val="009600B4"/>
    <w:rsid w:val="00963106"/>
    <w:rsid w:val="0096433B"/>
    <w:rsid w:val="009649B8"/>
    <w:rsid w:val="00964AFB"/>
    <w:rsid w:val="00964FD5"/>
    <w:rsid w:val="00967A38"/>
    <w:rsid w:val="00967E0B"/>
    <w:rsid w:val="00971111"/>
    <w:rsid w:val="00971589"/>
    <w:rsid w:val="009730B6"/>
    <w:rsid w:val="0097344A"/>
    <w:rsid w:val="009734AC"/>
    <w:rsid w:val="00974210"/>
    <w:rsid w:val="00974581"/>
    <w:rsid w:val="00976A33"/>
    <w:rsid w:val="0097753D"/>
    <w:rsid w:val="009829FE"/>
    <w:rsid w:val="00982F2C"/>
    <w:rsid w:val="00982FB0"/>
    <w:rsid w:val="009837E2"/>
    <w:rsid w:val="00984E77"/>
    <w:rsid w:val="00985492"/>
    <w:rsid w:val="00987203"/>
    <w:rsid w:val="00990391"/>
    <w:rsid w:val="00994817"/>
    <w:rsid w:val="009959D9"/>
    <w:rsid w:val="00995ED4"/>
    <w:rsid w:val="00996AF8"/>
    <w:rsid w:val="0099703F"/>
    <w:rsid w:val="00997826"/>
    <w:rsid w:val="009A00BF"/>
    <w:rsid w:val="009A0AD6"/>
    <w:rsid w:val="009A0CF7"/>
    <w:rsid w:val="009A27AA"/>
    <w:rsid w:val="009A2C94"/>
    <w:rsid w:val="009A306A"/>
    <w:rsid w:val="009A4102"/>
    <w:rsid w:val="009A5175"/>
    <w:rsid w:val="009A6E29"/>
    <w:rsid w:val="009B06C4"/>
    <w:rsid w:val="009B0905"/>
    <w:rsid w:val="009B25A3"/>
    <w:rsid w:val="009B2718"/>
    <w:rsid w:val="009B2DE1"/>
    <w:rsid w:val="009B2DEF"/>
    <w:rsid w:val="009B41A4"/>
    <w:rsid w:val="009B587B"/>
    <w:rsid w:val="009B626B"/>
    <w:rsid w:val="009B700C"/>
    <w:rsid w:val="009B705F"/>
    <w:rsid w:val="009B7B3C"/>
    <w:rsid w:val="009C140C"/>
    <w:rsid w:val="009C3B38"/>
    <w:rsid w:val="009C40F2"/>
    <w:rsid w:val="009D0934"/>
    <w:rsid w:val="009D115B"/>
    <w:rsid w:val="009D40E4"/>
    <w:rsid w:val="009D4647"/>
    <w:rsid w:val="009D5D3F"/>
    <w:rsid w:val="009D7BB4"/>
    <w:rsid w:val="009E1914"/>
    <w:rsid w:val="009E1D86"/>
    <w:rsid w:val="009E2A89"/>
    <w:rsid w:val="009E3A03"/>
    <w:rsid w:val="009E3EE9"/>
    <w:rsid w:val="009E6840"/>
    <w:rsid w:val="009F0230"/>
    <w:rsid w:val="009F0DE2"/>
    <w:rsid w:val="009F1BDA"/>
    <w:rsid w:val="009F3277"/>
    <w:rsid w:val="009F36CC"/>
    <w:rsid w:val="009F4373"/>
    <w:rsid w:val="009F4EA7"/>
    <w:rsid w:val="009F5CD3"/>
    <w:rsid w:val="009F5F03"/>
    <w:rsid w:val="009F70E6"/>
    <w:rsid w:val="00A01154"/>
    <w:rsid w:val="00A01704"/>
    <w:rsid w:val="00A03101"/>
    <w:rsid w:val="00A0312C"/>
    <w:rsid w:val="00A03B87"/>
    <w:rsid w:val="00A0442C"/>
    <w:rsid w:val="00A05749"/>
    <w:rsid w:val="00A07427"/>
    <w:rsid w:val="00A114D3"/>
    <w:rsid w:val="00A11849"/>
    <w:rsid w:val="00A11D77"/>
    <w:rsid w:val="00A13BE2"/>
    <w:rsid w:val="00A15659"/>
    <w:rsid w:val="00A17DFD"/>
    <w:rsid w:val="00A21FA5"/>
    <w:rsid w:val="00A2414B"/>
    <w:rsid w:val="00A24F63"/>
    <w:rsid w:val="00A259C2"/>
    <w:rsid w:val="00A26A3E"/>
    <w:rsid w:val="00A322B0"/>
    <w:rsid w:val="00A32321"/>
    <w:rsid w:val="00A324A1"/>
    <w:rsid w:val="00A33C62"/>
    <w:rsid w:val="00A34BA1"/>
    <w:rsid w:val="00A35A12"/>
    <w:rsid w:val="00A35BB6"/>
    <w:rsid w:val="00A35EC9"/>
    <w:rsid w:val="00A414AD"/>
    <w:rsid w:val="00A42885"/>
    <w:rsid w:val="00A470DA"/>
    <w:rsid w:val="00A50857"/>
    <w:rsid w:val="00A510C6"/>
    <w:rsid w:val="00A522BA"/>
    <w:rsid w:val="00A52E5F"/>
    <w:rsid w:val="00A537EC"/>
    <w:rsid w:val="00A54D46"/>
    <w:rsid w:val="00A6076C"/>
    <w:rsid w:val="00A61520"/>
    <w:rsid w:val="00A629CA"/>
    <w:rsid w:val="00A637A5"/>
    <w:rsid w:val="00A646CD"/>
    <w:rsid w:val="00A663D4"/>
    <w:rsid w:val="00A664AA"/>
    <w:rsid w:val="00A70FA3"/>
    <w:rsid w:val="00A712FC"/>
    <w:rsid w:val="00A73B64"/>
    <w:rsid w:val="00A74742"/>
    <w:rsid w:val="00A76698"/>
    <w:rsid w:val="00A774B8"/>
    <w:rsid w:val="00A77FB8"/>
    <w:rsid w:val="00A804C6"/>
    <w:rsid w:val="00A90AE8"/>
    <w:rsid w:val="00A90E47"/>
    <w:rsid w:val="00A91AF0"/>
    <w:rsid w:val="00A92DB5"/>
    <w:rsid w:val="00A93323"/>
    <w:rsid w:val="00A960E7"/>
    <w:rsid w:val="00A96924"/>
    <w:rsid w:val="00AA129F"/>
    <w:rsid w:val="00AA5477"/>
    <w:rsid w:val="00AA73FC"/>
    <w:rsid w:val="00AB0D9A"/>
    <w:rsid w:val="00AB274B"/>
    <w:rsid w:val="00AB2AAB"/>
    <w:rsid w:val="00AB45D4"/>
    <w:rsid w:val="00AB5C9D"/>
    <w:rsid w:val="00AC1748"/>
    <w:rsid w:val="00AC1BA7"/>
    <w:rsid w:val="00AC1FCE"/>
    <w:rsid w:val="00AC234A"/>
    <w:rsid w:val="00AC2E5F"/>
    <w:rsid w:val="00AC393E"/>
    <w:rsid w:val="00AC429C"/>
    <w:rsid w:val="00AC50F9"/>
    <w:rsid w:val="00AD0C6D"/>
    <w:rsid w:val="00AD254C"/>
    <w:rsid w:val="00AD50C7"/>
    <w:rsid w:val="00AD7BBF"/>
    <w:rsid w:val="00AE286D"/>
    <w:rsid w:val="00AE45A3"/>
    <w:rsid w:val="00AE71B2"/>
    <w:rsid w:val="00AE735D"/>
    <w:rsid w:val="00AF1AB8"/>
    <w:rsid w:val="00AF28CD"/>
    <w:rsid w:val="00AF3BA6"/>
    <w:rsid w:val="00AF3E05"/>
    <w:rsid w:val="00AF4C3E"/>
    <w:rsid w:val="00AF4CFD"/>
    <w:rsid w:val="00AF58A4"/>
    <w:rsid w:val="00B00718"/>
    <w:rsid w:val="00B0183C"/>
    <w:rsid w:val="00B01B4B"/>
    <w:rsid w:val="00B02C2C"/>
    <w:rsid w:val="00B0366D"/>
    <w:rsid w:val="00B03CA7"/>
    <w:rsid w:val="00B0459C"/>
    <w:rsid w:val="00B04A8A"/>
    <w:rsid w:val="00B04F4D"/>
    <w:rsid w:val="00B054DE"/>
    <w:rsid w:val="00B10275"/>
    <w:rsid w:val="00B12FA5"/>
    <w:rsid w:val="00B133AE"/>
    <w:rsid w:val="00B142CF"/>
    <w:rsid w:val="00B1635C"/>
    <w:rsid w:val="00B17A98"/>
    <w:rsid w:val="00B201EA"/>
    <w:rsid w:val="00B20453"/>
    <w:rsid w:val="00B22F47"/>
    <w:rsid w:val="00B25C24"/>
    <w:rsid w:val="00B25F93"/>
    <w:rsid w:val="00B26283"/>
    <w:rsid w:val="00B26350"/>
    <w:rsid w:val="00B26CDC"/>
    <w:rsid w:val="00B313FB"/>
    <w:rsid w:val="00B3355D"/>
    <w:rsid w:val="00B3375D"/>
    <w:rsid w:val="00B33A3F"/>
    <w:rsid w:val="00B35905"/>
    <w:rsid w:val="00B36E8F"/>
    <w:rsid w:val="00B406FC"/>
    <w:rsid w:val="00B40E47"/>
    <w:rsid w:val="00B45006"/>
    <w:rsid w:val="00B450DE"/>
    <w:rsid w:val="00B45409"/>
    <w:rsid w:val="00B46092"/>
    <w:rsid w:val="00B46541"/>
    <w:rsid w:val="00B503EA"/>
    <w:rsid w:val="00B53086"/>
    <w:rsid w:val="00B54C15"/>
    <w:rsid w:val="00B60D10"/>
    <w:rsid w:val="00B613D5"/>
    <w:rsid w:val="00B61B8E"/>
    <w:rsid w:val="00B61FB9"/>
    <w:rsid w:val="00B62F57"/>
    <w:rsid w:val="00B64717"/>
    <w:rsid w:val="00B65A7B"/>
    <w:rsid w:val="00B661D9"/>
    <w:rsid w:val="00B671E1"/>
    <w:rsid w:val="00B679F4"/>
    <w:rsid w:val="00B7078E"/>
    <w:rsid w:val="00B741F9"/>
    <w:rsid w:val="00B7462E"/>
    <w:rsid w:val="00B74C71"/>
    <w:rsid w:val="00B755A3"/>
    <w:rsid w:val="00B8087C"/>
    <w:rsid w:val="00B82546"/>
    <w:rsid w:val="00B857B2"/>
    <w:rsid w:val="00B86B4E"/>
    <w:rsid w:val="00B87179"/>
    <w:rsid w:val="00B913E8"/>
    <w:rsid w:val="00B91D68"/>
    <w:rsid w:val="00B920ED"/>
    <w:rsid w:val="00B92405"/>
    <w:rsid w:val="00B947A8"/>
    <w:rsid w:val="00B94BE5"/>
    <w:rsid w:val="00B9525C"/>
    <w:rsid w:val="00B96003"/>
    <w:rsid w:val="00B9632F"/>
    <w:rsid w:val="00B972B6"/>
    <w:rsid w:val="00BA164E"/>
    <w:rsid w:val="00BA1D17"/>
    <w:rsid w:val="00BA2378"/>
    <w:rsid w:val="00BA40E4"/>
    <w:rsid w:val="00BA4AC9"/>
    <w:rsid w:val="00BA4E0A"/>
    <w:rsid w:val="00BA5C58"/>
    <w:rsid w:val="00BA6D13"/>
    <w:rsid w:val="00BA749C"/>
    <w:rsid w:val="00BB08CF"/>
    <w:rsid w:val="00BB0A5F"/>
    <w:rsid w:val="00BB0C77"/>
    <w:rsid w:val="00BB436B"/>
    <w:rsid w:val="00BB4384"/>
    <w:rsid w:val="00BB66E3"/>
    <w:rsid w:val="00BC007E"/>
    <w:rsid w:val="00BC04F6"/>
    <w:rsid w:val="00BC7382"/>
    <w:rsid w:val="00BD11F1"/>
    <w:rsid w:val="00BD1F3A"/>
    <w:rsid w:val="00BD2030"/>
    <w:rsid w:val="00BD4F9A"/>
    <w:rsid w:val="00BD5383"/>
    <w:rsid w:val="00BD6171"/>
    <w:rsid w:val="00BD7678"/>
    <w:rsid w:val="00BE1AF0"/>
    <w:rsid w:val="00BE27DC"/>
    <w:rsid w:val="00BE3C9F"/>
    <w:rsid w:val="00BE4865"/>
    <w:rsid w:val="00BE5DE2"/>
    <w:rsid w:val="00BE7632"/>
    <w:rsid w:val="00BF1983"/>
    <w:rsid w:val="00BF56AD"/>
    <w:rsid w:val="00C00D7C"/>
    <w:rsid w:val="00C0242E"/>
    <w:rsid w:val="00C044CC"/>
    <w:rsid w:val="00C04506"/>
    <w:rsid w:val="00C05AEE"/>
    <w:rsid w:val="00C05BD5"/>
    <w:rsid w:val="00C06557"/>
    <w:rsid w:val="00C07CA0"/>
    <w:rsid w:val="00C1229D"/>
    <w:rsid w:val="00C12478"/>
    <w:rsid w:val="00C15C7D"/>
    <w:rsid w:val="00C165BE"/>
    <w:rsid w:val="00C1696E"/>
    <w:rsid w:val="00C17EA6"/>
    <w:rsid w:val="00C2456B"/>
    <w:rsid w:val="00C25C94"/>
    <w:rsid w:val="00C2646A"/>
    <w:rsid w:val="00C27139"/>
    <w:rsid w:val="00C3412C"/>
    <w:rsid w:val="00C36403"/>
    <w:rsid w:val="00C407C1"/>
    <w:rsid w:val="00C40EBF"/>
    <w:rsid w:val="00C43BCC"/>
    <w:rsid w:val="00C45336"/>
    <w:rsid w:val="00C45C3C"/>
    <w:rsid w:val="00C46A31"/>
    <w:rsid w:val="00C50B7A"/>
    <w:rsid w:val="00C6012D"/>
    <w:rsid w:val="00C60B32"/>
    <w:rsid w:val="00C618EA"/>
    <w:rsid w:val="00C63C75"/>
    <w:rsid w:val="00C64DB9"/>
    <w:rsid w:val="00C65038"/>
    <w:rsid w:val="00C650E4"/>
    <w:rsid w:val="00C67F75"/>
    <w:rsid w:val="00C71661"/>
    <w:rsid w:val="00C724FA"/>
    <w:rsid w:val="00C7286F"/>
    <w:rsid w:val="00C73042"/>
    <w:rsid w:val="00C73BE8"/>
    <w:rsid w:val="00C74A31"/>
    <w:rsid w:val="00C7528B"/>
    <w:rsid w:val="00C7582C"/>
    <w:rsid w:val="00C77808"/>
    <w:rsid w:val="00C84461"/>
    <w:rsid w:val="00C848E3"/>
    <w:rsid w:val="00C8532D"/>
    <w:rsid w:val="00C85E38"/>
    <w:rsid w:val="00C86CC9"/>
    <w:rsid w:val="00C87839"/>
    <w:rsid w:val="00C92D5D"/>
    <w:rsid w:val="00C945BC"/>
    <w:rsid w:val="00C95011"/>
    <w:rsid w:val="00C95C14"/>
    <w:rsid w:val="00C96513"/>
    <w:rsid w:val="00C97255"/>
    <w:rsid w:val="00CA0EDF"/>
    <w:rsid w:val="00CA11E8"/>
    <w:rsid w:val="00CA151C"/>
    <w:rsid w:val="00CA3044"/>
    <w:rsid w:val="00CA37B1"/>
    <w:rsid w:val="00CA3C72"/>
    <w:rsid w:val="00CA52B4"/>
    <w:rsid w:val="00CA6336"/>
    <w:rsid w:val="00CA6A09"/>
    <w:rsid w:val="00CA764C"/>
    <w:rsid w:val="00CB01D1"/>
    <w:rsid w:val="00CB0A71"/>
    <w:rsid w:val="00CB2033"/>
    <w:rsid w:val="00CB209E"/>
    <w:rsid w:val="00CB2647"/>
    <w:rsid w:val="00CB2C47"/>
    <w:rsid w:val="00CB440B"/>
    <w:rsid w:val="00CB4BC0"/>
    <w:rsid w:val="00CB6158"/>
    <w:rsid w:val="00CC0265"/>
    <w:rsid w:val="00CC0B56"/>
    <w:rsid w:val="00CC28FE"/>
    <w:rsid w:val="00CC2D4B"/>
    <w:rsid w:val="00CC34A7"/>
    <w:rsid w:val="00CC3AA2"/>
    <w:rsid w:val="00CC4A9C"/>
    <w:rsid w:val="00CC58E3"/>
    <w:rsid w:val="00CC6694"/>
    <w:rsid w:val="00CC7C3B"/>
    <w:rsid w:val="00CD05D6"/>
    <w:rsid w:val="00CD48DD"/>
    <w:rsid w:val="00CD5EDE"/>
    <w:rsid w:val="00CE066F"/>
    <w:rsid w:val="00CE0B32"/>
    <w:rsid w:val="00CE191D"/>
    <w:rsid w:val="00CE5741"/>
    <w:rsid w:val="00CF037A"/>
    <w:rsid w:val="00CF124E"/>
    <w:rsid w:val="00CF2280"/>
    <w:rsid w:val="00CF475F"/>
    <w:rsid w:val="00CF5EDA"/>
    <w:rsid w:val="00CF6C5F"/>
    <w:rsid w:val="00D007F2"/>
    <w:rsid w:val="00D00E20"/>
    <w:rsid w:val="00D01CA7"/>
    <w:rsid w:val="00D01D06"/>
    <w:rsid w:val="00D01DB1"/>
    <w:rsid w:val="00D032EA"/>
    <w:rsid w:val="00D04136"/>
    <w:rsid w:val="00D049E9"/>
    <w:rsid w:val="00D04E1C"/>
    <w:rsid w:val="00D05ABA"/>
    <w:rsid w:val="00D077BD"/>
    <w:rsid w:val="00D10191"/>
    <w:rsid w:val="00D10408"/>
    <w:rsid w:val="00D108E4"/>
    <w:rsid w:val="00D10EC8"/>
    <w:rsid w:val="00D11E5C"/>
    <w:rsid w:val="00D1511F"/>
    <w:rsid w:val="00D1521F"/>
    <w:rsid w:val="00D15406"/>
    <w:rsid w:val="00D16069"/>
    <w:rsid w:val="00D160F1"/>
    <w:rsid w:val="00D17A37"/>
    <w:rsid w:val="00D235CA"/>
    <w:rsid w:val="00D23992"/>
    <w:rsid w:val="00D250CF"/>
    <w:rsid w:val="00D30779"/>
    <w:rsid w:val="00D30FE3"/>
    <w:rsid w:val="00D328F1"/>
    <w:rsid w:val="00D32E5D"/>
    <w:rsid w:val="00D33A69"/>
    <w:rsid w:val="00D34F95"/>
    <w:rsid w:val="00D358A3"/>
    <w:rsid w:val="00D358D1"/>
    <w:rsid w:val="00D3665E"/>
    <w:rsid w:val="00D40B77"/>
    <w:rsid w:val="00D41658"/>
    <w:rsid w:val="00D4215C"/>
    <w:rsid w:val="00D465C1"/>
    <w:rsid w:val="00D47D84"/>
    <w:rsid w:val="00D5172C"/>
    <w:rsid w:val="00D5322D"/>
    <w:rsid w:val="00D55B20"/>
    <w:rsid w:val="00D572B4"/>
    <w:rsid w:val="00D57EC4"/>
    <w:rsid w:val="00D60897"/>
    <w:rsid w:val="00D60B12"/>
    <w:rsid w:val="00D63A8D"/>
    <w:rsid w:val="00D6438B"/>
    <w:rsid w:val="00D6519D"/>
    <w:rsid w:val="00D65584"/>
    <w:rsid w:val="00D665CD"/>
    <w:rsid w:val="00D713B6"/>
    <w:rsid w:val="00D71A31"/>
    <w:rsid w:val="00D71C95"/>
    <w:rsid w:val="00D876A3"/>
    <w:rsid w:val="00D90E4D"/>
    <w:rsid w:val="00D91DA4"/>
    <w:rsid w:val="00D96EC0"/>
    <w:rsid w:val="00D9720D"/>
    <w:rsid w:val="00DA0EEB"/>
    <w:rsid w:val="00DA3AAF"/>
    <w:rsid w:val="00DA3B4B"/>
    <w:rsid w:val="00DA52C3"/>
    <w:rsid w:val="00DA53D9"/>
    <w:rsid w:val="00DA65A7"/>
    <w:rsid w:val="00DA6745"/>
    <w:rsid w:val="00DA6CC5"/>
    <w:rsid w:val="00DA7276"/>
    <w:rsid w:val="00DB34E8"/>
    <w:rsid w:val="00DB372E"/>
    <w:rsid w:val="00DB3DD4"/>
    <w:rsid w:val="00DB4A57"/>
    <w:rsid w:val="00DB7C6D"/>
    <w:rsid w:val="00DC0328"/>
    <w:rsid w:val="00DC3E89"/>
    <w:rsid w:val="00DC4D15"/>
    <w:rsid w:val="00DC709F"/>
    <w:rsid w:val="00DC7935"/>
    <w:rsid w:val="00DD021F"/>
    <w:rsid w:val="00DD096B"/>
    <w:rsid w:val="00DD195A"/>
    <w:rsid w:val="00DD24FD"/>
    <w:rsid w:val="00DD7B3E"/>
    <w:rsid w:val="00DE4D2F"/>
    <w:rsid w:val="00DE549C"/>
    <w:rsid w:val="00DE5608"/>
    <w:rsid w:val="00DE64BF"/>
    <w:rsid w:val="00DF391E"/>
    <w:rsid w:val="00DF3E82"/>
    <w:rsid w:val="00DF3EDD"/>
    <w:rsid w:val="00DF4A72"/>
    <w:rsid w:val="00DF4B65"/>
    <w:rsid w:val="00DF617C"/>
    <w:rsid w:val="00DF7A41"/>
    <w:rsid w:val="00DF7EF1"/>
    <w:rsid w:val="00E00693"/>
    <w:rsid w:val="00E0235E"/>
    <w:rsid w:val="00E0288D"/>
    <w:rsid w:val="00E04035"/>
    <w:rsid w:val="00E05087"/>
    <w:rsid w:val="00E06256"/>
    <w:rsid w:val="00E10836"/>
    <w:rsid w:val="00E11FD8"/>
    <w:rsid w:val="00E135B2"/>
    <w:rsid w:val="00E14431"/>
    <w:rsid w:val="00E146E7"/>
    <w:rsid w:val="00E14ACA"/>
    <w:rsid w:val="00E14F35"/>
    <w:rsid w:val="00E15222"/>
    <w:rsid w:val="00E153ED"/>
    <w:rsid w:val="00E21333"/>
    <w:rsid w:val="00E213AE"/>
    <w:rsid w:val="00E248FD"/>
    <w:rsid w:val="00E2529E"/>
    <w:rsid w:val="00E275A9"/>
    <w:rsid w:val="00E311B4"/>
    <w:rsid w:val="00E318FA"/>
    <w:rsid w:val="00E319ED"/>
    <w:rsid w:val="00E33160"/>
    <w:rsid w:val="00E3546C"/>
    <w:rsid w:val="00E40222"/>
    <w:rsid w:val="00E40E65"/>
    <w:rsid w:val="00E46732"/>
    <w:rsid w:val="00E50BC4"/>
    <w:rsid w:val="00E52DC3"/>
    <w:rsid w:val="00E57241"/>
    <w:rsid w:val="00E578A4"/>
    <w:rsid w:val="00E57EE3"/>
    <w:rsid w:val="00E619DD"/>
    <w:rsid w:val="00E64E8F"/>
    <w:rsid w:val="00E65C7D"/>
    <w:rsid w:val="00E65D13"/>
    <w:rsid w:val="00E65DAB"/>
    <w:rsid w:val="00E66774"/>
    <w:rsid w:val="00E67749"/>
    <w:rsid w:val="00E67C28"/>
    <w:rsid w:val="00E7285D"/>
    <w:rsid w:val="00E72FE4"/>
    <w:rsid w:val="00E75F65"/>
    <w:rsid w:val="00E83E80"/>
    <w:rsid w:val="00E86309"/>
    <w:rsid w:val="00E86862"/>
    <w:rsid w:val="00E87343"/>
    <w:rsid w:val="00E87411"/>
    <w:rsid w:val="00E905B1"/>
    <w:rsid w:val="00E90A4A"/>
    <w:rsid w:val="00E93D17"/>
    <w:rsid w:val="00E9404D"/>
    <w:rsid w:val="00E949D7"/>
    <w:rsid w:val="00E95939"/>
    <w:rsid w:val="00E95A30"/>
    <w:rsid w:val="00E96396"/>
    <w:rsid w:val="00E96418"/>
    <w:rsid w:val="00EA1D8C"/>
    <w:rsid w:val="00EA32B0"/>
    <w:rsid w:val="00EA3C23"/>
    <w:rsid w:val="00EA4429"/>
    <w:rsid w:val="00EA48BF"/>
    <w:rsid w:val="00EA4A12"/>
    <w:rsid w:val="00EB2327"/>
    <w:rsid w:val="00EB4C85"/>
    <w:rsid w:val="00EB4D42"/>
    <w:rsid w:val="00EB730B"/>
    <w:rsid w:val="00EC0DEB"/>
    <w:rsid w:val="00EC1D4F"/>
    <w:rsid w:val="00EC3116"/>
    <w:rsid w:val="00EC64CE"/>
    <w:rsid w:val="00EC6895"/>
    <w:rsid w:val="00EC7B7D"/>
    <w:rsid w:val="00ED0704"/>
    <w:rsid w:val="00ED15E3"/>
    <w:rsid w:val="00ED1ECE"/>
    <w:rsid w:val="00ED2B1D"/>
    <w:rsid w:val="00ED5A68"/>
    <w:rsid w:val="00ED7025"/>
    <w:rsid w:val="00EE078F"/>
    <w:rsid w:val="00EE262E"/>
    <w:rsid w:val="00EE27BD"/>
    <w:rsid w:val="00EE51DA"/>
    <w:rsid w:val="00EE597A"/>
    <w:rsid w:val="00EF26B8"/>
    <w:rsid w:val="00EF5505"/>
    <w:rsid w:val="00EF657A"/>
    <w:rsid w:val="00EF6F5F"/>
    <w:rsid w:val="00F005E7"/>
    <w:rsid w:val="00F013D3"/>
    <w:rsid w:val="00F02FE1"/>
    <w:rsid w:val="00F039AE"/>
    <w:rsid w:val="00F0592F"/>
    <w:rsid w:val="00F072D9"/>
    <w:rsid w:val="00F07EF7"/>
    <w:rsid w:val="00F148C0"/>
    <w:rsid w:val="00F20A1B"/>
    <w:rsid w:val="00F23F3E"/>
    <w:rsid w:val="00F24B26"/>
    <w:rsid w:val="00F26325"/>
    <w:rsid w:val="00F27596"/>
    <w:rsid w:val="00F27DA9"/>
    <w:rsid w:val="00F30659"/>
    <w:rsid w:val="00F308F9"/>
    <w:rsid w:val="00F32775"/>
    <w:rsid w:val="00F358A7"/>
    <w:rsid w:val="00F372D4"/>
    <w:rsid w:val="00F37CEF"/>
    <w:rsid w:val="00F42723"/>
    <w:rsid w:val="00F4336D"/>
    <w:rsid w:val="00F43489"/>
    <w:rsid w:val="00F445B3"/>
    <w:rsid w:val="00F455C7"/>
    <w:rsid w:val="00F464AF"/>
    <w:rsid w:val="00F4724E"/>
    <w:rsid w:val="00F5181B"/>
    <w:rsid w:val="00F51936"/>
    <w:rsid w:val="00F52021"/>
    <w:rsid w:val="00F53871"/>
    <w:rsid w:val="00F550E5"/>
    <w:rsid w:val="00F558F2"/>
    <w:rsid w:val="00F562FD"/>
    <w:rsid w:val="00F56FED"/>
    <w:rsid w:val="00F60568"/>
    <w:rsid w:val="00F60C6B"/>
    <w:rsid w:val="00F6525C"/>
    <w:rsid w:val="00F677B4"/>
    <w:rsid w:val="00F70332"/>
    <w:rsid w:val="00F7262C"/>
    <w:rsid w:val="00F72A31"/>
    <w:rsid w:val="00F777FC"/>
    <w:rsid w:val="00F80055"/>
    <w:rsid w:val="00F818BA"/>
    <w:rsid w:val="00F81D65"/>
    <w:rsid w:val="00F82DC4"/>
    <w:rsid w:val="00F84A15"/>
    <w:rsid w:val="00F84C5B"/>
    <w:rsid w:val="00F86640"/>
    <w:rsid w:val="00F86E67"/>
    <w:rsid w:val="00F8785B"/>
    <w:rsid w:val="00F87D3B"/>
    <w:rsid w:val="00F87D58"/>
    <w:rsid w:val="00F928EC"/>
    <w:rsid w:val="00F958C8"/>
    <w:rsid w:val="00F95D60"/>
    <w:rsid w:val="00F9646F"/>
    <w:rsid w:val="00F9782F"/>
    <w:rsid w:val="00FA315A"/>
    <w:rsid w:val="00FA410F"/>
    <w:rsid w:val="00FA451C"/>
    <w:rsid w:val="00FA5AA6"/>
    <w:rsid w:val="00FB61D8"/>
    <w:rsid w:val="00FB68F2"/>
    <w:rsid w:val="00FB6F6A"/>
    <w:rsid w:val="00FB7463"/>
    <w:rsid w:val="00FC013E"/>
    <w:rsid w:val="00FC0708"/>
    <w:rsid w:val="00FC0EE2"/>
    <w:rsid w:val="00FC50F2"/>
    <w:rsid w:val="00FC6B95"/>
    <w:rsid w:val="00FD083E"/>
    <w:rsid w:val="00FD0D10"/>
    <w:rsid w:val="00FD0E23"/>
    <w:rsid w:val="00FD2795"/>
    <w:rsid w:val="00FD434C"/>
    <w:rsid w:val="00FD46EC"/>
    <w:rsid w:val="00FD5169"/>
    <w:rsid w:val="00FD65B3"/>
    <w:rsid w:val="00FD7CA0"/>
    <w:rsid w:val="00FE255F"/>
    <w:rsid w:val="00FE3142"/>
    <w:rsid w:val="00FE3B44"/>
    <w:rsid w:val="00FE49B5"/>
    <w:rsid w:val="00FE615A"/>
    <w:rsid w:val="00FE7B0A"/>
    <w:rsid w:val="00FF107F"/>
    <w:rsid w:val="00FF1CE2"/>
    <w:rsid w:val="00FF201C"/>
    <w:rsid w:val="00FF23FF"/>
    <w:rsid w:val="00FF2638"/>
    <w:rsid w:val="00FF2E70"/>
    <w:rsid w:val="00FF31EF"/>
    <w:rsid w:val="00FF4BAB"/>
    <w:rsid w:val="00FF4DE1"/>
    <w:rsid w:val="00FF535F"/>
    <w:rsid w:val="00FF6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CA99A4"/>
  <w15:docId w15:val="{12F6F9E0-C0AC-469A-979E-658A8A37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CE6"/>
    <w:pPr>
      <w:spacing w:line="340" w:lineRule="atLeast"/>
      <w:jc w:val="both"/>
    </w:pPr>
    <w:rPr>
      <w:rFonts w:ascii="Times New Roman" w:eastAsia="Times New Roman" w:hAnsi="Times New Roman"/>
      <w:color w:val="000000"/>
      <w:sz w:val="24"/>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basedOn w:val="MDPI31text"/>
    <w:next w:val="MDPI12title"/>
    <w:qFormat/>
    <w:rsid w:val="00657CE6"/>
    <w:pPr>
      <w:spacing w:before="240" w:line="240" w:lineRule="auto"/>
      <w:ind w:firstLine="0"/>
      <w:jc w:val="left"/>
    </w:pPr>
    <w:rPr>
      <w:i/>
    </w:rPr>
  </w:style>
  <w:style w:type="paragraph" w:customStyle="1" w:styleId="MDPI12title">
    <w:name w:val="MDPI_1.2_title"/>
    <w:next w:val="MDPI13authornames"/>
    <w:qFormat/>
    <w:rsid w:val="00657CE6"/>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MDPI31text"/>
    <w:next w:val="MDPI14history"/>
    <w:qFormat/>
    <w:rsid w:val="00657CE6"/>
    <w:pPr>
      <w:spacing w:after="120"/>
      <w:ind w:firstLine="0"/>
      <w:jc w:val="left"/>
    </w:pPr>
    <w:rPr>
      <w:b/>
      <w:snapToGrid/>
    </w:rPr>
  </w:style>
  <w:style w:type="paragraph" w:customStyle="1" w:styleId="MDPI14history">
    <w:name w:val="MDPI_1.4_history"/>
    <w:basedOn w:val="MDPI62Acknowledgments"/>
    <w:next w:val="Normal"/>
    <w:qFormat/>
    <w:rsid w:val="00657CE6"/>
    <w:pPr>
      <w:ind w:left="113"/>
      <w:jc w:val="left"/>
    </w:pPr>
    <w:rPr>
      <w:snapToGrid/>
    </w:rPr>
  </w:style>
  <w:style w:type="paragraph" w:customStyle="1" w:styleId="MDPI16affiliation">
    <w:name w:val="MDPI_1.6_affiliation"/>
    <w:basedOn w:val="MDPI62Acknowledgments"/>
    <w:qFormat/>
    <w:rsid w:val="00657CE6"/>
    <w:pPr>
      <w:spacing w:before="0"/>
      <w:ind w:left="311" w:hanging="198"/>
      <w:jc w:val="left"/>
    </w:pPr>
    <w:rPr>
      <w:snapToGrid/>
      <w:szCs w:val="18"/>
    </w:rPr>
  </w:style>
  <w:style w:type="paragraph" w:customStyle="1" w:styleId="MDPI17abstract">
    <w:name w:val="MDPI_1.7_abstract"/>
    <w:basedOn w:val="MDPI31text"/>
    <w:next w:val="MDPI18keywords"/>
    <w:qFormat/>
    <w:rsid w:val="00657CE6"/>
    <w:pPr>
      <w:spacing w:before="240"/>
      <w:ind w:left="113" w:firstLine="0"/>
    </w:pPr>
    <w:rPr>
      <w:snapToGrid/>
    </w:rPr>
  </w:style>
  <w:style w:type="paragraph" w:customStyle="1" w:styleId="MDPI18keywords">
    <w:name w:val="MDPI_1.8_keywords"/>
    <w:basedOn w:val="MDPI31text"/>
    <w:next w:val="Normal"/>
    <w:qFormat/>
    <w:rsid w:val="00657CE6"/>
    <w:pPr>
      <w:spacing w:before="240"/>
      <w:ind w:left="113" w:firstLine="0"/>
    </w:pPr>
  </w:style>
  <w:style w:type="paragraph" w:customStyle="1" w:styleId="MDPI19line">
    <w:name w:val="MDPI_1.9_line"/>
    <w:basedOn w:val="MDPI31text"/>
    <w:qFormat/>
    <w:rsid w:val="00657CE6"/>
    <w:pPr>
      <w:pBdr>
        <w:bottom w:val="single" w:sz="6" w:space="1" w:color="auto"/>
      </w:pBdr>
      <w:ind w:firstLine="0"/>
    </w:pPr>
    <w:rPr>
      <w:snapToGrid/>
      <w:szCs w:val="24"/>
    </w:rPr>
  </w:style>
  <w:style w:type="table" w:customStyle="1" w:styleId="Mdeck5tablebodythreelines">
    <w:name w:val="M_deck_5_table_body_three_lines"/>
    <w:basedOn w:val="TableNormal"/>
    <w:uiPriority w:val="99"/>
    <w:rsid w:val="00657CE6"/>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39"/>
    <w:rsid w:val="00657CE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57CE6"/>
    <w:pPr>
      <w:tabs>
        <w:tab w:val="center" w:pos="4153"/>
        <w:tab w:val="right" w:pos="8306"/>
      </w:tabs>
      <w:snapToGrid w:val="0"/>
      <w:spacing w:line="240" w:lineRule="atLeast"/>
    </w:pPr>
    <w:rPr>
      <w:sz w:val="18"/>
      <w:szCs w:val="18"/>
    </w:rPr>
  </w:style>
  <w:style w:type="character" w:customStyle="1" w:styleId="FooterChar">
    <w:name w:val="Footer Char"/>
    <w:link w:val="Footer"/>
    <w:uiPriority w:val="99"/>
    <w:rsid w:val="00657CE6"/>
    <w:rPr>
      <w:rFonts w:ascii="Times New Roman" w:eastAsia="Times New Roman" w:hAnsi="Times New Roman" w:cs="Times New Roman"/>
      <w:color w:val="000000"/>
      <w:kern w:val="0"/>
      <w:sz w:val="18"/>
      <w:szCs w:val="18"/>
      <w:lang w:eastAsia="de-DE"/>
    </w:rPr>
  </w:style>
  <w:style w:type="paragraph" w:styleId="Header">
    <w:name w:val="header"/>
    <w:basedOn w:val="Normal"/>
    <w:link w:val="HeaderChar"/>
    <w:uiPriority w:val="99"/>
    <w:rsid w:val="00657CE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657CE6"/>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657CE6"/>
    <w:pPr>
      <w:adjustRightInd w:val="0"/>
      <w:snapToGrid w:val="0"/>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657CE6"/>
    <w:pPr>
      <w:ind w:firstLine="0"/>
    </w:pPr>
  </w:style>
  <w:style w:type="paragraph" w:customStyle="1" w:styleId="MDPI33textspaceafter">
    <w:name w:val="MDPI_3.3_text_space_after"/>
    <w:basedOn w:val="MDPI31text"/>
    <w:qFormat/>
    <w:rsid w:val="00657CE6"/>
    <w:pPr>
      <w:spacing w:after="240"/>
    </w:pPr>
  </w:style>
  <w:style w:type="paragraph" w:customStyle="1" w:styleId="MDPI35textbeforelist">
    <w:name w:val="MDPI_3.5_text_before_list"/>
    <w:basedOn w:val="MDPI31text"/>
    <w:qFormat/>
    <w:rsid w:val="00657CE6"/>
    <w:pPr>
      <w:spacing w:after="120"/>
    </w:pPr>
  </w:style>
  <w:style w:type="paragraph" w:customStyle="1" w:styleId="MDPI36textafterlist">
    <w:name w:val="MDPI_3.6_text_after_list"/>
    <w:basedOn w:val="MDPI31text"/>
    <w:qFormat/>
    <w:rsid w:val="00657CE6"/>
    <w:pPr>
      <w:spacing w:before="120"/>
    </w:pPr>
  </w:style>
  <w:style w:type="paragraph" w:customStyle="1" w:styleId="MDPI37itemize">
    <w:name w:val="MDPI_3.7_itemize"/>
    <w:basedOn w:val="MDPI31text"/>
    <w:qFormat/>
    <w:rsid w:val="00657CE6"/>
    <w:pPr>
      <w:numPr>
        <w:numId w:val="1"/>
      </w:numPr>
      <w:ind w:left="425" w:hanging="425"/>
    </w:pPr>
  </w:style>
  <w:style w:type="paragraph" w:customStyle="1" w:styleId="MDPI38bullet">
    <w:name w:val="MDPI_3.8_bullet"/>
    <w:basedOn w:val="MDPI31text"/>
    <w:qFormat/>
    <w:rsid w:val="00657CE6"/>
    <w:pPr>
      <w:numPr>
        <w:numId w:val="2"/>
      </w:numPr>
      <w:ind w:left="425" w:hanging="425"/>
    </w:pPr>
  </w:style>
  <w:style w:type="paragraph" w:customStyle="1" w:styleId="MDPI39equation">
    <w:name w:val="MDPI_3.9_equation"/>
    <w:basedOn w:val="MDPI31text"/>
    <w:qFormat/>
    <w:rsid w:val="00657CE6"/>
    <w:pPr>
      <w:spacing w:before="120" w:after="120"/>
      <w:ind w:left="709" w:firstLine="0"/>
      <w:jc w:val="center"/>
    </w:pPr>
  </w:style>
  <w:style w:type="paragraph" w:customStyle="1" w:styleId="MDPI3aequationnumber">
    <w:name w:val="MDPI_3.a_equation_number"/>
    <w:basedOn w:val="MDPI31text"/>
    <w:qFormat/>
    <w:rsid w:val="00657CE6"/>
    <w:pPr>
      <w:spacing w:before="120" w:after="120" w:line="240" w:lineRule="auto"/>
      <w:ind w:firstLine="0"/>
      <w:jc w:val="right"/>
    </w:pPr>
  </w:style>
  <w:style w:type="paragraph" w:customStyle="1" w:styleId="MDPI62Acknowledgments">
    <w:name w:val="MDPI_6.2_Acknowledgments"/>
    <w:qFormat/>
    <w:rsid w:val="00657CE6"/>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41tablecaption">
    <w:name w:val="MDPI_4.1_table_caption"/>
    <w:basedOn w:val="MDPI62Acknowledgments"/>
    <w:qFormat/>
    <w:rsid w:val="00657CE6"/>
    <w:pPr>
      <w:spacing w:before="240" w:after="120" w:line="260" w:lineRule="atLeast"/>
      <w:ind w:left="425" w:right="425"/>
    </w:pPr>
    <w:rPr>
      <w:snapToGrid/>
      <w:szCs w:val="22"/>
    </w:rPr>
  </w:style>
  <w:style w:type="paragraph" w:customStyle="1" w:styleId="MDPI42tablebody">
    <w:name w:val="MDPI_4.2_table_body"/>
    <w:qFormat/>
    <w:rsid w:val="00442299"/>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rsid w:val="00657CE6"/>
    <w:pPr>
      <w:spacing w:before="0"/>
      <w:ind w:left="0" w:right="0"/>
    </w:pPr>
  </w:style>
  <w:style w:type="paragraph" w:customStyle="1" w:styleId="MDPI51figurecaption">
    <w:name w:val="MDPI_5.1_figure_caption"/>
    <w:basedOn w:val="MDPI62Acknowledgments"/>
    <w:qFormat/>
    <w:rsid w:val="00657CE6"/>
    <w:pPr>
      <w:spacing w:after="240" w:line="260" w:lineRule="atLeast"/>
      <w:ind w:left="425" w:right="425"/>
    </w:pPr>
    <w:rPr>
      <w:snapToGrid/>
    </w:rPr>
  </w:style>
  <w:style w:type="paragraph" w:customStyle="1" w:styleId="MDPI52figure">
    <w:name w:val="MDPI_5.2_figure"/>
    <w:qFormat/>
    <w:rsid w:val="00657CE6"/>
    <w:pPr>
      <w:jc w:val="center"/>
    </w:pPr>
    <w:rPr>
      <w:rFonts w:ascii="Palatino Linotype" w:eastAsia="Times New Roman" w:hAnsi="Palatino Linotype"/>
      <w:snapToGrid w:val="0"/>
      <w:color w:val="000000"/>
      <w:sz w:val="24"/>
      <w:lang w:eastAsia="de-DE" w:bidi="en-US"/>
    </w:rPr>
  </w:style>
  <w:style w:type="paragraph" w:customStyle="1" w:styleId="MDPI61Supplementary">
    <w:name w:val="MDPI_6.1_Supplementary"/>
    <w:basedOn w:val="MDPI62Acknowledgments"/>
    <w:qFormat/>
    <w:rsid w:val="00657CE6"/>
    <w:pPr>
      <w:spacing w:before="240"/>
    </w:pPr>
    <w:rPr>
      <w:lang w:eastAsia="en-US"/>
    </w:rPr>
  </w:style>
  <w:style w:type="paragraph" w:customStyle="1" w:styleId="MDPI63AuthorContributions">
    <w:name w:val="MDPI_6.3_AuthorContributions"/>
    <w:basedOn w:val="MDPI62Acknowledgments"/>
    <w:qFormat/>
    <w:rsid w:val="00657CE6"/>
    <w:rPr>
      <w:rFonts w:eastAsia="SimSun"/>
      <w:color w:val="auto"/>
      <w:lang w:eastAsia="en-US"/>
    </w:rPr>
  </w:style>
  <w:style w:type="paragraph" w:customStyle="1" w:styleId="MDPI64CoI">
    <w:name w:val="MDPI_6.4_CoI"/>
    <w:basedOn w:val="MDPI62Acknowledgments"/>
    <w:qFormat/>
    <w:rsid w:val="00657CE6"/>
  </w:style>
  <w:style w:type="paragraph" w:customStyle="1" w:styleId="MDPI31text">
    <w:name w:val="MDPI_3.1_text"/>
    <w:link w:val="MDPI31textChar"/>
    <w:qFormat/>
    <w:rsid w:val="00657CE6"/>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basedOn w:val="MDPI31text"/>
    <w:qFormat/>
    <w:rsid w:val="00657CE6"/>
    <w:pPr>
      <w:spacing w:before="240" w:after="120"/>
      <w:ind w:firstLine="0"/>
      <w:jc w:val="left"/>
      <w:outlineLvl w:val="2"/>
    </w:pPr>
  </w:style>
  <w:style w:type="paragraph" w:customStyle="1" w:styleId="MDPI21heading1">
    <w:name w:val="MDPI_2.1_heading1"/>
    <w:basedOn w:val="MDPI23heading3"/>
    <w:qFormat/>
    <w:rsid w:val="00657CE6"/>
    <w:pPr>
      <w:outlineLvl w:val="0"/>
    </w:pPr>
    <w:rPr>
      <w:b/>
    </w:rPr>
  </w:style>
  <w:style w:type="paragraph" w:customStyle="1" w:styleId="MDPI22heading2">
    <w:name w:val="MDPI_2.2_heading2"/>
    <w:basedOn w:val="Normal"/>
    <w:qFormat/>
    <w:rsid w:val="00657CE6"/>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657CE6"/>
    <w:pPr>
      <w:numPr>
        <w:numId w:val="3"/>
      </w:numPr>
      <w:spacing w:before="0" w:line="260" w:lineRule="atLeast"/>
      <w:ind w:left="425" w:hanging="425"/>
    </w:pPr>
  </w:style>
  <w:style w:type="paragraph" w:styleId="BalloonText">
    <w:name w:val="Balloon Text"/>
    <w:basedOn w:val="Normal"/>
    <w:link w:val="BalloonTextChar"/>
    <w:uiPriority w:val="99"/>
    <w:semiHidden/>
    <w:unhideWhenUsed/>
    <w:rsid w:val="00657CE6"/>
    <w:pPr>
      <w:spacing w:line="240" w:lineRule="auto"/>
    </w:pPr>
    <w:rPr>
      <w:sz w:val="18"/>
      <w:szCs w:val="18"/>
    </w:rPr>
  </w:style>
  <w:style w:type="character" w:customStyle="1" w:styleId="BalloonTextChar">
    <w:name w:val="Balloon Text Char"/>
    <w:link w:val="BalloonText"/>
    <w:uiPriority w:val="99"/>
    <w:semiHidden/>
    <w:rsid w:val="00657CE6"/>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657CE6"/>
  </w:style>
  <w:style w:type="table" w:customStyle="1" w:styleId="MDPI41threelinetable">
    <w:name w:val="MDPI_4.1_three_line_table"/>
    <w:basedOn w:val="TableNormal"/>
    <w:uiPriority w:val="99"/>
    <w:rsid w:val="00442299"/>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character" w:styleId="Hyperlink">
    <w:name w:val="Hyperlink"/>
    <w:uiPriority w:val="99"/>
    <w:unhideWhenUsed/>
    <w:rsid w:val="00614122"/>
    <w:rPr>
      <w:color w:val="0563C1"/>
      <w:u w:val="single"/>
    </w:rPr>
  </w:style>
  <w:style w:type="character" w:customStyle="1" w:styleId="UnresolvedMention1">
    <w:name w:val="Unresolved Mention1"/>
    <w:uiPriority w:val="99"/>
    <w:semiHidden/>
    <w:unhideWhenUsed/>
    <w:rsid w:val="00D465C1"/>
    <w:rPr>
      <w:color w:val="605E5C"/>
      <w:shd w:val="clear" w:color="auto" w:fill="E1DFDD"/>
    </w:rPr>
  </w:style>
  <w:style w:type="table" w:customStyle="1" w:styleId="PlainTable41">
    <w:name w:val="Plain Table 41"/>
    <w:basedOn w:val="TableNormal"/>
    <w:uiPriority w:val="44"/>
    <w:rsid w:val="005C3BB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CommentReference">
    <w:name w:val="annotation reference"/>
    <w:uiPriority w:val="99"/>
    <w:semiHidden/>
    <w:unhideWhenUsed/>
    <w:rsid w:val="00A32321"/>
    <w:rPr>
      <w:sz w:val="16"/>
      <w:szCs w:val="16"/>
    </w:rPr>
  </w:style>
  <w:style w:type="paragraph" w:styleId="CommentText">
    <w:name w:val="annotation text"/>
    <w:basedOn w:val="Normal"/>
    <w:link w:val="CommentTextChar"/>
    <w:uiPriority w:val="99"/>
    <w:semiHidden/>
    <w:unhideWhenUsed/>
    <w:rsid w:val="00A32321"/>
    <w:rPr>
      <w:sz w:val="20"/>
    </w:rPr>
  </w:style>
  <w:style w:type="character" w:customStyle="1" w:styleId="CommentTextChar">
    <w:name w:val="Comment Text Char"/>
    <w:link w:val="CommentText"/>
    <w:uiPriority w:val="99"/>
    <w:semiHidden/>
    <w:rsid w:val="00A32321"/>
    <w:rPr>
      <w:rFonts w:ascii="Times New Roman" w:eastAsia="Times New Roman" w:hAnsi="Times New Roman"/>
      <w:color w:val="000000"/>
      <w:lang w:eastAsia="de-DE"/>
    </w:rPr>
  </w:style>
  <w:style w:type="paragraph" w:styleId="CommentSubject">
    <w:name w:val="annotation subject"/>
    <w:basedOn w:val="CommentText"/>
    <w:next w:val="CommentText"/>
    <w:link w:val="CommentSubjectChar"/>
    <w:uiPriority w:val="99"/>
    <w:semiHidden/>
    <w:unhideWhenUsed/>
    <w:rsid w:val="00A32321"/>
    <w:rPr>
      <w:b/>
      <w:bCs/>
    </w:rPr>
  </w:style>
  <w:style w:type="character" w:customStyle="1" w:styleId="CommentSubjectChar">
    <w:name w:val="Comment Subject Char"/>
    <w:link w:val="CommentSubject"/>
    <w:uiPriority w:val="99"/>
    <w:semiHidden/>
    <w:rsid w:val="00A32321"/>
    <w:rPr>
      <w:rFonts w:ascii="Times New Roman" w:eastAsia="Times New Roman" w:hAnsi="Times New Roman"/>
      <w:b/>
      <w:bCs/>
      <w:color w:val="000000"/>
      <w:lang w:eastAsia="de-DE"/>
    </w:rPr>
  </w:style>
  <w:style w:type="paragraph" w:customStyle="1" w:styleId="EndNoteBibliographyTitle">
    <w:name w:val="EndNote Bibliography Title"/>
    <w:basedOn w:val="Normal"/>
    <w:link w:val="EndNoteBibliographyTitleChar"/>
    <w:rsid w:val="00427BF7"/>
    <w:pPr>
      <w:jc w:val="center"/>
    </w:pPr>
    <w:rPr>
      <w:rFonts w:ascii="Palatino Linotype" w:hAnsi="Palatino Linotype"/>
      <w:noProof/>
      <w:sz w:val="18"/>
      <w:lang w:val="de-DE"/>
    </w:rPr>
  </w:style>
  <w:style w:type="character" w:customStyle="1" w:styleId="MDPI31textChar">
    <w:name w:val="MDPI_3.1_text Char"/>
    <w:link w:val="MDPI31text"/>
    <w:rsid w:val="00427BF7"/>
    <w:rPr>
      <w:rFonts w:ascii="Palatino Linotype" w:eastAsia="Times New Roman" w:hAnsi="Palatino Linotype"/>
      <w:snapToGrid w:val="0"/>
      <w:color w:val="000000"/>
      <w:szCs w:val="22"/>
      <w:lang w:eastAsia="de-DE" w:bidi="en-US"/>
    </w:rPr>
  </w:style>
  <w:style w:type="character" w:customStyle="1" w:styleId="EndNoteBibliographyTitleChar">
    <w:name w:val="EndNote Bibliography Title Char"/>
    <w:link w:val="EndNoteBibliographyTitle"/>
    <w:rsid w:val="00427BF7"/>
    <w:rPr>
      <w:rFonts w:ascii="Palatino Linotype" w:eastAsia="Times New Roman" w:hAnsi="Palatino Linotype"/>
      <w:noProof/>
      <w:color w:val="000000"/>
      <w:sz w:val="18"/>
      <w:lang w:val="de-DE" w:eastAsia="de-DE"/>
    </w:rPr>
  </w:style>
  <w:style w:type="paragraph" w:customStyle="1" w:styleId="EndNoteBibliography">
    <w:name w:val="EndNote Bibliography"/>
    <w:basedOn w:val="Normal"/>
    <w:link w:val="EndNoteBibliographyChar"/>
    <w:rsid w:val="00427BF7"/>
    <w:pPr>
      <w:spacing w:line="240" w:lineRule="atLeast"/>
    </w:pPr>
    <w:rPr>
      <w:rFonts w:ascii="Palatino Linotype" w:hAnsi="Palatino Linotype"/>
      <w:noProof/>
      <w:sz w:val="18"/>
      <w:lang w:val="de-DE"/>
    </w:rPr>
  </w:style>
  <w:style w:type="character" w:customStyle="1" w:styleId="EndNoteBibliographyChar">
    <w:name w:val="EndNote Bibliography Char"/>
    <w:link w:val="EndNoteBibliography"/>
    <w:rsid w:val="00427BF7"/>
    <w:rPr>
      <w:rFonts w:ascii="Palatino Linotype" w:eastAsia="Times New Roman" w:hAnsi="Palatino Linotype"/>
      <w:noProof/>
      <w:color w:val="000000"/>
      <w:sz w:val="18"/>
      <w:lang w:val="de-DE" w:eastAsia="de-DE"/>
    </w:rPr>
  </w:style>
  <w:style w:type="character" w:styleId="FollowedHyperlink">
    <w:name w:val="FollowedHyperlink"/>
    <w:uiPriority w:val="99"/>
    <w:semiHidden/>
    <w:unhideWhenUsed/>
    <w:rsid w:val="00F20A1B"/>
    <w:rPr>
      <w:color w:val="954F72"/>
      <w:u w:val="single"/>
    </w:rPr>
  </w:style>
  <w:style w:type="paragraph" w:styleId="Caption">
    <w:name w:val="caption"/>
    <w:basedOn w:val="Normal"/>
    <w:next w:val="Normal"/>
    <w:uiPriority w:val="35"/>
    <w:unhideWhenUsed/>
    <w:qFormat/>
    <w:rsid w:val="00B46541"/>
    <w:pPr>
      <w:spacing w:after="200" w:line="240" w:lineRule="auto"/>
    </w:pPr>
    <w:rPr>
      <w:i/>
      <w:iCs/>
      <w:color w:val="44546A" w:themeColor="text2"/>
      <w:sz w:val="18"/>
      <w:szCs w:val="18"/>
    </w:rPr>
  </w:style>
  <w:style w:type="paragraph" w:styleId="Revision">
    <w:name w:val="Revision"/>
    <w:hidden/>
    <w:uiPriority w:val="99"/>
    <w:semiHidden/>
    <w:rsid w:val="00772979"/>
    <w:rPr>
      <w:rFonts w:ascii="Times New Roman" w:eastAsia="Times New Roman" w:hAnsi="Times New Roman"/>
      <w:color w:val="000000"/>
      <w:sz w:val="24"/>
      <w:lang w:eastAsia="de-DE"/>
    </w:rPr>
  </w:style>
  <w:style w:type="paragraph" w:styleId="NormalWeb">
    <w:name w:val="Normal (Web)"/>
    <w:basedOn w:val="Normal"/>
    <w:uiPriority w:val="99"/>
    <w:semiHidden/>
    <w:unhideWhenUsed/>
    <w:rsid w:val="00494206"/>
    <w:pPr>
      <w:spacing w:before="100" w:beforeAutospacing="1" w:after="100" w:afterAutospacing="1" w:line="240" w:lineRule="auto"/>
      <w:jc w:val="left"/>
    </w:pPr>
    <w:rPr>
      <w:color w:val="auto"/>
      <w:szCs w:val="24"/>
      <w:lang w:eastAsia="en-US"/>
    </w:rPr>
  </w:style>
  <w:style w:type="character" w:customStyle="1" w:styleId="yiv7559103969apple-converted-space">
    <w:name w:val="yiv7559103969apple-converted-space"/>
    <w:basedOn w:val="DefaultParagraphFont"/>
    <w:rsid w:val="009D1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284133">
      <w:bodyDiv w:val="1"/>
      <w:marLeft w:val="0"/>
      <w:marRight w:val="0"/>
      <w:marTop w:val="0"/>
      <w:marBottom w:val="0"/>
      <w:divBdr>
        <w:top w:val="none" w:sz="0" w:space="0" w:color="auto"/>
        <w:left w:val="none" w:sz="0" w:space="0" w:color="auto"/>
        <w:bottom w:val="none" w:sz="0" w:space="0" w:color="auto"/>
        <w:right w:val="none" w:sz="0" w:space="0" w:color="auto"/>
      </w:divBdr>
    </w:div>
    <w:div w:id="599683287">
      <w:bodyDiv w:val="1"/>
      <w:marLeft w:val="0"/>
      <w:marRight w:val="0"/>
      <w:marTop w:val="0"/>
      <w:marBottom w:val="0"/>
      <w:divBdr>
        <w:top w:val="none" w:sz="0" w:space="0" w:color="auto"/>
        <w:left w:val="none" w:sz="0" w:space="0" w:color="auto"/>
        <w:bottom w:val="none" w:sz="0" w:space="0" w:color="auto"/>
        <w:right w:val="none" w:sz="0" w:space="0" w:color="auto"/>
      </w:divBdr>
      <w:divsChild>
        <w:div w:id="1097942502">
          <w:marLeft w:val="0"/>
          <w:marRight w:val="0"/>
          <w:marTop w:val="0"/>
          <w:marBottom w:val="0"/>
          <w:divBdr>
            <w:top w:val="none" w:sz="0" w:space="0" w:color="auto"/>
            <w:left w:val="none" w:sz="0" w:space="0" w:color="auto"/>
            <w:bottom w:val="none" w:sz="0" w:space="0" w:color="auto"/>
            <w:right w:val="none" w:sz="0" w:space="0" w:color="auto"/>
          </w:divBdr>
          <w:divsChild>
            <w:div w:id="1202666588">
              <w:marLeft w:val="0"/>
              <w:marRight w:val="0"/>
              <w:marTop w:val="0"/>
              <w:marBottom w:val="0"/>
              <w:divBdr>
                <w:top w:val="none" w:sz="0" w:space="0" w:color="auto"/>
                <w:left w:val="none" w:sz="0" w:space="0" w:color="auto"/>
                <w:bottom w:val="none" w:sz="0" w:space="0" w:color="auto"/>
                <w:right w:val="none" w:sz="0" w:space="0" w:color="auto"/>
              </w:divBdr>
              <w:divsChild>
                <w:div w:id="68624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997972">
      <w:bodyDiv w:val="1"/>
      <w:marLeft w:val="0"/>
      <w:marRight w:val="0"/>
      <w:marTop w:val="0"/>
      <w:marBottom w:val="0"/>
      <w:divBdr>
        <w:top w:val="none" w:sz="0" w:space="0" w:color="auto"/>
        <w:left w:val="none" w:sz="0" w:space="0" w:color="auto"/>
        <w:bottom w:val="none" w:sz="0" w:space="0" w:color="auto"/>
        <w:right w:val="none" w:sz="0" w:space="0" w:color="auto"/>
      </w:divBdr>
    </w:div>
    <w:div w:id="1255279640">
      <w:bodyDiv w:val="1"/>
      <w:marLeft w:val="0"/>
      <w:marRight w:val="0"/>
      <w:marTop w:val="0"/>
      <w:marBottom w:val="0"/>
      <w:divBdr>
        <w:top w:val="none" w:sz="0" w:space="0" w:color="auto"/>
        <w:left w:val="none" w:sz="0" w:space="0" w:color="auto"/>
        <w:bottom w:val="none" w:sz="0" w:space="0" w:color="auto"/>
        <w:right w:val="none" w:sz="0" w:space="0" w:color="auto"/>
      </w:divBdr>
    </w:div>
    <w:div w:id="1728213535">
      <w:bodyDiv w:val="1"/>
      <w:marLeft w:val="0"/>
      <w:marRight w:val="0"/>
      <w:marTop w:val="0"/>
      <w:marBottom w:val="0"/>
      <w:divBdr>
        <w:top w:val="none" w:sz="0" w:space="0" w:color="auto"/>
        <w:left w:val="none" w:sz="0" w:space="0" w:color="auto"/>
        <w:bottom w:val="none" w:sz="0" w:space="0" w:color="auto"/>
        <w:right w:val="none" w:sz="0" w:space="0" w:color="auto"/>
      </w:divBdr>
    </w:div>
    <w:div w:id="1729330769">
      <w:bodyDiv w:val="1"/>
      <w:marLeft w:val="0"/>
      <w:marRight w:val="0"/>
      <w:marTop w:val="0"/>
      <w:marBottom w:val="0"/>
      <w:divBdr>
        <w:top w:val="none" w:sz="0" w:space="0" w:color="auto"/>
        <w:left w:val="none" w:sz="0" w:space="0" w:color="auto"/>
        <w:bottom w:val="none" w:sz="0" w:space="0" w:color="auto"/>
        <w:right w:val="none" w:sz="0" w:space="0" w:color="auto"/>
      </w:divBdr>
      <w:divsChild>
        <w:div w:id="2128157198">
          <w:marLeft w:val="0"/>
          <w:marRight w:val="0"/>
          <w:marTop w:val="0"/>
          <w:marBottom w:val="0"/>
          <w:divBdr>
            <w:top w:val="none" w:sz="0" w:space="0" w:color="auto"/>
            <w:left w:val="none" w:sz="0" w:space="0" w:color="auto"/>
            <w:bottom w:val="none" w:sz="0" w:space="0" w:color="auto"/>
            <w:right w:val="none" w:sz="0" w:space="0" w:color="auto"/>
          </w:divBdr>
        </w:div>
        <w:div w:id="140469087">
          <w:marLeft w:val="0"/>
          <w:marRight w:val="0"/>
          <w:marTop w:val="0"/>
          <w:marBottom w:val="0"/>
          <w:divBdr>
            <w:top w:val="none" w:sz="0" w:space="0" w:color="auto"/>
            <w:left w:val="none" w:sz="0" w:space="0" w:color="auto"/>
            <w:bottom w:val="none" w:sz="0" w:space="0" w:color="auto"/>
            <w:right w:val="none" w:sz="0" w:space="0" w:color="auto"/>
          </w:divBdr>
        </w:div>
        <w:div w:id="1695155783">
          <w:marLeft w:val="0"/>
          <w:marRight w:val="0"/>
          <w:marTop w:val="0"/>
          <w:marBottom w:val="0"/>
          <w:divBdr>
            <w:top w:val="none" w:sz="0" w:space="0" w:color="auto"/>
            <w:left w:val="none" w:sz="0" w:space="0" w:color="auto"/>
            <w:bottom w:val="none" w:sz="0" w:space="0" w:color="auto"/>
            <w:right w:val="none" w:sz="0" w:space="0" w:color="auto"/>
          </w:divBdr>
        </w:div>
      </w:divsChild>
    </w:div>
    <w:div w:id="1815097474">
      <w:bodyDiv w:val="1"/>
      <w:marLeft w:val="0"/>
      <w:marRight w:val="0"/>
      <w:marTop w:val="0"/>
      <w:marBottom w:val="0"/>
      <w:divBdr>
        <w:top w:val="none" w:sz="0" w:space="0" w:color="auto"/>
        <w:left w:val="none" w:sz="0" w:space="0" w:color="auto"/>
        <w:bottom w:val="none" w:sz="0" w:space="0" w:color="auto"/>
        <w:right w:val="none" w:sz="0" w:space="0" w:color="auto"/>
      </w:divBdr>
    </w:div>
    <w:div w:id="1859076289">
      <w:bodyDiv w:val="1"/>
      <w:marLeft w:val="0"/>
      <w:marRight w:val="0"/>
      <w:marTop w:val="0"/>
      <w:marBottom w:val="0"/>
      <w:divBdr>
        <w:top w:val="none" w:sz="0" w:space="0" w:color="auto"/>
        <w:left w:val="none" w:sz="0" w:space="0" w:color="auto"/>
        <w:bottom w:val="none" w:sz="0" w:space="0" w:color="auto"/>
        <w:right w:val="none" w:sz="0" w:space="0" w:color="auto"/>
      </w:divBdr>
    </w:div>
    <w:div w:id="2048984318">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illas-ituarte.1@osu.edu" TargetMode="External"/><Relationship Id="rId13" Type="http://schemas.openxmlformats.org/officeDocument/2006/relationships/image" Target="media/image4.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tif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asillas-ituarte.1@osu.edu" TargetMode="External"/><Relationship Id="rId1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dia\AppData\Local\Temp\cell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2334E-B1BE-4EF3-8264-A20A51DEF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cells-template</Template>
  <TotalTime>24</TotalTime>
  <Pages>20</Pages>
  <Words>14704</Words>
  <Characters>83815</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98323</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dc:description/>
  <cp:lastModifiedBy>Casillas-Ituarte, Nadia</cp:lastModifiedBy>
  <cp:revision>9</cp:revision>
  <cp:lastPrinted>2021-03-28T10:39:00Z</cp:lastPrinted>
  <dcterms:created xsi:type="dcterms:W3CDTF">2021-08-10T00:11:00Z</dcterms:created>
  <dcterms:modified xsi:type="dcterms:W3CDTF">2021-08-10T00:37:00Z</dcterms:modified>
</cp:coreProperties>
</file>