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5D11AD46" w14:textId="3C9F5095" w:rsidR="00A74AAD" w:rsidRPr="002D38A2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Cs w:val="18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2D38A2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lastRenderedPageBreak/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2"/>
      <w:headerReference w:type="first" r:id="rId13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1080" w14:textId="77777777" w:rsidR="00D57C31" w:rsidRDefault="00D57C31">
      <w:r>
        <w:separator/>
      </w:r>
    </w:p>
    <w:p w14:paraId="6D59DEEE" w14:textId="77777777" w:rsidR="00D57C31" w:rsidRDefault="00D57C31"/>
  </w:endnote>
  <w:endnote w:type="continuationSeparator" w:id="0">
    <w:p w14:paraId="0A350AB7" w14:textId="77777777" w:rsidR="00D57C31" w:rsidRDefault="00D57C31">
      <w:r>
        <w:continuationSeparator/>
      </w:r>
    </w:p>
    <w:p w14:paraId="2FE8BEE3" w14:textId="77777777" w:rsidR="00D57C31" w:rsidRDefault="00D57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97F0" w14:textId="77777777" w:rsidR="00D57C31" w:rsidRDefault="00D57C31">
      <w:r>
        <w:separator/>
      </w:r>
    </w:p>
    <w:p w14:paraId="2FAE9998" w14:textId="77777777" w:rsidR="00D57C31" w:rsidRDefault="00D57C31"/>
  </w:footnote>
  <w:footnote w:type="continuationSeparator" w:id="0">
    <w:p w14:paraId="3F8A0844" w14:textId="77777777" w:rsidR="00D57C31" w:rsidRDefault="00D57C31">
      <w:r>
        <w:continuationSeparator/>
      </w:r>
    </w:p>
    <w:p w14:paraId="2D6BFDDC" w14:textId="77777777" w:rsidR="00D57C31" w:rsidRDefault="00D57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470BEBA4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9175ED">
      <w:rPr>
        <w:sz w:val="40"/>
        <w:szCs w:val="40"/>
      </w:rPr>
      <w:t>D1608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175ED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54AA2"/>
    <w:rsid w:val="00D5587F"/>
    <w:rsid w:val="00D57C31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2022-04-08T11:55:00Z</dcterms:created>
  <dcterms:modified xsi:type="dcterms:W3CDTF">2022-04-08T11:55:00Z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