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1876" w14:textId="77777777" w:rsidR="001B7652" w:rsidRDefault="001B7652">
      <w:r>
        <w:separator/>
      </w:r>
    </w:p>
    <w:p w14:paraId="1C733565" w14:textId="77777777" w:rsidR="001B7652" w:rsidRDefault="001B7652"/>
  </w:endnote>
  <w:endnote w:type="continuationSeparator" w:id="0">
    <w:p w14:paraId="079A8680" w14:textId="77777777" w:rsidR="001B7652" w:rsidRDefault="001B7652">
      <w:r>
        <w:continuationSeparator/>
      </w:r>
    </w:p>
    <w:p w14:paraId="4E269884" w14:textId="77777777" w:rsidR="001B7652" w:rsidRDefault="001B7652"/>
  </w:endnote>
  <w:endnote w:type="continuationNotice" w:id="1">
    <w:p w14:paraId="134851B4" w14:textId="77777777" w:rsidR="001B7652" w:rsidRDefault="001B7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F47F" w14:textId="77777777" w:rsidR="001B7652" w:rsidRDefault="001B7652">
      <w:r>
        <w:separator/>
      </w:r>
    </w:p>
    <w:p w14:paraId="096F9A0F" w14:textId="77777777" w:rsidR="001B7652" w:rsidRDefault="001B7652"/>
  </w:footnote>
  <w:footnote w:type="continuationSeparator" w:id="0">
    <w:p w14:paraId="5D8E0ABB" w14:textId="77777777" w:rsidR="001B7652" w:rsidRDefault="001B7652">
      <w:r>
        <w:continuationSeparator/>
      </w:r>
    </w:p>
    <w:p w14:paraId="2D3E89B7" w14:textId="77777777" w:rsidR="001B7652" w:rsidRDefault="001B7652"/>
  </w:footnote>
  <w:footnote w:type="continuationNotice" w:id="1">
    <w:p w14:paraId="5B9977BE" w14:textId="77777777" w:rsidR="001B7652" w:rsidRDefault="001B76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DECE249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1760CD">
      <w:rPr>
        <w:sz w:val="40"/>
        <w:szCs w:val="40"/>
      </w:rPr>
      <w:t>30</w:t>
    </w:r>
    <w:r w:rsidR="001077D0">
      <w:rPr>
        <w:sz w:val="40"/>
        <w:szCs w:val="40"/>
      </w:rPr>
      <w:t>8</w:t>
    </w:r>
    <w:r w:rsidR="00312E62">
      <w:rPr>
        <w:sz w:val="40"/>
        <w:szCs w:val="4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077D0"/>
    <w:rsid w:val="001532E2"/>
    <w:rsid w:val="001760CD"/>
    <w:rsid w:val="0018144C"/>
    <w:rsid w:val="00181AD3"/>
    <w:rsid w:val="001840EA"/>
    <w:rsid w:val="00193C77"/>
    <w:rsid w:val="001B5C07"/>
    <w:rsid w:val="001B7652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2E62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424E1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83A64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AF7B2F"/>
    <w:rsid w:val="00B84C12"/>
    <w:rsid w:val="00BB4A42"/>
    <w:rsid w:val="00BB7845"/>
    <w:rsid w:val="00BF1CC6"/>
    <w:rsid w:val="00C03A60"/>
    <w:rsid w:val="00C1609E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8</cp:revision>
  <cp:lastPrinted>2008-01-14T18:11:00Z</cp:lastPrinted>
  <dcterms:created xsi:type="dcterms:W3CDTF">2022-12-15T15:35:00Z</dcterms:created>
  <dcterms:modified xsi:type="dcterms:W3CDTF">2024-05-30T11:14:00Z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