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2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349D00F6" w14:textId="679323FF" w:rsidR="00A74AAD" w:rsidRPr="002B3517" w:rsidRDefault="00A74AAD" w:rsidP="00D65B56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2B3517" w14:paraId="5F167644" w14:textId="77777777" w:rsidTr="006411E8">
        <w:tc>
          <w:tcPr>
            <w:tcW w:w="2694" w:type="dxa"/>
            <w:shd w:val="clear" w:color="auto" w:fill="auto"/>
          </w:tcPr>
          <w:p w14:paraId="631D70BE" w14:textId="13874FBE" w:rsidR="002B3517" w:rsidRDefault="002B351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br/>
            </w:r>
          </w:p>
        </w:tc>
        <w:tc>
          <w:tcPr>
            <w:tcW w:w="6945" w:type="dxa"/>
            <w:shd w:val="clear" w:color="auto" w:fill="auto"/>
          </w:tcPr>
          <w:p w14:paraId="1031BC6E" w14:textId="77777777" w:rsidR="002B3517" w:rsidRPr="002126C9" w:rsidRDefault="002B3517" w:rsidP="00D65B56">
            <w:pPr>
              <w:pStyle w:val="Headerdetails"/>
              <w:rPr>
                <w:sz w:val="24"/>
              </w:rPr>
            </w:pPr>
          </w:p>
        </w:tc>
      </w:tr>
      <w:tr w:rsidR="002B3517" w14:paraId="3A627326" w14:textId="77777777" w:rsidTr="00AF6451">
        <w:tc>
          <w:tcPr>
            <w:tcW w:w="2694" w:type="dxa"/>
            <w:shd w:val="clear" w:color="auto" w:fill="auto"/>
          </w:tcPr>
          <w:p w14:paraId="7BC3F248" w14:textId="77777777" w:rsidR="002B3517" w:rsidRDefault="002B3517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45" w:type="dxa"/>
            <w:shd w:val="clear" w:color="auto" w:fill="auto"/>
          </w:tcPr>
          <w:p w14:paraId="29FF18AD" w14:textId="77777777" w:rsidR="002B3517" w:rsidRPr="002126C9" w:rsidRDefault="002B3517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sectPr w:rsidR="00CF77FF" w:rsidSect="00695D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45B8" w14:textId="77777777" w:rsidR="00C73505" w:rsidRDefault="00C73505">
      <w:r>
        <w:separator/>
      </w:r>
    </w:p>
    <w:p w14:paraId="767F6973" w14:textId="77777777" w:rsidR="00C73505" w:rsidRDefault="00C73505"/>
  </w:endnote>
  <w:endnote w:type="continuationSeparator" w:id="0">
    <w:p w14:paraId="6205BFCC" w14:textId="77777777" w:rsidR="00C73505" w:rsidRDefault="00C73505">
      <w:r>
        <w:continuationSeparator/>
      </w:r>
    </w:p>
    <w:p w14:paraId="119BD146" w14:textId="77777777" w:rsidR="00C73505" w:rsidRDefault="00C73505"/>
  </w:endnote>
  <w:endnote w:type="continuationNotice" w:id="1">
    <w:p w14:paraId="31C74347" w14:textId="77777777" w:rsidR="00C73505" w:rsidRDefault="00C73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7D11E450" w:rsidR="6A10CAC1" w:rsidRDefault="002B3517" w:rsidP="002B3517">
    <w:pPr>
      <w:jc w:val="right"/>
      <w:rPr>
        <w:szCs w:val="16"/>
      </w:rPr>
    </w:pPr>
    <w:r>
      <w:t>Library/Research Data/</w:t>
    </w:r>
    <w:r>
      <w:t>Jun</w:t>
    </w:r>
    <w:r>
      <w:t xml:space="preserve"> 202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96A3" w14:textId="77777777" w:rsidR="00C73505" w:rsidRDefault="00C73505">
      <w:r>
        <w:separator/>
      </w:r>
    </w:p>
    <w:p w14:paraId="2465C428" w14:textId="77777777" w:rsidR="00C73505" w:rsidRDefault="00C73505"/>
  </w:footnote>
  <w:footnote w:type="continuationSeparator" w:id="0">
    <w:p w14:paraId="2C5CA42E" w14:textId="77777777" w:rsidR="00C73505" w:rsidRDefault="00C73505">
      <w:r>
        <w:continuationSeparator/>
      </w:r>
    </w:p>
    <w:p w14:paraId="79134283" w14:textId="77777777" w:rsidR="00C73505" w:rsidRDefault="00C73505"/>
  </w:footnote>
  <w:footnote w:type="continuationNotice" w:id="1">
    <w:p w14:paraId="5348F1FA" w14:textId="77777777" w:rsidR="00C73505" w:rsidRDefault="00C73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2B3517">
      <w:trPr>
        <w:trHeight w:val="625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012B742A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C5390C">
      <w:rPr>
        <w:sz w:val="40"/>
        <w:szCs w:val="40"/>
      </w:rPr>
      <w:t>D3149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B3517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C4E37"/>
    <w:rsid w:val="00AE1CA0"/>
    <w:rsid w:val="00AE39DC"/>
    <w:rsid w:val="00AE4DC4"/>
    <w:rsid w:val="00B55E3C"/>
    <w:rsid w:val="00B84C12"/>
    <w:rsid w:val="00BB4A42"/>
    <w:rsid w:val="00BB7845"/>
    <w:rsid w:val="00BF1CC6"/>
    <w:rsid w:val="00C03A60"/>
    <w:rsid w:val="00C5390C"/>
    <w:rsid w:val="00C73505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9" ma:contentTypeDescription="Create a new document." ma:contentTypeScope="" ma:versionID="4b79d76ff968bbc42953bd88c6bbb522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2751732ddfcc8a743baa9bb456659e4b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B7ADA-81AD-450F-9CBE-34E615436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760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3</cp:revision>
  <cp:lastPrinted>2008-01-15T02:11:00Z</cp:lastPrinted>
  <dcterms:created xsi:type="dcterms:W3CDTF">2024-06-27T14:56:00Z</dcterms:created>
  <dcterms:modified xsi:type="dcterms:W3CDTF">2024-06-27T14:56:00Z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