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B7207" w14:textId="0B00B667" w:rsidR="004118D0" w:rsidRPr="00B26D4F" w:rsidRDefault="00655014" w:rsidP="0036526A">
      <w:pPr>
        <w:pStyle w:val="MDPI11articletype"/>
      </w:pPr>
      <w:r w:rsidRPr="00B26D4F">
        <w:rPr>
          <w:rFonts w:eastAsiaTheme="minorEastAsia"/>
        </w:rPr>
        <w:t>Review</w:t>
      </w:r>
    </w:p>
    <w:p w14:paraId="74CCBEF7" w14:textId="6232E0B3" w:rsidR="009E42DC" w:rsidRPr="00B26D4F" w:rsidRDefault="009E42DC" w:rsidP="0036526A">
      <w:pPr>
        <w:pStyle w:val="MDPI12title"/>
      </w:pPr>
      <w:r w:rsidRPr="00B26D4F">
        <w:t>Bile Acids as Emerging Players at the Intersection of Steatotic Liver Disease and Cardiovascular diseases</w:t>
      </w:r>
    </w:p>
    <w:tbl>
      <w:tblPr>
        <w:tblStyle w:val="MDPITable"/>
        <w:tblpPr w:leftFromText="198" w:rightFromText="198" w:vertAnchor="page" w:horzAnchor="margin" w:tblpY="9816"/>
        <w:tblW w:w="2409" w:type="dxa"/>
        <w:tblLayout w:type="fixed"/>
        <w:tblLook w:val="04A0" w:firstRow="1" w:lastRow="0" w:firstColumn="1" w:lastColumn="0" w:noHBand="0" w:noVBand="1"/>
      </w:tblPr>
      <w:tblGrid>
        <w:gridCol w:w="2409"/>
      </w:tblGrid>
      <w:tr w:rsidR="000558C2" w:rsidRPr="00B26D4F" w14:paraId="119473D4" w14:textId="77777777" w:rsidTr="000558C2">
        <w:trPr>
          <w:cantSplit/>
        </w:trPr>
        <w:tc>
          <w:tcPr>
            <w:tcW w:w="2409" w:type="dxa"/>
          </w:tcPr>
          <w:p w14:paraId="7B889128" w14:textId="77777777" w:rsidR="000558C2" w:rsidRPr="00B26D4F" w:rsidRDefault="000558C2" w:rsidP="000558C2">
            <w:pPr>
              <w:pStyle w:val="MDPI61Citation"/>
            </w:pPr>
            <w:r w:rsidRPr="00B26D4F">
              <w:rPr>
                <w:b/>
              </w:rPr>
              <w:t>Citation:</w:t>
            </w:r>
            <w:r w:rsidRPr="00B26D4F">
              <w:t xml:space="preserve"> Bilson a, J.; </w:t>
            </w:r>
            <w:proofErr w:type="spellStart"/>
            <w:r w:rsidRPr="00B26D4F">
              <w:t>Scorletti</w:t>
            </w:r>
            <w:proofErr w:type="spellEnd"/>
            <w:r w:rsidRPr="00B26D4F">
              <w:t xml:space="preserve"> a, E.; Swann a, J.R.; Byrne a, C.D. Bile Acids as Emerging Players at the Intersection of Steatotic Liver Disease and Cardiovascular and Cardiac diseases. </w:t>
            </w:r>
            <w:r w:rsidRPr="00B26D4F">
              <w:rPr>
                <w:i/>
              </w:rPr>
              <w:t xml:space="preserve">Biomolecules </w:t>
            </w:r>
            <w:r w:rsidRPr="00B26D4F">
              <w:rPr>
                <w:b/>
              </w:rPr>
              <w:t>2024</w:t>
            </w:r>
            <w:r w:rsidRPr="00B26D4F">
              <w:t xml:space="preserve">, </w:t>
            </w:r>
            <w:r w:rsidRPr="00B26D4F">
              <w:rPr>
                <w:i/>
              </w:rPr>
              <w:t>14</w:t>
            </w:r>
            <w:r w:rsidRPr="00B26D4F">
              <w:t>, x. https://doi.org/10.3390/xxxxx</w:t>
            </w:r>
          </w:p>
          <w:p w14:paraId="4135A344" w14:textId="77777777" w:rsidR="000558C2" w:rsidRPr="00B26D4F" w:rsidRDefault="000558C2" w:rsidP="000558C2">
            <w:pPr>
              <w:pStyle w:val="MDPI15academiceditor"/>
              <w:spacing w:after="120"/>
            </w:pPr>
            <w:r w:rsidRPr="00B26D4F">
              <w:t xml:space="preserve">Academic Editor(s): </w:t>
            </w:r>
          </w:p>
          <w:p w14:paraId="41C54BBC" w14:textId="77777777" w:rsidR="000558C2" w:rsidRPr="00B26D4F" w:rsidRDefault="000558C2" w:rsidP="000558C2">
            <w:pPr>
              <w:pStyle w:val="MDPI14history"/>
            </w:pPr>
            <w:r w:rsidRPr="00B26D4F">
              <w:t>Received: date</w:t>
            </w:r>
          </w:p>
          <w:p w14:paraId="48F73194" w14:textId="77777777" w:rsidR="000558C2" w:rsidRPr="00B26D4F" w:rsidRDefault="000558C2" w:rsidP="000558C2">
            <w:pPr>
              <w:pStyle w:val="MDPI14history"/>
            </w:pPr>
            <w:r w:rsidRPr="00B26D4F">
              <w:t>Revised: date</w:t>
            </w:r>
          </w:p>
          <w:p w14:paraId="4E35E324" w14:textId="77777777" w:rsidR="000558C2" w:rsidRPr="00B26D4F" w:rsidRDefault="000558C2" w:rsidP="000558C2">
            <w:pPr>
              <w:pStyle w:val="MDPI14history"/>
            </w:pPr>
            <w:r w:rsidRPr="00B26D4F">
              <w:t>Accepted: date</w:t>
            </w:r>
          </w:p>
          <w:p w14:paraId="0457B6E5" w14:textId="77777777" w:rsidR="000558C2" w:rsidRPr="00B26D4F" w:rsidRDefault="000558C2" w:rsidP="000558C2">
            <w:pPr>
              <w:pStyle w:val="MDPI14history"/>
              <w:spacing w:after="120"/>
            </w:pPr>
            <w:r w:rsidRPr="00B26D4F">
              <w:t>Published: date</w:t>
            </w:r>
          </w:p>
          <w:p w14:paraId="3410285D" w14:textId="77777777" w:rsidR="000558C2" w:rsidRPr="00B26D4F" w:rsidRDefault="000558C2" w:rsidP="000558C2">
            <w:pPr>
              <w:pStyle w:val="MDPI14history"/>
              <w:spacing w:before="120"/>
            </w:pPr>
            <w:r w:rsidRPr="00B26D4F">
              <w:rPr>
                <w:noProof/>
                <w14:ligatures w14:val="none"/>
              </w:rPr>
              <w:drawing>
                <wp:inline distT="0" distB="0" distL="0" distR="0" wp14:anchorId="072C506E" wp14:editId="4A163938">
                  <wp:extent cx="694800" cy="248400"/>
                  <wp:effectExtent l="0" t="0" r="0" b="0"/>
                  <wp:docPr id="6" name="Picture 6" descr="A grey and black sign with a person in a circle&#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A grey and black sign with a person in a circle&#10;&#10;Description automatically generated"/>
                          <pic:cNvPicPr/>
                        </pic:nvPicPr>
                        <pic:blipFill>
                          <a:blip r:embed="rId7"/>
                          <a:stretch>
                            <a:fillRect/>
                          </a:stretch>
                        </pic:blipFill>
                        <pic:spPr>
                          <a:xfrm>
                            <a:off x="0" y="0"/>
                            <a:ext cx="694800" cy="248400"/>
                          </a:xfrm>
                          <a:prstGeom prst="rect">
                            <a:avLst/>
                          </a:prstGeom>
                        </pic:spPr>
                      </pic:pic>
                    </a:graphicData>
                  </a:graphic>
                </wp:inline>
              </w:drawing>
            </w:r>
          </w:p>
          <w:p w14:paraId="6AE941F6" w14:textId="77777777" w:rsidR="000558C2" w:rsidRPr="00B26D4F" w:rsidRDefault="000558C2" w:rsidP="000558C2">
            <w:pPr>
              <w:pStyle w:val="MDPI72Copyright"/>
            </w:pPr>
            <w:r w:rsidRPr="00B26D4F">
              <w:rPr>
                <w:b/>
              </w:rPr>
              <w:t>Copyright:</w:t>
            </w:r>
            <w:r w:rsidRPr="00B26D4F">
              <w:t xml:space="preserve"> © 2024 by the authors. Submitted for possible open access publication under the terms and conditions of the Creative Commons Attribution (CC BY) license (https://creativecommons.org/licenses/by/4.0/).</w:t>
            </w:r>
          </w:p>
        </w:tc>
      </w:tr>
    </w:tbl>
    <w:p w14:paraId="191D1C76" w14:textId="62FB0026" w:rsidR="000558C2" w:rsidRPr="00B26D4F" w:rsidRDefault="009E42DC" w:rsidP="0036526A">
      <w:pPr>
        <w:pStyle w:val="MDPI13authornames"/>
        <w:rPr>
          <w:vertAlign w:val="superscript"/>
        </w:rPr>
      </w:pPr>
      <w:r w:rsidRPr="00B26D4F">
        <w:t xml:space="preserve">Josh Bilson </w:t>
      </w:r>
      <w:proofErr w:type="spellStart"/>
      <w:r w:rsidRPr="00B26D4F">
        <w:rPr>
          <w:vertAlign w:val="superscript"/>
        </w:rPr>
        <w:t>a,b</w:t>
      </w:r>
      <w:proofErr w:type="spellEnd"/>
      <w:r w:rsidR="0036526A" w:rsidRPr="00B26D4F">
        <w:rPr>
          <w:vertAlign w:val="superscript"/>
        </w:rPr>
        <w:t>,</w:t>
      </w:r>
      <w:r w:rsidRPr="00B26D4F">
        <w:rPr>
          <w:color w:val="222222"/>
          <w:sz w:val="18"/>
          <w:szCs w:val="18"/>
          <w:shd w:val="clear" w:color="auto" w:fill="FFFFFF"/>
          <w:vertAlign w:val="superscript"/>
        </w:rPr>
        <w:t>†</w:t>
      </w:r>
      <w:r w:rsidRPr="00B26D4F">
        <w:t xml:space="preserve">, Eleonora </w:t>
      </w:r>
      <w:proofErr w:type="spellStart"/>
      <w:r w:rsidRPr="00B26D4F">
        <w:t>Scorletti</w:t>
      </w:r>
      <w:proofErr w:type="spellEnd"/>
      <w:r w:rsidRPr="00B26D4F">
        <w:t xml:space="preserve"> </w:t>
      </w:r>
      <w:proofErr w:type="spellStart"/>
      <w:r w:rsidRPr="00B26D4F">
        <w:rPr>
          <w:vertAlign w:val="superscript"/>
        </w:rPr>
        <w:t>a,b,c</w:t>
      </w:r>
      <w:proofErr w:type="spellEnd"/>
      <w:r w:rsidR="008B3378" w:rsidRPr="00B26D4F">
        <w:rPr>
          <w:vertAlign w:val="superscript"/>
        </w:rPr>
        <w:t>,</w:t>
      </w:r>
      <w:r w:rsidRPr="00B26D4F">
        <w:rPr>
          <w:color w:val="222222"/>
          <w:sz w:val="18"/>
          <w:szCs w:val="18"/>
          <w:shd w:val="clear" w:color="auto" w:fill="FFFFFF"/>
          <w:vertAlign w:val="superscript"/>
        </w:rPr>
        <w:t>†</w:t>
      </w:r>
      <w:r w:rsidRPr="00B26D4F">
        <w:t>, Jonathan R. Swann</w:t>
      </w:r>
      <w:r w:rsidR="0036526A" w:rsidRPr="00B26D4F">
        <w:t xml:space="preserve"> </w:t>
      </w:r>
      <w:proofErr w:type="spellStart"/>
      <w:r w:rsidRPr="00B26D4F">
        <w:rPr>
          <w:vertAlign w:val="superscript"/>
        </w:rPr>
        <w:t>a,b</w:t>
      </w:r>
      <w:proofErr w:type="spellEnd"/>
      <w:r w:rsidR="0036526A" w:rsidRPr="00B26D4F">
        <w:t xml:space="preserve"> and </w:t>
      </w:r>
      <w:r w:rsidRPr="00B26D4F">
        <w:t xml:space="preserve">Christopher D. Byrne </w:t>
      </w:r>
      <w:proofErr w:type="spellStart"/>
      <w:r w:rsidRPr="00B26D4F">
        <w:rPr>
          <w:vertAlign w:val="superscript"/>
        </w:rPr>
        <w:t>a,b</w:t>
      </w:r>
      <w:proofErr w:type="spellEnd"/>
    </w:p>
    <w:p w14:paraId="76538A4C" w14:textId="4C400FC1" w:rsidR="009E42DC" w:rsidRPr="00B26D4F" w:rsidRDefault="009E42DC" w:rsidP="00183FDE">
      <w:pPr>
        <w:pStyle w:val="MDPI16affiliation"/>
        <w:rPr>
          <w:rFonts w:eastAsiaTheme="minorEastAsia"/>
        </w:rPr>
      </w:pPr>
      <w:r w:rsidRPr="00B26D4F">
        <w:rPr>
          <w:rFonts w:eastAsiaTheme="minorEastAsia"/>
          <w:vertAlign w:val="superscript"/>
        </w:rPr>
        <w:t>a</w:t>
      </w:r>
      <w:r w:rsidR="00183FDE" w:rsidRPr="00B26D4F">
        <w:rPr>
          <w:rFonts w:eastAsiaTheme="minorEastAsia"/>
        </w:rPr>
        <w:tab/>
      </w:r>
      <w:r w:rsidRPr="00B26D4F">
        <w:rPr>
          <w:rFonts w:eastAsiaTheme="minorEastAsia"/>
        </w:rPr>
        <w:t>School of Human Development and Health, Faculty of Medicine, University of Southampton, Southampton, UK</w:t>
      </w:r>
    </w:p>
    <w:p w14:paraId="7DED7F70" w14:textId="44086269" w:rsidR="009E42DC" w:rsidRPr="00B26D4F" w:rsidRDefault="009E42DC" w:rsidP="00183FDE">
      <w:pPr>
        <w:pStyle w:val="MDPI16affiliation"/>
        <w:rPr>
          <w:rFonts w:eastAsiaTheme="minorEastAsia"/>
        </w:rPr>
      </w:pPr>
      <w:r w:rsidRPr="00B26D4F">
        <w:rPr>
          <w:rFonts w:eastAsiaTheme="minorEastAsia"/>
          <w:vertAlign w:val="superscript"/>
        </w:rPr>
        <w:t>b</w:t>
      </w:r>
      <w:r w:rsidR="00183FDE" w:rsidRPr="00B26D4F">
        <w:rPr>
          <w:rFonts w:eastAsiaTheme="minorEastAsia"/>
        </w:rPr>
        <w:tab/>
      </w:r>
      <w:r w:rsidRPr="00B26D4F">
        <w:rPr>
          <w:rFonts w:eastAsiaTheme="minorEastAsia"/>
        </w:rPr>
        <w:t>National Institute for Health Research Southampton Biomedical Research Centre, University of Southampton and University Hospital Southampton National Health Service Foundation Trust, Southampton, UK</w:t>
      </w:r>
    </w:p>
    <w:p w14:paraId="1B3EF961" w14:textId="31F784BE" w:rsidR="009E42DC" w:rsidRPr="00B26D4F" w:rsidRDefault="009E42DC" w:rsidP="00183FDE">
      <w:pPr>
        <w:pStyle w:val="MDPI16affiliation"/>
      </w:pPr>
      <w:r w:rsidRPr="00B26D4F">
        <w:rPr>
          <w:vertAlign w:val="superscript"/>
        </w:rPr>
        <w:t>c</w:t>
      </w:r>
      <w:r w:rsidR="00183FDE" w:rsidRPr="00B26D4F">
        <w:tab/>
      </w:r>
      <w:r w:rsidRPr="00B26D4F">
        <w:t>Division of Genetics, Perelman School of Medicine, University of Pennsylvania, Philadelphia, PA 19104, USA</w:t>
      </w:r>
    </w:p>
    <w:p w14:paraId="59F1C44C" w14:textId="12914E9A" w:rsidR="009E42DC" w:rsidRPr="00B26D4F" w:rsidRDefault="009E42DC" w:rsidP="00183FDE">
      <w:pPr>
        <w:pStyle w:val="MDPI16affiliation"/>
      </w:pPr>
      <w:r w:rsidRPr="00B26D4F">
        <w:rPr>
          <w:shd w:val="clear" w:color="auto" w:fill="FFFFFF"/>
        </w:rPr>
        <w:t>†</w:t>
      </w:r>
      <w:r w:rsidR="00183FDE" w:rsidRPr="00B26D4F">
        <w:rPr>
          <w:shd w:val="clear" w:color="auto" w:fill="FFFFFF"/>
        </w:rPr>
        <w:tab/>
      </w:r>
      <w:r w:rsidRPr="00B26D4F">
        <w:rPr>
          <w:shd w:val="clear" w:color="auto" w:fill="FFFFFF"/>
        </w:rPr>
        <w:t>These authors contributed equally to this work</w:t>
      </w:r>
      <w:r w:rsidR="00183FDE" w:rsidRPr="00B26D4F">
        <w:t>.</w:t>
      </w:r>
    </w:p>
    <w:p w14:paraId="638CC571" w14:textId="0550035A" w:rsidR="009E42DC" w:rsidRPr="00B26D4F" w:rsidRDefault="009E42DC" w:rsidP="00183FDE">
      <w:pPr>
        <w:pStyle w:val="MDPI16affiliation"/>
        <w:ind w:left="2608" w:firstLine="0"/>
      </w:pPr>
      <w:r w:rsidRPr="00B26D4F">
        <w:rPr>
          <w:b/>
          <w:bCs/>
        </w:rPr>
        <w:t>Corresponding author</w:t>
      </w:r>
      <w:r w:rsidR="00391255" w:rsidRPr="00B26D4F">
        <w:rPr>
          <w:b/>
          <w:bCs/>
        </w:rPr>
        <w:t>(s)</w:t>
      </w:r>
      <w:r w:rsidRPr="00B26D4F">
        <w:rPr>
          <w:b/>
          <w:bCs/>
        </w:rPr>
        <w:t xml:space="preserve">: </w:t>
      </w:r>
      <w:r w:rsidRPr="00B26D4F">
        <w:t>Josh Bilson, School of Human Development and Health, Faculty of Medicine, University of Southampton, Southampton, UK. Email address (</w:t>
      </w:r>
      <w:hyperlink r:id="rId8" w:history="1">
        <w:r w:rsidR="00391255" w:rsidRPr="00B26D4F">
          <w:rPr>
            <w:rStyle w:val="Hyperlink"/>
          </w:rPr>
          <w:t>Josh.Bilson@soton.ac.uk</w:t>
        </w:r>
      </w:hyperlink>
      <w:r w:rsidRPr="00B26D4F">
        <w:t>)</w:t>
      </w:r>
      <w:r w:rsidR="00391255" w:rsidRPr="00B26D4F">
        <w:t xml:space="preserve"> OR Christopher Byrne School of Human Development and Health, Faculty of Medicine, University of Southampton, Southampton, UK. Email address (</w:t>
      </w:r>
      <w:hyperlink r:id="rId9" w:history="1">
        <w:r w:rsidR="00391255" w:rsidRPr="00B26D4F">
          <w:rPr>
            <w:rStyle w:val="Hyperlink"/>
          </w:rPr>
          <w:t>c.d.byrne@soton.ac.uk</w:t>
        </w:r>
      </w:hyperlink>
      <w:r w:rsidR="00391255" w:rsidRPr="00B26D4F">
        <w:t xml:space="preserve">) </w:t>
      </w:r>
    </w:p>
    <w:p w14:paraId="38FF3993" w14:textId="748DB4E3" w:rsidR="009E42DC" w:rsidRPr="00B26D4F" w:rsidRDefault="009E42DC" w:rsidP="00183FDE">
      <w:pPr>
        <w:pStyle w:val="MDPI17abstract"/>
      </w:pPr>
      <w:r w:rsidRPr="00B26D4F">
        <w:rPr>
          <w:b/>
          <w:bCs/>
        </w:rPr>
        <w:t xml:space="preserve">Abstract </w:t>
      </w:r>
      <w:r w:rsidRPr="00B26D4F">
        <w:t xml:space="preserve">Affecting approximately 25% of the global population, steatotic liver disease (SLD) poses a significant health concern. SLD ranges from simple steatosis to metabolic dysfunction-associated steatohepatitis and fibrosis with </w:t>
      </w:r>
      <w:r w:rsidR="009B296A" w:rsidRPr="00B26D4F">
        <w:t xml:space="preserve">a </w:t>
      </w:r>
      <w:r w:rsidRPr="00B26D4F">
        <w:t>risk of severe liver complications such as cirrhosis and hepatocellular carcinoma. SLD is associated with obesity, atherogenic dyslipidaemia, and insulin resistance increasing cardiovascular risks. As such, identifying SLD is vital for cardiovascular disease (CVD) prevention and treatment.</w:t>
      </w:r>
    </w:p>
    <w:p w14:paraId="32507F17" w14:textId="571CCD59" w:rsidR="009E42DC" w:rsidRPr="00B26D4F" w:rsidRDefault="009E42DC" w:rsidP="00C97997">
      <w:pPr>
        <w:pStyle w:val="MDPI31text"/>
        <w:spacing w:line="260" w:lineRule="atLeast"/>
        <w:rPr>
          <w:sz w:val="18"/>
          <w:szCs w:val="20"/>
        </w:rPr>
      </w:pPr>
      <w:r w:rsidRPr="00B26D4F">
        <w:rPr>
          <w:bCs/>
          <w:sz w:val="18"/>
          <w:szCs w:val="20"/>
        </w:rPr>
        <w:t>Bile a</w:t>
      </w:r>
      <w:r w:rsidRPr="00B26D4F">
        <w:rPr>
          <w:sz w:val="18"/>
          <w:szCs w:val="20"/>
        </w:rPr>
        <w:t xml:space="preserve">cids (BAs) have critical roles in lipid digestion and are signalling molecules regulating glucose, </w:t>
      </w:r>
      <w:r w:rsidR="009B296A" w:rsidRPr="00B26D4F">
        <w:rPr>
          <w:sz w:val="18"/>
          <w:szCs w:val="20"/>
        </w:rPr>
        <w:t xml:space="preserve">and </w:t>
      </w:r>
      <w:r w:rsidRPr="00B26D4F">
        <w:rPr>
          <w:sz w:val="18"/>
          <w:szCs w:val="20"/>
        </w:rPr>
        <w:t>lipid</w:t>
      </w:r>
      <w:r w:rsidR="009B296A" w:rsidRPr="00B26D4F">
        <w:rPr>
          <w:sz w:val="18"/>
          <w:szCs w:val="20"/>
        </w:rPr>
        <w:t xml:space="preserve"> metabolism</w:t>
      </w:r>
      <w:r w:rsidRPr="00B26D4F">
        <w:rPr>
          <w:sz w:val="18"/>
          <w:szCs w:val="20"/>
        </w:rPr>
        <w:t>, and influencing gut microbiota balance. BAs have been identified as critical mediators in cardiovascular health, influencing vascular tone, cholesterol homeostasis, and inflammatory responses. The cardio-protective or harmful effects of BAs depend on their concentration and composition in circulation. The effects of certain BAs occur through the activation of a group of receptors which reduce atherosclerosis and modulat</w:t>
      </w:r>
      <w:r w:rsidR="009B296A" w:rsidRPr="00B26D4F">
        <w:rPr>
          <w:sz w:val="18"/>
          <w:szCs w:val="20"/>
        </w:rPr>
        <w:t>e</w:t>
      </w:r>
      <w:r w:rsidRPr="00B26D4F">
        <w:rPr>
          <w:sz w:val="18"/>
          <w:szCs w:val="20"/>
        </w:rPr>
        <w:t xml:space="preserve"> cardiac functions. Thus, manipulating BA receptors could offer new avenues for treating not only liver diseases but also CVDs linked with metabolic dysfunctions.</w:t>
      </w:r>
    </w:p>
    <w:p w14:paraId="55286228" w14:textId="74745FB8" w:rsidR="009E42DC" w:rsidRPr="00B26D4F" w:rsidRDefault="009E42DC" w:rsidP="00C97997">
      <w:pPr>
        <w:pStyle w:val="MDPI31text"/>
        <w:spacing w:line="260" w:lineRule="atLeast"/>
        <w:rPr>
          <w:sz w:val="18"/>
          <w:szCs w:val="20"/>
        </w:rPr>
      </w:pPr>
      <w:r w:rsidRPr="00B26D4F">
        <w:rPr>
          <w:bCs/>
          <w:sz w:val="18"/>
          <w:szCs w:val="20"/>
        </w:rPr>
        <w:t xml:space="preserve">In </w:t>
      </w:r>
      <w:r w:rsidRPr="00B26D4F">
        <w:rPr>
          <w:sz w:val="18"/>
          <w:szCs w:val="20"/>
        </w:rPr>
        <w:t>conclusion, this review discusses the intricate interplay between BAs, metabolic pathways, and hepatic and extrahepatic diseases. We also highlight the necessity for further research to improve understanding of how modifying BA characteristics affects or ameliorates disease.</w:t>
      </w:r>
    </w:p>
    <w:p w14:paraId="2D4AD6FA" w14:textId="3B151E22" w:rsidR="00183FDE" w:rsidRPr="00B26D4F" w:rsidRDefault="00183FDE" w:rsidP="00183FDE">
      <w:pPr>
        <w:pStyle w:val="MDPI18keywords"/>
      </w:pPr>
      <w:r w:rsidRPr="00B26D4F">
        <w:rPr>
          <w:b/>
          <w:bCs/>
        </w:rPr>
        <w:t>Keywords:</w:t>
      </w:r>
      <w:r w:rsidR="009E42DC" w:rsidRPr="00B26D4F">
        <w:rPr>
          <w:b/>
          <w:bCs/>
        </w:rPr>
        <w:t xml:space="preserve"> </w:t>
      </w:r>
      <w:r w:rsidR="009E42DC" w:rsidRPr="00B26D4F">
        <w:t>metabolic dysfunction-associated steatotic liver disease</w:t>
      </w:r>
      <w:r w:rsidRPr="00B26D4F">
        <w:t xml:space="preserve">; </w:t>
      </w:r>
      <w:r w:rsidR="009E42DC" w:rsidRPr="00B26D4F">
        <w:t>cardiovascular disease</w:t>
      </w:r>
      <w:r w:rsidRPr="00B26D4F">
        <w:t xml:space="preserve">; </w:t>
      </w:r>
      <w:r w:rsidR="009E42DC" w:rsidRPr="00B26D4F">
        <w:t>cardiac disease</w:t>
      </w:r>
      <w:r w:rsidRPr="00B26D4F">
        <w:t xml:space="preserve">; </w:t>
      </w:r>
      <w:proofErr w:type="spellStart"/>
      <w:r w:rsidR="009E42DC" w:rsidRPr="00B26D4F">
        <w:t>obeticholic</w:t>
      </w:r>
      <w:proofErr w:type="spellEnd"/>
      <w:r w:rsidR="009E42DC" w:rsidRPr="00B26D4F">
        <w:t xml:space="preserve"> acid</w:t>
      </w:r>
      <w:r w:rsidRPr="00B26D4F">
        <w:t xml:space="preserve">; </w:t>
      </w:r>
      <w:proofErr w:type="spellStart"/>
      <w:r w:rsidR="009E42DC" w:rsidRPr="00B26D4F">
        <w:t>farnesoid</w:t>
      </w:r>
      <w:proofErr w:type="spellEnd"/>
      <w:r w:rsidR="009E42DC" w:rsidRPr="00B26D4F">
        <w:t xml:space="preserve"> X receptor</w:t>
      </w:r>
      <w:r w:rsidRPr="00B26D4F">
        <w:t xml:space="preserve">; </w:t>
      </w:r>
      <w:r w:rsidR="009E42DC" w:rsidRPr="00B26D4F">
        <w:t>cardiac disease</w:t>
      </w:r>
      <w:r w:rsidRPr="00B26D4F">
        <w:t xml:space="preserve">; </w:t>
      </w:r>
      <w:proofErr w:type="spellStart"/>
      <w:r w:rsidR="009E42DC" w:rsidRPr="00B26D4F">
        <w:t>resmetirom</w:t>
      </w:r>
      <w:proofErr w:type="spellEnd"/>
      <w:r w:rsidRPr="00B26D4F">
        <w:t xml:space="preserve">; </w:t>
      </w:r>
      <w:r w:rsidR="009E42DC" w:rsidRPr="00B26D4F">
        <w:t>bile acids</w:t>
      </w:r>
      <w:r w:rsidR="00391255" w:rsidRPr="00B26D4F">
        <w:t>;</w:t>
      </w:r>
      <w:r w:rsidR="009E42DC" w:rsidRPr="00B26D4F">
        <w:t xml:space="preserve"> bile acid receptors</w:t>
      </w:r>
    </w:p>
    <w:p w14:paraId="091DCC29" w14:textId="12DC6CE9" w:rsidR="009E42DC" w:rsidRPr="00B26D4F" w:rsidRDefault="009E42DC" w:rsidP="00183FDE">
      <w:pPr>
        <w:pStyle w:val="MDPI19line"/>
        <w:pBdr>
          <w:bottom w:val="single" w:sz="4" w:space="1" w:color="000000"/>
        </w:pBdr>
      </w:pPr>
    </w:p>
    <w:p w14:paraId="1901D251" w14:textId="3094A8BE" w:rsidR="009E42DC" w:rsidRPr="00B26D4F" w:rsidRDefault="009E42DC" w:rsidP="00183FDE">
      <w:pPr>
        <w:pStyle w:val="MDPI21heading1"/>
      </w:pPr>
      <w:r w:rsidRPr="00B26D4F">
        <w:t>Introduction</w:t>
      </w:r>
    </w:p>
    <w:p w14:paraId="75EE2492" w14:textId="71213987" w:rsidR="009E42DC" w:rsidRPr="00B26D4F" w:rsidRDefault="009E42DC" w:rsidP="00701B7E">
      <w:pPr>
        <w:pStyle w:val="MDPI31text"/>
      </w:pPr>
      <w:r w:rsidRPr="00B26D4F">
        <w:t xml:space="preserve">Steatotic liver disease (SLD) is a growing global health concern, affecting approximately 25% of the population worldwide and about 30% of individuals in the United States </w:t>
      </w:r>
      <w:r w:rsidRPr="00B26D4F">
        <w:fldChar w:fldCharType="begin">
          <w:fldData xml:space="preserve">PEVuZE5vdGU+PENpdGU+PEF1dGhvcj5Zb3Vub3NzaTwvQXV0aG9yPjxZZWFyPjIwMTg8L1llYXI+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</w:fldData>
        </w:fldChar>
      </w:r>
      <w:r w:rsidRPr="00B26D4F">
        <w:instrText xml:space="preserve"> ADDIN EN.CITE </w:instrText>
      </w:r>
      <w:r w:rsidRPr="00B26D4F">
        <w:fldChar w:fldCharType="begin">
          <w:fldData xml:space="preserve">PEVuZE5vdGU+PENpdGU+PEF1dGhvcj5Zb3Vub3NzaTwvQXV0aG9yPjxZZWFyPjIwMTg8L1llYXI+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</w:fldData>
        </w:fldChar>
      </w:r>
      <w:r w:rsidRPr="00B26D4F">
        <w:instrText xml:space="preserve"> ADDIN EN.CITE.DATA </w:instrText>
      </w:r>
      <w:r w:rsidRPr="00B26D4F">
        <w:fldChar w:fldCharType="end"/>
      </w:r>
      <w:r w:rsidRPr="00B26D4F">
        <w:fldChar w:fldCharType="separate"/>
      </w:r>
      <w:r w:rsidRPr="00B26D4F">
        <w:rPr>
          <w:noProof/>
        </w:rPr>
        <w:t>(1)</w:t>
      </w:r>
      <w:r w:rsidRPr="00B26D4F">
        <w:fldChar w:fldCharType="end"/>
      </w:r>
      <w:r w:rsidRPr="00B26D4F">
        <w:t xml:space="preserve">. The prevalence is likely to be an underestimate due to the asymptomatic nature of SLD and the need for blood tests and imaging tests, or tissue biopsy, to confirm the diagnosis. SLD encompasses a spectrum of liver conditions, ranging from simple steatosis to metabolic dysfunction-associated steatohepatitis (MASH) and fibrosis. Simple steatosis can progress to MASH, characterized by hepatocyte ballooning and inflammation, with or without fibrosis. MASH affects about 1.5% to 6.45% of the general population and is a significant contributor to cirrhosis, hepatocellular carcinoma, and liver-related mortality </w:t>
      </w:r>
      <w:r w:rsidRPr="00B26D4F">
        <w:lastRenderedPageBreak/>
        <w:fldChar w:fldCharType="begin">
          <w:fldData xml:space="preserve">PEVuZE5vdGU+PENpdGU+PEF1dGhvcj5CaWFuY288L0F1dGhvcj48WWVhcj4yMDIxPC9ZZWFyPjxS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</w:fldData>
        </w:fldChar>
      </w:r>
      <w:r w:rsidRPr="00B26D4F">
        <w:instrText xml:space="preserve"> ADDIN EN.CITE </w:instrText>
      </w:r>
      <w:r w:rsidRPr="00B26D4F">
        <w:fldChar w:fldCharType="begin">
          <w:fldData xml:space="preserve">PEVuZE5vdGU+PENpdGU+PEF1dGhvcj5CaWFuY288L0F1dGhvcj48WWVhcj4yMDIxPC9ZZWFyPjxS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</w:fldData>
        </w:fldChar>
      </w:r>
      <w:r w:rsidRPr="00B26D4F">
        <w:instrText xml:space="preserve"> ADDIN EN.CITE.DATA </w:instrText>
      </w:r>
      <w:r w:rsidRPr="00B26D4F">
        <w:fldChar w:fldCharType="end"/>
      </w:r>
      <w:r w:rsidRPr="00B26D4F">
        <w:fldChar w:fldCharType="separate"/>
      </w:r>
      <w:r w:rsidRPr="00B26D4F">
        <w:rPr>
          <w:noProof/>
        </w:rPr>
        <w:t>(2)</w:t>
      </w:r>
      <w:r w:rsidRPr="00B26D4F">
        <w:fldChar w:fldCharType="end"/>
      </w:r>
      <w:r w:rsidRPr="00B26D4F">
        <w:t xml:space="preserve">. The prevalence of MASH is projected to increase by 63% between 2015 and 2030, posing a substantial burden on global healthcare systems </w:t>
      </w:r>
      <w:r w:rsidRPr="00B26D4F">
        <w:fldChar w:fldCharType="begin"/>
      </w:r>
      <w:r w:rsidRPr="00B26D4F">
        <w:instrText xml:space="preserve"> ADDIN EN.CITE &lt;EndNote&gt;&lt;Cite&gt;&lt;Author&gt;Younossi&lt;/Author&gt;&lt;Year&gt;2019&lt;/Year&gt;&lt;RecNum&gt;284&lt;/RecNum&gt;&lt;DisplayText&gt;(3)&lt;/DisplayText&gt;&lt;record&gt;&lt;rec-number&gt;284&lt;/rec-number&gt;&lt;foreign-keys&gt;&lt;key app="EN" db-id="rv92sxse8xfx2xeta08p9rxqvdzp2z0aer2f" timestamp="1592981697"&gt;284&lt;/key&gt;&lt;/foreign-keys&gt;&lt;ref-type name="Journal Article"&gt;17&lt;/ref-type&gt;&lt;contributors&gt;&lt;authors&gt;&lt;author&gt;Younossi, Z. M.&lt;/author&gt;&lt;/authors&gt;&lt;/contributors&gt;&lt;auth-address&gt;Center for Liver Diseases, Department of Medicine, Inova Fairfax Hospital, Falls Church, VA, USA; Betty and Guy Beatty Center for Integrated Research, Inova Health System, Falls Church, VA, USA. Electronic address: zobair.younossi@inova.org.&lt;/auth-address&gt;&lt;titles&gt;&lt;title&gt;Non-alcoholic fatty liver disease - A global public health perspective&lt;/title&gt;&lt;secondary-title&gt;J Hepatol&lt;/secondary-title&gt;&lt;alt-title&gt;Journal of hepatology&lt;/alt-title&gt;&lt;/titles&gt;&lt;periodical&gt;&lt;full-title&gt;J Hepatol&lt;/full-title&gt;&lt;/periodical&gt;&lt;alt-periodical&gt;&lt;full-title&gt;Journal of Hepatology&lt;/full-title&gt;&lt;/alt-periodical&gt;&lt;pages&gt;531-544&lt;/pages&gt;&lt;volume&gt;70&lt;/volume&gt;&lt;number&gt;3&lt;/number&gt;&lt;edition&gt;2018/11/12&lt;/edition&gt;&lt;keywords&gt;&lt;keyword&gt;*Diabetes&lt;/keyword&gt;&lt;keyword&gt;*Epidemiology&lt;/keyword&gt;&lt;keyword&gt;*HRQoL&lt;/keyword&gt;&lt;keyword&gt;*nafld&lt;/keyword&gt;&lt;keyword&gt;*nash&lt;/keyword&gt;&lt;keyword&gt;*Obesity&lt;/keyword&gt;&lt;/keywords&gt;&lt;dates&gt;&lt;year&gt;2019&lt;/year&gt;&lt;pub-dates&gt;&lt;date&gt;Mar&lt;/date&gt;&lt;/pub-dates&gt;&lt;/dates&gt;&lt;isbn&gt;0168-8278&lt;/isbn&gt;&lt;accession-num&gt;30414863&lt;/accession-num&gt;&lt;urls&gt;&lt;/urls&gt;&lt;electronic-resource-num&gt;10.1016/j.jhep.2018.10.033&lt;/electronic-resource-num&gt;&lt;remote-database-provider&gt;NLM&lt;/remote-database-provider&gt;&lt;language&gt;eng&lt;/language&gt;&lt;/record&gt;&lt;/Cite&gt;&lt;/EndNote&gt;</w:instrText>
      </w:r>
      <w:r w:rsidRPr="00B26D4F">
        <w:fldChar w:fldCharType="separate"/>
      </w:r>
      <w:r w:rsidRPr="00B26D4F">
        <w:rPr>
          <w:noProof/>
        </w:rPr>
        <w:t>(3)</w:t>
      </w:r>
      <w:r w:rsidRPr="00B26D4F">
        <w:fldChar w:fldCharType="end"/>
      </w:r>
      <w:r w:rsidRPr="00B26D4F">
        <w:t>.</w:t>
      </w:r>
    </w:p>
    <w:p w14:paraId="4BFDE941" w14:textId="16D6198F" w:rsidR="009E42DC" w:rsidRPr="00B26D4F" w:rsidRDefault="009E42DC" w:rsidP="00701B7E">
      <w:pPr>
        <w:pStyle w:val="MDPI31text"/>
      </w:pPr>
      <w:r w:rsidRPr="00B26D4F">
        <w:t xml:space="preserve">SLD is a multisystem disease, and it is associated with obesity, atherogenic </w:t>
      </w:r>
      <w:proofErr w:type="spellStart"/>
      <w:r w:rsidRPr="00B26D4F">
        <w:t>dyslipidaemia</w:t>
      </w:r>
      <w:proofErr w:type="spellEnd"/>
      <w:r w:rsidRPr="00B26D4F">
        <w:t xml:space="preserve">, and insulin resistance </w:t>
      </w:r>
      <w:r w:rsidRPr="00B26D4F">
        <w:fldChar w:fldCharType="begin">
          <w:fldData xml:space="preserve">PEVuZE5vdGU+PENpdGU+PEF1dGhvcj5CeXJuZTwvQXV0aG9yPjxZZWFyPjIwMTU8L1llYXI+PFJl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</w:fldData>
        </w:fldChar>
      </w:r>
      <w:r w:rsidRPr="00B26D4F">
        <w:instrText xml:space="preserve"> ADDIN EN.CITE </w:instrText>
      </w:r>
      <w:r w:rsidRPr="00B26D4F">
        <w:fldChar w:fldCharType="begin">
          <w:fldData xml:space="preserve">PEVuZE5vdGU+PENpdGU+PEF1dGhvcj5CeXJuZTwvQXV0aG9yPjxZZWFyPjIwMTU8L1llYXI+PFJl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</w:fldData>
        </w:fldChar>
      </w:r>
      <w:r w:rsidRPr="00B26D4F">
        <w:instrText xml:space="preserve"> ADDIN EN.CITE.DATA </w:instrText>
      </w:r>
      <w:r w:rsidRPr="00B26D4F">
        <w:fldChar w:fldCharType="end"/>
      </w:r>
      <w:r w:rsidRPr="00B26D4F">
        <w:fldChar w:fldCharType="separate"/>
      </w:r>
      <w:r w:rsidRPr="00B26D4F">
        <w:rPr>
          <w:noProof/>
        </w:rPr>
        <w:t>(4)</w:t>
      </w:r>
      <w:r w:rsidRPr="00B26D4F">
        <w:fldChar w:fldCharType="end"/>
      </w:r>
      <w:r w:rsidRPr="00B26D4F">
        <w:t>. These comorbidities contribute to the increased cardiovascular risk seen in SLD patients. While 10-25% of SLD patients may develop MASH, leading to severe liver complications, cardiovascular disease (CVD) remains the leading cause of mortality in this population</w:t>
      </w:r>
      <w:r w:rsidR="00BE013C" w:rsidRPr="00B26D4F">
        <w:t xml:space="preserve"> </w:t>
      </w:r>
      <w:r w:rsidRPr="00B26D4F">
        <w:fldChar w:fldCharType="begin">
          <w:fldData xml:space="preserve">PEVuZE5vdGU+PENpdGU+PEF1dGhvcj5TdW48L0F1dGhvcj48WWVhcj4yMDIxPC9ZZWFyPjxSZWNO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</w:fldData>
        </w:fldChar>
      </w:r>
      <w:r w:rsidRPr="00B26D4F">
        <w:instrText xml:space="preserve"> ADDIN EN.CITE </w:instrText>
      </w:r>
      <w:r w:rsidRPr="00B26D4F">
        <w:fldChar w:fldCharType="begin">
          <w:fldData xml:space="preserve">PEVuZE5vdGU+PENpdGU+PEF1dGhvcj5TdW48L0F1dGhvcj48WWVhcj4yMDIxPC9ZZWFyPjxSZWNO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</w:fldData>
        </w:fldChar>
      </w:r>
      <w:r w:rsidRPr="00B26D4F">
        <w:instrText xml:space="preserve"> ADDIN EN.CITE.DATA </w:instrText>
      </w:r>
      <w:r w:rsidRPr="00B26D4F">
        <w:fldChar w:fldCharType="end"/>
      </w:r>
      <w:r w:rsidRPr="00B26D4F">
        <w:fldChar w:fldCharType="separate"/>
      </w:r>
      <w:r w:rsidRPr="00B26D4F">
        <w:rPr>
          <w:noProof/>
        </w:rPr>
        <w:t>(5-7)</w:t>
      </w:r>
      <w:r w:rsidRPr="00B26D4F">
        <w:fldChar w:fldCharType="end"/>
      </w:r>
      <w:r w:rsidRPr="00B26D4F">
        <w:t>. Identifying SLD is therefore crucial for CVD prevention and treatment, necessitating increased clinician awareness.</w:t>
      </w:r>
    </w:p>
    <w:p w14:paraId="66EA31F6" w14:textId="4ABC1418" w:rsidR="009E42DC" w:rsidRPr="00B26D4F" w:rsidRDefault="009E42DC" w:rsidP="00701B7E">
      <w:pPr>
        <w:pStyle w:val="MDPI31text"/>
      </w:pPr>
      <w:r w:rsidRPr="00B26D4F">
        <w:t xml:space="preserve">Bile acids (BAs), known for their role in lipid digestion and absorption, also act as </w:t>
      </w:r>
      <w:proofErr w:type="spellStart"/>
      <w:r w:rsidRPr="00B26D4F">
        <w:t>signalling</w:t>
      </w:r>
      <w:proofErr w:type="spellEnd"/>
      <w:r w:rsidRPr="00B26D4F">
        <w:t xml:space="preserve"> molecules regulating glucose, lipid, and amino acid metabolism, and maintaining gut microbiota homeostasis </w:t>
      </w:r>
      <w:r w:rsidRPr="00B26D4F">
        <w:fldChar w:fldCharType="begin"/>
      </w:r>
      <w:r w:rsidRPr="00B26D4F">
        <w:instrText xml:space="preserve"> ADDIN EN.CITE &lt;EndNote&gt;&lt;Cite&gt;&lt;Author&gt;Shi&lt;/Author&gt;&lt;Year&gt;2023&lt;/Year&gt;&lt;RecNum&gt;1613&lt;/RecNum&gt;&lt;DisplayText&gt;(8)&lt;/DisplayText&gt;&lt;record&gt;&lt;rec-number&gt;1613&lt;/rec-number&gt;&lt;foreign-keys&gt;&lt;key app="EN" db-id="xppfawwzevvtwgeprsvpdwp1rf0vwxe0d9p0" timestamp="1719454068"&gt;1613&lt;/key&gt;&lt;/foreign-keys&gt;&lt;ref-type name="Journal Article"&gt;17&lt;/ref-type&gt;&lt;contributors&gt;&lt;authors&gt;&lt;author&gt;Shi, L.&lt;/author&gt;&lt;author&gt;Jin, L.&lt;/author&gt;&lt;author&gt;Huang, W.&lt;/author&gt;&lt;/authors&gt;&lt;/contributors&gt;&lt;auth-address&gt;Department of Diabetes Complications and Metabolism, Arthur Riggs Diabetes and Metabolism Research Institute, Beckman Research Institute, City of Hope National Medical Center, 1500 E. Duarte Road, Duarte, CA 91010, USA.&amp;#xD;Irell &amp;amp; Manella Graduate School of Biomedical Science, City of Hope National Medical Center, 1500 E. Duarte Road, Duarte, CA 91010, USA.&lt;/auth-address&gt;&lt;titles&gt;&lt;title&gt;Bile Acids, Intestinal Barrier Dysfunction, and Related Diseases&lt;/title&gt;&lt;secondary-title&gt;Cells&lt;/secondary-title&gt;&lt;/titles&gt;&lt;periodical&gt;&lt;full-title&gt;Cells&lt;/full-title&gt;&lt;/periodical&gt;&lt;volume&gt;12&lt;/volume&gt;&lt;number&gt;14&lt;/number&gt;&lt;edition&gt;20230719&lt;/edition&gt;&lt;keywords&gt;&lt;keyword&gt;Humans&lt;/keyword&gt;&lt;keyword&gt;Bile Acids and Salts&lt;/keyword&gt;&lt;keyword&gt;Intestines&lt;/keyword&gt;&lt;keyword&gt;*Gastrointestinal Diseases&lt;/keyword&gt;&lt;keyword&gt;Liver&lt;/keyword&gt;&lt;keyword&gt;*Gastrointestinal Microbiome/physiology&lt;/keyword&gt;&lt;keyword&gt;Crc&lt;/keyword&gt;&lt;keyword&gt;Ibd&lt;/keyword&gt;&lt;keyword&gt;Nash&lt;/keyword&gt;&lt;keyword&gt;aging&lt;/keyword&gt;&lt;keyword&gt;bile acid&lt;/keyword&gt;&lt;keyword&gt;bile acid receptor&lt;/keyword&gt;&lt;keyword&gt;gut microbiota&lt;/keyword&gt;&lt;keyword&gt;intestinal barrier&lt;/keyword&gt;&lt;keyword&gt;sepsis&lt;/keyword&gt;&lt;/keywords&gt;&lt;dates&gt;&lt;year&gt;2023&lt;/year&gt;&lt;pub-dates&gt;&lt;date&gt;Jul 19&lt;/date&gt;&lt;/pub-dates&gt;&lt;/dates&gt;&lt;isbn&gt;2073-4409&lt;/isbn&gt;&lt;accession-num&gt;37508557&lt;/accession-num&gt;&lt;urls&gt;&lt;/urls&gt;&lt;custom1&gt;The authors declare no conflict of interest.&lt;/custom1&gt;&lt;custom2&gt;PMC10377837&lt;/custom2&gt;&lt;electronic-resource-num&gt;10.3390/cells12141888&lt;/electronic-resource-num&gt;&lt;remote-database-provider&gt;NLM&lt;/remote-database-provider&gt;&lt;language&gt;eng&lt;/language&gt;&lt;/record&gt;&lt;/Cite&gt;&lt;/EndNote&gt;</w:instrText>
      </w:r>
      <w:r w:rsidRPr="00B26D4F">
        <w:fldChar w:fldCharType="separate"/>
      </w:r>
      <w:r w:rsidRPr="00B26D4F">
        <w:rPr>
          <w:noProof/>
        </w:rPr>
        <w:t>(8)</w:t>
      </w:r>
      <w:r w:rsidRPr="00B26D4F">
        <w:fldChar w:fldCharType="end"/>
      </w:r>
      <w:r w:rsidRPr="00B26D4F">
        <w:t>. Elevated BA concentrations in liver disease can potentially harm the heart, and BAs have been recognized as key metabolic regulators with potential therapeutic implications for SLD and MASH</w:t>
      </w:r>
      <w:r w:rsidR="00BE013C" w:rsidRPr="00B26D4F">
        <w:t xml:space="preserve"> </w:t>
      </w:r>
      <w:r w:rsidRPr="00B26D4F">
        <w:fldChar w:fldCharType="begin"/>
      </w:r>
      <w:r w:rsidRPr="00B26D4F">
        <w:instrText xml:space="preserve"> ADDIN EN.CITE &lt;EndNote&gt;&lt;Cite&gt;&lt;Author&gt;Chávez-Talavera&lt;/Author&gt;&lt;Year&gt;2019&lt;/Year&gt;&lt;RecNum&gt;1527&lt;/RecNum&gt;&lt;DisplayText&gt;(9)&lt;/DisplayText&gt;&lt;record&gt;&lt;rec-number&gt;1527&lt;/rec-number&gt;&lt;foreign-keys&gt;&lt;key app="EN" db-id="rv92sxse8xfx2xeta08p9rxqvdzp2z0aer2f" timestamp="1713357996"&gt;1527&lt;/key&gt;&lt;/foreign-keys&gt;&lt;ref-type name="Journal Article"&gt;17&lt;/ref-type&gt;&lt;contributors&gt;&lt;authors&gt;&lt;author&gt;Chávez-Talavera, Oscar&lt;/author&gt;&lt;author&gt;Haas, Joel&lt;/author&gt;&lt;author&gt;Grzych, Guillaume&lt;/author&gt;&lt;author&gt;Tailleux, Anne&lt;/author&gt;&lt;author&gt;Staels, Bart&lt;/author&gt;&lt;/authors&gt;&lt;/contributors&gt;&lt;titles&gt;&lt;title&gt;Bile acid alterations in nonalcoholic fatty liver disease, obesity, insulin resistance and type 2 diabetes: what do the human studies tell?&lt;/title&gt;&lt;secondary-title&gt;Current Opinion in Lipidology&lt;/secondary-title&gt;&lt;/titles&gt;&lt;periodical&gt;&lt;full-title&gt;Curr Opin Lipidol&lt;/full-title&gt;&lt;abbr-1&gt;Current opinion in lipidology&lt;/abbr-1&gt;&lt;/periodical&gt;&lt;volume&gt;30&lt;/volume&gt;&lt;number&gt;3&lt;/number&gt;&lt;keywords&gt;&lt;keyword&gt;bile acids&lt;/keyword&gt;&lt;keyword&gt;insulin resistance&lt;/keyword&gt;&lt;keyword&gt;metabolic syndrome&lt;/keyword&gt;&lt;keyword&gt;nonalcoholic fatty liver disease&lt;/keyword&gt;&lt;keyword&gt;nonalcoholic steatohepatitis&lt;/keyword&gt;&lt;keyword&gt;obesity&lt;/keyword&gt;&lt;keyword&gt;type 2 diabetes&lt;/keyword&gt;&lt;/keywords&gt;&lt;dates&gt;&lt;year&gt;2019&lt;/year&gt;&lt;/dates&gt;&lt;isbn&gt;0957-9672&lt;/isbn&gt;&lt;urls&gt;&lt;related-urls&gt;&lt;url&gt;https://journals.lww.com/co-lipidology/fulltext/2019/06000/bile_acid_alterations_in_nonalcoholic_fatty_liver.14.aspx&lt;/url&gt;&lt;/related-urls&gt;&lt;/urls&gt;&lt;/record&gt;&lt;/Cite&gt;&lt;/EndNote&gt;</w:instrText>
      </w:r>
      <w:r w:rsidRPr="00B26D4F">
        <w:fldChar w:fldCharType="separate"/>
      </w:r>
      <w:r w:rsidRPr="00B26D4F">
        <w:rPr>
          <w:noProof/>
        </w:rPr>
        <w:t>(9)</w:t>
      </w:r>
      <w:r w:rsidRPr="00B26D4F">
        <w:fldChar w:fldCharType="end"/>
      </w:r>
      <w:r w:rsidRPr="00B26D4F">
        <w:t>. Recent studies indicate that BAs and their derivatives can either promote or mitigate MASH, emphasizing the need for further research to understand these effects and develop reliable treatments based on BAs that also do not cause clinically significant side effects.</w:t>
      </w:r>
    </w:p>
    <w:p w14:paraId="418B91EB" w14:textId="48E1467B" w:rsidR="009E42DC" w:rsidRPr="00B26D4F" w:rsidRDefault="009E42DC" w:rsidP="00701B7E">
      <w:pPr>
        <w:pStyle w:val="MDPI21heading1"/>
      </w:pPr>
      <w:r w:rsidRPr="00B26D4F">
        <w:t>Bile acid synthesis, regulation, and key signalling pathways</w:t>
      </w:r>
    </w:p>
    <w:p w14:paraId="2269BF43" w14:textId="77777777" w:rsidR="009E42DC" w:rsidRPr="00B26D4F" w:rsidRDefault="009E42DC" w:rsidP="00701B7E">
      <w:pPr>
        <w:pStyle w:val="MDPI31text"/>
      </w:pPr>
      <w:r w:rsidRPr="00B26D4F">
        <w:t>The enterohepatic circulation of BAs involves the liver, biliary tract, intestine, portal venous circulation, colon, systemic circulation, and kidneys. Bile, an iso-osmotic micellar solution produced by the liver, contains bile acids, water, electrolytes, phosphatidylcholine, cholesterol, and bilirubin. BA synthesis is crucial for lipid digestion and absorption, cholesterol catabolism, fat-soluble vitamin absorption, and glucose and energy homeostasis.</w:t>
      </w:r>
    </w:p>
    <w:p w14:paraId="4DDB2D7A" w14:textId="77777777" w:rsidR="009E42DC" w:rsidRPr="00B26D4F" w:rsidRDefault="009E42DC" w:rsidP="00701B7E">
      <w:pPr>
        <w:pStyle w:val="MDPI31text"/>
      </w:pPr>
      <w:r w:rsidRPr="00B26D4F">
        <w:t>Primary BAs are synthesized from cholesterol in hepatocytes via two pathways (</w:t>
      </w:r>
      <w:r w:rsidRPr="00B26D4F">
        <w:rPr>
          <w:b/>
          <w:bCs/>
        </w:rPr>
        <w:t>Figure 1</w:t>
      </w:r>
      <w:r w:rsidRPr="00B26D4F">
        <w:t>):</w:t>
      </w:r>
    </w:p>
    <w:p w14:paraId="6C6C8DBD" w14:textId="4C5E05D8" w:rsidR="009E42DC" w:rsidRPr="00B26D4F" w:rsidRDefault="00701B7E" w:rsidP="00701B7E">
      <w:pPr>
        <w:pStyle w:val="MDPI31text"/>
      </w:pPr>
      <w:r w:rsidRPr="00B26D4F">
        <w:t xml:space="preserve">1. </w:t>
      </w:r>
      <w:r w:rsidR="009E42DC" w:rsidRPr="00B26D4F">
        <w:t>The “classic” natural pathway (quantitatively more important) in which, firstly, cholesterol is converted by the enzyme cholesterol 7α-hydroxylase (CYP7A1) to 7α-hydroxycholesterol. Secondly, the enzyme 3β-hydroxy-Δ5-C27-steroid dehydrogenase/isomerase reduces 7α-hydroxycholesterol to 7α-hydroxy-4-cholesten-3-one. Thirdly, 7α-hydroxy-4-cholesten-3-one forms chenodeoxycholic acid (CDCA) or/and cholic acid (CA) through the action of sterol 12α-hydroxylase (CYP8B1).</w:t>
      </w:r>
    </w:p>
    <w:p w14:paraId="1B86857F" w14:textId="144EEF09" w:rsidR="009E42DC" w:rsidRPr="00B26D4F" w:rsidRDefault="00701B7E" w:rsidP="00701B7E">
      <w:pPr>
        <w:pStyle w:val="MDPI31text"/>
      </w:pPr>
      <w:r w:rsidRPr="00B26D4F">
        <w:t xml:space="preserve">2. </w:t>
      </w:r>
      <w:r w:rsidR="009E42DC" w:rsidRPr="00B26D4F">
        <w:t xml:space="preserve">The “alternative” acidic pathway in which cholesterol is converted to 27-hydroxy-cholesterol by CYP27A1 and proceeds via 3β,7α-dihydroxy-5-cholestenoic acid to form CDCA </w:t>
      </w:r>
      <w:r w:rsidR="009E42DC" w:rsidRPr="00B26D4F">
        <w:fldChar w:fldCharType="begin"/>
      </w:r>
      <w:r w:rsidR="009E42DC" w:rsidRPr="00B26D4F">
        <w:instrText xml:space="preserve"> ADDIN EN.CITE &lt;EndNote&gt;&lt;Cite&gt;&lt;Author&gt;Clayton&lt;/Author&gt;&lt;Year&gt;2011&lt;/Year&gt;&lt;RecNum&gt;147&lt;/RecNum&gt;&lt;DisplayText&gt;(10)&lt;/DisplayText&gt;&lt;record&gt;&lt;rec-number&gt;147&lt;/rec-number&gt;&lt;foreign-keys&gt;&lt;key app="EN" db-id="xppfawwzevvtwgeprsvpdwp1rf0vwxe0d9p0" timestamp="1487628937"&gt;147&lt;/key&gt;&lt;/foreign-keys&gt;&lt;ref-type name="Journal Article"&gt;17&lt;/ref-type&gt;&lt;contributors&gt;&lt;authors&gt;&lt;author&gt;Clayton, P. T.&lt;/author&gt;&lt;/authors&gt;&lt;/contributors&gt;&lt;auth-address&gt;Biochemistry Research Group, Clinical and Molecular Genetics Unit, UCL Institute of Child Health (and Great Ormond Street Hospital for Children), 30 Guilford Street, London WC1N 1EH, UK. p.clayton@ich.ucl.ac.uk&lt;/auth-address&gt;&lt;titles&gt;&lt;title&gt;Disorders of bile acid synthesis&lt;/title&gt;&lt;secondary-title&gt;J Inherit Metab Dis&lt;/secondary-title&gt;&lt;alt-title&gt;Journal of inherited metabolic disease&lt;/alt-title&gt;&lt;/titles&gt;&lt;pages&gt;593-604&lt;/pages&gt;&lt;volume&gt;34&lt;/volume&gt;&lt;number&gt;3&lt;/number&gt;&lt;edition&gt;2011/01/14&lt;/edition&gt;&lt;keywords&gt;&lt;keyword&gt;Adult&lt;/keyword&gt;&lt;keyword&gt;Animals&lt;/keyword&gt;&lt;keyword&gt;Bile Acids and Salts/*biosynthesis&lt;/keyword&gt;&lt;keyword&gt;Diagnostic Techniques, Endocrine&lt;/keyword&gt;&lt;keyword&gt;Humans&lt;/keyword&gt;&lt;keyword&gt;Metabolic Diseases/*etiology/metabolism&lt;/keyword&gt;&lt;keyword&gt;Metabolism, Inborn Errors/*etiology/metabolism&lt;/keyword&gt;&lt;keyword&gt;Models, Biological&lt;/keyword&gt;&lt;keyword&gt;Signal Transduction&lt;/keyword&gt;&lt;/keywords&gt;&lt;dates&gt;&lt;year&gt;2011&lt;/year&gt;&lt;pub-dates&gt;&lt;date&gt;Jun&lt;/date&gt;&lt;/pub-dates&gt;&lt;/dates&gt;&lt;isbn&gt;0141-8955&lt;/isbn&gt;&lt;accession-num&gt;21229319&lt;/accession-num&gt;&lt;urls&gt;&lt;/urls&gt;&lt;electronic-resource-num&gt;10.1007/s10545-010-9259-3&lt;/electronic-resource-num&gt;&lt;remote-database-provider&gt;NLM&lt;/remote-database-provider&gt;&lt;language&gt;eng&lt;/language&gt;&lt;/record&gt;&lt;/Cite&gt;&lt;/EndNote&gt;</w:instrText>
      </w:r>
      <w:r w:rsidR="009E42DC" w:rsidRPr="00B26D4F">
        <w:fldChar w:fldCharType="separate"/>
      </w:r>
      <w:r w:rsidR="009E42DC" w:rsidRPr="00B26D4F">
        <w:rPr>
          <w:noProof/>
        </w:rPr>
        <w:t>(10)</w:t>
      </w:r>
      <w:r w:rsidR="009E42DC" w:rsidRPr="00B26D4F">
        <w:fldChar w:fldCharType="end"/>
      </w:r>
      <w:r w:rsidR="009E42DC" w:rsidRPr="00B26D4F">
        <w:t>.</w:t>
      </w:r>
    </w:p>
    <w:p w14:paraId="25C73F72" w14:textId="77777777" w:rsidR="009E42DC" w:rsidRPr="00B26D4F" w:rsidRDefault="009E42DC" w:rsidP="00701B7E">
      <w:pPr>
        <w:pStyle w:val="MDPI52figure"/>
      </w:pPr>
      <w:r w:rsidRPr="00B26D4F">
        <w:rPr>
          <w:noProof/>
        </w:rPr>
        <w:lastRenderedPageBreak/>
        <w:drawing>
          <wp:inline distT="0" distB="0" distL="0" distR="0" wp14:anchorId="28E18302" wp14:editId="6E6BAF54">
            <wp:extent cx="5731510" cy="4011930"/>
            <wp:effectExtent l="0" t="0" r="2540" b="7620"/>
            <wp:docPr id="2" name="Picture 2" descr="A diagram of a l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liv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4011930"/>
                    </a:xfrm>
                    <a:prstGeom prst="rect">
                      <a:avLst/>
                    </a:prstGeom>
                  </pic:spPr>
                </pic:pic>
              </a:graphicData>
            </a:graphic>
          </wp:inline>
        </w:drawing>
      </w:r>
    </w:p>
    <w:p w14:paraId="67D9BEC5" w14:textId="77777777" w:rsidR="009E42DC" w:rsidRPr="00B26D4F" w:rsidRDefault="009E42DC" w:rsidP="00D057D2">
      <w:pPr>
        <w:pStyle w:val="MDPI43tablefooter"/>
        <w:spacing w:before="120"/>
        <w:jc w:val="both"/>
      </w:pPr>
      <w:r w:rsidRPr="00B26D4F">
        <w:rPr>
          <w:b/>
          <w:bCs/>
        </w:rPr>
        <w:t>Figure 1. Metabolism of Cholesterol and Bile Acid Synthesis and newer medications affecting bile acid metabolism.</w:t>
      </w:r>
    </w:p>
    <w:p w14:paraId="27787AE9" w14:textId="6CBDC5AB" w:rsidR="009E42DC" w:rsidRPr="00B26D4F" w:rsidRDefault="009E42DC" w:rsidP="00D057D2">
      <w:pPr>
        <w:pStyle w:val="MDPI43tablefooter"/>
        <w:spacing w:after="240"/>
        <w:jc w:val="both"/>
      </w:pPr>
      <w:r w:rsidRPr="00B26D4F">
        <w:t xml:space="preserve">The liver is the primary site for bile acid synthesis, occurring through two main pathways: the classical and alternative. In the classical pathway, cholesterol is converted into CDCA and CA through a series of enzyme-mediated steps, including the action of CYP7A1 and CYP8B1. In the alternative pathway, cholesterol undergoes transformation via different enzymes such as CYP27A1. Following synthesis, primary bile acids are conjugated with taurine or glycine, enhancing their hydrophilicity before secretion into the bile canaliculi. Once in the intestine, bile acids are deconjugated by BSHs to form unconjugated bile acids. These are further processed where CA is converted to DCA and CDCA to LCA, thus reducing their solubility. Additionally, a small portion of CDCA is transformed by gut microbiota into UDCA. These transformations result in secondary bile acids, which are either reabsorbed and returned to the liver or excreted in the </w:t>
      </w:r>
      <w:r w:rsidR="00BE013C" w:rsidRPr="00B26D4F">
        <w:t>feces</w:t>
      </w:r>
      <w:r w:rsidRPr="00B26D4F">
        <w:t xml:space="preserve">. Newer medications affecting bile acid metabolism, highlighted in red font in the figure, include Resmetirom, FXR agonists (Obeticholic acid, Tropifexor, GS-9674, and compounds like FGF19 analog (Aldafermin and HTD1801). These agents have been explored for their potential to reduce liver fat, improve liver function, and modulate inflammation in the management of MASH. Created using BioRender.com. </w:t>
      </w:r>
      <w:r w:rsidRPr="00B26D4F">
        <w:rPr>
          <w:b/>
          <w:bCs/>
        </w:rPr>
        <w:t>Abbreviations</w:t>
      </w:r>
      <w:r w:rsidRPr="00B26D4F">
        <w:t>: BA; bile acid, CDCA; chenodeoxycholic acid, CA; cholic acid, CYP7A1; cholesterol 7α-hydroxylase, CYP8B1; sterol 12α-hydroxylase, CYP27A1 sterol 27-hydroxylase, BSHs; bile salt hydrolases, DCA; deoxycholic acid, LCA; lithocholic acid, UDCA; ursodeoxycholic acid, FXR; farnesoid X receptor, FGF19; fibroblast growth factor-19, MASH; metabolic-dysfunction associates steatohepatitis.</w:t>
      </w:r>
    </w:p>
    <w:p w14:paraId="520660D3" w14:textId="0DB73F38" w:rsidR="009E42DC" w:rsidRPr="00B26D4F" w:rsidRDefault="009E42DC" w:rsidP="00B86318">
      <w:pPr>
        <w:pStyle w:val="MDPI31text"/>
      </w:pPr>
      <w:r w:rsidRPr="00B26D4F">
        <w:t xml:space="preserve">Before secretion into the bile canaliculi, primary BAs are conjugated to taurine or glycine to enhance their hydrophilicity and acidic strength. Conjugated BAs facilitate lipid digestion and the absorption of lipid-soluble vitamins. In the intestine, BAs interact with gut microbiota in three instances: i) bile acids are deconjugated by gut microbial bile salt hydrolases (BSHs) to form unconjugated bile acids, which can be absorbed and returned to the liver for reconjugation; ii) a small portion of CDCA is modified through epimerization by gut microbiota to produce urodeoxycholic acid (UDCA); and iii) in the colon, bacterial CYP7A1 converts CA to deoxycholic acid (DCA) and CDCA to lithocholic acid (LCA), reducing BA solubility. These secondary BAs are either absorbed and returned to the liver or excreted in the </w:t>
      </w:r>
      <w:proofErr w:type="spellStart"/>
      <w:r w:rsidRPr="00B26D4F">
        <w:t>faeces</w:t>
      </w:r>
      <w:proofErr w:type="spellEnd"/>
      <w:r w:rsidRPr="00B26D4F">
        <w:t>.</w:t>
      </w:r>
    </w:p>
    <w:p w14:paraId="59BD6381" w14:textId="77777777" w:rsidR="009E42DC" w:rsidRPr="00B26D4F" w:rsidRDefault="009E42DC" w:rsidP="00B86318">
      <w:pPr>
        <w:pStyle w:val="MDPI31text"/>
      </w:pPr>
      <w:r w:rsidRPr="00B26D4F">
        <w:lastRenderedPageBreak/>
        <w:t>Deconjugation and dehydroxylation of primary BAs is facilitated by several microbial species including those within the Lactobacillus, Enterococcus, Bifidobacterium, and Clostridium genera. Secondary BAs are metabolised by the liver and gut microbiota to form tertiary BAs through sulfation, hydroxylation and glucuronidation</w:t>
      </w:r>
      <w:r w:rsidRPr="00B26D4F">
        <w:fldChar w:fldCharType="begin"/>
      </w:r>
      <w:r w:rsidRPr="00B26D4F">
        <w:instrText xml:space="preserve"> ADDIN EN.CITE &lt;EndNote&gt;&lt;Cite&gt;&lt;Author&gt;Larabi&lt;/Author&gt;&lt;Year&gt;2023&lt;/Year&gt;&lt;RecNum&gt;1614&lt;/RecNum&gt;&lt;DisplayText&gt;(11)&lt;/DisplayText&gt;&lt;record&gt;&lt;rec-number&gt;1614&lt;/rec-number&gt;&lt;foreign-keys&gt;&lt;key app="EN" db-id="xppfawwzevvtwgeprsvpdwp1rf0vwxe0d9p0" timestamp="1719454673"&gt;1614&lt;/key&gt;&lt;/foreign-keys&gt;&lt;ref-type name="Journal Article"&gt;17&lt;/ref-type&gt;&lt;contributors&gt;&lt;authors&gt;&lt;author&gt;Larabi, A. B.&lt;/author&gt;&lt;author&gt;Masson, H. L. P.&lt;/author&gt;&lt;author&gt;Bäumler, A. J.&lt;/author&gt;&lt;/authors&gt;&lt;/contributors&gt;&lt;auth-address&gt;Department of Medical Microbiology and Immunology, School of Medicine, University of California at Davis, Davis, CA, USA.&lt;/auth-address&gt;&lt;titles&gt;&lt;title&gt;Bile acids as modulators of gut microbiota composition and function&lt;/title&gt;&lt;secondary-title&gt;Gut Microbes&lt;/secondary-title&gt;&lt;/titles&gt;&lt;periodical&gt;&lt;full-title&gt;Gut Microbes&lt;/full-title&gt;&lt;/periodical&gt;&lt;pages&gt;2172671&lt;/pages&gt;&lt;volume&gt;15&lt;/volume&gt;&lt;number&gt;1&lt;/number&gt;&lt;keywords&gt;&lt;keyword&gt;Humans&lt;/keyword&gt;&lt;keyword&gt;Bile Acids and Salts&lt;/keyword&gt;&lt;keyword&gt;*Gastrointestinal Microbiome&lt;/keyword&gt;&lt;keyword&gt;Dysbiosis&lt;/keyword&gt;&lt;keyword&gt;*Microbiota&lt;/keyword&gt;&lt;keyword&gt;Inflammation&lt;/keyword&gt;&lt;keyword&gt;Bile acids&lt;/keyword&gt;&lt;keyword&gt;colonization resistance&lt;/keyword&gt;&lt;keyword&gt;intestinal homeostasis&lt;/keyword&gt;&lt;keyword&gt;microbiome&lt;/keyword&gt;&lt;/keywords&gt;&lt;dates&gt;&lt;year&gt;2023&lt;/year&gt;&lt;pub-dates&gt;&lt;date&gt;Jan-Dec&lt;/date&gt;&lt;/pub-dates&gt;&lt;/dates&gt;&lt;isbn&gt;1949-0976 (Print)&amp;#xD;1949-0976&lt;/isbn&gt;&lt;accession-num&gt;36740850&lt;/accession-num&gt;&lt;urls&gt;&lt;/urls&gt;&lt;custom1&gt;No potential conflict of interest was reported by the author(s).&lt;/custom1&gt;&lt;custom2&gt;PMC9904317&lt;/custom2&gt;&lt;electronic-resource-num&gt;10.1080/19490976.2023.2172671&lt;/electronic-resource-num&gt;&lt;remote-database-provider&gt;NLM&lt;/remote-database-provider&gt;&lt;language&gt;eng&lt;/language&gt;&lt;/record&gt;&lt;/Cite&gt;&lt;/EndNote&gt;</w:instrText>
      </w:r>
      <w:r w:rsidRPr="00B26D4F">
        <w:fldChar w:fldCharType="separate"/>
      </w:r>
      <w:r w:rsidRPr="00B26D4F">
        <w:rPr>
          <w:noProof/>
        </w:rPr>
        <w:t>(11)</w:t>
      </w:r>
      <w:r w:rsidRPr="00B26D4F">
        <w:fldChar w:fldCharType="end"/>
      </w:r>
      <w:r w:rsidRPr="00B26D4F">
        <w:t xml:space="preserve">. LCA activates pregnane X receptor (PXR), a nuclear receptor expressed primarily in the liver and in the intestine. PXR has an important role in the hepatic detoxification of toxic metabolites including the unmodified LCA. The activation of PXR induces the sulfotransferase enzyme that is responsible for the sulfation of LCA; after sulfation or glucuronidation, LCA can enter the intestine and be rapidly excreted. These two reactions decrease the cytotoxic effect of LCA </w:t>
      </w:r>
      <w:r w:rsidRPr="00B26D4F">
        <w:fldChar w:fldCharType="begin"/>
      </w:r>
      <w:r w:rsidRPr="00B26D4F">
        <w:instrText xml:space="preserve"> ADDIN EN.CITE &lt;EndNote&gt;&lt;Cite&gt;&lt;Author&gt;Chiang&lt;/Author&gt;&lt;Year&gt;2018&lt;/Year&gt;&lt;RecNum&gt;1531&lt;/RecNum&gt;&lt;DisplayText&gt;(12)&lt;/DisplayText&gt;&lt;record&gt;&lt;rec-number&gt;1531&lt;/rec-number&gt;&lt;foreign-keys&gt;&lt;key app="EN" db-id="rv92sxse8xfx2xeta08p9rxqvdzp2z0aer2f" timestamp="1715083093"&gt;1531&lt;/key&gt;&lt;/foreign-keys&gt;&lt;ref-type name="Journal Article"&gt;17&lt;/ref-type&gt;&lt;contributors&gt;&lt;authors&gt;&lt;author&gt;Chiang, John Y. L.&lt;/author&gt;&lt;/authors&gt;&lt;/contributors&gt;&lt;titles&gt;&lt;title&gt;The gut’s feeling on bile acid signaling in NAFLD&lt;/title&gt;&lt;secondary-title&gt;Hepatobiliary Surgery and Nutrition&lt;/secondary-title&gt;&lt;short-title&gt;The gut’s feeling on bile acid signaling in NAFLD&lt;/short-title&gt;&lt;/titles&gt;&lt;periodical&gt;&lt;full-title&gt;Hepatobiliary Surgery and Nutrition&lt;/full-title&gt;&lt;/periodical&gt;&lt;pages&gt;151-153&lt;/pages&gt;&lt;volume&gt;7&lt;/volume&gt;&lt;number&gt;2&lt;/number&gt;&lt;dates&gt;&lt;year&gt;2018&lt;/year&gt;&lt;/dates&gt;&lt;isbn&gt;2304-389X&lt;/isbn&gt;&lt;urls&gt;&lt;related-urls&gt;&lt;url&gt;https://hbsn.amegroups.org/article/view/18034&lt;/url&gt;&lt;/related-urls&gt;&lt;/urls&gt;&lt;/record&gt;&lt;/Cite&gt;&lt;/EndNote&gt;</w:instrText>
      </w:r>
      <w:r w:rsidRPr="00B26D4F">
        <w:fldChar w:fldCharType="separate"/>
      </w:r>
      <w:r w:rsidRPr="00B26D4F">
        <w:rPr>
          <w:noProof/>
        </w:rPr>
        <w:t>(12)</w:t>
      </w:r>
      <w:r w:rsidRPr="00B26D4F">
        <w:fldChar w:fldCharType="end"/>
      </w:r>
      <w:r w:rsidRPr="00B26D4F">
        <w:t>.</w:t>
      </w:r>
    </w:p>
    <w:p w14:paraId="519F386F" w14:textId="77777777" w:rsidR="009E42DC" w:rsidRPr="00B26D4F" w:rsidRDefault="009E42DC" w:rsidP="00B86318">
      <w:pPr>
        <w:pStyle w:val="MDPI31text"/>
      </w:pPr>
      <w:r w:rsidRPr="00B26D4F">
        <w:t xml:space="preserve">BAs are an important regulator of lipid homeostasis. They are natural ligands of farnesoid X receptor (FXR), a nuclear receptor expressed in the liver, intestine, kidney and adipose tissue. Bile acid-activated FXR indirectly represses (via induction of short heterodimer partner, SHP) sterol regulatory element-binding transcription factor 1 and carbohydrate response element binding protein which are heavily involved in hepatic </w:t>
      </w:r>
      <w:r w:rsidRPr="00B26D4F">
        <w:rPr>
          <w:i/>
          <w:iCs/>
        </w:rPr>
        <w:t>de novo</w:t>
      </w:r>
      <w:r w:rsidRPr="00B26D4F">
        <w:t xml:space="preserve"> lipogenesis. Moreover, BA-activated FXR activates peroxisome proliferator-activated receptor alpha, which in turn induces expression of genes encoding the enzymes involved in the β-oxidation of fatty acids, that inhibit triglycerides synthesis and very low-density lipoprotein export</w:t>
      </w:r>
      <w:r w:rsidRPr="00B26D4F">
        <w:fldChar w:fldCharType="begin"/>
      </w:r>
      <w:r w:rsidRPr="00B26D4F">
        <w:instrText xml:space="preserve"> ADDIN EN.CITE &lt;EndNote&gt;&lt;Cite&gt;&lt;Author&gt;Trauner&lt;/Author&gt;&lt;Year&gt;2011&lt;/Year&gt;&lt;RecNum&gt;1615&lt;/RecNum&gt;&lt;DisplayText&gt;(13)&lt;/DisplayText&gt;&lt;record&gt;&lt;rec-number&gt;1615&lt;/rec-number&gt;&lt;foreign-keys&gt;&lt;key app="EN" db-id="xppfawwzevvtwgeprsvpdwp1rf0vwxe0d9p0" timestamp="1719455379"&gt;1615&lt;/key&gt;&lt;/foreign-keys&gt;&lt;ref-type name="Journal Article"&gt;17&lt;/ref-type&gt;&lt;contributors&gt;&lt;authors&gt;&lt;author&gt;Trauner, M.&lt;/author&gt;&lt;author&gt;Halilbasic, E.&lt;/author&gt;&lt;/authors&gt;&lt;/contributors&gt;&lt;auth-address&gt;Division of Gastroenterology and Hepatology, Department of Internal Medicine III, Medical University of Vienna, Austria. michael.trauner@meduniwien.ac.at&lt;/auth-address&gt;&lt;titles&gt;&lt;title&gt;Nuclear receptors as new perspective for the management of liver diseases&lt;/title&gt;&lt;secondary-title&gt;Gastroenterology&lt;/secondary-title&gt;&lt;/titles&gt;&lt;periodical&gt;&lt;full-title&gt;Gastroenterology&lt;/full-title&gt;&lt;/periodical&gt;&lt;pages&gt;1120-1125.e1-12&lt;/pages&gt;&lt;volume&gt;140&lt;/volume&gt;&lt;number&gt;4&lt;/number&gt;&lt;edition&gt;20110218&lt;/edition&gt;&lt;keywords&gt;&lt;keyword&gt;Humans&lt;/keyword&gt;&lt;keyword&gt;Liver Diseases/*physiopathology/*therapy&lt;/keyword&gt;&lt;keyword&gt;Receptors, Cytoplasmic and Nuclear/*physiology&lt;/keyword&gt;&lt;/keywords&gt;&lt;dates&gt;&lt;year&gt;2011&lt;/year&gt;&lt;pub-dates&gt;&lt;date&gt;Apr&lt;/date&gt;&lt;/pub-dates&gt;&lt;/dates&gt;&lt;isbn&gt;0016-5085&lt;/isbn&gt;&lt;accession-num&gt;21334334&lt;/accession-num&gt;&lt;urls&gt;&lt;/urls&gt;&lt;electronic-resource-num&gt;10.1053/j.gastro.2011.02.044&lt;/electronic-resource-num&gt;&lt;remote-database-provider&gt;NLM&lt;/remote-database-provider&gt;&lt;language&gt;eng&lt;/language&gt;&lt;/record&gt;&lt;/Cite&gt;&lt;/EndNote&gt;</w:instrText>
      </w:r>
      <w:r w:rsidRPr="00B26D4F">
        <w:fldChar w:fldCharType="separate"/>
      </w:r>
      <w:r w:rsidRPr="00B26D4F">
        <w:rPr>
          <w:noProof/>
        </w:rPr>
        <w:t>(13)</w:t>
      </w:r>
      <w:r w:rsidRPr="00B26D4F">
        <w:fldChar w:fldCharType="end"/>
      </w:r>
      <w:r w:rsidRPr="00B26D4F">
        <w:t>.</w:t>
      </w:r>
    </w:p>
    <w:p w14:paraId="6444DBBB" w14:textId="77777777" w:rsidR="009E42DC" w:rsidRPr="00B26D4F" w:rsidRDefault="009E42DC" w:rsidP="00B86318">
      <w:pPr>
        <w:pStyle w:val="MDPI31text"/>
      </w:pPr>
      <w:r w:rsidRPr="00B26D4F">
        <w:t>A diet rich in fats is likely to result in higher levels of liver cholesterol, leading to an increased synthesis of BAs. The consequences of this altered metabolism are the accumulation and impaired detoxification of secondary BAs which are more hydrophobic and toxic than primary BAs.</w:t>
      </w:r>
    </w:p>
    <w:p w14:paraId="40AE73DE" w14:textId="57C15040" w:rsidR="009E42DC" w:rsidRPr="00B26D4F" w:rsidRDefault="009E42DC" w:rsidP="00B86318">
      <w:pPr>
        <w:pStyle w:val="MDPI31text"/>
      </w:pPr>
      <w:r w:rsidRPr="00B26D4F">
        <w:t>Secondary BAs have the following toxic effects:</w:t>
      </w:r>
    </w:p>
    <w:p w14:paraId="7F9FEACE" w14:textId="68E61FD8" w:rsidR="009E42DC" w:rsidRPr="00B26D4F" w:rsidRDefault="00B86318" w:rsidP="00B86318">
      <w:pPr>
        <w:pStyle w:val="MDPI31text"/>
      </w:pPr>
      <w:r w:rsidRPr="00B26D4F">
        <w:t xml:space="preserve">1. </w:t>
      </w:r>
      <w:r w:rsidR="009E42DC" w:rsidRPr="00B26D4F">
        <w:t xml:space="preserve">Increased intestinal permeability with decreased expression of tight junctions. This allows for </w:t>
      </w:r>
      <w:r w:rsidR="00666B34" w:rsidRPr="00B26D4F">
        <w:t xml:space="preserve">the </w:t>
      </w:r>
      <w:r w:rsidR="009E42DC" w:rsidRPr="00B26D4F">
        <w:t>translocation of endotoxin products (</w:t>
      </w:r>
      <w:r w:rsidR="009E42DC" w:rsidRPr="00B26D4F">
        <w:rPr>
          <w:i/>
          <w:iCs/>
        </w:rPr>
        <w:t>i.e.</w:t>
      </w:r>
      <w:r w:rsidR="009E42DC" w:rsidRPr="00B26D4F">
        <w:t xml:space="preserve"> LPS from Gram</w:t>
      </w:r>
      <w:r w:rsidR="00666B34" w:rsidRPr="00B26D4F">
        <w:t>-</w:t>
      </w:r>
      <w:r w:rsidR="009E42DC" w:rsidRPr="00B26D4F">
        <w:t>negative bacterial membrane) from the intestine to the bloodstream and thus to the portal vein and into the liver, causing inflammation and cytokine production</w:t>
      </w:r>
      <w:r w:rsidR="009E42DC" w:rsidRPr="00B26D4F">
        <w:fldChar w:fldCharType="begin"/>
      </w:r>
      <w:r w:rsidR="009E42DC" w:rsidRPr="00B26D4F">
        <w:instrText xml:space="preserve"> ADDIN EN.CITE &lt;EndNote&gt;&lt;Cite&gt;&lt;Author&gt;Schreiber&lt;/Author&gt;&lt;Year&gt;2024&lt;/Year&gt;&lt;RecNum&gt;1616&lt;/RecNum&gt;&lt;DisplayText&gt;(14)&lt;/DisplayText&gt;&lt;record&gt;&lt;rec-number&gt;1616&lt;/rec-number&gt;&lt;foreign-keys&gt;&lt;key app="EN" db-id="xppfawwzevvtwgeprsvpdwp1rf0vwxe0d9p0" timestamp="1719455490"&gt;1616&lt;/key&gt;&lt;/foreign-keys&gt;&lt;ref-type name="Journal Article"&gt;17&lt;/ref-type&gt;&lt;contributors&gt;&lt;authors&gt;&lt;author&gt;Schreiber, F.&lt;/author&gt;&lt;author&gt;Balas, I.&lt;/author&gt;&lt;author&gt;Robinson, M. J.&lt;/author&gt;&lt;author&gt;Bakdash, G.&lt;/author&gt;&lt;/authors&gt;&lt;/contributors&gt;&lt;auth-address&gt;Microbiotica Ltd., Cambridge CB10 1XL, UK.&lt;/auth-address&gt;&lt;titles&gt;&lt;title&gt;Border Control: The Role of the Microbiome in Regulating Epithelial Barrier Function&lt;/title&gt;&lt;secondary-title&gt;Cells&lt;/secondary-title&gt;&lt;/titles&gt;&lt;periodical&gt;&lt;full-title&gt;Cells&lt;/full-title&gt;&lt;/periodical&gt;&lt;volume&gt;13&lt;/volume&gt;&lt;number&gt;6&lt;/number&gt;&lt;edition&gt;20240308&lt;/edition&gt;&lt;keywords&gt;&lt;keyword&gt;Humans&lt;/keyword&gt;&lt;keyword&gt;*Gastrointestinal Microbiome&lt;/keyword&gt;&lt;keyword&gt;*Autoimmune Diseases/metabolism&lt;/keyword&gt;&lt;keyword&gt;Permeability&lt;/keyword&gt;&lt;keyword&gt;Intestinal Mucosa/metabolism&lt;/keyword&gt;&lt;keyword&gt;Cytokines/metabolism&lt;/keyword&gt;&lt;keyword&gt;auto-immune diseases&lt;/keyword&gt;&lt;keyword&gt;barrier function&lt;/keyword&gt;&lt;keyword&gt;gut epithelia&lt;/keyword&gt;&lt;keyword&gt;infections&lt;/keyword&gt;&lt;keyword&gt;inflammatory bowel disease&lt;/keyword&gt;&lt;keyword&gt;metabolic diseases&lt;/keyword&gt;&lt;keyword&gt;microbiome&lt;/keyword&gt;&lt;/keywords&gt;&lt;dates&gt;&lt;year&gt;2024&lt;/year&gt;&lt;pub-dates&gt;&lt;date&gt;Mar 8&lt;/date&gt;&lt;/pub-dates&gt;&lt;/dates&gt;&lt;isbn&gt;2073-4409&lt;/isbn&gt;&lt;accession-num&gt;38534321&lt;/accession-num&gt;&lt;urls&gt;&lt;/urls&gt;&lt;custom1&gt;All Authors are employed by the company Microbiotica Ltd. The company had no role in the writing of the manuscript.&lt;/custom1&gt;&lt;custom2&gt;PMC10969408&lt;/custom2&gt;&lt;electronic-resource-num&gt;10.3390/cells13060477&lt;/electronic-resource-num&gt;&lt;remote-database-provider&gt;NLM&lt;/remote-database-provider&gt;&lt;language&gt;eng&lt;/language&gt;&lt;/record&gt;&lt;/Cite&gt;&lt;/EndNote&gt;</w:instrText>
      </w:r>
      <w:r w:rsidR="009E42DC" w:rsidRPr="00B26D4F">
        <w:fldChar w:fldCharType="separate"/>
      </w:r>
      <w:r w:rsidR="009E42DC" w:rsidRPr="00B26D4F">
        <w:rPr>
          <w:noProof/>
        </w:rPr>
        <w:t>(14)</w:t>
      </w:r>
      <w:r w:rsidR="009E42DC" w:rsidRPr="00B26D4F">
        <w:fldChar w:fldCharType="end"/>
      </w:r>
      <w:r w:rsidR="009E42DC" w:rsidRPr="00B26D4F">
        <w:t>.</w:t>
      </w:r>
    </w:p>
    <w:p w14:paraId="34FFD4E7" w14:textId="095FB6D6" w:rsidR="009E42DC" w:rsidRPr="00B26D4F" w:rsidRDefault="00B86318" w:rsidP="00B86318">
      <w:pPr>
        <w:pStyle w:val="MDPI31text"/>
      </w:pPr>
      <w:r w:rsidRPr="00B26D4F">
        <w:t xml:space="preserve">2. </w:t>
      </w:r>
      <w:r w:rsidR="009E42DC" w:rsidRPr="00B26D4F">
        <w:t xml:space="preserve">Apoptosis of enterocytes and hepatocytes. The hydrophobicity of secondary bile acids allows for their interaction with the phospholipids in cell membranes of hepatocytes and enterocytes. Secondary bile acids can also travel to the cytosol inducing perturbations of the mitochondrial membrane. The alterations of the mitochondria stimulate the production of reactive oxygen species that in turn enhance mitochondrial permeability and cause the release of cytochrome c and other factors that form the </w:t>
      </w:r>
      <w:proofErr w:type="spellStart"/>
      <w:r w:rsidR="009E42DC" w:rsidRPr="00B26D4F">
        <w:t>apoptosome</w:t>
      </w:r>
      <w:proofErr w:type="spellEnd"/>
      <w:r w:rsidR="009E42DC" w:rsidRPr="00B26D4F">
        <w:t xml:space="preserve">, ultimately causing cellular apoptosis and necrosis </w:t>
      </w:r>
      <w:r w:rsidR="009E42DC" w:rsidRPr="00B26D4F">
        <w:fldChar w:fldCharType="begin"/>
      </w:r>
      <w:r w:rsidR="009E42DC" w:rsidRPr="00B26D4F">
        <w:instrText xml:space="preserve"> ADDIN EN.CITE &lt;EndNote&gt;&lt;Cite&gt;&lt;Author&gt;Perez&lt;/Author&gt;&lt;Year&gt;2009&lt;/Year&gt;&lt;RecNum&gt;1617&lt;/RecNum&gt;&lt;DisplayText&gt;(15)&lt;/DisplayText&gt;&lt;record&gt;&lt;rec-number&gt;1617&lt;/rec-number&gt;&lt;foreign-keys&gt;&lt;key app="EN" db-id="xppfawwzevvtwgeprsvpdwp1rf0vwxe0d9p0" timestamp="1719455658"&gt;1617&lt;/key&gt;&lt;/foreign-keys&gt;&lt;ref-type name="Journal Article"&gt;17&lt;/ref-type&gt;&lt;contributors&gt;&lt;authors&gt;&lt;author&gt;Perez, M. J.&lt;/author&gt;&lt;author&gt;Briz, O.&lt;/author&gt;&lt;/authors&gt;&lt;/contributors&gt;&lt;auth-address&gt;Department of Biochemistry and Molecular Biology Campus Miguel de Unamuno E.D. 129, Salamanca, Spain. mjperez@usal.es&lt;/auth-address&gt;&lt;titles&gt;&lt;title&gt;Bile-acid-induced cell injury and protection&lt;/title&gt;&lt;secondary-title&gt;World J Gastroenterol&lt;/secondary-title&gt;&lt;/titles&gt;&lt;periodical&gt;&lt;full-title&gt;World J Gastroenterol&lt;/full-title&gt;&lt;/periodical&gt;&lt;pages&gt;1677-89&lt;/pages&gt;&lt;volume&gt;15&lt;/volume&gt;&lt;number&gt;14&lt;/number&gt;&lt;keywords&gt;&lt;keyword&gt;Animals&lt;/keyword&gt;&lt;keyword&gt;Apoptosis/drug effects&lt;/keyword&gt;&lt;keyword&gt;Bile Acids and Salts/chemistry/metabolism/*pharmacology&lt;/keyword&gt;&lt;keyword&gt;Biliary Tract Diseases/physiopathology&lt;/keyword&gt;&lt;keyword&gt;Cell Membrane/drug effects&lt;/keyword&gt;&lt;keyword&gt;Cholestasis/metabolism&lt;/keyword&gt;&lt;keyword&gt;Cytoprotection/*physiology&lt;/keyword&gt;&lt;keyword&gt;Hepatocytes/*drug effects/pathology&lt;/keyword&gt;&lt;keyword&gt;Humans&lt;/keyword&gt;&lt;keyword&gt;Molecular Structure&lt;/keyword&gt;&lt;keyword&gt;Oxidative Stress&lt;/keyword&gt;&lt;/keywords&gt;&lt;dates&gt;&lt;year&gt;2009&lt;/year&gt;&lt;pub-dates&gt;&lt;date&gt;Apr 14&lt;/date&gt;&lt;/pub-dates&gt;&lt;/dates&gt;&lt;isbn&gt;1007-9327 (Print)&amp;#xD;1007-9327&lt;/isbn&gt;&lt;accession-num&gt;19360911&lt;/accession-num&gt;&lt;urls&gt;&lt;/urls&gt;&lt;custom2&gt;PMC2668773&lt;/custom2&gt;&lt;electronic-resource-num&gt;10.3748/wjg.15.1677&lt;/electronic-resource-num&gt;&lt;remote-database-provider&gt;NLM&lt;/remote-database-provider&gt;&lt;language&gt;eng&lt;/language&gt;&lt;/record&gt;&lt;/Cite&gt;&lt;/EndNote&gt;</w:instrText>
      </w:r>
      <w:r w:rsidR="009E42DC" w:rsidRPr="00B26D4F">
        <w:fldChar w:fldCharType="separate"/>
      </w:r>
      <w:r w:rsidR="009E42DC" w:rsidRPr="00B26D4F">
        <w:rPr>
          <w:noProof/>
        </w:rPr>
        <w:t>(15)</w:t>
      </w:r>
      <w:r w:rsidR="009E42DC" w:rsidRPr="00B26D4F">
        <w:fldChar w:fldCharType="end"/>
      </w:r>
      <w:r w:rsidR="009E42DC" w:rsidRPr="00B26D4F">
        <w:t>.</w:t>
      </w:r>
    </w:p>
    <w:p w14:paraId="55976354" w14:textId="7C51CD6B" w:rsidR="00451663" w:rsidRPr="00B26D4F" w:rsidRDefault="009E42DC" w:rsidP="00B86318">
      <w:pPr>
        <w:pStyle w:val="MDPI31text"/>
      </w:pPr>
      <w:r w:rsidRPr="00B26D4F">
        <w:t>The complex interplay between BAs, the liver, gut microbiota, and various physiological processes underscores the critical role of BAs in maintaining lipid homeostasis and overall cardiometabolic health. The synthesis, modification, and detoxification of BAs are essential for lipid digestion, cholesterol regulation, and the absorption of fat-soluble vitamins. However, disruptions in BA metabolism, particularly the accumulation of toxic secondary BAs, can have detrimental effects, such as increased intestinal permeability, mitochondrial dysfunction and cellular apoptosis. Understanding these processes is vital for developing therapeutic strategies to manage metabolic diseases and improve liver and gut health.</w:t>
      </w:r>
      <w:r w:rsidR="00451663" w:rsidRPr="00B26D4F">
        <w:br w:type="page"/>
      </w:r>
    </w:p>
    <w:p w14:paraId="123619D7" w14:textId="4BEF83FE" w:rsidR="009E42DC" w:rsidRPr="00B26D4F" w:rsidRDefault="009E42DC" w:rsidP="002263FC">
      <w:pPr>
        <w:pStyle w:val="MDPI21heading1"/>
      </w:pPr>
      <w:r w:rsidRPr="00B26D4F">
        <w:lastRenderedPageBreak/>
        <w:t>The role of trans-genomic bile acid metabolism in the pathogenesis and progression of MASLD</w:t>
      </w:r>
    </w:p>
    <w:p w14:paraId="408A144A" w14:textId="77777777" w:rsidR="009E42DC" w:rsidRPr="00B26D4F" w:rsidRDefault="009E42DC" w:rsidP="002263FC">
      <w:pPr>
        <w:pStyle w:val="MDPI21heading1"/>
      </w:pPr>
      <w:r w:rsidRPr="00B26D4F">
        <w:t>The associations between bile acid concentrations and MASLD severity</w:t>
      </w:r>
    </w:p>
    <w:p w14:paraId="0C3923CB" w14:textId="4E2F693D" w:rsidR="009E42DC" w:rsidRPr="00B26D4F" w:rsidRDefault="009E42DC" w:rsidP="00451663">
      <w:pPr>
        <w:pStyle w:val="MDPI31text"/>
      </w:pPr>
      <w:r w:rsidRPr="00B26D4F">
        <w:t xml:space="preserve">As discussed by others </w:t>
      </w:r>
      <w:r w:rsidRPr="00B26D4F">
        <w:fldChar w:fldCharType="begin">
          <w:fldData xml:space="preserve">PEVuZE5vdGU+PENpdGU+PEF1dGhvcj5aaHU8L0F1dGhvcj48WWVhcj4yMDI0PC9ZZWFyPjxSZWNO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</w:fldData>
        </w:fldChar>
      </w:r>
      <w:r w:rsidRPr="00B26D4F">
        <w:instrText xml:space="preserve"> ADDIN EN.CITE </w:instrText>
      </w:r>
      <w:r w:rsidRPr="00B26D4F">
        <w:fldChar w:fldCharType="begin">
          <w:fldData xml:space="preserve">PEVuZE5vdGU+PENpdGU+PEF1dGhvcj5aaHU8L0F1dGhvcj48WWVhcj4yMDI0PC9ZZWFyPjxSZWNO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</w:fldData>
        </w:fldChar>
      </w:r>
      <w:r w:rsidRPr="00B26D4F">
        <w:instrText xml:space="preserve"> ADDIN EN.CITE.DATA </w:instrText>
      </w:r>
      <w:r w:rsidRPr="00B26D4F">
        <w:fldChar w:fldCharType="end"/>
      </w:r>
      <w:r w:rsidRPr="00B26D4F">
        <w:fldChar w:fldCharType="separate"/>
      </w:r>
      <w:r w:rsidRPr="00B26D4F">
        <w:rPr>
          <w:noProof/>
        </w:rPr>
        <w:t>(16-18)</w:t>
      </w:r>
      <w:r w:rsidRPr="00B26D4F">
        <w:fldChar w:fldCharType="end"/>
      </w:r>
      <w:r w:rsidRPr="00B26D4F">
        <w:t>, numerous studies have indicated that circulatory concentrations of BAs are altered in participants with obesity and obesity-associated metabolic diseases. Thus, it is perhaps not surprising that BA concentrations have also been shown to be modified in patients with SLD compared to healthy controls and associated with liver disease severity (</w:t>
      </w:r>
      <w:r w:rsidRPr="00B26D4F">
        <w:rPr>
          <w:b/>
          <w:bCs/>
        </w:rPr>
        <w:t>Supplementary Table 1</w:t>
      </w:r>
      <w:r w:rsidRPr="00B26D4F">
        <w:t>). Whilst discordance exists, previous observations generally indicate that the presence of SLD is associated with an increase in total BA concentrations (</w:t>
      </w:r>
      <w:r w:rsidRPr="00B26D4F">
        <w:rPr>
          <w:b/>
          <w:bCs/>
        </w:rPr>
        <w:t>Supplementary Table 1</w:t>
      </w:r>
      <w:r w:rsidRPr="00B26D4F">
        <w:t>). In 2023, Lai and colleagues conducted a meta-analysis of 19 studies exploring circulating BA concentrations in patients with metabolic dysfunction-associated SLD (MASLD) (</w:t>
      </w:r>
      <w:r w:rsidRPr="00B26D4F">
        <w:rPr>
          <w:i/>
          <w:iCs/>
        </w:rPr>
        <w:t>n</w:t>
      </w:r>
      <w:r w:rsidRPr="00B26D4F">
        <w:t xml:space="preserve"> = 43,229) compared to healthy controls (</w:t>
      </w:r>
      <w:r w:rsidRPr="00B26D4F">
        <w:rPr>
          <w:i/>
          <w:iCs/>
        </w:rPr>
        <w:t>n</w:t>
      </w:r>
      <w:r w:rsidRPr="00B26D4F">
        <w:t xml:space="preserve"> = 111,578) </w:t>
      </w:r>
      <w:r w:rsidRPr="00B26D4F">
        <w:fldChar w:fldCharType="begin"/>
      </w:r>
      <w:r w:rsidRPr="00B26D4F">
        <w:instrText xml:space="preserve"> ADDIN EN.CITE &lt;EndNote&gt;&lt;Cite&gt;&lt;Author&gt;Lai&lt;/Author&gt;&lt;Year&gt;2023&lt;/Year&gt;&lt;RecNum&gt;1526&lt;/RecNum&gt;&lt;DisplayText&gt;(19)&lt;/DisplayText&gt;&lt;record&gt;&lt;rec-number&gt;1526&lt;/rec-number&gt;&lt;foreign-keys&gt;&lt;key app="EN" db-id="rv92sxse8xfx2xeta08p9rxqvdzp2z0aer2f" timestamp="1713278671"&gt;1526&lt;/key&gt;&lt;/foreign-keys&gt;&lt;ref-type name="Journal Article"&gt;17&lt;/ref-type&gt;&lt;contributors&gt;&lt;authors&gt;&lt;author&gt;Lai, J.&lt;/author&gt;&lt;author&gt;Luo, L.&lt;/author&gt;&lt;author&gt;Zhou, T.&lt;/author&gt;&lt;author&gt;Feng, X.&lt;/author&gt;&lt;author&gt;Ye, J.&lt;/author&gt;&lt;author&gt;Zhong, B.&lt;/author&gt;&lt;/authors&gt;&lt;/contributors&gt;&lt;auth-address&gt;Department of Gastroenterology of the First Affiliated Hospital, Sun Yat-sen University, No. 58 Zhongshan II Road, Yuexiu District, Guangzhou 510080, China.&lt;/auth-address&gt;&lt;titles&gt;&lt;title&gt;Alterations in Circulating Bile Acids in Metabolic Dysfunction-Associated Steatotic Liver Disease: A Systematic Review and Meta-Analysis&lt;/title&gt;&lt;secondary-title&gt;Biomolecules&lt;/secondary-title&gt;&lt;/titles&gt;&lt;periodical&gt;&lt;full-title&gt;Biomolecules&lt;/full-title&gt;&lt;abbr-1&gt;Biomolecules&lt;/abbr-1&gt;&lt;/periodical&gt;&lt;volume&gt;13&lt;/volume&gt;&lt;number&gt;9&lt;/number&gt;&lt;edition&gt;20230906&lt;/edition&gt;&lt;keywords&gt;&lt;keyword&gt;Humans&lt;/keyword&gt;&lt;keyword&gt;Bile Acids and Salts&lt;/keyword&gt;&lt;keyword&gt;*Metabolic Diseases&lt;/keyword&gt;&lt;keyword&gt;Ursodeoxycholic Acid&lt;/keyword&gt;&lt;keyword&gt;Chenodeoxycholic Acid/therapeutic use&lt;/keyword&gt;&lt;keyword&gt;*Fatty Liver&lt;/keyword&gt;&lt;keyword&gt;Masld&lt;/keyword&gt;&lt;keyword&gt;bile acid&lt;/keyword&gt;&lt;keyword&gt;biomarker&lt;/keyword&gt;&lt;keyword&gt;disease severity&lt;/keyword&gt;&lt;keyword&gt;meta-analysis&lt;/keyword&gt;&lt;/keywords&gt;&lt;dates&gt;&lt;year&gt;2023&lt;/year&gt;&lt;pub-dates&gt;&lt;date&gt;Sep 6&lt;/date&gt;&lt;/pub-dates&gt;&lt;/dates&gt;&lt;isbn&gt;2218-273x&lt;/isbn&gt;&lt;accession-num&gt;37759756&lt;/accession-num&gt;&lt;urls&gt;&lt;/urls&gt;&lt;custom1&gt;The authors declare no conflict of interest.&lt;/custom1&gt;&lt;custom2&gt;PMC10526305&lt;/custom2&gt;&lt;electronic-resource-num&gt;10.3390/biom13091356&lt;/electronic-resource-num&gt;&lt;remote-database-provider&gt;NLM&lt;/remote-database-provider&gt;&lt;language&gt;eng&lt;/language&gt;&lt;/record&gt;&lt;/Cite&gt;&lt;/EndNote&gt;</w:instrText>
      </w:r>
      <w:r w:rsidRPr="00B26D4F">
        <w:fldChar w:fldCharType="separate"/>
      </w:r>
      <w:r w:rsidRPr="00B26D4F">
        <w:rPr>
          <w:noProof/>
        </w:rPr>
        <w:t>(19)</w:t>
      </w:r>
      <w:r w:rsidRPr="00B26D4F">
        <w:fldChar w:fldCharType="end"/>
      </w:r>
      <w:r w:rsidRPr="00B26D4F">
        <w:t xml:space="preserve">. According to this work, total BA concentrations were shown to be different in patients with MASLD compared to healthy controls, with a total random-effects standard mean difference of 1.03 (95% CI: 0.63-1.42, </w:t>
      </w:r>
      <w:r w:rsidRPr="00B26D4F">
        <w:rPr>
          <w:i/>
          <w:iCs/>
        </w:rPr>
        <w:t xml:space="preserve">P </w:t>
      </w:r>
      <w:r w:rsidRPr="00B26D4F">
        <w:t>&lt; 0.001) and substantial heterogeneity (</w:t>
      </w:r>
      <w:r w:rsidRPr="00B26D4F">
        <w:rPr>
          <w:i/>
          <w:iCs/>
        </w:rPr>
        <w:t>I</w:t>
      </w:r>
      <w:r w:rsidRPr="00B26D4F">
        <w:rPr>
          <w:vertAlign w:val="superscript"/>
        </w:rPr>
        <w:t xml:space="preserve">2 </w:t>
      </w:r>
      <w:r w:rsidRPr="00B26D4F">
        <w:t xml:space="preserve">= 96%). When considering specific BA species, circulating concentrations of ursodeoxycholic acid (UDCA), taurocholic acid (TCA), CDCA, taurochenodeoxycholic acid (TCDCA), GCA, glycoursodeoxycholic acid (GUDCA), glycochenodeoxycholic acid (GCDCA), tauroursodeoxycholic acid (TUDCA) and CA were consistently higher in patients with MASLD compared to healthy controls </w:t>
      </w:r>
      <w:r w:rsidRPr="00B26D4F">
        <w:fldChar w:fldCharType="begin"/>
      </w:r>
      <w:r w:rsidRPr="00B26D4F">
        <w:instrText xml:space="preserve"> ADDIN EN.CITE &lt;EndNote&gt;&lt;Cite&gt;&lt;Author&gt;Lai&lt;/Author&gt;&lt;Year&gt;2023&lt;/Year&gt;&lt;RecNum&gt;1526&lt;/RecNum&gt;&lt;DisplayText&gt;(19)&lt;/DisplayText&gt;&lt;record&gt;&lt;rec-number&gt;1526&lt;/rec-number&gt;&lt;foreign-keys&gt;&lt;key app="EN" db-id="rv92sxse8xfx2xeta08p9rxqvdzp2z0aer2f" timestamp="1713278671"&gt;1526&lt;/key&gt;&lt;/foreign-keys&gt;&lt;ref-type name="Journal Article"&gt;17&lt;/ref-type&gt;&lt;contributors&gt;&lt;authors&gt;&lt;author&gt;Lai, J.&lt;/author&gt;&lt;author&gt;Luo, L.&lt;/author&gt;&lt;author&gt;Zhou, T.&lt;/author&gt;&lt;author&gt;Feng, X.&lt;/author&gt;&lt;author&gt;Ye, J.&lt;/author&gt;&lt;author&gt;Zhong, B.&lt;/author&gt;&lt;/authors&gt;&lt;/contributors&gt;&lt;auth-address&gt;Department of Gastroenterology of the First Affiliated Hospital, Sun Yat-sen University, No. 58 Zhongshan II Road, Yuexiu District, Guangzhou 510080, China.&lt;/auth-address&gt;&lt;titles&gt;&lt;title&gt;Alterations in Circulating Bile Acids in Metabolic Dysfunction-Associated Steatotic Liver Disease: A Systematic Review and Meta-Analysis&lt;/title&gt;&lt;secondary-title&gt;Biomolecules&lt;/secondary-title&gt;&lt;/titles&gt;&lt;periodical&gt;&lt;full-title&gt;Biomolecules&lt;/full-title&gt;&lt;abbr-1&gt;Biomolecules&lt;/abbr-1&gt;&lt;/periodical&gt;&lt;volume&gt;13&lt;/volume&gt;&lt;number&gt;9&lt;/number&gt;&lt;edition&gt;20230906&lt;/edition&gt;&lt;keywords&gt;&lt;keyword&gt;Humans&lt;/keyword&gt;&lt;keyword&gt;Bile Acids and Salts&lt;/keyword&gt;&lt;keyword&gt;*Metabolic Diseases&lt;/keyword&gt;&lt;keyword&gt;Ursodeoxycholic Acid&lt;/keyword&gt;&lt;keyword&gt;Chenodeoxycholic Acid/therapeutic use&lt;/keyword&gt;&lt;keyword&gt;*Fatty Liver&lt;/keyword&gt;&lt;keyword&gt;Masld&lt;/keyword&gt;&lt;keyword&gt;bile acid&lt;/keyword&gt;&lt;keyword&gt;biomarker&lt;/keyword&gt;&lt;keyword&gt;disease severity&lt;/keyword&gt;&lt;keyword&gt;meta-analysis&lt;/keyword&gt;&lt;/keywords&gt;&lt;dates&gt;&lt;year&gt;2023&lt;/year&gt;&lt;pub-dates&gt;&lt;date&gt;Sep 6&lt;/date&gt;&lt;/pub-dates&gt;&lt;/dates&gt;&lt;isbn&gt;2218-273x&lt;/isbn&gt;&lt;accession-num&gt;37759756&lt;/accession-num&gt;&lt;urls&gt;&lt;/urls&gt;&lt;custom1&gt;The authors declare no conflict of interest.&lt;/custom1&gt;&lt;custom2&gt;PMC10526305&lt;/custom2&gt;&lt;electronic-resource-num&gt;10.3390/biom13091356&lt;/electronic-resource-num&gt;&lt;remote-database-provider&gt;NLM&lt;/remote-database-provider&gt;&lt;language&gt;eng&lt;/language&gt;&lt;/record&gt;&lt;/Cite&gt;&lt;/EndNote&gt;</w:instrText>
      </w:r>
      <w:r w:rsidRPr="00B26D4F">
        <w:fldChar w:fldCharType="separate"/>
      </w:r>
      <w:r w:rsidRPr="00B26D4F">
        <w:rPr>
          <w:noProof/>
        </w:rPr>
        <w:t>(19)</w:t>
      </w:r>
      <w:r w:rsidRPr="00B26D4F">
        <w:fldChar w:fldCharType="end"/>
      </w:r>
      <w:r w:rsidRPr="00B26D4F">
        <w:t xml:space="preserve">. Whilst differences in these BAs appeared to be more pronounced in patients with vs without MASH, there was insufficient evidence to explore associations between BA concentrations and liver fibrosis severity </w:t>
      </w:r>
      <w:r w:rsidRPr="00B26D4F">
        <w:fldChar w:fldCharType="begin"/>
      </w:r>
      <w:r w:rsidRPr="00B26D4F">
        <w:instrText xml:space="preserve"> ADDIN EN.CITE &lt;EndNote&gt;&lt;Cite&gt;&lt;Author&gt;Lai&lt;/Author&gt;&lt;Year&gt;2023&lt;/Year&gt;&lt;RecNum&gt;1526&lt;/RecNum&gt;&lt;DisplayText&gt;(19)&lt;/DisplayText&gt;&lt;record&gt;&lt;rec-number&gt;1526&lt;/rec-number&gt;&lt;foreign-keys&gt;&lt;key app="EN" db-id="rv92sxse8xfx2xeta08p9rxqvdzp2z0aer2f" timestamp="1713278671"&gt;1526&lt;/key&gt;&lt;/foreign-keys&gt;&lt;ref-type name="Journal Article"&gt;17&lt;/ref-type&gt;&lt;contributors&gt;&lt;authors&gt;&lt;author&gt;Lai, J.&lt;/author&gt;&lt;author&gt;Luo, L.&lt;/author&gt;&lt;author&gt;Zhou, T.&lt;/author&gt;&lt;author&gt;Feng, X.&lt;/author&gt;&lt;author&gt;Ye, J.&lt;/author&gt;&lt;author&gt;Zhong, B.&lt;/author&gt;&lt;/authors&gt;&lt;/contributors&gt;&lt;auth-address&gt;Department of Gastroenterology of the First Affiliated Hospital, Sun Yat-sen University, No. 58 Zhongshan II Road, Yuexiu District, Guangzhou 510080, China.&lt;/auth-address&gt;&lt;titles&gt;&lt;title&gt;Alterations in Circulating Bile Acids in Metabolic Dysfunction-Associated Steatotic Liver Disease: A Systematic Review and Meta-Analysis&lt;/title&gt;&lt;secondary-title&gt;Biomolecules&lt;/secondary-title&gt;&lt;/titles&gt;&lt;periodical&gt;&lt;full-title&gt;Biomolecules&lt;/full-title&gt;&lt;abbr-1&gt;Biomolecules&lt;/abbr-1&gt;&lt;/periodical&gt;&lt;volume&gt;13&lt;/volume&gt;&lt;number&gt;9&lt;/number&gt;&lt;edition&gt;20230906&lt;/edition&gt;&lt;keywords&gt;&lt;keyword&gt;Humans&lt;/keyword&gt;&lt;keyword&gt;Bile Acids and Salts&lt;/keyword&gt;&lt;keyword&gt;*Metabolic Diseases&lt;/keyword&gt;&lt;keyword&gt;Ursodeoxycholic Acid&lt;/keyword&gt;&lt;keyword&gt;Chenodeoxycholic Acid/therapeutic use&lt;/keyword&gt;&lt;keyword&gt;*Fatty Liver&lt;/keyword&gt;&lt;keyword&gt;Masld&lt;/keyword&gt;&lt;keyword&gt;bile acid&lt;/keyword&gt;&lt;keyword&gt;biomarker&lt;/keyword&gt;&lt;keyword&gt;disease severity&lt;/keyword&gt;&lt;keyword&gt;meta-analysis&lt;/keyword&gt;&lt;/keywords&gt;&lt;dates&gt;&lt;year&gt;2023&lt;/year&gt;&lt;pub-dates&gt;&lt;date&gt;Sep 6&lt;/date&gt;&lt;/pub-dates&gt;&lt;/dates&gt;&lt;isbn&gt;2218-273x&lt;/isbn&gt;&lt;accession-num&gt;37759756&lt;/accession-num&gt;&lt;urls&gt;&lt;/urls&gt;&lt;custom1&gt;The authors declare no conflict of interest.&lt;/custom1&gt;&lt;custom2&gt;PMC10526305&lt;/custom2&gt;&lt;electronic-resource-num&gt;10.3390/biom13091356&lt;/electronic-resource-num&gt;&lt;remote-database-provider&gt;NLM&lt;/remote-database-provider&gt;&lt;language&gt;eng&lt;/language&gt;&lt;/record&gt;&lt;/Cite&gt;&lt;/EndNote&gt;</w:instrText>
      </w:r>
      <w:r w:rsidRPr="00B26D4F">
        <w:fldChar w:fldCharType="separate"/>
      </w:r>
      <w:r w:rsidRPr="00B26D4F">
        <w:rPr>
          <w:noProof/>
        </w:rPr>
        <w:t>(19)</w:t>
      </w:r>
      <w:r w:rsidRPr="00B26D4F">
        <w:fldChar w:fldCharType="end"/>
      </w:r>
      <w:r w:rsidRPr="00B26D4F">
        <w:t>. Indeed, only a few studies have investigated the associations between circulatory BAs and liver fibrosis severity in patients with SLD (</w:t>
      </w:r>
      <w:r w:rsidRPr="00B26D4F">
        <w:rPr>
          <w:b/>
          <w:bCs/>
        </w:rPr>
        <w:t>Supplementary Table 1</w:t>
      </w:r>
      <w:r w:rsidRPr="00B26D4F">
        <w:t xml:space="preserve">) </w:t>
      </w:r>
      <w:r w:rsidRPr="00B26D4F">
        <w:fldChar w:fldCharType="begin">
          <w:fldData xml:space="preserve">PEVuZE5vdGU+PENpdGU+PEF1dGhvcj5BZGFtczwvQXV0aG9yPjxZZWFyPjIwMjA8L1llYXI+PFJl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</w:fldData>
        </w:fldChar>
      </w:r>
      <w:r w:rsidRPr="00B26D4F">
        <w:instrText xml:space="preserve"> ADDIN EN.CITE </w:instrText>
      </w:r>
      <w:r w:rsidRPr="00B26D4F">
        <w:fldChar w:fldCharType="begin">
          <w:fldData xml:space="preserve">PEVuZE5vdGU+PENpdGU+PEF1dGhvcj5BZGFtczwvQXV0aG9yPjxZZWFyPjIwMjA8L1llYXI+PFJl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</w:fldData>
        </w:fldChar>
      </w:r>
      <w:r w:rsidRPr="00B26D4F">
        <w:instrText xml:space="preserve"> ADDIN EN.CITE.DATA </w:instrText>
      </w:r>
      <w:r w:rsidRPr="00B26D4F">
        <w:fldChar w:fldCharType="end"/>
      </w:r>
      <w:r w:rsidRPr="00B26D4F">
        <w:fldChar w:fldCharType="separate"/>
      </w:r>
      <w:r w:rsidRPr="00B26D4F">
        <w:rPr>
          <w:noProof/>
        </w:rPr>
        <w:t>(20-23)</w:t>
      </w:r>
      <w:r w:rsidRPr="00B26D4F">
        <w:fldChar w:fldCharType="end"/>
      </w:r>
      <w:r w:rsidRPr="00B26D4F">
        <w:t>.</w:t>
      </w:r>
    </w:p>
    <w:p w14:paraId="071ECC1C" w14:textId="23881E69" w:rsidR="009E42DC" w:rsidRPr="00B26D4F" w:rsidRDefault="009E42DC" w:rsidP="00451663">
      <w:pPr>
        <w:pStyle w:val="MDPI31text"/>
      </w:pPr>
      <w:r w:rsidRPr="00B26D4F">
        <w:t xml:space="preserve">In the study by Adams </w:t>
      </w:r>
      <w:r w:rsidRPr="00B26D4F">
        <w:rPr>
          <w:i/>
          <w:iCs/>
        </w:rPr>
        <w:t>et al.</w:t>
      </w:r>
      <w:r w:rsidRPr="00B26D4F">
        <w:t xml:space="preserve">, while total BA concentrations were associated with liver fibrosis severity in patients with SLD, after adjusting for potential confounding factors (age, sex, body mass index (BMI), hypertension, type 2 diabetes, total cholesterol, homeostatic model assessment for insulin resistance (HOMA-IR), high-density lipoprotein cholesterol (HDL-C) and triglyceride (TAG)), only GCA, GCDCA and GDCA concentrations were higher in patients with SLD with more (F3/F4) vs less (F0-2) severe liver fibrosis </w:t>
      </w:r>
      <w:r w:rsidRPr="00B26D4F">
        <w:fldChar w:fldCharType="begin">
          <w:fldData xml:space="preserve">PEVuZE5vdGU+PENpdGU+PEF1dGhvcj5BZGFtczwvQXV0aG9yPjxZZWFyPjIwMjA8L1llYXI+PFJl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</w:fldData>
        </w:fldChar>
      </w:r>
      <w:r w:rsidRPr="00B26D4F">
        <w:instrText xml:space="preserve"> ADDIN EN.CITE </w:instrText>
      </w:r>
      <w:r w:rsidRPr="00B26D4F">
        <w:fldChar w:fldCharType="begin">
          <w:fldData xml:space="preserve">PEVuZE5vdGU+PENpdGU+PEF1dGhvcj5BZGFtczwvQXV0aG9yPjxZZWFyPjIwMjA8L1llYXI+PFJl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</w:fldData>
        </w:fldChar>
      </w:r>
      <w:r w:rsidRPr="00B26D4F">
        <w:instrText xml:space="preserve"> ADDIN EN.CITE.DATA </w:instrText>
      </w:r>
      <w:r w:rsidRPr="00B26D4F">
        <w:fldChar w:fldCharType="end"/>
      </w:r>
      <w:r w:rsidRPr="00B26D4F">
        <w:fldChar w:fldCharType="separate"/>
      </w:r>
      <w:r w:rsidRPr="00B26D4F">
        <w:rPr>
          <w:noProof/>
        </w:rPr>
        <w:t>(20)</w:t>
      </w:r>
      <w:r w:rsidRPr="00B26D4F">
        <w:fldChar w:fldCharType="end"/>
      </w:r>
      <w:r w:rsidRPr="00B26D4F">
        <w:t xml:space="preserve">. In support of this, Nimer and colleagues found that concentrations of GCA, GCDCA, GUDCA and 7-Keto-DCA were positively associated with liver fibrosis severity in patients with SLD, however, the authors did not consider the impact of potential confounding factors </w:t>
      </w:r>
      <w:r w:rsidRPr="00B26D4F">
        <w:fldChar w:fldCharType="begin">
          <w:fldData xml:space="preserve">PEVuZE5vdGU+PENpdGU+PEF1dGhvcj5OaW1lcjwvQXV0aG9yPjxZZWFyPjIwMjE8L1llYXI+PFJl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==
</w:fldData>
        </w:fldChar>
      </w:r>
      <w:r w:rsidRPr="00B26D4F">
        <w:instrText xml:space="preserve"> ADDIN EN.CITE </w:instrText>
      </w:r>
      <w:r w:rsidRPr="00B26D4F">
        <w:fldChar w:fldCharType="begin">
          <w:fldData xml:space="preserve">PEVuZE5vdGU+PENpdGU+PEF1dGhvcj5OaW1lcjwvQXV0aG9yPjxZZWFyPjIwMjE8L1llYXI+PFJl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==
</w:fldData>
        </w:fldChar>
      </w:r>
      <w:r w:rsidRPr="00B26D4F">
        <w:instrText xml:space="preserve"> ADDIN EN.CITE.DATA </w:instrText>
      </w:r>
      <w:r w:rsidRPr="00B26D4F">
        <w:fldChar w:fldCharType="end"/>
      </w:r>
      <w:r w:rsidRPr="00B26D4F">
        <w:fldChar w:fldCharType="separate"/>
      </w:r>
      <w:r w:rsidRPr="00B26D4F">
        <w:rPr>
          <w:noProof/>
        </w:rPr>
        <w:t>(23)</w:t>
      </w:r>
      <w:r w:rsidRPr="00B26D4F">
        <w:fldChar w:fldCharType="end"/>
      </w:r>
      <w:r w:rsidRPr="00B26D4F">
        <w:t xml:space="preserve">. Concentrations of 12α-OH BAs (sum of CA, DCA, TCA, GCA, TDCA and GDCA) were found to be 14-fold times higher in patients with SLD and fibrosis compared to healthy controls (healthy control concentrations were approximately 200 ng/ml), however, no adjustments for potential confounding factors were performed </w:t>
      </w:r>
      <w:r w:rsidRPr="00B26D4F">
        <w:fldChar w:fldCharType="begin">
          <w:fldData xml:space="preserve">PEVuZE5vdGU+PENpdGU+PEF1dGhvcj5YaWU8L0F1dGhvcj48WWVhcj4yMDIxPC9ZZWFyPjxSZWNO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</w:fldData>
        </w:fldChar>
      </w:r>
      <w:r w:rsidRPr="00B26D4F">
        <w:instrText xml:space="preserve"> ADDIN EN.CITE </w:instrText>
      </w:r>
      <w:r w:rsidRPr="00B26D4F">
        <w:fldChar w:fldCharType="begin">
          <w:fldData xml:space="preserve">PEVuZE5vdGU+PENpdGU+PEF1dGhvcj5YaWU8L0F1dGhvcj48WWVhcj4yMDIxPC9ZZWFyPjxSZWNO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</w:fldData>
        </w:fldChar>
      </w:r>
      <w:r w:rsidRPr="00B26D4F">
        <w:instrText xml:space="preserve"> ADDIN EN.CITE.DATA </w:instrText>
      </w:r>
      <w:r w:rsidRPr="00B26D4F">
        <w:fldChar w:fldCharType="end"/>
      </w:r>
      <w:r w:rsidRPr="00B26D4F">
        <w:fldChar w:fldCharType="separate"/>
      </w:r>
      <w:r w:rsidRPr="00B26D4F">
        <w:rPr>
          <w:noProof/>
        </w:rPr>
        <w:t>(24)</w:t>
      </w:r>
      <w:r w:rsidRPr="00B26D4F">
        <w:fldChar w:fldCharType="end"/>
      </w:r>
      <w:r w:rsidRPr="00B26D4F">
        <w:t xml:space="preserve">. Work published in 2022 by Kasai and colleagues indicated that circulating concentrations of CA and LCA (predominantly unconjugated LCA) were associated with liver fibrosis severity in patients with SLD independently of BMI and HOMA-IR </w:t>
      </w:r>
      <w:r w:rsidRPr="00B26D4F">
        <w:fldChar w:fldCharType="begin">
          <w:fldData xml:space="preserve">PEVuZE5vdGU+PENpdGU+PEF1dGhvcj5LYXNhaTwvQXV0aG9yPjxZZWFyPjIwMjI8L1llYXI+PFJl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</w:fldData>
        </w:fldChar>
      </w:r>
      <w:r w:rsidRPr="00B26D4F">
        <w:instrText xml:space="preserve"> ADDIN EN.CITE </w:instrText>
      </w:r>
      <w:r w:rsidRPr="00B26D4F">
        <w:fldChar w:fldCharType="begin">
          <w:fldData xml:space="preserve">PEVuZE5vdGU+PENpdGU+PEF1dGhvcj5LYXNhaTwvQXV0aG9yPjxZZWFyPjIwMjI8L1llYXI+PFJl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</w:fldData>
        </w:fldChar>
      </w:r>
      <w:r w:rsidRPr="00B26D4F">
        <w:instrText xml:space="preserve"> ADDIN EN.CITE.DATA </w:instrText>
      </w:r>
      <w:r w:rsidRPr="00B26D4F">
        <w:fldChar w:fldCharType="end"/>
      </w:r>
      <w:r w:rsidRPr="00B26D4F">
        <w:fldChar w:fldCharType="separate"/>
      </w:r>
      <w:r w:rsidRPr="00B26D4F">
        <w:rPr>
          <w:noProof/>
        </w:rPr>
        <w:t>(21)</w:t>
      </w:r>
      <w:r w:rsidRPr="00B26D4F">
        <w:fldChar w:fldCharType="end"/>
      </w:r>
      <w:r w:rsidRPr="00B26D4F">
        <w:t xml:space="preserve">. Whilst others have reported differences in secondary BAs in patients with SLD with vs without liver fibrosis, whether these differences exist after considering the potential impact of confounding factors is unclear </w:t>
      </w:r>
      <w:r w:rsidRPr="00B26D4F">
        <w:fldChar w:fldCharType="begin">
          <w:fldData xml:space="preserve">PEVuZE5vdGU+PENpdGU+PEF1dGhvcj5NZW5nPC9BdXRob3I+PFllYXI+MjAyMzwvWWVhcj48UmVj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</w:fldData>
        </w:fldChar>
      </w:r>
      <w:r w:rsidRPr="00B26D4F">
        <w:instrText xml:space="preserve"> ADDIN EN.CITE </w:instrText>
      </w:r>
      <w:r w:rsidRPr="00B26D4F">
        <w:fldChar w:fldCharType="begin">
          <w:fldData xml:space="preserve">PEVuZE5vdGU+PENpdGU+PEF1dGhvcj5NZW5nPC9BdXRob3I+PFllYXI+MjAyMzwvWWVhcj48UmVj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</w:fldData>
        </w:fldChar>
      </w:r>
      <w:r w:rsidRPr="00B26D4F">
        <w:instrText xml:space="preserve"> ADDIN EN.CITE.DATA </w:instrText>
      </w:r>
      <w:r w:rsidRPr="00B26D4F">
        <w:fldChar w:fldCharType="end"/>
      </w:r>
      <w:r w:rsidRPr="00B26D4F">
        <w:fldChar w:fldCharType="separate"/>
      </w:r>
      <w:r w:rsidRPr="00B26D4F">
        <w:rPr>
          <w:noProof/>
        </w:rPr>
        <w:t>(25)</w:t>
      </w:r>
      <w:r w:rsidRPr="00B26D4F">
        <w:fldChar w:fldCharType="end"/>
      </w:r>
      <w:r w:rsidRPr="00B26D4F">
        <w:t xml:space="preserve">. Indeed, considering the complex relationship between SLD/liver fibrosis, obesity, T2DM and insulin resistance, it is challenging to establish clear and independent associations between specific BA concentrations and these individual diseases/conditions </w:t>
      </w:r>
      <w:r w:rsidRPr="00B26D4F">
        <w:fldChar w:fldCharType="begin"/>
      </w:r>
      <w:r w:rsidRPr="00B26D4F">
        <w:instrText xml:space="preserve"> ADDIN EN.CITE &lt;EndNote&gt;&lt;Cite&gt;&lt;Author&gt;Chávez-Talavera&lt;/Author&gt;&lt;Year&gt;2019&lt;/Year&gt;&lt;RecNum&gt;1527&lt;/RecNum&gt;&lt;DisplayText&gt;(9)&lt;/DisplayText&gt;&lt;record&gt;&lt;rec-number&gt;1527&lt;/rec-number&gt;&lt;foreign-keys&gt;&lt;key app="EN" db-id="rv92sxse8xfx2xeta08p9rxqvdzp2z0aer2f" timestamp="1713357996"&gt;1527&lt;/key&gt;&lt;/foreign-keys&gt;&lt;ref-type name="Journal Article"&gt;17&lt;/ref-type&gt;&lt;contributors&gt;&lt;authors&gt;&lt;author&gt;Chávez-Talavera, Oscar&lt;/author&gt;&lt;author&gt;Haas, Joel&lt;/author&gt;&lt;author&gt;Grzych, Guillaume&lt;/author&gt;&lt;author&gt;Tailleux, Anne&lt;/author&gt;&lt;author&gt;Staels, Bart&lt;/author&gt;&lt;/authors&gt;&lt;/contributors&gt;&lt;titles&gt;&lt;title&gt;Bile acid alterations in nonalcoholic fatty liver disease, obesity, insulin resistance and type 2 diabetes: what do the human studies tell?&lt;/title&gt;&lt;secondary-title&gt;Current Opinion in Lipidology&lt;/secondary-title&gt;&lt;/titles&gt;&lt;periodical&gt;&lt;full-title&gt;Curr Opin Lipidol&lt;/full-title&gt;&lt;abbr-1&gt;Current opinion in lipidology&lt;/abbr-1&gt;&lt;/periodical&gt;&lt;volume&gt;30&lt;/volume&gt;&lt;number&gt;3&lt;/number&gt;&lt;keywords&gt;&lt;keyword&gt;bile acids&lt;/keyword&gt;&lt;keyword&gt;insulin resistance&lt;/keyword&gt;&lt;keyword&gt;metabolic syndrome&lt;/keyword&gt;&lt;keyword&gt;nonalcoholic fatty liver disease&lt;/keyword&gt;&lt;keyword&gt;nonalcoholic steatohepatitis&lt;/keyword&gt;&lt;keyword&gt;obesity&lt;/keyword&gt;&lt;keyword&gt;type 2 diabetes&lt;/keyword&gt;&lt;/keywords&gt;&lt;dates&gt;&lt;year&gt;2019&lt;/year&gt;&lt;/dates&gt;&lt;isbn&gt;0957-9672&lt;/isbn&gt;&lt;urls&gt;&lt;related-urls&gt;&lt;url&gt;https://journals.lww.com/co-lipidology/fulltext/2019/06000/bile_acid_alterations_in_nonalcoholic_fatty_liver.14.aspx&lt;/url&gt;&lt;/related-urls&gt;&lt;/urls&gt;&lt;/record&gt;&lt;/Cite&gt;&lt;/EndNote&gt;</w:instrText>
      </w:r>
      <w:r w:rsidRPr="00B26D4F">
        <w:fldChar w:fldCharType="separate"/>
      </w:r>
      <w:r w:rsidRPr="00B26D4F">
        <w:rPr>
          <w:noProof/>
        </w:rPr>
        <w:t>(9)</w:t>
      </w:r>
      <w:r w:rsidRPr="00B26D4F">
        <w:fldChar w:fldCharType="end"/>
      </w:r>
      <w:r w:rsidRPr="00B26D4F">
        <w:t xml:space="preserve">. As such, we quantified circulating concentrations of 15 BA species in a highly characterised clinical cohort (INSYTE cohort </w:t>
      </w:r>
      <w:r w:rsidRPr="00B26D4F">
        <w:fldChar w:fldCharType="begin">
          <w:fldData xml:space="preserve">PEVuZE5vdGU+PENpdGU+PEF1dGhvcj5TY29ybGV0dGk8L0F1dGhvcj48WWVhcj4yMDExPC9ZZWFy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</w:fldData>
        </w:fldChar>
      </w:r>
      <w:r w:rsidRPr="00B26D4F">
        <w:instrText xml:space="preserve"> ADDIN EN.CITE </w:instrText>
      </w:r>
      <w:r w:rsidRPr="00B26D4F">
        <w:fldChar w:fldCharType="begin">
          <w:fldData xml:space="preserve">PEVuZE5vdGU+PENpdGU+PEF1dGhvcj5TY29ybGV0dGk8L0F1dGhvcj48WWVhcj4yMDExPC9ZZWFy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</w:fldData>
        </w:fldChar>
      </w:r>
      <w:r w:rsidRPr="00B26D4F">
        <w:instrText xml:space="preserve"> ADDIN EN.CITE.DATA </w:instrText>
      </w:r>
      <w:r w:rsidRPr="00B26D4F">
        <w:fldChar w:fldCharType="end"/>
      </w:r>
      <w:r w:rsidRPr="00B26D4F">
        <w:fldChar w:fldCharType="separate"/>
      </w:r>
      <w:r w:rsidRPr="00B26D4F">
        <w:rPr>
          <w:noProof/>
        </w:rPr>
        <w:t>(26, 27)</w:t>
      </w:r>
      <w:r w:rsidRPr="00B26D4F">
        <w:fldChar w:fldCharType="end"/>
      </w:r>
      <w:r w:rsidRPr="00B26D4F">
        <w:t>) consisting of 89 patients with SLD, with the aim of characterising differences in patients with and without clinically significant liver fibrosis (≥F2). Upon stratification of this cohort into those with (n=30) or without (n=59) clinically significant liver fibrosis (≥F2) (distinguished using a vibration-controlled transient elastography threshold of ≥8.2 kPa</w:t>
      </w:r>
      <w:r w:rsidRPr="00B26D4F">
        <w:fldChar w:fldCharType="begin">
          <w:fldData xml:space="preserve">PEVuZE5vdGU+PENpdGU+PEF1dGhvcj5FZGRvd2VzPC9BdXRob3I+PFllYXI+MjAxOTwvWWVhcj48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</w:fldData>
        </w:fldChar>
      </w:r>
      <w:r w:rsidRPr="00B26D4F">
        <w:instrText xml:space="preserve"> ADDIN EN.CITE </w:instrText>
      </w:r>
      <w:r w:rsidRPr="00B26D4F">
        <w:fldChar w:fldCharType="begin">
          <w:fldData xml:space="preserve">PEVuZE5vdGU+PENpdGU+PEF1dGhvcj5FZGRvd2VzPC9BdXRob3I+PFllYXI+MjAxOTwvWWVhcj48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</w:fldData>
        </w:fldChar>
      </w:r>
      <w:r w:rsidRPr="00B26D4F">
        <w:instrText xml:space="preserve"> ADDIN EN.CITE.DATA </w:instrText>
      </w:r>
      <w:r w:rsidRPr="00B26D4F">
        <w:fldChar w:fldCharType="end"/>
      </w:r>
      <w:r w:rsidRPr="00B26D4F">
        <w:fldChar w:fldCharType="separate"/>
      </w:r>
      <w:r w:rsidRPr="00B26D4F">
        <w:rPr>
          <w:noProof/>
        </w:rPr>
        <w:t>(28)</w:t>
      </w:r>
      <w:r w:rsidRPr="00B26D4F">
        <w:fldChar w:fldCharType="end"/>
      </w:r>
      <w:r w:rsidRPr="00B26D4F">
        <w:t>), total BA concentrations were found to be higher in patients with SLD who also had ≥F2 compared to those with &lt;F2 liver fibrosis (</w:t>
      </w:r>
      <w:r w:rsidRPr="00B26D4F">
        <w:rPr>
          <w:b/>
          <w:bCs/>
        </w:rPr>
        <w:t>Figure 2A</w:t>
      </w:r>
      <w:r w:rsidRPr="00B26D4F">
        <w:t xml:space="preserve">). Differences in total BAs between groups were largely driven by an increase </w:t>
      </w:r>
      <w:r w:rsidRPr="00B26D4F">
        <w:lastRenderedPageBreak/>
        <w:t>in glycine- and taurine-conjugated primary and secondary BAs (</w:t>
      </w:r>
      <w:r w:rsidRPr="00B26D4F">
        <w:rPr>
          <w:b/>
          <w:bCs/>
        </w:rPr>
        <w:t>Figure 2A</w:t>
      </w:r>
      <w:r w:rsidRPr="00B26D4F">
        <w:t>). Of the 15 BA species quantified, concentrations of five glycine- or taurine-conjugated BAs (GCA, GCDCA, TCA and TCDCA) were significantly higher (FDR &lt;0.05) in patients with ≥F2 liver fibrosis (</w:t>
      </w:r>
      <w:r w:rsidRPr="00B26D4F">
        <w:rPr>
          <w:b/>
          <w:bCs/>
        </w:rPr>
        <w:t>Figure 2B-C</w:t>
      </w:r>
      <w:r w:rsidRPr="00B26D4F">
        <w:t>).</w:t>
      </w:r>
    </w:p>
    <w:p w14:paraId="43890BD7" w14:textId="77777777" w:rsidR="009E42DC" w:rsidRPr="00B26D4F" w:rsidRDefault="009E42DC" w:rsidP="00451663">
      <w:pPr>
        <w:pStyle w:val="MDPI52figure"/>
        <w:ind w:left="2608"/>
        <w:jc w:val="left"/>
      </w:pPr>
      <w:r w:rsidRPr="00B26D4F">
        <w:rPr>
          <w:noProof/>
        </w:rPr>
        <w:drawing>
          <wp:inline distT="0" distB="0" distL="0" distR="0" wp14:anchorId="34320DEC" wp14:editId="7F4CD97E">
            <wp:extent cx="4416872" cy="6389778"/>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16872" cy="6389778"/>
                    </a:xfrm>
                    <a:prstGeom prst="rect">
                      <a:avLst/>
                    </a:prstGeom>
                  </pic:spPr>
                </pic:pic>
              </a:graphicData>
            </a:graphic>
          </wp:inline>
        </w:drawing>
      </w:r>
    </w:p>
    <w:p w14:paraId="7B97FD63" w14:textId="6F97FF1A" w:rsidR="009E42DC" w:rsidRPr="00B26D4F" w:rsidRDefault="009E42DC" w:rsidP="00AF764C">
      <w:pPr>
        <w:pStyle w:val="MDPI43tablefooter"/>
        <w:spacing w:before="120"/>
        <w:jc w:val="both"/>
        <w:rPr>
          <w:rFonts w:eastAsiaTheme="minorEastAsia"/>
          <w:b/>
          <w:bCs/>
        </w:rPr>
      </w:pPr>
      <w:r w:rsidRPr="00B26D4F">
        <w:rPr>
          <w:rFonts w:eastAsiaTheme="minorEastAsia"/>
          <w:b/>
          <w:bCs/>
        </w:rPr>
        <w:t>Figure 2. Serum concentrations of several conjugated bile acids are elevated in patients with SLD with vs without ≥F2 liver fibrosis.</w:t>
      </w:r>
    </w:p>
    <w:p w14:paraId="10E0A758" w14:textId="0E691D1F" w:rsidR="009E42DC" w:rsidRPr="00B26D4F" w:rsidRDefault="009E42DC" w:rsidP="00AF764C">
      <w:pPr>
        <w:pStyle w:val="MDPI43tablefooter"/>
        <w:jc w:val="both"/>
        <w:rPr>
          <w:rFonts w:eastAsiaTheme="minorEastAsia"/>
        </w:rPr>
      </w:pPr>
      <w:r w:rsidRPr="00B26D4F">
        <w:rPr>
          <w:rFonts w:eastAsiaTheme="minorEastAsia"/>
          <w:b/>
          <w:bCs/>
        </w:rPr>
        <w:t>A</w:t>
      </w:r>
      <w:r w:rsidRPr="00B26D4F">
        <w:rPr>
          <w:rFonts w:eastAsiaTheme="minorEastAsia"/>
        </w:rPr>
        <w:t>) Comparison of total, free and conjugated primary and secondary BAs in patients without (n</w:t>
      </w:r>
      <w:r w:rsidR="003077EC" w:rsidRPr="00B26D4F">
        <w:rPr>
          <w:rFonts w:eastAsiaTheme="minorEastAsia"/>
        </w:rPr>
        <w:t xml:space="preserve"> </w:t>
      </w:r>
      <w:r w:rsidRPr="00B26D4F">
        <w:rPr>
          <w:rFonts w:eastAsiaTheme="minorEastAsia"/>
        </w:rPr>
        <w:t>=</w:t>
      </w:r>
      <w:r w:rsidR="003077EC" w:rsidRPr="00B26D4F">
        <w:rPr>
          <w:rFonts w:eastAsiaTheme="minorEastAsia"/>
        </w:rPr>
        <w:t xml:space="preserve"> </w:t>
      </w:r>
      <w:r w:rsidRPr="00B26D4F">
        <w:rPr>
          <w:rFonts w:eastAsiaTheme="minorEastAsia"/>
        </w:rPr>
        <w:t>59) vs with (n</w:t>
      </w:r>
      <w:r w:rsidR="003077EC" w:rsidRPr="00B26D4F">
        <w:rPr>
          <w:rFonts w:eastAsiaTheme="minorEastAsia"/>
        </w:rPr>
        <w:t xml:space="preserve"> </w:t>
      </w:r>
      <w:r w:rsidRPr="00B26D4F">
        <w:rPr>
          <w:rFonts w:eastAsiaTheme="minorEastAsia"/>
        </w:rPr>
        <w:t>=</w:t>
      </w:r>
      <w:r w:rsidR="003077EC" w:rsidRPr="00B26D4F">
        <w:rPr>
          <w:rFonts w:eastAsiaTheme="minorEastAsia"/>
        </w:rPr>
        <w:t xml:space="preserve"> </w:t>
      </w:r>
      <w:r w:rsidRPr="00B26D4F">
        <w:rPr>
          <w:rFonts w:eastAsiaTheme="minorEastAsia"/>
        </w:rPr>
        <w:t xml:space="preserve">30) ≥F2 liver fibrosis. </w:t>
      </w:r>
      <w:r w:rsidRPr="00B26D4F">
        <w:rPr>
          <w:rFonts w:eastAsiaTheme="minorEastAsia"/>
          <w:b/>
          <w:bCs/>
        </w:rPr>
        <w:t>B</w:t>
      </w:r>
      <w:r w:rsidRPr="00B26D4F">
        <w:rPr>
          <w:rFonts w:eastAsiaTheme="minorEastAsia"/>
        </w:rPr>
        <w:t>) Heatmap showing differences in specific BA concentrations (nM) in patients with vs without ≥F2 liver fibrosis. The y-axis denotes the bile acid. Colour coding depicts log2 fold change in patients with compared to those without ≥F2 liver fibrosis. The brighter the red colour, the more increased the BAs w</w:t>
      </w:r>
      <w:r w:rsidR="00666B34" w:rsidRPr="00B26D4F">
        <w:rPr>
          <w:rFonts w:eastAsiaTheme="minorEastAsia"/>
        </w:rPr>
        <w:t>ere</w:t>
      </w:r>
      <w:r w:rsidRPr="00B26D4F">
        <w:rPr>
          <w:rFonts w:eastAsiaTheme="minorEastAsia"/>
        </w:rPr>
        <w:t xml:space="preserve"> in patients with ≥F2 liver fibrosis. </w:t>
      </w:r>
      <w:r w:rsidRPr="00B26D4F">
        <w:rPr>
          <w:rFonts w:eastAsiaTheme="minorEastAsia"/>
          <w:b/>
          <w:bCs/>
        </w:rPr>
        <w:t>C</w:t>
      </w:r>
      <w:r w:rsidRPr="00B26D4F">
        <w:rPr>
          <w:rFonts w:eastAsiaTheme="minorEastAsia"/>
        </w:rPr>
        <w:t xml:space="preserve">) volcano plot showing differences in serum BA concentrations (nM) in patients with vs without ≥F2 liver fibrosis. The y-axis denotes the log10 q-value of an unpaired two-sample Student’s t-test comparing BA concentrations after adjusting for multiple testing using the Benjamini-Hochberg method (FDR </w:t>
      </w:r>
      <w:r w:rsidRPr="00B26D4F">
        <w:rPr>
          <w:rFonts w:eastAsiaTheme="minorEastAsia"/>
        </w:rPr>
        <w:lastRenderedPageBreak/>
        <w:t>threshold 0.05). Red dots denote significantly increased BAs in patients with ≥F2 liver fibrosis and are labelled.</w:t>
      </w:r>
    </w:p>
    <w:p w14:paraId="15808F7F" w14:textId="77777777" w:rsidR="009E42DC" w:rsidRPr="00B26D4F" w:rsidRDefault="009E42DC" w:rsidP="00B03DBF">
      <w:pPr>
        <w:pStyle w:val="MDPI43tablefooter"/>
        <w:spacing w:after="240"/>
        <w:jc w:val="both"/>
        <w:rPr>
          <w:rFonts w:eastAsiaTheme="minorEastAsia"/>
        </w:rPr>
      </w:pPr>
      <w:r w:rsidRPr="00B26D4F">
        <w:rPr>
          <w:rFonts w:eastAsiaTheme="minorEastAsia"/>
          <w:b/>
          <w:bCs/>
        </w:rPr>
        <w:t>Abbreviations:</w:t>
      </w:r>
      <w:r w:rsidRPr="00B26D4F">
        <w:rPr>
          <w:rFonts w:eastAsiaTheme="minorEastAsia"/>
        </w:rPr>
        <w:t xml:space="preserve"> BA; bile acid, CA; cholic acid, CDCA; chenodeoxycholic acid, MA; Muricholic acid, UCA; ursocholic acid, GCA; glycocholic acid, GCDCA; glycochenodeoxycholic acid, TCA; taurocholic acid, TCDCA; taurochenodeoxycholic acid, DCA; deoxycholic acid, LCA; litocholic acid, ILCA; isolithocholic acid, UDCA; ursodeoxycholic acid, GDCA; glycodeoxycholic acid, GUDCA; glycoursodeoxycholic acid, GLCA; glycolithocholic acid.</w:t>
      </w:r>
    </w:p>
    <w:p w14:paraId="37934454" w14:textId="27767E8D" w:rsidR="009E42DC" w:rsidRPr="00B26D4F" w:rsidRDefault="009E42DC" w:rsidP="00614121">
      <w:pPr>
        <w:pStyle w:val="MDPI31text"/>
        <w:rPr>
          <w:rFonts w:cs="Arial"/>
        </w:rPr>
      </w:pPr>
      <w:r w:rsidRPr="00B26D4F">
        <w:t>To determine whether the associations between these five BA concentrations and the presence of ≥F2 liver fibrosis were independent of potential confounding factors, binary logistic regression analysis was performed where the absence vs presence of ≥F2 liver fibrosis was the outcome variable. Univariate correlative analysis identified BMI, HOMA-IR and interleukin (IL)-8 concentrations as potential confounding factors and these were included along with age, sex and BA concentration as explanatory variables (</w:t>
      </w:r>
      <w:r w:rsidRPr="00B26D4F">
        <w:rPr>
          <w:b/>
          <w:bCs/>
        </w:rPr>
        <w:t>Table 1</w:t>
      </w:r>
      <w:r w:rsidRPr="00B26D4F">
        <w:t>). Accordingly, we found that only concentrations of GCA (Odds ratio (OR); 1.001, 95% confidence interval (CI); 1.000-1.001, P = 0.04), TCDCA (OR; 1.008, 95%CI; 1.000-1.015, P = 0.04), GCDA (OR; 1.001, 95%CI 1.000-1.002, P = 0.04) remained positively yet weakly associated with the presence of ≥F2 liver fibrosis. Whilst in support of a connection between specific BA species and liver fibrosis in patients with SLD, these findings indicate that BA concentrations are also associated with other cardiometabolic risk factors that are also known to</w:t>
      </w:r>
      <w:r w:rsidR="00666B34" w:rsidRPr="00B26D4F">
        <w:t xml:space="preserve"> be</w:t>
      </w:r>
      <w:r w:rsidRPr="00B26D4F">
        <w:t xml:space="preserve"> associated with SLD severity. Therefore, whilst consistent evidence is emerging supporting a link between specific (largely conjugated) BAs and liver fibrosis severity in patients with SLD, it remains unclear whether these associations are independent of systemic metabolic dysfunction.</w:t>
      </w:r>
    </w:p>
    <w:tbl>
      <w:tblPr>
        <w:tblStyle w:val="TableGrid1"/>
        <w:tblpPr w:leftFromText="180" w:rightFromText="180" w:vertAnchor="text" w:horzAnchor="margin" w:tblpXSpec="center" w:tblpY="-177"/>
        <w:tblW w:w="9209" w:type="dxa"/>
        <w:tblLook w:val="04A0" w:firstRow="1" w:lastRow="0" w:firstColumn="1" w:lastColumn="0" w:noHBand="0" w:noVBand="1"/>
      </w:tblPr>
      <w:tblGrid>
        <w:gridCol w:w="3969"/>
        <w:gridCol w:w="1108"/>
        <w:gridCol w:w="1023"/>
        <w:gridCol w:w="991"/>
        <w:gridCol w:w="1137"/>
        <w:gridCol w:w="981"/>
      </w:tblGrid>
      <w:tr w:rsidR="009E42DC" w:rsidRPr="00B26D4F" w14:paraId="4E2EF25F" w14:textId="77777777" w:rsidTr="00984A5A">
        <w:tc>
          <w:tcPr>
            <w:tcW w:w="9209" w:type="dxa"/>
            <w:gridSpan w:val="6"/>
            <w:tcBorders>
              <w:top w:val="nil"/>
              <w:left w:val="nil"/>
              <w:right w:val="nil"/>
            </w:tcBorders>
          </w:tcPr>
          <w:p w14:paraId="27B10C3B" w14:textId="617A3379" w:rsidR="009E42DC" w:rsidRPr="00B26D4F" w:rsidRDefault="009E42DC" w:rsidP="001C5BCF">
            <w:pPr>
              <w:rPr>
                <w:rFonts w:cs="Arial"/>
                <w:b/>
                <w:bCs/>
                <w:sz w:val="20"/>
                <w:szCs w:val="20"/>
              </w:rPr>
            </w:pPr>
            <w:r w:rsidRPr="00B26D4F">
              <w:rPr>
                <w:rFonts w:cs="Arial"/>
                <w:b/>
                <w:bCs/>
                <w:sz w:val="20"/>
                <w:szCs w:val="20"/>
              </w:rPr>
              <w:lastRenderedPageBreak/>
              <w:t>Table 1 – Univariate associations with serum concentrations of BAs found to be different between patients with SLD with or without ≥F2 liver fibrosis</w:t>
            </w:r>
          </w:p>
        </w:tc>
      </w:tr>
      <w:tr w:rsidR="009E42DC" w:rsidRPr="00B26D4F" w14:paraId="6C2DED6F" w14:textId="77777777" w:rsidTr="00984A5A">
        <w:tc>
          <w:tcPr>
            <w:tcW w:w="3969" w:type="dxa"/>
          </w:tcPr>
          <w:p w14:paraId="7A151687" w14:textId="77777777" w:rsidR="009E42DC" w:rsidRPr="00B26D4F" w:rsidRDefault="009E42DC" w:rsidP="001C5BCF">
            <w:pPr>
              <w:rPr>
                <w:rFonts w:cs="Arial"/>
                <w:b/>
                <w:bCs/>
                <w:sz w:val="20"/>
                <w:szCs w:val="20"/>
              </w:rPr>
            </w:pPr>
            <w:r w:rsidRPr="00B26D4F">
              <w:rPr>
                <w:rFonts w:cs="Arial"/>
                <w:b/>
                <w:bCs/>
                <w:sz w:val="20"/>
                <w:szCs w:val="20"/>
              </w:rPr>
              <w:t>Variable</w:t>
            </w:r>
          </w:p>
        </w:tc>
        <w:tc>
          <w:tcPr>
            <w:tcW w:w="1108" w:type="dxa"/>
          </w:tcPr>
          <w:p w14:paraId="160E2817" w14:textId="77777777" w:rsidR="009E42DC" w:rsidRPr="00B26D4F" w:rsidRDefault="009E42DC" w:rsidP="001C5BCF">
            <w:pPr>
              <w:rPr>
                <w:rFonts w:cs="Arial"/>
                <w:b/>
                <w:bCs/>
                <w:sz w:val="20"/>
                <w:szCs w:val="20"/>
              </w:rPr>
            </w:pPr>
            <w:r w:rsidRPr="00B26D4F">
              <w:rPr>
                <w:rFonts w:cs="Arial"/>
                <w:b/>
                <w:bCs/>
                <w:sz w:val="20"/>
                <w:szCs w:val="20"/>
              </w:rPr>
              <w:t>GCA</w:t>
            </w:r>
          </w:p>
        </w:tc>
        <w:tc>
          <w:tcPr>
            <w:tcW w:w="1023" w:type="dxa"/>
          </w:tcPr>
          <w:p w14:paraId="3824B553" w14:textId="77777777" w:rsidR="009E42DC" w:rsidRPr="00B26D4F" w:rsidRDefault="009E42DC" w:rsidP="001C5BCF">
            <w:pPr>
              <w:rPr>
                <w:rFonts w:cs="Arial"/>
                <w:b/>
                <w:bCs/>
                <w:sz w:val="20"/>
                <w:szCs w:val="20"/>
              </w:rPr>
            </w:pPr>
            <w:r w:rsidRPr="00B26D4F">
              <w:rPr>
                <w:rFonts w:cs="Arial"/>
                <w:b/>
                <w:bCs/>
                <w:sz w:val="20"/>
                <w:szCs w:val="20"/>
              </w:rPr>
              <w:t>GCDCA</w:t>
            </w:r>
          </w:p>
        </w:tc>
        <w:tc>
          <w:tcPr>
            <w:tcW w:w="991" w:type="dxa"/>
          </w:tcPr>
          <w:p w14:paraId="734D091E" w14:textId="77777777" w:rsidR="009E42DC" w:rsidRPr="00B26D4F" w:rsidRDefault="009E42DC" w:rsidP="001C5BCF">
            <w:pPr>
              <w:rPr>
                <w:rFonts w:cs="Arial"/>
                <w:b/>
                <w:bCs/>
                <w:sz w:val="20"/>
                <w:szCs w:val="20"/>
              </w:rPr>
            </w:pPr>
            <w:r w:rsidRPr="00B26D4F">
              <w:rPr>
                <w:rFonts w:cs="Arial"/>
                <w:b/>
                <w:bCs/>
                <w:sz w:val="20"/>
                <w:szCs w:val="20"/>
              </w:rPr>
              <w:t>TCA</w:t>
            </w:r>
          </w:p>
        </w:tc>
        <w:tc>
          <w:tcPr>
            <w:tcW w:w="1137" w:type="dxa"/>
          </w:tcPr>
          <w:p w14:paraId="6D63A72D" w14:textId="77777777" w:rsidR="009E42DC" w:rsidRPr="00B26D4F" w:rsidRDefault="009E42DC" w:rsidP="001C5BCF">
            <w:pPr>
              <w:rPr>
                <w:rFonts w:cs="Arial"/>
                <w:b/>
                <w:bCs/>
                <w:sz w:val="20"/>
                <w:szCs w:val="20"/>
              </w:rPr>
            </w:pPr>
            <w:r w:rsidRPr="00B26D4F">
              <w:rPr>
                <w:rFonts w:cs="Arial"/>
                <w:b/>
                <w:bCs/>
                <w:sz w:val="20"/>
                <w:szCs w:val="20"/>
              </w:rPr>
              <w:t>TCDCA</w:t>
            </w:r>
          </w:p>
        </w:tc>
        <w:tc>
          <w:tcPr>
            <w:tcW w:w="981" w:type="dxa"/>
          </w:tcPr>
          <w:p w14:paraId="23115D1D" w14:textId="77777777" w:rsidR="009E42DC" w:rsidRPr="00B26D4F" w:rsidRDefault="009E42DC" w:rsidP="001C5BCF">
            <w:pPr>
              <w:rPr>
                <w:rFonts w:cs="Arial"/>
                <w:b/>
                <w:bCs/>
                <w:sz w:val="20"/>
                <w:szCs w:val="20"/>
              </w:rPr>
            </w:pPr>
            <w:r w:rsidRPr="00B26D4F">
              <w:rPr>
                <w:rFonts w:cs="Arial"/>
                <w:b/>
                <w:bCs/>
                <w:sz w:val="20"/>
                <w:szCs w:val="20"/>
              </w:rPr>
              <w:t>GDCA</w:t>
            </w:r>
          </w:p>
        </w:tc>
      </w:tr>
      <w:tr w:rsidR="009E42DC" w:rsidRPr="00B26D4F" w14:paraId="70E4C895" w14:textId="77777777" w:rsidTr="00984A5A">
        <w:tc>
          <w:tcPr>
            <w:tcW w:w="3969" w:type="dxa"/>
          </w:tcPr>
          <w:p w14:paraId="38FABB9A" w14:textId="77777777" w:rsidR="009E42DC" w:rsidRPr="00B26D4F" w:rsidRDefault="009E42DC" w:rsidP="001C5BCF">
            <w:pPr>
              <w:rPr>
                <w:rFonts w:cs="Arial"/>
                <w:sz w:val="20"/>
                <w:szCs w:val="20"/>
              </w:rPr>
            </w:pPr>
            <w:r w:rsidRPr="00B26D4F">
              <w:rPr>
                <w:rFonts w:cs="Arial"/>
                <w:color w:val="000000" w:themeColor="text1"/>
                <w:kern w:val="24"/>
                <w:sz w:val="20"/>
                <w:szCs w:val="20"/>
              </w:rPr>
              <w:t>Age (years)</w:t>
            </w:r>
          </w:p>
        </w:tc>
        <w:tc>
          <w:tcPr>
            <w:tcW w:w="1108" w:type="dxa"/>
          </w:tcPr>
          <w:p w14:paraId="05FBDB97" w14:textId="77777777" w:rsidR="009E42DC" w:rsidRPr="00B26D4F" w:rsidRDefault="009E42DC" w:rsidP="001C5BCF">
            <w:pPr>
              <w:rPr>
                <w:rFonts w:cs="Arial"/>
                <w:sz w:val="20"/>
                <w:szCs w:val="20"/>
              </w:rPr>
            </w:pPr>
            <w:r w:rsidRPr="00B26D4F">
              <w:rPr>
                <w:rFonts w:cs="Arial"/>
                <w:sz w:val="20"/>
                <w:szCs w:val="20"/>
              </w:rPr>
              <w:t>-0.07</w:t>
            </w:r>
          </w:p>
        </w:tc>
        <w:tc>
          <w:tcPr>
            <w:tcW w:w="1023" w:type="dxa"/>
          </w:tcPr>
          <w:p w14:paraId="2A23DEC3" w14:textId="77777777" w:rsidR="009E42DC" w:rsidRPr="00B26D4F" w:rsidRDefault="009E42DC" w:rsidP="001C5BCF">
            <w:pPr>
              <w:rPr>
                <w:rFonts w:cs="Arial"/>
                <w:sz w:val="20"/>
                <w:szCs w:val="20"/>
              </w:rPr>
            </w:pPr>
            <w:r w:rsidRPr="00B26D4F">
              <w:rPr>
                <w:rFonts w:cs="Arial"/>
                <w:sz w:val="20"/>
                <w:szCs w:val="20"/>
              </w:rPr>
              <w:t>-0.07</w:t>
            </w:r>
          </w:p>
        </w:tc>
        <w:tc>
          <w:tcPr>
            <w:tcW w:w="991" w:type="dxa"/>
          </w:tcPr>
          <w:p w14:paraId="3D25AD71" w14:textId="77777777" w:rsidR="009E42DC" w:rsidRPr="00B26D4F" w:rsidRDefault="009E42DC" w:rsidP="001C5BCF">
            <w:pPr>
              <w:rPr>
                <w:rFonts w:cs="Arial"/>
                <w:sz w:val="20"/>
                <w:szCs w:val="20"/>
              </w:rPr>
            </w:pPr>
            <w:r w:rsidRPr="00B26D4F">
              <w:rPr>
                <w:rFonts w:cs="Arial"/>
                <w:sz w:val="20"/>
                <w:szCs w:val="20"/>
              </w:rPr>
              <w:t>-0.09</w:t>
            </w:r>
          </w:p>
        </w:tc>
        <w:tc>
          <w:tcPr>
            <w:tcW w:w="1137" w:type="dxa"/>
          </w:tcPr>
          <w:p w14:paraId="697B9048" w14:textId="77777777" w:rsidR="009E42DC" w:rsidRPr="00B26D4F" w:rsidRDefault="009E42DC" w:rsidP="001C5BCF">
            <w:pPr>
              <w:rPr>
                <w:rFonts w:cs="Arial"/>
                <w:sz w:val="20"/>
                <w:szCs w:val="20"/>
              </w:rPr>
            </w:pPr>
            <w:r w:rsidRPr="00B26D4F">
              <w:rPr>
                <w:rFonts w:cs="Arial"/>
                <w:sz w:val="20"/>
                <w:szCs w:val="20"/>
              </w:rPr>
              <w:t>-0.08</w:t>
            </w:r>
          </w:p>
        </w:tc>
        <w:tc>
          <w:tcPr>
            <w:tcW w:w="981" w:type="dxa"/>
          </w:tcPr>
          <w:p w14:paraId="445AF7E4" w14:textId="77777777" w:rsidR="009E42DC" w:rsidRPr="00B26D4F" w:rsidRDefault="009E42DC" w:rsidP="001C5BCF">
            <w:pPr>
              <w:rPr>
                <w:rFonts w:cs="Arial"/>
                <w:sz w:val="20"/>
                <w:szCs w:val="20"/>
              </w:rPr>
            </w:pPr>
            <w:r w:rsidRPr="00B26D4F">
              <w:rPr>
                <w:rFonts w:cs="Arial"/>
                <w:sz w:val="20"/>
                <w:szCs w:val="20"/>
              </w:rPr>
              <w:t>0.10</w:t>
            </w:r>
          </w:p>
        </w:tc>
      </w:tr>
      <w:tr w:rsidR="009E42DC" w:rsidRPr="00B26D4F" w14:paraId="19095031" w14:textId="77777777" w:rsidTr="00984A5A">
        <w:tc>
          <w:tcPr>
            <w:tcW w:w="3969" w:type="dxa"/>
          </w:tcPr>
          <w:p w14:paraId="13EFE568" w14:textId="77777777" w:rsidR="009E42DC" w:rsidRPr="00B26D4F" w:rsidRDefault="009E42DC" w:rsidP="001C5BCF">
            <w:pPr>
              <w:rPr>
                <w:rFonts w:cs="Arial"/>
                <w:sz w:val="20"/>
                <w:szCs w:val="20"/>
              </w:rPr>
            </w:pPr>
            <w:r w:rsidRPr="00B26D4F">
              <w:rPr>
                <w:rFonts w:cs="Arial"/>
                <w:color w:val="000000" w:themeColor="text1"/>
                <w:kern w:val="24"/>
                <w:sz w:val="20"/>
                <w:szCs w:val="20"/>
              </w:rPr>
              <w:t>Systolic blood pressure (mmHg)</w:t>
            </w:r>
          </w:p>
        </w:tc>
        <w:tc>
          <w:tcPr>
            <w:tcW w:w="1108" w:type="dxa"/>
          </w:tcPr>
          <w:p w14:paraId="75408232" w14:textId="77777777" w:rsidR="009E42DC" w:rsidRPr="00B26D4F" w:rsidRDefault="009E42DC" w:rsidP="001C5BCF">
            <w:pPr>
              <w:rPr>
                <w:rFonts w:cs="Arial"/>
                <w:sz w:val="20"/>
                <w:szCs w:val="20"/>
              </w:rPr>
            </w:pPr>
            <w:r w:rsidRPr="00B26D4F">
              <w:rPr>
                <w:rFonts w:cs="Arial"/>
                <w:sz w:val="20"/>
                <w:szCs w:val="20"/>
              </w:rPr>
              <w:t>-0.12</w:t>
            </w:r>
          </w:p>
        </w:tc>
        <w:tc>
          <w:tcPr>
            <w:tcW w:w="1023" w:type="dxa"/>
          </w:tcPr>
          <w:p w14:paraId="46CFB9F1" w14:textId="77777777" w:rsidR="009E42DC" w:rsidRPr="00B26D4F" w:rsidRDefault="009E42DC" w:rsidP="001C5BCF">
            <w:pPr>
              <w:rPr>
                <w:rFonts w:cs="Arial"/>
                <w:sz w:val="20"/>
                <w:szCs w:val="20"/>
              </w:rPr>
            </w:pPr>
            <w:r w:rsidRPr="00B26D4F">
              <w:rPr>
                <w:rFonts w:cs="Arial"/>
                <w:sz w:val="20"/>
                <w:szCs w:val="20"/>
              </w:rPr>
              <w:t>-0.13</w:t>
            </w:r>
          </w:p>
        </w:tc>
        <w:tc>
          <w:tcPr>
            <w:tcW w:w="991" w:type="dxa"/>
          </w:tcPr>
          <w:p w14:paraId="2A1D1D1B" w14:textId="77777777" w:rsidR="009E42DC" w:rsidRPr="00B26D4F" w:rsidRDefault="009E42DC" w:rsidP="001C5BCF">
            <w:pPr>
              <w:rPr>
                <w:rFonts w:cs="Arial"/>
                <w:sz w:val="20"/>
                <w:szCs w:val="20"/>
              </w:rPr>
            </w:pPr>
            <w:r w:rsidRPr="00B26D4F">
              <w:rPr>
                <w:rFonts w:cs="Arial"/>
                <w:sz w:val="20"/>
                <w:szCs w:val="20"/>
              </w:rPr>
              <w:t>-0.05</w:t>
            </w:r>
          </w:p>
        </w:tc>
        <w:tc>
          <w:tcPr>
            <w:tcW w:w="1137" w:type="dxa"/>
          </w:tcPr>
          <w:p w14:paraId="39F26462" w14:textId="77777777" w:rsidR="009E42DC" w:rsidRPr="00B26D4F" w:rsidRDefault="009E42DC" w:rsidP="001C5BCF">
            <w:pPr>
              <w:rPr>
                <w:rFonts w:cs="Arial"/>
                <w:sz w:val="20"/>
                <w:szCs w:val="20"/>
              </w:rPr>
            </w:pPr>
            <w:r w:rsidRPr="00B26D4F">
              <w:rPr>
                <w:rFonts w:cs="Arial"/>
                <w:sz w:val="20"/>
                <w:szCs w:val="20"/>
              </w:rPr>
              <w:t>-0.07</w:t>
            </w:r>
          </w:p>
        </w:tc>
        <w:tc>
          <w:tcPr>
            <w:tcW w:w="981" w:type="dxa"/>
          </w:tcPr>
          <w:p w14:paraId="2301D9B2" w14:textId="77777777" w:rsidR="009E42DC" w:rsidRPr="00B26D4F" w:rsidRDefault="009E42DC" w:rsidP="001C5BCF">
            <w:pPr>
              <w:rPr>
                <w:rFonts w:cs="Arial"/>
                <w:sz w:val="20"/>
                <w:szCs w:val="20"/>
              </w:rPr>
            </w:pPr>
            <w:r w:rsidRPr="00B26D4F">
              <w:rPr>
                <w:rFonts w:cs="Arial"/>
                <w:sz w:val="20"/>
                <w:szCs w:val="20"/>
              </w:rPr>
              <w:t>0.03</w:t>
            </w:r>
          </w:p>
        </w:tc>
      </w:tr>
      <w:tr w:rsidR="009E42DC" w:rsidRPr="00B26D4F" w14:paraId="6E327E99" w14:textId="77777777" w:rsidTr="00984A5A">
        <w:tc>
          <w:tcPr>
            <w:tcW w:w="3969" w:type="dxa"/>
          </w:tcPr>
          <w:p w14:paraId="15562911" w14:textId="77777777" w:rsidR="009E42DC" w:rsidRPr="00B26D4F" w:rsidRDefault="009E42DC" w:rsidP="001C5BCF">
            <w:pPr>
              <w:rPr>
                <w:rFonts w:cs="Arial"/>
                <w:sz w:val="20"/>
                <w:szCs w:val="20"/>
              </w:rPr>
            </w:pPr>
            <w:r w:rsidRPr="00B26D4F">
              <w:rPr>
                <w:rFonts w:cs="Arial"/>
                <w:color w:val="000000" w:themeColor="text1"/>
                <w:kern w:val="24"/>
                <w:sz w:val="20"/>
                <w:szCs w:val="20"/>
              </w:rPr>
              <w:t>Diastolic blood pressure (mmHg)</w:t>
            </w:r>
          </w:p>
        </w:tc>
        <w:tc>
          <w:tcPr>
            <w:tcW w:w="1108" w:type="dxa"/>
          </w:tcPr>
          <w:p w14:paraId="25722CAC" w14:textId="77777777" w:rsidR="009E42DC" w:rsidRPr="00B26D4F" w:rsidRDefault="009E42DC" w:rsidP="001C5BCF">
            <w:pPr>
              <w:rPr>
                <w:rFonts w:cs="Arial"/>
                <w:sz w:val="20"/>
                <w:szCs w:val="20"/>
              </w:rPr>
            </w:pPr>
            <w:r w:rsidRPr="00B26D4F">
              <w:rPr>
                <w:rFonts w:cs="Arial"/>
                <w:sz w:val="20"/>
                <w:szCs w:val="20"/>
              </w:rPr>
              <w:t>-0.11</w:t>
            </w:r>
          </w:p>
        </w:tc>
        <w:tc>
          <w:tcPr>
            <w:tcW w:w="1023" w:type="dxa"/>
          </w:tcPr>
          <w:p w14:paraId="28287E81" w14:textId="77777777" w:rsidR="009E42DC" w:rsidRPr="00B26D4F" w:rsidRDefault="009E42DC" w:rsidP="001C5BCF">
            <w:pPr>
              <w:rPr>
                <w:rFonts w:cs="Arial"/>
                <w:sz w:val="20"/>
                <w:szCs w:val="20"/>
              </w:rPr>
            </w:pPr>
            <w:r w:rsidRPr="00B26D4F">
              <w:rPr>
                <w:rFonts w:cs="Arial"/>
                <w:sz w:val="20"/>
                <w:szCs w:val="20"/>
              </w:rPr>
              <w:t>-0.10</w:t>
            </w:r>
          </w:p>
        </w:tc>
        <w:tc>
          <w:tcPr>
            <w:tcW w:w="991" w:type="dxa"/>
          </w:tcPr>
          <w:p w14:paraId="3489E14C" w14:textId="77777777" w:rsidR="009E42DC" w:rsidRPr="00B26D4F" w:rsidRDefault="009E42DC" w:rsidP="001C5BCF">
            <w:pPr>
              <w:rPr>
                <w:rFonts w:cs="Arial"/>
                <w:sz w:val="20"/>
                <w:szCs w:val="20"/>
              </w:rPr>
            </w:pPr>
            <w:r w:rsidRPr="00B26D4F">
              <w:rPr>
                <w:rFonts w:cs="Arial"/>
                <w:sz w:val="20"/>
                <w:szCs w:val="20"/>
              </w:rPr>
              <w:t>-0.01</w:t>
            </w:r>
          </w:p>
        </w:tc>
        <w:tc>
          <w:tcPr>
            <w:tcW w:w="1137" w:type="dxa"/>
          </w:tcPr>
          <w:p w14:paraId="2894F08F" w14:textId="77777777" w:rsidR="009E42DC" w:rsidRPr="00B26D4F" w:rsidRDefault="009E42DC" w:rsidP="001C5BCF">
            <w:pPr>
              <w:rPr>
                <w:rFonts w:cs="Arial"/>
                <w:sz w:val="20"/>
                <w:szCs w:val="20"/>
              </w:rPr>
            </w:pPr>
            <w:r w:rsidRPr="00B26D4F">
              <w:rPr>
                <w:rFonts w:cs="Arial"/>
                <w:sz w:val="20"/>
                <w:szCs w:val="20"/>
              </w:rPr>
              <w:t>-0.05</w:t>
            </w:r>
          </w:p>
        </w:tc>
        <w:tc>
          <w:tcPr>
            <w:tcW w:w="981" w:type="dxa"/>
          </w:tcPr>
          <w:p w14:paraId="74DD7084" w14:textId="77777777" w:rsidR="009E42DC" w:rsidRPr="00B26D4F" w:rsidRDefault="009E42DC" w:rsidP="001C5BCF">
            <w:pPr>
              <w:rPr>
                <w:rFonts w:cs="Arial"/>
                <w:sz w:val="20"/>
                <w:szCs w:val="20"/>
              </w:rPr>
            </w:pPr>
            <w:r w:rsidRPr="00B26D4F">
              <w:rPr>
                <w:rFonts w:cs="Arial"/>
                <w:sz w:val="20"/>
                <w:szCs w:val="20"/>
              </w:rPr>
              <w:t>-0.10</w:t>
            </w:r>
          </w:p>
        </w:tc>
      </w:tr>
      <w:tr w:rsidR="009E42DC" w:rsidRPr="00B26D4F" w14:paraId="6DE77B22" w14:textId="77777777" w:rsidTr="00984A5A">
        <w:tc>
          <w:tcPr>
            <w:tcW w:w="3969" w:type="dxa"/>
          </w:tcPr>
          <w:p w14:paraId="222F9D28" w14:textId="2A9DB9EB" w:rsidR="009E42DC" w:rsidRPr="00B26D4F" w:rsidRDefault="009E42DC" w:rsidP="001D6676">
            <w:pPr>
              <w:adjustRightInd w:val="0"/>
              <w:snapToGrid w:val="0"/>
              <w:rPr>
                <w:rFonts w:cs="Arial"/>
                <w:sz w:val="20"/>
                <w:szCs w:val="20"/>
              </w:rPr>
            </w:pPr>
            <w:r w:rsidRPr="00B26D4F">
              <w:rPr>
                <w:rFonts w:cs="Arial"/>
                <w:color w:val="000000" w:themeColor="text1"/>
                <w:kern w:val="24"/>
                <w:sz w:val="20"/>
                <w:szCs w:val="20"/>
              </w:rPr>
              <w:t>BMI (kg/m</w:t>
            </w:r>
            <w:r w:rsidRPr="00B26D4F">
              <w:rPr>
                <w:rFonts w:cs="Arial"/>
                <w:color w:val="000000" w:themeColor="text1"/>
                <w:kern w:val="24"/>
                <w:position w:val="7"/>
                <w:sz w:val="20"/>
                <w:szCs w:val="20"/>
                <w:vertAlign w:val="superscript"/>
              </w:rPr>
              <w:t>2</w:t>
            </w:r>
            <w:r w:rsidRPr="00B26D4F">
              <w:rPr>
                <w:rFonts w:cs="Arial"/>
                <w:color w:val="000000" w:themeColor="text1"/>
                <w:kern w:val="24"/>
                <w:sz w:val="20"/>
                <w:szCs w:val="20"/>
              </w:rPr>
              <w:t>)</w:t>
            </w:r>
          </w:p>
        </w:tc>
        <w:tc>
          <w:tcPr>
            <w:tcW w:w="1108" w:type="dxa"/>
          </w:tcPr>
          <w:p w14:paraId="17ACDED3" w14:textId="77777777" w:rsidR="009E42DC" w:rsidRPr="00B26D4F" w:rsidRDefault="009E42DC" w:rsidP="001C5BCF">
            <w:pPr>
              <w:rPr>
                <w:rFonts w:cs="Arial"/>
                <w:sz w:val="20"/>
                <w:szCs w:val="20"/>
              </w:rPr>
            </w:pPr>
            <w:r w:rsidRPr="00B26D4F">
              <w:rPr>
                <w:rFonts w:cs="Arial"/>
                <w:sz w:val="20"/>
                <w:szCs w:val="20"/>
              </w:rPr>
              <w:t>0.37**</w:t>
            </w:r>
          </w:p>
        </w:tc>
        <w:tc>
          <w:tcPr>
            <w:tcW w:w="1023" w:type="dxa"/>
          </w:tcPr>
          <w:p w14:paraId="5DED0F94" w14:textId="77777777" w:rsidR="009E42DC" w:rsidRPr="00B26D4F" w:rsidRDefault="009E42DC" w:rsidP="001C5BCF">
            <w:pPr>
              <w:rPr>
                <w:rFonts w:cs="Arial"/>
                <w:sz w:val="20"/>
                <w:szCs w:val="20"/>
              </w:rPr>
            </w:pPr>
            <w:r w:rsidRPr="00B26D4F">
              <w:rPr>
                <w:rFonts w:cs="Arial"/>
                <w:sz w:val="20"/>
                <w:szCs w:val="20"/>
              </w:rPr>
              <w:t>0.32**</w:t>
            </w:r>
          </w:p>
        </w:tc>
        <w:tc>
          <w:tcPr>
            <w:tcW w:w="991" w:type="dxa"/>
          </w:tcPr>
          <w:p w14:paraId="6A7B932E" w14:textId="77777777" w:rsidR="009E42DC" w:rsidRPr="00B26D4F" w:rsidRDefault="009E42DC" w:rsidP="001C5BCF">
            <w:pPr>
              <w:rPr>
                <w:rFonts w:cs="Arial"/>
                <w:sz w:val="20"/>
                <w:szCs w:val="20"/>
              </w:rPr>
            </w:pPr>
            <w:r w:rsidRPr="00B26D4F">
              <w:rPr>
                <w:rFonts w:cs="Arial"/>
                <w:sz w:val="20"/>
                <w:szCs w:val="20"/>
              </w:rPr>
              <w:t>0.26*</w:t>
            </w:r>
          </w:p>
        </w:tc>
        <w:tc>
          <w:tcPr>
            <w:tcW w:w="1137" w:type="dxa"/>
          </w:tcPr>
          <w:p w14:paraId="21CA3390" w14:textId="77777777" w:rsidR="009E42DC" w:rsidRPr="00B26D4F" w:rsidRDefault="009E42DC" w:rsidP="001C5BCF">
            <w:pPr>
              <w:rPr>
                <w:rFonts w:cs="Arial"/>
                <w:sz w:val="20"/>
                <w:szCs w:val="20"/>
              </w:rPr>
            </w:pPr>
            <w:r w:rsidRPr="00B26D4F">
              <w:rPr>
                <w:rFonts w:cs="Arial"/>
                <w:sz w:val="20"/>
                <w:szCs w:val="20"/>
              </w:rPr>
              <w:t>0.26*</w:t>
            </w:r>
          </w:p>
        </w:tc>
        <w:tc>
          <w:tcPr>
            <w:tcW w:w="981" w:type="dxa"/>
          </w:tcPr>
          <w:p w14:paraId="6528EBB5" w14:textId="77777777" w:rsidR="009E42DC" w:rsidRPr="00B26D4F" w:rsidRDefault="009E42DC" w:rsidP="001C5BCF">
            <w:pPr>
              <w:rPr>
                <w:rFonts w:cs="Arial"/>
                <w:sz w:val="20"/>
                <w:szCs w:val="20"/>
              </w:rPr>
            </w:pPr>
            <w:r w:rsidRPr="00B26D4F">
              <w:rPr>
                <w:rFonts w:cs="Arial"/>
                <w:sz w:val="20"/>
                <w:szCs w:val="20"/>
              </w:rPr>
              <w:t>0.24*</w:t>
            </w:r>
          </w:p>
        </w:tc>
      </w:tr>
      <w:tr w:rsidR="009E42DC" w:rsidRPr="00B26D4F" w14:paraId="59E20255" w14:textId="77777777" w:rsidTr="00984A5A">
        <w:tc>
          <w:tcPr>
            <w:tcW w:w="3969" w:type="dxa"/>
          </w:tcPr>
          <w:p w14:paraId="646BB545" w14:textId="77777777" w:rsidR="009E42DC" w:rsidRPr="00B26D4F" w:rsidRDefault="009E42DC" w:rsidP="001C5BCF">
            <w:pPr>
              <w:rPr>
                <w:rFonts w:cs="Arial"/>
                <w:sz w:val="20"/>
                <w:szCs w:val="20"/>
              </w:rPr>
            </w:pPr>
            <w:r w:rsidRPr="00B26D4F">
              <w:rPr>
                <w:rFonts w:cs="Arial"/>
                <w:color w:val="000000" w:themeColor="text1"/>
                <w:kern w:val="24"/>
                <w:sz w:val="20"/>
                <w:szCs w:val="20"/>
              </w:rPr>
              <w:t>DEXA lean body mass (kg)</w:t>
            </w:r>
          </w:p>
        </w:tc>
        <w:tc>
          <w:tcPr>
            <w:tcW w:w="1108" w:type="dxa"/>
          </w:tcPr>
          <w:p w14:paraId="131603E4" w14:textId="77777777" w:rsidR="009E42DC" w:rsidRPr="00B26D4F" w:rsidRDefault="009E42DC" w:rsidP="001C5BCF">
            <w:pPr>
              <w:rPr>
                <w:rFonts w:cs="Arial"/>
                <w:sz w:val="20"/>
                <w:szCs w:val="20"/>
              </w:rPr>
            </w:pPr>
            <w:r w:rsidRPr="00B26D4F">
              <w:rPr>
                <w:rFonts w:cs="Arial"/>
                <w:sz w:val="20"/>
                <w:szCs w:val="20"/>
              </w:rPr>
              <w:t>0.05</w:t>
            </w:r>
          </w:p>
        </w:tc>
        <w:tc>
          <w:tcPr>
            <w:tcW w:w="1023" w:type="dxa"/>
          </w:tcPr>
          <w:p w14:paraId="4EA003EA" w14:textId="77777777" w:rsidR="009E42DC" w:rsidRPr="00B26D4F" w:rsidRDefault="009E42DC" w:rsidP="001C5BCF">
            <w:pPr>
              <w:rPr>
                <w:rFonts w:cs="Arial"/>
                <w:sz w:val="20"/>
                <w:szCs w:val="20"/>
              </w:rPr>
            </w:pPr>
            <w:r w:rsidRPr="00B26D4F">
              <w:rPr>
                <w:rFonts w:cs="Arial"/>
                <w:sz w:val="20"/>
                <w:szCs w:val="20"/>
              </w:rPr>
              <w:t>0.02</w:t>
            </w:r>
          </w:p>
        </w:tc>
        <w:tc>
          <w:tcPr>
            <w:tcW w:w="991" w:type="dxa"/>
          </w:tcPr>
          <w:p w14:paraId="6BC309C9" w14:textId="77777777" w:rsidR="009E42DC" w:rsidRPr="00B26D4F" w:rsidRDefault="009E42DC" w:rsidP="001C5BCF">
            <w:pPr>
              <w:rPr>
                <w:rFonts w:cs="Arial"/>
                <w:sz w:val="20"/>
                <w:szCs w:val="20"/>
              </w:rPr>
            </w:pPr>
            <w:r w:rsidRPr="00B26D4F">
              <w:rPr>
                <w:rFonts w:cs="Arial"/>
                <w:sz w:val="20"/>
                <w:szCs w:val="20"/>
              </w:rPr>
              <w:t>0.05</w:t>
            </w:r>
          </w:p>
        </w:tc>
        <w:tc>
          <w:tcPr>
            <w:tcW w:w="1137" w:type="dxa"/>
          </w:tcPr>
          <w:p w14:paraId="345B65CC" w14:textId="77777777" w:rsidR="009E42DC" w:rsidRPr="00B26D4F" w:rsidRDefault="009E42DC" w:rsidP="001C5BCF">
            <w:pPr>
              <w:rPr>
                <w:rFonts w:cs="Arial"/>
                <w:sz w:val="20"/>
                <w:szCs w:val="20"/>
              </w:rPr>
            </w:pPr>
            <w:r w:rsidRPr="00B26D4F">
              <w:rPr>
                <w:rFonts w:cs="Arial"/>
                <w:sz w:val="20"/>
                <w:szCs w:val="20"/>
              </w:rPr>
              <w:t>0.02</w:t>
            </w:r>
          </w:p>
        </w:tc>
        <w:tc>
          <w:tcPr>
            <w:tcW w:w="981" w:type="dxa"/>
          </w:tcPr>
          <w:p w14:paraId="315D0DAA" w14:textId="77777777" w:rsidR="009E42DC" w:rsidRPr="00B26D4F" w:rsidRDefault="009E42DC" w:rsidP="001C5BCF">
            <w:pPr>
              <w:rPr>
                <w:rFonts w:cs="Arial"/>
                <w:sz w:val="20"/>
                <w:szCs w:val="20"/>
              </w:rPr>
            </w:pPr>
            <w:r w:rsidRPr="00B26D4F">
              <w:rPr>
                <w:rFonts w:cs="Arial"/>
                <w:sz w:val="20"/>
                <w:szCs w:val="20"/>
              </w:rPr>
              <w:t>0.03</w:t>
            </w:r>
          </w:p>
        </w:tc>
      </w:tr>
      <w:tr w:rsidR="009E42DC" w:rsidRPr="00B26D4F" w14:paraId="7A07B645" w14:textId="77777777" w:rsidTr="00984A5A">
        <w:tc>
          <w:tcPr>
            <w:tcW w:w="3969" w:type="dxa"/>
          </w:tcPr>
          <w:p w14:paraId="4E804CF9" w14:textId="77777777" w:rsidR="009E42DC" w:rsidRPr="00B26D4F" w:rsidRDefault="009E42DC" w:rsidP="001C5BCF">
            <w:pPr>
              <w:rPr>
                <w:rFonts w:cs="Arial"/>
                <w:sz w:val="20"/>
                <w:szCs w:val="20"/>
              </w:rPr>
            </w:pPr>
            <w:r w:rsidRPr="00B26D4F">
              <w:rPr>
                <w:rFonts w:cs="Arial"/>
                <w:color w:val="000000" w:themeColor="text1"/>
                <w:kern w:val="24"/>
                <w:sz w:val="20"/>
                <w:szCs w:val="20"/>
              </w:rPr>
              <w:t>DEXA total body fat (%)</w:t>
            </w:r>
          </w:p>
        </w:tc>
        <w:tc>
          <w:tcPr>
            <w:tcW w:w="1108" w:type="dxa"/>
          </w:tcPr>
          <w:p w14:paraId="2B15BAFC" w14:textId="77777777" w:rsidR="009E42DC" w:rsidRPr="00B26D4F" w:rsidRDefault="009E42DC" w:rsidP="001C5BCF">
            <w:pPr>
              <w:rPr>
                <w:rFonts w:cs="Arial"/>
                <w:sz w:val="20"/>
                <w:szCs w:val="20"/>
              </w:rPr>
            </w:pPr>
            <w:r w:rsidRPr="00B26D4F">
              <w:rPr>
                <w:rFonts w:cs="Arial"/>
                <w:sz w:val="20"/>
                <w:szCs w:val="20"/>
              </w:rPr>
              <w:t>0.23*</w:t>
            </w:r>
          </w:p>
        </w:tc>
        <w:tc>
          <w:tcPr>
            <w:tcW w:w="1023" w:type="dxa"/>
          </w:tcPr>
          <w:p w14:paraId="7BB316CE" w14:textId="77777777" w:rsidR="009E42DC" w:rsidRPr="00B26D4F" w:rsidRDefault="009E42DC" w:rsidP="001C5BCF">
            <w:pPr>
              <w:rPr>
                <w:rFonts w:cs="Arial"/>
                <w:sz w:val="20"/>
                <w:szCs w:val="20"/>
              </w:rPr>
            </w:pPr>
            <w:r w:rsidRPr="00B26D4F">
              <w:rPr>
                <w:rFonts w:cs="Arial"/>
                <w:sz w:val="20"/>
                <w:szCs w:val="20"/>
              </w:rPr>
              <w:t>0.20*</w:t>
            </w:r>
          </w:p>
        </w:tc>
        <w:tc>
          <w:tcPr>
            <w:tcW w:w="991" w:type="dxa"/>
          </w:tcPr>
          <w:p w14:paraId="207EE50F" w14:textId="77777777" w:rsidR="009E42DC" w:rsidRPr="00B26D4F" w:rsidRDefault="009E42DC" w:rsidP="001C5BCF">
            <w:pPr>
              <w:rPr>
                <w:rFonts w:cs="Arial"/>
                <w:sz w:val="20"/>
                <w:szCs w:val="20"/>
              </w:rPr>
            </w:pPr>
            <w:r w:rsidRPr="00B26D4F">
              <w:rPr>
                <w:rFonts w:cs="Arial"/>
                <w:sz w:val="20"/>
                <w:szCs w:val="20"/>
              </w:rPr>
              <w:t>0.11</w:t>
            </w:r>
          </w:p>
        </w:tc>
        <w:tc>
          <w:tcPr>
            <w:tcW w:w="1137" w:type="dxa"/>
          </w:tcPr>
          <w:p w14:paraId="3F262C9E" w14:textId="77777777" w:rsidR="009E42DC" w:rsidRPr="00B26D4F" w:rsidRDefault="009E42DC" w:rsidP="001C5BCF">
            <w:pPr>
              <w:rPr>
                <w:rFonts w:cs="Arial"/>
                <w:sz w:val="20"/>
                <w:szCs w:val="20"/>
              </w:rPr>
            </w:pPr>
            <w:r w:rsidRPr="00B26D4F">
              <w:rPr>
                <w:rFonts w:cs="Arial"/>
                <w:sz w:val="20"/>
                <w:szCs w:val="20"/>
              </w:rPr>
              <w:t>0.11</w:t>
            </w:r>
          </w:p>
        </w:tc>
        <w:tc>
          <w:tcPr>
            <w:tcW w:w="981" w:type="dxa"/>
          </w:tcPr>
          <w:p w14:paraId="368A7DC5" w14:textId="77777777" w:rsidR="009E42DC" w:rsidRPr="00B26D4F" w:rsidRDefault="009E42DC" w:rsidP="001C5BCF">
            <w:pPr>
              <w:rPr>
                <w:rFonts w:cs="Arial"/>
                <w:sz w:val="20"/>
                <w:szCs w:val="20"/>
              </w:rPr>
            </w:pPr>
            <w:r w:rsidRPr="00B26D4F">
              <w:rPr>
                <w:rFonts w:cs="Arial"/>
                <w:sz w:val="20"/>
                <w:szCs w:val="20"/>
              </w:rPr>
              <w:t>0.19</w:t>
            </w:r>
          </w:p>
        </w:tc>
      </w:tr>
      <w:tr w:rsidR="009E42DC" w:rsidRPr="00B26D4F" w14:paraId="2A9A3E8C" w14:textId="77777777" w:rsidTr="00984A5A">
        <w:tc>
          <w:tcPr>
            <w:tcW w:w="3969" w:type="dxa"/>
          </w:tcPr>
          <w:p w14:paraId="14E86EC1" w14:textId="77777777" w:rsidR="009E42DC" w:rsidRPr="00B26D4F" w:rsidRDefault="009E42DC" w:rsidP="001C5BCF">
            <w:pPr>
              <w:rPr>
                <w:rFonts w:cs="Arial"/>
                <w:sz w:val="20"/>
                <w:szCs w:val="20"/>
              </w:rPr>
            </w:pPr>
            <w:r w:rsidRPr="00B26D4F">
              <w:rPr>
                <w:rFonts w:cs="Arial"/>
                <w:color w:val="000000" w:themeColor="text1"/>
                <w:kern w:val="24"/>
                <w:sz w:val="20"/>
                <w:szCs w:val="20"/>
              </w:rPr>
              <w:t>MRI SAT (%) †</w:t>
            </w:r>
          </w:p>
        </w:tc>
        <w:tc>
          <w:tcPr>
            <w:tcW w:w="1108" w:type="dxa"/>
          </w:tcPr>
          <w:p w14:paraId="33ED94FE" w14:textId="77777777" w:rsidR="009E42DC" w:rsidRPr="00B26D4F" w:rsidRDefault="009E42DC" w:rsidP="001C5BCF">
            <w:pPr>
              <w:rPr>
                <w:rFonts w:cs="Arial"/>
                <w:sz w:val="20"/>
                <w:szCs w:val="20"/>
              </w:rPr>
            </w:pPr>
            <w:r w:rsidRPr="00B26D4F">
              <w:rPr>
                <w:rFonts w:cs="Arial"/>
                <w:sz w:val="20"/>
                <w:szCs w:val="20"/>
              </w:rPr>
              <w:t>0.22*</w:t>
            </w:r>
          </w:p>
        </w:tc>
        <w:tc>
          <w:tcPr>
            <w:tcW w:w="1023" w:type="dxa"/>
          </w:tcPr>
          <w:p w14:paraId="3C799490" w14:textId="77777777" w:rsidR="009E42DC" w:rsidRPr="00B26D4F" w:rsidRDefault="009E42DC" w:rsidP="001C5BCF">
            <w:pPr>
              <w:rPr>
                <w:rFonts w:cs="Arial"/>
                <w:sz w:val="20"/>
                <w:szCs w:val="20"/>
              </w:rPr>
            </w:pPr>
            <w:r w:rsidRPr="00B26D4F">
              <w:rPr>
                <w:rFonts w:cs="Arial"/>
                <w:sz w:val="20"/>
                <w:szCs w:val="20"/>
              </w:rPr>
              <w:t>0.15</w:t>
            </w:r>
          </w:p>
        </w:tc>
        <w:tc>
          <w:tcPr>
            <w:tcW w:w="991" w:type="dxa"/>
          </w:tcPr>
          <w:p w14:paraId="1F452C4F" w14:textId="77777777" w:rsidR="009E42DC" w:rsidRPr="00B26D4F" w:rsidRDefault="009E42DC" w:rsidP="001C5BCF">
            <w:pPr>
              <w:rPr>
                <w:rFonts w:cs="Arial"/>
                <w:sz w:val="20"/>
                <w:szCs w:val="20"/>
              </w:rPr>
            </w:pPr>
            <w:r w:rsidRPr="00B26D4F">
              <w:rPr>
                <w:rFonts w:cs="Arial"/>
                <w:sz w:val="20"/>
                <w:szCs w:val="20"/>
              </w:rPr>
              <w:t>0.14</w:t>
            </w:r>
          </w:p>
        </w:tc>
        <w:tc>
          <w:tcPr>
            <w:tcW w:w="1137" w:type="dxa"/>
          </w:tcPr>
          <w:p w14:paraId="3BC19DEE" w14:textId="77777777" w:rsidR="009E42DC" w:rsidRPr="00B26D4F" w:rsidRDefault="009E42DC" w:rsidP="001C5BCF">
            <w:pPr>
              <w:rPr>
                <w:rFonts w:cs="Arial"/>
                <w:sz w:val="20"/>
                <w:szCs w:val="20"/>
              </w:rPr>
            </w:pPr>
            <w:r w:rsidRPr="00B26D4F">
              <w:rPr>
                <w:rFonts w:cs="Arial"/>
                <w:sz w:val="20"/>
                <w:szCs w:val="20"/>
              </w:rPr>
              <w:t>0.12</w:t>
            </w:r>
          </w:p>
        </w:tc>
        <w:tc>
          <w:tcPr>
            <w:tcW w:w="981" w:type="dxa"/>
          </w:tcPr>
          <w:p w14:paraId="0DD47507" w14:textId="77777777" w:rsidR="009E42DC" w:rsidRPr="00B26D4F" w:rsidRDefault="009E42DC" w:rsidP="001C5BCF">
            <w:pPr>
              <w:rPr>
                <w:rFonts w:cs="Arial"/>
                <w:sz w:val="20"/>
                <w:szCs w:val="20"/>
              </w:rPr>
            </w:pPr>
            <w:r w:rsidRPr="00B26D4F">
              <w:rPr>
                <w:rFonts w:cs="Arial"/>
                <w:sz w:val="20"/>
                <w:szCs w:val="20"/>
              </w:rPr>
              <w:t>0.18</w:t>
            </w:r>
          </w:p>
        </w:tc>
      </w:tr>
      <w:tr w:rsidR="009E42DC" w:rsidRPr="00B26D4F" w14:paraId="1522C35B" w14:textId="77777777" w:rsidTr="00984A5A">
        <w:tc>
          <w:tcPr>
            <w:tcW w:w="3969" w:type="dxa"/>
          </w:tcPr>
          <w:p w14:paraId="7A5E52C1" w14:textId="77777777" w:rsidR="009E42DC" w:rsidRPr="00B26D4F" w:rsidRDefault="009E42DC" w:rsidP="001C5BCF">
            <w:pPr>
              <w:rPr>
                <w:rFonts w:cs="Arial"/>
                <w:sz w:val="20"/>
                <w:szCs w:val="20"/>
              </w:rPr>
            </w:pPr>
            <w:r w:rsidRPr="00B26D4F">
              <w:rPr>
                <w:rFonts w:cs="Arial"/>
                <w:color w:val="000000" w:themeColor="text1"/>
                <w:kern w:val="24"/>
                <w:sz w:val="20"/>
                <w:szCs w:val="20"/>
              </w:rPr>
              <w:t>MRI VAT (%) †</w:t>
            </w:r>
          </w:p>
        </w:tc>
        <w:tc>
          <w:tcPr>
            <w:tcW w:w="1108" w:type="dxa"/>
          </w:tcPr>
          <w:p w14:paraId="0F99A469" w14:textId="77777777" w:rsidR="009E42DC" w:rsidRPr="00B26D4F" w:rsidRDefault="009E42DC" w:rsidP="001C5BCF">
            <w:pPr>
              <w:rPr>
                <w:rFonts w:cs="Arial"/>
                <w:sz w:val="20"/>
                <w:szCs w:val="20"/>
              </w:rPr>
            </w:pPr>
            <w:r w:rsidRPr="00B26D4F">
              <w:rPr>
                <w:rFonts w:cs="Arial"/>
                <w:sz w:val="20"/>
                <w:szCs w:val="20"/>
              </w:rPr>
              <w:t>-0.03</w:t>
            </w:r>
          </w:p>
        </w:tc>
        <w:tc>
          <w:tcPr>
            <w:tcW w:w="1023" w:type="dxa"/>
          </w:tcPr>
          <w:p w14:paraId="14451202" w14:textId="77777777" w:rsidR="009E42DC" w:rsidRPr="00B26D4F" w:rsidRDefault="009E42DC" w:rsidP="001C5BCF">
            <w:pPr>
              <w:rPr>
                <w:rFonts w:cs="Arial"/>
                <w:sz w:val="20"/>
                <w:szCs w:val="20"/>
              </w:rPr>
            </w:pPr>
            <w:r w:rsidRPr="00B26D4F">
              <w:rPr>
                <w:rFonts w:cs="Arial"/>
                <w:sz w:val="20"/>
                <w:szCs w:val="20"/>
              </w:rPr>
              <w:t>0.001</w:t>
            </w:r>
          </w:p>
        </w:tc>
        <w:tc>
          <w:tcPr>
            <w:tcW w:w="991" w:type="dxa"/>
          </w:tcPr>
          <w:p w14:paraId="38D0A39B" w14:textId="77777777" w:rsidR="009E42DC" w:rsidRPr="00B26D4F" w:rsidRDefault="009E42DC" w:rsidP="001C5BCF">
            <w:pPr>
              <w:rPr>
                <w:rFonts w:cs="Arial"/>
                <w:sz w:val="20"/>
                <w:szCs w:val="20"/>
              </w:rPr>
            </w:pPr>
            <w:r w:rsidRPr="00B26D4F">
              <w:rPr>
                <w:rFonts w:cs="Arial"/>
                <w:sz w:val="20"/>
                <w:szCs w:val="20"/>
              </w:rPr>
              <w:t>-0.08</w:t>
            </w:r>
          </w:p>
        </w:tc>
        <w:tc>
          <w:tcPr>
            <w:tcW w:w="1137" w:type="dxa"/>
          </w:tcPr>
          <w:p w14:paraId="372132B9" w14:textId="77777777" w:rsidR="009E42DC" w:rsidRPr="00B26D4F" w:rsidRDefault="009E42DC" w:rsidP="001C5BCF">
            <w:pPr>
              <w:rPr>
                <w:rFonts w:cs="Arial"/>
                <w:sz w:val="20"/>
                <w:szCs w:val="20"/>
              </w:rPr>
            </w:pPr>
            <w:r w:rsidRPr="00B26D4F">
              <w:rPr>
                <w:rFonts w:cs="Arial"/>
                <w:sz w:val="20"/>
                <w:szCs w:val="20"/>
              </w:rPr>
              <w:t>-0.08</w:t>
            </w:r>
          </w:p>
        </w:tc>
        <w:tc>
          <w:tcPr>
            <w:tcW w:w="981" w:type="dxa"/>
          </w:tcPr>
          <w:p w14:paraId="0FA3ACA4" w14:textId="77777777" w:rsidR="009E42DC" w:rsidRPr="00B26D4F" w:rsidRDefault="009E42DC" w:rsidP="001C5BCF">
            <w:pPr>
              <w:rPr>
                <w:rFonts w:cs="Arial"/>
                <w:sz w:val="20"/>
                <w:szCs w:val="20"/>
              </w:rPr>
            </w:pPr>
            <w:r w:rsidRPr="00B26D4F">
              <w:rPr>
                <w:rFonts w:cs="Arial"/>
                <w:sz w:val="20"/>
                <w:szCs w:val="20"/>
              </w:rPr>
              <w:t>0.05</w:t>
            </w:r>
          </w:p>
        </w:tc>
      </w:tr>
      <w:tr w:rsidR="009E42DC" w:rsidRPr="00B26D4F" w14:paraId="47DB0A9E" w14:textId="77777777" w:rsidTr="00984A5A">
        <w:tc>
          <w:tcPr>
            <w:tcW w:w="3969" w:type="dxa"/>
          </w:tcPr>
          <w:p w14:paraId="71AD413D" w14:textId="77777777" w:rsidR="009E42DC" w:rsidRPr="00B26D4F" w:rsidRDefault="009E42DC" w:rsidP="001C5BCF">
            <w:pPr>
              <w:rPr>
                <w:rFonts w:cs="Arial"/>
                <w:sz w:val="20"/>
                <w:szCs w:val="20"/>
              </w:rPr>
            </w:pPr>
            <w:r w:rsidRPr="00B26D4F">
              <w:rPr>
                <w:rFonts w:cs="Arial"/>
                <w:color w:val="000000" w:themeColor="text1"/>
                <w:kern w:val="24"/>
                <w:sz w:val="20"/>
                <w:szCs w:val="20"/>
                <w:lang w:val="it-IT"/>
              </w:rPr>
              <w:t xml:space="preserve">Fasting glucose (mmol/l) </w:t>
            </w:r>
            <w:r w:rsidRPr="00B26D4F">
              <w:rPr>
                <w:rFonts w:cs="Arial"/>
                <w:color w:val="000000" w:themeColor="text1"/>
                <w:kern w:val="24"/>
                <w:sz w:val="20"/>
                <w:szCs w:val="20"/>
              </w:rPr>
              <w:t>†</w:t>
            </w:r>
          </w:p>
        </w:tc>
        <w:tc>
          <w:tcPr>
            <w:tcW w:w="1108" w:type="dxa"/>
          </w:tcPr>
          <w:p w14:paraId="1EACB06E" w14:textId="77777777" w:rsidR="009E42DC" w:rsidRPr="00B26D4F" w:rsidRDefault="009E42DC" w:rsidP="001C5BCF">
            <w:pPr>
              <w:rPr>
                <w:rFonts w:cs="Arial"/>
                <w:sz w:val="20"/>
                <w:szCs w:val="20"/>
              </w:rPr>
            </w:pPr>
            <w:r w:rsidRPr="00B26D4F">
              <w:rPr>
                <w:rFonts w:cs="Arial"/>
                <w:sz w:val="20"/>
                <w:szCs w:val="20"/>
              </w:rPr>
              <w:t>0.12</w:t>
            </w:r>
          </w:p>
        </w:tc>
        <w:tc>
          <w:tcPr>
            <w:tcW w:w="1023" w:type="dxa"/>
          </w:tcPr>
          <w:p w14:paraId="61F93BC2" w14:textId="77777777" w:rsidR="009E42DC" w:rsidRPr="00B26D4F" w:rsidRDefault="009E42DC" w:rsidP="001C5BCF">
            <w:pPr>
              <w:rPr>
                <w:rFonts w:cs="Arial"/>
                <w:sz w:val="20"/>
                <w:szCs w:val="20"/>
              </w:rPr>
            </w:pPr>
            <w:r w:rsidRPr="00B26D4F">
              <w:rPr>
                <w:rFonts w:cs="Arial"/>
                <w:sz w:val="20"/>
                <w:szCs w:val="20"/>
              </w:rPr>
              <w:t>0.14</w:t>
            </w:r>
          </w:p>
        </w:tc>
        <w:tc>
          <w:tcPr>
            <w:tcW w:w="991" w:type="dxa"/>
          </w:tcPr>
          <w:p w14:paraId="31766C7A" w14:textId="77777777" w:rsidR="009E42DC" w:rsidRPr="00B26D4F" w:rsidRDefault="009E42DC" w:rsidP="001C5BCF">
            <w:pPr>
              <w:rPr>
                <w:rFonts w:cs="Arial"/>
                <w:sz w:val="20"/>
                <w:szCs w:val="20"/>
              </w:rPr>
            </w:pPr>
            <w:r w:rsidRPr="00B26D4F">
              <w:rPr>
                <w:rFonts w:cs="Arial"/>
                <w:sz w:val="20"/>
                <w:szCs w:val="20"/>
              </w:rPr>
              <w:t>0.07</w:t>
            </w:r>
          </w:p>
        </w:tc>
        <w:tc>
          <w:tcPr>
            <w:tcW w:w="1137" w:type="dxa"/>
          </w:tcPr>
          <w:p w14:paraId="272C467C" w14:textId="77777777" w:rsidR="009E42DC" w:rsidRPr="00B26D4F" w:rsidRDefault="009E42DC" w:rsidP="001C5BCF">
            <w:pPr>
              <w:rPr>
                <w:rFonts w:cs="Arial"/>
                <w:sz w:val="20"/>
                <w:szCs w:val="20"/>
              </w:rPr>
            </w:pPr>
            <w:r w:rsidRPr="00B26D4F">
              <w:rPr>
                <w:rFonts w:cs="Arial"/>
                <w:sz w:val="20"/>
                <w:szCs w:val="20"/>
              </w:rPr>
              <w:t>0.03</w:t>
            </w:r>
          </w:p>
        </w:tc>
        <w:tc>
          <w:tcPr>
            <w:tcW w:w="981" w:type="dxa"/>
          </w:tcPr>
          <w:p w14:paraId="6898C56E" w14:textId="77777777" w:rsidR="009E42DC" w:rsidRPr="00B26D4F" w:rsidRDefault="009E42DC" w:rsidP="001C5BCF">
            <w:pPr>
              <w:rPr>
                <w:rFonts w:cs="Arial"/>
                <w:sz w:val="20"/>
                <w:szCs w:val="20"/>
              </w:rPr>
            </w:pPr>
            <w:r w:rsidRPr="00B26D4F">
              <w:rPr>
                <w:rFonts w:cs="Arial"/>
                <w:sz w:val="20"/>
                <w:szCs w:val="20"/>
              </w:rPr>
              <w:t>0.19</w:t>
            </w:r>
          </w:p>
        </w:tc>
      </w:tr>
      <w:tr w:rsidR="009E42DC" w:rsidRPr="00B26D4F" w14:paraId="357BE0DF" w14:textId="77777777" w:rsidTr="00984A5A">
        <w:tc>
          <w:tcPr>
            <w:tcW w:w="3969" w:type="dxa"/>
          </w:tcPr>
          <w:p w14:paraId="39331A54" w14:textId="77777777" w:rsidR="009E42DC" w:rsidRPr="00B26D4F" w:rsidRDefault="009E42DC" w:rsidP="001C5BCF">
            <w:pPr>
              <w:rPr>
                <w:rFonts w:cs="Arial"/>
                <w:sz w:val="20"/>
                <w:szCs w:val="20"/>
              </w:rPr>
            </w:pPr>
            <w:r w:rsidRPr="00B26D4F">
              <w:rPr>
                <w:rFonts w:cs="Arial"/>
                <w:color w:val="000000" w:themeColor="text1"/>
                <w:kern w:val="24"/>
                <w:sz w:val="20"/>
                <w:szCs w:val="20"/>
                <w:lang w:val="it-IT"/>
              </w:rPr>
              <w:t>Haemoglobin A1c (mmol/mol)</w:t>
            </w:r>
            <w:r w:rsidRPr="00B26D4F">
              <w:rPr>
                <w:rFonts w:cs="Arial"/>
                <w:color w:val="000000" w:themeColor="text1"/>
                <w:kern w:val="24"/>
                <w:position w:val="7"/>
                <w:sz w:val="20"/>
                <w:szCs w:val="20"/>
                <w:vertAlign w:val="superscript"/>
                <w:lang w:val="it-IT"/>
              </w:rPr>
              <w:t xml:space="preserve"> </w:t>
            </w:r>
            <w:r w:rsidRPr="00B26D4F">
              <w:rPr>
                <w:rFonts w:cs="Arial"/>
                <w:color w:val="000000" w:themeColor="text1"/>
                <w:kern w:val="24"/>
                <w:sz w:val="20"/>
                <w:szCs w:val="20"/>
              </w:rPr>
              <w:t>†</w:t>
            </w:r>
          </w:p>
        </w:tc>
        <w:tc>
          <w:tcPr>
            <w:tcW w:w="1108" w:type="dxa"/>
          </w:tcPr>
          <w:p w14:paraId="7885D491" w14:textId="77777777" w:rsidR="009E42DC" w:rsidRPr="00B26D4F" w:rsidRDefault="009E42DC" w:rsidP="001C5BCF">
            <w:pPr>
              <w:rPr>
                <w:rFonts w:cs="Arial"/>
                <w:sz w:val="20"/>
                <w:szCs w:val="20"/>
              </w:rPr>
            </w:pPr>
            <w:r w:rsidRPr="00B26D4F">
              <w:rPr>
                <w:rFonts w:cs="Arial"/>
                <w:sz w:val="20"/>
                <w:szCs w:val="20"/>
              </w:rPr>
              <w:t>0.12</w:t>
            </w:r>
          </w:p>
        </w:tc>
        <w:tc>
          <w:tcPr>
            <w:tcW w:w="1023" w:type="dxa"/>
          </w:tcPr>
          <w:p w14:paraId="4138A687" w14:textId="77777777" w:rsidR="009E42DC" w:rsidRPr="00B26D4F" w:rsidRDefault="009E42DC" w:rsidP="001C5BCF">
            <w:pPr>
              <w:rPr>
                <w:rFonts w:cs="Arial"/>
                <w:sz w:val="20"/>
                <w:szCs w:val="20"/>
              </w:rPr>
            </w:pPr>
            <w:r w:rsidRPr="00B26D4F">
              <w:rPr>
                <w:rFonts w:cs="Arial"/>
                <w:sz w:val="20"/>
                <w:szCs w:val="20"/>
              </w:rPr>
              <w:t>0.11</w:t>
            </w:r>
          </w:p>
        </w:tc>
        <w:tc>
          <w:tcPr>
            <w:tcW w:w="991" w:type="dxa"/>
          </w:tcPr>
          <w:p w14:paraId="35595998" w14:textId="77777777" w:rsidR="009E42DC" w:rsidRPr="00B26D4F" w:rsidRDefault="009E42DC" w:rsidP="001C5BCF">
            <w:pPr>
              <w:rPr>
                <w:rFonts w:cs="Arial"/>
                <w:sz w:val="20"/>
                <w:szCs w:val="20"/>
              </w:rPr>
            </w:pPr>
            <w:r w:rsidRPr="00B26D4F">
              <w:rPr>
                <w:rFonts w:cs="Arial"/>
                <w:sz w:val="20"/>
                <w:szCs w:val="20"/>
              </w:rPr>
              <w:t>0.05</w:t>
            </w:r>
          </w:p>
        </w:tc>
        <w:tc>
          <w:tcPr>
            <w:tcW w:w="1137" w:type="dxa"/>
          </w:tcPr>
          <w:p w14:paraId="3FCED9CF" w14:textId="77777777" w:rsidR="009E42DC" w:rsidRPr="00B26D4F" w:rsidRDefault="009E42DC" w:rsidP="001C5BCF">
            <w:pPr>
              <w:rPr>
                <w:rFonts w:cs="Arial"/>
                <w:sz w:val="20"/>
                <w:szCs w:val="20"/>
              </w:rPr>
            </w:pPr>
            <w:r w:rsidRPr="00B26D4F">
              <w:rPr>
                <w:rFonts w:cs="Arial"/>
                <w:sz w:val="20"/>
                <w:szCs w:val="20"/>
              </w:rPr>
              <w:t>0.01</w:t>
            </w:r>
          </w:p>
        </w:tc>
        <w:tc>
          <w:tcPr>
            <w:tcW w:w="981" w:type="dxa"/>
          </w:tcPr>
          <w:p w14:paraId="7D86BFE0" w14:textId="77777777" w:rsidR="009E42DC" w:rsidRPr="00B26D4F" w:rsidRDefault="009E42DC" w:rsidP="001C5BCF">
            <w:pPr>
              <w:rPr>
                <w:rFonts w:cs="Arial"/>
                <w:sz w:val="20"/>
                <w:szCs w:val="20"/>
              </w:rPr>
            </w:pPr>
            <w:r w:rsidRPr="00B26D4F">
              <w:rPr>
                <w:rFonts w:cs="Arial"/>
                <w:sz w:val="20"/>
                <w:szCs w:val="20"/>
              </w:rPr>
              <w:t>0.20</w:t>
            </w:r>
          </w:p>
        </w:tc>
      </w:tr>
      <w:tr w:rsidR="009E42DC" w:rsidRPr="00B26D4F" w14:paraId="6F0841B5" w14:textId="77777777" w:rsidTr="00984A5A">
        <w:tc>
          <w:tcPr>
            <w:tcW w:w="3969" w:type="dxa"/>
          </w:tcPr>
          <w:p w14:paraId="6C6EA573" w14:textId="56AF6B2C" w:rsidR="009E42DC" w:rsidRPr="00B26D4F" w:rsidRDefault="009E42DC" w:rsidP="001C5BCF">
            <w:pPr>
              <w:rPr>
                <w:rFonts w:cs="Arial"/>
                <w:sz w:val="20"/>
                <w:szCs w:val="20"/>
              </w:rPr>
            </w:pPr>
            <w:r w:rsidRPr="00B26D4F">
              <w:rPr>
                <w:rFonts w:cs="Arial"/>
                <w:color w:val="000000" w:themeColor="text1"/>
                <w:kern w:val="24"/>
                <w:sz w:val="20"/>
                <w:szCs w:val="20"/>
                <w:lang w:val="it-IT"/>
              </w:rPr>
              <w:t>Fasting insulin (mIU/L)</w:t>
            </w:r>
            <w:r w:rsidRPr="00B26D4F">
              <w:rPr>
                <w:rFonts w:cs="Arial"/>
                <w:color w:val="000000" w:themeColor="text1"/>
                <w:kern w:val="24"/>
                <w:sz w:val="20"/>
                <w:szCs w:val="20"/>
              </w:rPr>
              <w:t>†</w:t>
            </w:r>
          </w:p>
        </w:tc>
        <w:tc>
          <w:tcPr>
            <w:tcW w:w="1108" w:type="dxa"/>
          </w:tcPr>
          <w:p w14:paraId="6BCE0FD5" w14:textId="77777777" w:rsidR="009E42DC" w:rsidRPr="00B26D4F" w:rsidRDefault="009E42DC" w:rsidP="001C5BCF">
            <w:pPr>
              <w:rPr>
                <w:rFonts w:cs="Arial"/>
                <w:sz w:val="20"/>
                <w:szCs w:val="20"/>
              </w:rPr>
            </w:pPr>
            <w:r w:rsidRPr="00B26D4F">
              <w:rPr>
                <w:rFonts w:cs="Arial"/>
                <w:sz w:val="20"/>
                <w:szCs w:val="20"/>
              </w:rPr>
              <w:t>0.38**</w:t>
            </w:r>
          </w:p>
        </w:tc>
        <w:tc>
          <w:tcPr>
            <w:tcW w:w="1023" w:type="dxa"/>
          </w:tcPr>
          <w:p w14:paraId="5B423D50" w14:textId="77777777" w:rsidR="009E42DC" w:rsidRPr="00B26D4F" w:rsidRDefault="009E42DC" w:rsidP="001C5BCF">
            <w:pPr>
              <w:rPr>
                <w:rFonts w:cs="Arial"/>
                <w:sz w:val="20"/>
                <w:szCs w:val="20"/>
              </w:rPr>
            </w:pPr>
            <w:r w:rsidRPr="00B26D4F">
              <w:rPr>
                <w:rFonts w:cs="Arial"/>
                <w:sz w:val="20"/>
                <w:szCs w:val="20"/>
              </w:rPr>
              <w:t>0.36**</w:t>
            </w:r>
          </w:p>
        </w:tc>
        <w:tc>
          <w:tcPr>
            <w:tcW w:w="991" w:type="dxa"/>
          </w:tcPr>
          <w:p w14:paraId="1737054D" w14:textId="77777777" w:rsidR="009E42DC" w:rsidRPr="00B26D4F" w:rsidRDefault="009E42DC" w:rsidP="001C5BCF">
            <w:pPr>
              <w:rPr>
                <w:rFonts w:cs="Arial"/>
                <w:sz w:val="20"/>
                <w:szCs w:val="20"/>
              </w:rPr>
            </w:pPr>
            <w:r w:rsidRPr="00B26D4F">
              <w:rPr>
                <w:rFonts w:cs="Arial"/>
                <w:sz w:val="20"/>
                <w:szCs w:val="20"/>
              </w:rPr>
              <w:t>0.39**</w:t>
            </w:r>
          </w:p>
        </w:tc>
        <w:tc>
          <w:tcPr>
            <w:tcW w:w="1137" w:type="dxa"/>
          </w:tcPr>
          <w:p w14:paraId="34D30948" w14:textId="77777777" w:rsidR="009E42DC" w:rsidRPr="00B26D4F" w:rsidRDefault="009E42DC" w:rsidP="001C5BCF">
            <w:pPr>
              <w:rPr>
                <w:rFonts w:cs="Arial"/>
                <w:sz w:val="20"/>
                <w:szCs w:val="20"/>
              </w:rPr>
            </w:pPr>
            <w:r w:rsidRPr="00B26D4F">
              <w:rPr>
                <w:rFonts w:cs="Arial"/>
                <w:sz w:val="20"/>
                <w:szCs w:val="20"/>
              </w:rPr>
              <w:t>0.42***</w:t>
            </w:r>
          </w:p>
        </w:tc>
        <w:tc>
          <w:tcPr>
            <w:tcW w:w="981" w:type="dxa"/>
          </w:tcPr>
          <w:p w14:paraId="1F17CC60" w14:textId="77777777" w:rsidR="009E42DC" w:rsidRPr="00B26D4F" w:rsidRDefault="009E42DC" w:rsidP="001C5BCF">
            <w:pPr>
              <w:rPr>
                <w:rFonts w:cs="Arial"/>
                <w:sz w:val="20"/>
                <w:szCs w:val="20"/>
              </w:rPr>
            </w:pPr>
            <w:r w:rsidRPr="00B26D4F">
              <w:rPr>
                <w:rFonts w:cs="Arial"/>
                <w:sz w:val="20"/>
                <w:szCs w:val="20"/>
              </w:rPr>
              <w:t>0.23*</w:t>
            </w:r>
          </w:p>
        </w:tc>
      </w:tr>
      <w:tr w:rsidR="009E42DC" w:rsidRPr="00B26D4F" w14:paraId="7819D0EE" w14:textId="77777777" w:rsidTr="00984A5A">
        <w:tc>
          <w:tcPr>
            <w:tcW w:w="3969" w:type="dxa"/>
          </w:tcPr>
          <w:p w14:paraId="2ACDBDDB" w14:textId="77777777" w:rsidR="009E42DC" w:rsidRPr="00B26D4F" w:rsidRDefault="009E42DC" w:rsidP="001C5BCF">
            <w:pPr>
              <w:rPr>
                <w:rFonts w:cs="Arial"/>
                <w:sz w:val="20"/>
                <w:szCs w:val="20"/>
              </w:rPr>
            </w:pPr>
            <w:r w:rsidRPr="00B26D4F">
              <w:rPr>
                <w:rFonts w:cs="Arial"/>
                <w:color w:val="000000" w:themeColor="text1"/>
                <w:kern w:val="24"/>
                <w:sz w:val="20"/>
                <w:szCs w:val="20"/>
                <w:lang w:val="it-IT"/>
              </w:rPr>
              <w:t xml:space="preserve">HOMA-IR </w:t>
            </w:r>
            <w:r w:rsidRPr="00B26D4F">
              <w:rPr>
                <w:rFonts w:cs="Arial"/>
                <w:color w:val="000000" w:themeColor="text1"/>
                <w:kern w:val="24"/>
                <w:sz w:val="20"/>
                <w:szCs w:val="20"/>
              </w:rPr>
              <w:t>†</w:t>
            </w:r>
          </w:p>
        </w:tc>
        <w:tc>
          <w:tcPr>
            <w:tcW w:w="1108" w:type="dxa"/>
          </w:tcPr>
          <w:p w14:paraId="31F95333" w14:textId="77777777" w:rsidR="009E42DC" w:rsidRPr="00B26D4F" w:rsidRDefault="009E42DC" w:rsidP="001C5BCF">
            <w:pPr>
              <w:rPr>
                <w:rFonts w:cs="Arial"/>
                <w:sz w:val="20"/>
                <w:szCs w:val="20"/>
              </w:rPr>
            </w:pPr>
            <w:r w:rsidRPr="00B26D4F">
              <w:rPr>
                <w:rFonts w:cs="Arial"/>
                <w:sz w:val="20"/>
                <w:szCs w:val="20"/>
              </w:rPr>
              <w:t>0.45***</w:t>
            </w:r>
          </w:p>
        </w:tc>
        <w:tc>
          <w:tcPr>
            <w:tcW w:w="1023" w:type="dxa"/>
          </w:tcPr>
          <w:p w14:paraId="44F9A0CC" w14:textId="77777777" w:rsidR="009E42DC" w:rsidRPr="00B26D4F" w:rsidRDefault="009E42DC" w:rsidP="001C5BCF">
            <w:pPr>
              <w:rPr>
                <w:rFonts w:cs="Arial"/>
                <w:sz w:val="20"/>
                <w:szCs w:val="20"/>
              </w:rPr>
            </w:pPr>
            <w:r w:rsidRPr="00B26D4F">
              <w:rPr>
                <w:rFonts w:cs="Arial"/>
                <w:sz w:val="20"/>
                <w:szCs w:val="20"/>
              </w:rPr>
              <w:t>0.41***</w:t>
            </w:r>
          </w:p>
        </w:tc>
        <w:tc>
          <w:tcPr>
            <w:tcW w:w="991" w:type="dxa"/>
          </w:tcPr>
          <w:p w14:paraId="379A80B6" w14:textId="77777777" w:rsidR="009E42DC" w:rsidRPr="00B26D4F" w:rsidRDefault="009E42DC" w:rsidP="001C5BCF">
            <w:pPr>
              <w:rPr>
                <w:rFonts w:cs="Arial"/>
                <w:sz w:val="20"/>
                <w:szCs w:val="20"/>
              </w:rPr>
            </w:pPr>
            <w:r w:rsidRPr="00B26D4F">
              <w:rPr>
                <w:rFonts w:cs="Arial"/>
                <w:sz w:val="20"/>
                <w:szCs w:val="20"/>
              </w:rPr>
              <w:t>0.45***</w:t>
            </w:r>
          </w:p>
        </w:tc>
        <w:tc>
          <w:tcPr>
            <w:tcW w:w="1137" w:type="dxa"/>
          </w:tcPr>
          <w:p w14:paraId="3D488E59" w14:textId="77777777" w:rsidR="009E42DC" w:rsidRPr="00B26D4F" w:rsidRDefault="009E42DC" w:rsidP="001C5BCF">
            <w:pPr>
              <w:rPr>
                <w:rFonts w:cs="Arial"/>
                <w:sz w:val="20"/>
                <w:szCs w:val="20"/>
              </w:rPr>
            </w:pPr>
            <w:r w:rsidRPr="00B26D4F">
              <w:rPr>
                <w:rFonts w:cs="Arial"/>
                <w:sz w:val="20"/>
                <w:szCs w:val="20"/>
              </w:rPr>
              <w:t>0.42***</w:t>
            </w:r>
          </w:p>
        </w:tc>
        <w:tc>
          <w:tcPr>
            <w:tcW w:w="981" w:type="dxa"/>
          </w:tcPr>
          <w:p w14:paraId="2389CA12" w14:textId="77777777" w:rsidR="009E42DC" w:rsidRPr="00B26D4F" w:rsidRDefault="009E42DC" w:rsidP="001C5BCF">
            <w:pPr>
              <w:rPr>
                <w:rFonts w:cs="Arial"/>
                <w:sz w:val="20"/>
                <w:szCs w:val="20"/>
              </w:rPr>
            </w:pPr>
            <w:r w:rsidRPr="00B26D4F">
              <w:rPr>
                <w:rFonts w:cs="Arial"/>
                <w:sz w:val="20"/>
                <w:szCs w:val="20"/>
              </w:rPr>
              <w:t>0.36**</w:t>
            </w:r>
          </w:p>
        </w:tc>
      </w:tr>
      <w:tr w:rsidR="009E42DC" w:rsidRPr="00B26D4F" w14:paraId="7B7C363A" w14:textId="77777777" w:rsidTr="00984A5A">
        <w:tc>
          <w:tcPr>
            <w:tcW w:w="3969" w:type="dxa"/>
          </w:tcPr>
          <w:p w14:paraId="117123BD" w14:textId="77777777" w:rsidR="009E42DC" w:rsidRPr="00B26D4F" w:rsidRDefault="009E42DC" w:rsidP="001C5BCF">
            <w:pPr>
              <w:rPr>
                <w:rFonts w:cs="Arial"/>
                <w:sz w:val="20"/>
                <w:szCs w:val="20"/>
              </w:rPr>
            </w:pPr>
            <w:r w:rsidRPr="00B26D4F">
              <w:rPr>
                <w:rFonts w:cs="Arial"/>
                <w:color w:val="000000" w:themeColor="text1"/>
                <w:kern w:val="24"/>
                <w:sz w:val="20"/>
                <w:szCs w:val="20"/>
                <w:lang w:val="it-IT"/>
              </w:rPr>
              <w:t xml:space="preserve">AdipoIR </w:t>
            </w:r>
            <w:r w:rsidRPr="00B26D4F">
              <w:rPr>
                <w:rFonts w:cs="Arial"/>
                <w:color w:val="000000" w:themeColor="text1"/>
                <w:kern w:val="24"/>
                <w:sz w:val="20"/>
                <w:szCs w:val="20"/>
              </w:rPr>
              <w:t>†</w:t>
            </w:r>
          </w:p>
        </w:tc>
        <w:tc>
          <w:tcPr>
            <w:tcW w:w="1108" w:type="dxa"/>
          </w:tcPr>
          <w:p w14:paraId="3C74C514" w14:textId="77777777" w:rsidR="009E42DC" w:rsidRPr="00B26D4F" w:rsidRDefault="009E42DC" w:rsidP="001C5BCF">
            <w:pPr>
              <w:rPr>
                <w:rFonts w:cs="Arial"/>
                <w:sz w:val="20"/>
                <w:szCs w:val="20"/>
              </w:rPr>
            </w:pPr>
            <w:r w:rsidRPr="00B26D4F">
              <w:rPr>
                <w:rFonts w:cs="Arial"/>
                <w:sz w:val="20"/>
                <w:szCs w:val="20"/>
              </w:rPr>
              <w:t>0.21</w:t>
            </w:r>
          </w:p>
        </w:tc>
        <w:tc>
          <w:tcPr>
            <w:tcW w:w="1023" w:type="dxa"/>
          </w:tcPr>
          <w:p w14:paraId="66B96BAD" w14:textId="77777777" w:rsidR="009E42DC" w:rsidRPr="00B26D4F" w:rsidRDefault="009E42DC" w:rsidP="001C5BCF">
            <w:pPr>
              <w:rPr>
                <w:rFonts w:cs="Arial"/>
                <w:sz w:val="20"/>
                <w:szCs w:val="20"/>
              </w:rPr>
            </w:pPr>
            <w:r w:rsidRPr="00B26D4F">
              <w:rPr>
                <w:rFonts w:cs="Arial"/>
                <w:sz w:val="20"/>
                <w:szCs w:val="20"/>
              </w:rPr>
              <w:t>0.18</w:t>
            </w:r>
          </w:p>
        </w:tc>
        <w:tc>
          <w:tcPr>
            <w:tcW w:w="991" w:type="dxa"/>
          </w:tcPr>
          <w:p w14:paraId="7264BCC3" w14:textId="77777777" w:rsidR="009E42DC" w:rsidRPr="00B26D4F" w:rsidRDefault="009E42DC" w:rsidP="001C5BCF">
            <w:pPr>
              <w:rPr>
                <w:rFonts w:cs="Arial"/>
                <w:sz w:val="20"/>
                <w:szCs w:val="20"/>
              </w:rPr>
            </w:pPr>
            <w:r w:rsidRPr="00B26D4F">
              <w:rPr>
                <w:rFonts w:cs="Arial"/>
                <w:sz w:val="20"/>
                <w:szCs w:val="20"/>
              </w:rPr>
              <w:t>0.22*</w:t>
            </w:r>
          </w:p>
        </w:tc>
        <w:tc>
          <w:tcPr>
            <w:tcW w:w="1137" w:type="dxa"/>
          </w:tcPr>
          <w:p w14:paraId="1DAA7AC8" w14:textId="77777777" w:rsidR="009E42DC" w:rsidRPr="00B26D4F" w:rsidRDefault="009E42DC" w:rsidP="001C5BCF">
            <w:pPr>
              <w:rPr>
                <w:rFonts w:cs="Arial"/>
                <w:sz w:val="20"/>
                <w:szCs w:val="20"/>
              </w:rPr>
            </w:pPr>
            <w:r w:rsidRPr="00B26D4F">
              <w:rPr>
                <w:rFonts w:cs="Arial"/>
                <w:sz w:val="20"/>
                <w:szCs w:val="20"/>
              </w:rPr>
              <w:t>0.25*</w:t>
            </w:r>
          </w:p>
        </w:tc>
        <w:tc>
          <w:tcPr>
            <w:tcW w:w="981" w:type="dxa"/>
          </w:tcPr>
          <w:p w14:paraId="3034FA89" w14:textId="77777777" w:rsidR="009E42DC" w:rsidRPr="00B26D4F" w:rsidRDefault="009E42DC" w:rsidP="001C5BCF">
            <w:pPr>
              <w:rPr>
                <w:rFonts w:cs="Arial"/>
                <w:sz w:val="20"/>
                <w:szCs w:val="20"/>
              </w:rPr>
            </w:pPr>
            <w:r w:rsidRPr="00B26D4F">
              <w:rPr>
                <w:rFonts w:cs="Arial"/>
                <w:sz w:val="20"/>
                <w:szCs w:val="20"/>
              </w:rPr>
              <w:t>0.18</w:t>
            </w:r>
          </w:p>
        </w:tc>
      </w:tr>
      <w:tr w:rsidR="009E42DC" w:rsidRPr="00B26D4F" w14:paraId="2498747F" w14:textId="77777777" w:rsidTr="00984A5A">
        <w:tc>
          <w:tcPr>
            <w:tcW w:w="3969" w:type="dxa"/>
          </w:tcPr>
          <w:p w14:paraId="673954D1" w14:textId="77777777" w:rsidR="009E42DC" w:rsidRPr="00B26D4F" w:rsidRDefault="009E42DC" w:rsidP="001C5BCF">
            <w:pPr>
              <w:rPr>
                <w:rFonts w:cs="Arial"/>
                <w:sz w:val="20"/>
                <w:szCs w:val="20"/>
              </w:rPr>
            </w:pPr>
            <w:r w:rsidRPr="00B26D4F">
              <w:rPr>
                <w:rFonts w:cs="Arial"/>
                <w:color w:val="000000" w:themeColor="text1"/>
                <w:kern w:val="24"/>
                <w:sz w:val="20"/>
                <w:szCs w:val="20"/>
              </w:rPr>
              <w:t>Triglycerides (mmol/l)</w:t>
            </w:r>
            <w:r w:rsidRPr="00B26D4F">
              <w:rPr>
                <w:rFonts w:cs="Arial"/>
                <w:color w:val="000000" w:themeColor="text1"/>
                <w:kern w:val="24"/>
                <w:position w:val="7"/>
                <w:sz w:val="20"/>
                <w:szCs w:val="20"/>
                <w:vertAlign w:val="superscript"/>
              </w:rPr>
              <w:t xml:space="preserve"> </w:t>
            </w:r>
            <w:r w:rsidRPr="00B26D4F">
              <w:rPr>
                <w:rFonts w:cs="Arial"/>
                <w:color w:val="000000" w:themeColor="text1"/>
                <w:kern w:val="24"/>
                <w:sz w:val="20"/>
                <w:szCs w:val="20"/>
              </w:rPr>
              <w:t>†</w:t>
            </w:r>
          </w:p>
        </w:tc>
        <w:tc>
          <w:tcPr>
            <w:tcW w:w="1108" w:type="dxa"/>
          </w:tcPr>
          <w:p w14:paraId="1D77B89C" w14:textId="77777777" w:rsidR="009E42DC" w:rsidRPr="00B26D4F" w:rsidRDefault="009E42DC" w:rsidP="001C5BCF">
            <w:pPr>
              <w:rPr>
                <w:rFonts w:cs="Arial"/>
                <w:sz w:val="20"/>
                <w:szCs w:val="20"/>
              </w:rPr>
            </w:pPr>
            <w:r w:rsidRPr="00B26D4F">
              <w:rPr>
                <w:rFonts w:cs="Arial"/>
                <w:sz w:val="20"/>
                <w:szCs w:val="20"/>
              </w:rPr>
              <w:t>0.18</w:t>
            </w:r>
          </w:p>
        </w:tc>
        <w:tc>
          <w:tcPr>
            <w:tcW w:w="1023" w:type="dxa"/>
          </w:tcPr>
          <w:p w14:paraId="14F1F49E" w14:textId="77777777" w:rsidR="009E42DC" w:rsidRPr="00B26D4F" w:rsidRDefault="009E42DC" w:rsidP="001C5BCF">
            <w:pPr>
              <w:rPr>
                <w:rFonts w:cs="Arial"/>
                <w:sz w:val="20"/>
                <w:szCs w:val="20"/>
              </w:rPr>
            </w:pPr>
            <w:r w:rsidRPr="00B26D4F">
              <w:rPr>
                <w:rFonts w:cs="Arial"/>
                <w:sz w:val="20"/>
                <w:szCs w:val="20"/>
              </w:rPr>
              <w:t>0.15</w:t>
            </w:r>
          </w:p>
        </w:tc>
        <w:tc>
          <w:tcPr>
            <w:tcW w:w="991" w:type="dxa"/>
          </w:tcPr>
          <w:p w14:paraId="214210DD" w14:textId="77777777" w:rsidR="009E42DC" w:rsidRPr="00B26D4F" w:rsidRDefault="009E42DC" w:rsidP="001C5BCF">
            <w:pPr>
              <w:rPr>
                <w:rFonts w:cs="Arial"/>
                <w:sz w:val="20"/>
                <w:szCs w:val="20"/>
              </w:rPr>
            </w:pPr>
            <w:r w:rsidRPr="00B26D4F">
              <w:rPr>
                <w:rFonts w:cs="Arial"/>
                <w:sz w:val="20"/>
                <w:szCs w:val="20"/>
              </w:rPr>
              <w:t>0.21*</w:t>
            </w:r>
          </w:p>
        </w:tc>
        <w:tc>
          <w:tcPr>
            <w:tcW w:w="1137" w:type="dxa"/>
          </w:tcPr>
          <w:p w14:paraId="7E8DC25A" w14:textId="77777777" w:rsidR="009E42DC" w:rsidRPr="00B26D4F" w:rsidRDefault="009E42DC" w:rsidP="001C5BCF">
            <w:pPr>
              <w:rPr>
                <w:rFonts w:cs="Arial"/>
                <w:sz w:val="20"/>
                <w:szCs w:val="20"/>
              </w:rPr>
            </w:pPr>
            <w:r w:rsidRPr="00B26D4F">
              <w:rPr>
                <w:rFonts w:cs="Arial"/>
                <w:sz w:val="20"/>
                <w:szCs w:val="20"/>
              </w:rPr>
              <w:t>0.17</w:t>
            </w:r>
          </w:p>
        </w:tc>
        <w:tc>
          <w:tcPr>
            <w:tcW w:w="981" w:type="dxa"/>
          </w:tcPr>
          <w:p w14:paraId="1F65EF42" w14:textId="77777777" w:rsidR="009E42DC" w:rsidRPr="00B26D4F" w:rsidRDefault="009E42DC" w:rsidP="001C5BCF">
            <w:pPr>
              <w:rPr>
                <w:rFonts w:cs="Arial"/>
                <w:sz w:val="20"/>
                <w:szCs w:val="20"/>
              </w:rPr>
            </w:pPr>
            <w:r w:rsidRPr="00B26D4F">
              <w:rPr>
                <w:rFonts w:cs="Arial"/>
                <w:sz w:val="20"/>
                <w:szCs w:val="20"/>
              </w:rPr>
              <w:t>0.24*</w:t>
            </w:r>
          </w:p>
        </w:tc>
      </w:tr>
      <w:tr w:rsidR="009E42DC" w:rsidRPr="00B26D4F" w14:paraId="1AB7B6E0" w14:textId="77777777" w:rsidTr="00984A5A">
        <w:tc>
          <w:tcPr>
            <w:tcW w:w="3969" w:type="dxa"/>
          </w:tcPr>
          <w:p w14:paraId="07B9E47D" w14:textId="77777777" w:rsidR="009E42DC" w:rsidRPr="00B26D4F" w:rsidRDefault="009E42DC" w:rsidP="001C5BCF">
            <w:pPr>
              <w:rPr>
                <w:rFonts w:cs="Arial"/>
                <w:sz w:val="20"/>
                <w:szCs w:val="20"/>
              </w:rPr>
            </w:pPr>
            <w:r w:rsidRPr="00B26D4F">
              <w:rPr>
                <w:rFonts w:cs="Arial"/>
                <w:color w:val="000000" w:themeColor="text1"/>
                <w:kern w:val="24"/>
                <w:sz w:val="20"/>
                <w:szCs w:val="20"/>
              </w:rPr>
              <w:t>Total cholesterol (mmol/l)</w:t>
            </w:r>
            <w:r w:rsidRPr="00B26D4F">
              <w:rPr>
                <w:rFonts w:cs="Arial"/>
                <w:color w:val="000000" w:themeColor="text1"/>
                <w:kern w:val="24"/>
                <w:position w:val="7"/>
                <w:sz w:val="20"/>
                <w:szCs w:val="20"/>
                <w:vertAlign w:val="superscript"/>
              </w:rPr>
              <w:t xml:space="preserve"> </w:t>
            </w:r>
            <w:r w:rsidRPr="00B26D4F">
              <w:rPr>
                <w:rFonts w:cs="Arial"/>
                <w:color w:val="000000" w:themeColor="text1"/>
                <w:kern w:val="24"/>
                <w:sz w:val="20"/>
                <w:szCs w:val="20"/>
              </w:rPr>
              <w:t>†</w:t>
            </w:r>
          </w:p>
        </w:tc>
        <w:tc>
          <w:tcPr>
            <w:tcW w:w="1108" w:type="dxa"/>
          </w:tcPr>
          <w:p w14:paraId="017F334E" w14:textId="77777777" w:rsidR="009E42DC" w:rsidRPr="00B26D4F" w:rsidRDefault="009E42DC" w:rsidP="001C5BCF">
            <w:pPr>
              <w:rPr>
                <w:rFonts w:cs="Arial"/>
                <w:sz w:val="20"/>
                <w:szCs w:val="20"/>
              </w:rPr>
            </w:pPr>
            <w:r w:rsidRPr="00B26D4F">
              <w:rPr>
                <w:rFonts w:cs="Arial"/>
                <w:sz w:val="20"/>
                <w:szCs w:val="20"/>
              </w:rPr>
              <w:t>0.04</w:t>
            </w:r>
          </w:p>
        </w:tc>
        <w:tc>
          <w:tcPr>
            <w:tcW w:w="1023" w:type="dxa"/>
          </w:tcPr>
          <w:p w14:paraId="07DFEB0A" w14:textId="77777777" w:rsidR="009E42DC" w:rsidRPr="00B26D4F" w:rsidRDefault="009E42DC" w:rsidP="001C5BCF">
            <w:pPr>
              <w:rPr>
                <w:rFonts w:cs="Arial"/>
                <w:sz w:val="20"/>
                <w:szCs w:val="20"/>
              </w:rPr>
            </w:pPr>
            <w:r w:rsidRPr="00B26D4F">
              <w:rPr>
                <w:rFonts w:cs="Arial"/>
                <w:sz w:val="20"/>
                <w:szCs w:val="20"/>
              </w:rPr>
              <w:t>0.01</w:t>
            </w:r>
          </w:p>
        </w:tc>
        <w:tc>
          <w:tcPr>
            <w:tcW w:w="991" w:type="dxa"/>
          </w:tcPr>
          <w:p w14:paraId="34489ED9" w14:textId="77777777" w:rsidR="009E42DC" w:rsidRPr="00B26D4F" w:rsidRDefault="009E42DC" w:rsidP="001C5BCF">
            <w:pPr>
              <w:rPr>
                <w:rFonts w:cs="Arial"/>
                <w:sz w:val="20"/>
                <w:szCs w:val="20"/>
              </w:rPr>
            </w:pPr>
            <w:r w:rsidRPr="00B26D4F">
              <w:rPr>
                <w:rFonts w:cs="Arial"/>
                <w:sz w:val="20"/>
                <w:szCs w:val="20"/>
              </w:rPr>
              <w:t>0.08</w:t>
            </w:r>
          </w:p>
        </w:tc>
        <w:tc>
          <w:tcPr>
            <w:tcW w:w="1137" w:type="dxa"/>
          </w:tcPr>
          <w:p w14:paraId="6102C35C" w14:textId="77777777" w:rsidR="009E42DC" w:rsidRPr="00B26D4F" w:rsidRDefault="009E42DC" w:rsidP="001C5BCF">
            <w:pPr>
              <w:rPr>
                <w:rFonts w:cs="Arial"/>
                <w:sz w:val="20"/>
                <w:szCs w:val="20"/>
              </w:rPr>
            </w:pPr>
            <w:r w:rsidRPr="00B26D4F">
              <w:rPr>
                <w:rFonts w:cs="Arial"/>
                <w:sz w:val="20"/>
                <w:szCs w:val="20"/>
              </w:rPr>
              <w:t>0.11</w:t>
            </w:r>
          </w:p>
        </w:tc>
        <w:tc>
          <w:tcPr>
            <w:tcW w:w="981" w:type="dxa"/>
          </w:tcPr>
          <w:p w14:paraId="420D7E6B" w14:textId="77777777" w:rsidR="009E42DC" w:rsidRPr="00B26D4F" w:rsidRDefault="009E42DC" w:rsidP="001C5BCF">
            <w:pPr>
              <w:rPr>
                <w:rFonts w:cs="Arial"/>
                <w:sz w:val="20"/>
                <w:szCs w:val="20"/>
              </w:rPr>
            </w:pPr>
            <w:r w:rsidRPr="00B26D4F">
              <w:rPr>
                <w:rFonts w:cs="Arial"/>
                <w:sz w:val="20"/>
                <w:szCs w:val="20"/>
              </w:rPr>
              <w:t>-0.02</w:t>
            </w:r>
          </w:p>
        </w:tc>
      </w:tr>
      <w:tr w:rsidR="009E42DC" w:rsidRPr="00B26D4F" w14:paraId="23A3D8CE" w14:textId="77777777" w:rsidTr="00984A5A">
        <w:tc>
          <w:tcPr>
            <w:tcW w:w="3969" w:type="dxa"/>
          </w:tcPr>
          <w:p w14:paraId="14EF6759" w14:textId="77777777" w:rsidR="009E42DC" w:rsidRPr="00B26D4F" w:rsidRDefault="009E42DC" w:rsidP="001C5BCF">
            <w:pPr>
              <w:rPr>
                <w:rFonts w:cs="Arial"/>
                <w:sz w:val="20"/>
                <w:szCs w:val="20"/>
              </w:rPr>
            </w:pPr>
            <w:r w:rsidRPr="00B26D4F">
              <w:rPr>
                <w:rFonts w:cs="Arial"/>
                <w:color w:val="000000" w:themeColor="text1"/>
                <w:kern w:val="24"/>
                <w:sz w:val="20"/>
                <w:szCs w:val="20"/>
              </w:rPr>
              <w:t>HDL cholesterol (mmol/l)</w:t>
            </w:r>
            <w:r w:rsidRPr="00B26D4F">
              <w:rPr>
                <w:rFonts w:cs="Arial"/>
                <w:color w:val="000000" w:themeColor="text1"/>
                <w:kern w:val="24"/>
                <w:position w:val="7"/>
                <w:sz w:val="20"/>
                <w:szCs w:val="20"/>
                <w:vertAlign w:val="superscript"/>
              </w:rPr>
              <w:t xml:space="preserve"> </w:t>
            </w:r>
          </w:p>
        </w:tc>
        <w:tc>
          <w:tcPr>
            <w:tcW w:w="1108" w:type="dxa"/>
          </w:tcPr>
          <w:p w14:paraId="3F5C8F1C" w14:textId="77777777" w:rsidR="009E42DC" w:rsidRPr="00B26D4F" w:rsidRDefault="009E42DC" w:rsidP="001C5BCF">
            <w:pPr>
              <w:rPr>
                <w:rFonts w:cs="Arial"/>
                <w:sz w:val="20"/>
                <w:szCs w:val="20"/>
              </w:rPr>
            </w:pPr>
            <w:r w:rsidRPr="00B26D4F">
              <w:rPr>
                <w:rFonts w:cs="Arial"/>
                <w:sz w:val="20"/>
                <w:szCs w:val="20"/>
              </w:rPr>
              <w:t>-0.09</w:t>
            </w:r>
          </w:p>
        </w:tc>
        <w:tc>
          <w:tcPr>
            <w:tcW w:w="1023" w:type="dxa"/>
          </w:tcPr>
          <w:p w14:paraId="5CEAED7A" w14:textId="77777777" w:rsidR="009E42DC" w:rsidRPr="00B26D4F" w:rsidRDefault="009E42DC" w:rsidP="001C5BCF">
            <w:pPr>
              <w:rPr>
                <w:rFonts w:cs="Arial"/>
                <w:sz w:val="20"/>
                <w:szCs w:val="20"/>
              </w:rPr>
            </w:pPr>
            <w:r w:rsidRPr="00B26D4F">
              <w:rPr>
                <w:rFonts w:cs="Arial"/>
                <w:sz w:val="20"/>
                <w:szCs w:val="20"/>
              </w:rPr>
              <w:t>-0.08</w:t>
            </w:r>
          </w:p>
        </w:tc>
        <w:tc>
          <w:tcPr>
            <w:tcW w:w="991" w:type="dxa"/>
          </w:tcPr>
          <w:p w14:paraId="3BA54606" w14:textId="77777777" w:rsidR="009E42DC" w:rsidRPr="00B26D4F" w:rsidRDefault="009E42DC" w:rsidP="001C5BCF">
            <w:pPr>
              <w:rPr>
                <w:rFonts w:cs="Arial"/>
                <w:sz w:val="20"/>
                <w:szCs w:val="20"/>
              </w:rPr>
            </w:pPr>
            <w:r w:rsidRPr="00B26D4F">
              <w:rPr>
                <w:rFonts w:cs="Arial"/>
                <w:sz w:val="20"/>
                <w:szCs w:val="20"/>
              </w:rPr>
              <w:t>-0.05</w:t>
            </w:r>
          </w:p>
        </w:tc>
        <w:tc>
          <w:tcPr>
            <w:tcW w:w="1137" w:type="dxa"/>
          </w:tcPr>
          <w:p w14:paraId="4E7C32D0" w14:textId="77777777" w:rsidR="009E42DC" w:rsidRPr="00B26D4F" w:rsidRDefault="009E42DC" w:rsidP="001C5BCF">
            <w:pPr>
              <w:rPr>
                <w:rFonts w:cs="Arial"/>
                <w:sz w:val="20"/>
                <w:szCs w:val="20"/>
              </w:rPr>
            </w:pPr>
            <w:r w:rsidRPr="00B26D4F">
              <w:rPr>
                <w:rFonts w:cs="Arial"/>
                <w:sz w:val="20"/>
                <w:szCs w:val="20"/>
              </w:rPr>
              <w:t>0.001</w:t>
            </w:r>
          </w:p>
        </w:tc>
        <w:tc>
          <w:tcPr>
            <w:tcW w:w="981" w:type="dxa"/>
          </w:tcPr>
          <w:p w14:paraId="0DB63F37" w14:textId="77777777" w:rsidR="009E42DC" w:rsidRPr="00B26D4F" w:rsidRDefault="009E42DC" w:rsidP="001C5BCF">
            <w:pPr>
              <w:rPr>
                <w:rFonts w:cs="Arial"/>
                <w:sz w:val="20"/>
                <w:szCs w:val="20"/>
              </w:rPr>
            </w:pPr>
            <w:r w:rsidRPr="00B26D4F">
              <w:rPr>
                <w:rFonts w:cs="Arial"/>
                <w:sz w:val="20"/>
                <w:szCs w:val="20"/>
              </w:rPr>
              <w:t>-0.01</w:t>
            </w:r>
          </w:p>
        </w:tc>
      </w:tr>
      <w:tr w:rsidR="009E42DC" w:rsidRPr="00B26D4F" w14:paraId="4DFDE38B" w14:textId="77777777" w:rsidTr="00984A5A">
        <w:tc>
          <w:tcPr>
            <w:tcW w:w="3969" w:type="dxa"/>
          </w:tcPr>
          <w:p w14:paraId="5FC116AC" w14:textId="77777777" w:rsidR="009E42DC" w:rsidRPr="00B26D4F" w:rsidRDefault="009E42DC" w:rsidP="001C5BCF">
            <w:pPr>
              <w:rPr>
                <w:rFonts w:cs="Arial"/>
                <w:sz w:val="20"/>
                <w:szCs w:val="20"/>
              </w:rPr>
            </w:pPr>
            <w:r w:rsidRPr="00B26D4F">
              <w:rPr>
                <w:rFonts w:cs="Arial"/>
                <w:color w:val="000000" w:themeColor="text1"/>
                <w:kern w:val="24"/>
                <w:sz w:val="20"/>
                <w:szCs w:val="20"/>
              </w:rPr>
              <w:t>AST (IU/l)</w:t>
            </w:r>
            <w:r w:rsidRPr="00B26D4F">
              <w:rPr>
                <w:rFonts w:cs="Arial"/>
                <w:color w:val="000000" w:themeColor="text1"/>
                <w:kern w:val="24"/>
                <w:position w:val="7"/>
                <w:sz w:val="20"/>
                <w:szCs w:val="20"/>
                <w:vertAlign w:val="superscript"/>
              </w:rPr>
              <w:t xml:space="preserve"> </w:t>
            </w:r>
            <w:r w:rsidRPr="00B26D4F">
              <w:rPr>
                <w:rFonts w:cs="Arial"/>
                <w:color w:val="000000" w:themeColor="text1"/>
                <w:kern w:val="24"/>
                <w:sz w:val="20"/>
                <w:szCs w:val="20"/>
              </w:rPr>
              <w:t>†</w:t>
            </w:r>
          </w:p>
        </w:tc>
        <w:tc>
          <w:tcPr>
            <w:tcW w:w="1108" w:type="dxa"/>
          </w:tcPr>
          <w:p w14:paraId="0D8FBB66" w14:textId="77777777" w:rsidR="009E42DC" w:rsidRPr="00B26D4F" w:rsidRDefault="009E42DC" w:rsidP="001C5BCF">
            <w:pPr>
              <w:rPr>
                <w:rFonts w:cs="Arial"/>
                <w:sz w:val="20"/>
                <w:szCs w:val="20"/>
              </w:rPr>
            </w:pPr>
            <w:r w:rsidRPr="00B26D4F">
              <w:rPr>
                <w:rFonts w:cs="Arial"/>
                <w:sz w:val="20"/>
                <w:szCs w:val="20"/>
              </w:rPr>
              <w:t>0.31*</w:t>
            </w:r>
          </w:p>
        </w:tc>
        <w:tc>
          <w:tcPr>
            <w:tcW w:w="1023" w:type="dxa"/>
          </w:tcPr>
          <w:p w14:paraId="5E14F5A5" w14:textId="77777777" w:rsidR="009E42DC" w:rsidRPr="00B26D4F" w:rsidRDefault="009E42DC" w:rsidP="001C5BCF">
            <w:pPr>
              <w:rPr>
                <w:rFonts w:cs="Arial"/>
                <w:sz w:val="20"/>
                <w:szCs w:val="20"/>
              </w:rPr>
            </w:pPr>
            <w:r w:rsidRPr="00B26D4F">
              <w:rPr>
                <w:rFonts w:cs="Arial"/>
                <w:sz w:val="20"/>
                <w:szCs w:val="20"/>
              </w:rPr>
              <w:t>0.23*</w:t>
            </w:r>
          </w:p>
        </w:tc>
        <w:tc>
          <w:tcPr>
            <w:tcW w:w="991" w:type="dxa"/>
          </w:tcPr>
          <w:p w14:paraId="6520A09E" w14:textId="77777777" w:rsidR="009E42DC" w:rsidRPr="00B26D4F" w:rsidRDefault="009E42DC" w:rsidP="001C5BCF">
            <w:pPr>
              <w:rPr>
                <w:rFonts w:cs="Arial"/>
                <w:sz w:val="20"/>
                <w:szCs w:val="20"/>
              </w:rPr>
            </w:pPr>
            <w:r w:rsidRPr="00B26D4F">
              <w:rPr>
                <w:rFonts w:cs="Arial"/>
                <w:sz w:val="20"/>
                <w:szCs w:val="20"/>
              </w:rPr>
              <w:t>0.33**</w:t>
            </w:r>
          </w:p>
        </w:tc>
        <w:tc>
          <w:tcPr>
            <w:tcW w:w="1137" w:type="dxa"/>
          </w:tcPr>
          <w:p w14:paraId="2FBEB9E5" w14:textId="77777777" w:rsidR="009E42DC" w:rsidRPr="00B26D4F" w:rsidRDefault="009E42DC" w:rsidP="001C5BCF">
            <w:pPr>
              <w:rPr>
                <w:rFonts w:cs="Arial"/>
                <w:sz w:val="20"/>
                <w:szCs w:val="20"/>
              </w:rPr>
            </w:pPr>
            <w:r w:rsidRPr="00B26D4F">
              <w:rPr>
                <w:rFonts w:cs="Arial"/>
                <w:sz w:val="20"/>
                <w:szCs w:val="20"/>
              </w:rPr>
              <w:t>0.33**</w:t>
            </w:r>
          </w:p>
        </w:tc>
        <w:tc>
          <w:tcPr>
            <w:tcW w:w="981" w:type="dxa"/>
          </w:tcPr>
          <w:p w14:paraId="42EE60A1" w14:textId="77777777" w:rsidR="009E42DC" w:rsidRPr="00B26D4F" w:rsidRDefault="009E42DC" w:rsidP="001C5BCF">
            <w:pPr>
              <w:rPr>
                <w:rFonts w:cs="Arial"/>
                <w:sz w:val="20"/>
                <w:szCs w:val="20"/>
              </w:rPr>
            </w:pPr>
            <w:r w:rsidRPr="00B26D4F">
              <w:rPr>
                <w:rFonts w:cs="Arial"/>
                <w:sz w:val="20"/>
                <w:szCs w:val="20"/>
              </w:rPr>
              <w:t>0.29*</w:t>
            </w:r>
          </w:p>
        </w:tc>
      </w:tr>
      <w:tr w:rsidR="009E42DC" w:rsidRPr="00B26D4F" w14:paraId="63E7E5EF" w14:textId="77777777" w:rsidTr="00984A5A">
        <w:tc>
          <w:tcPr>
            <w:tcW w:w="3969" w:type="dxa"/>
          </w:tcPr>
          <w:p w14:paraId="200F2A48" w14:textId="77777777" w:rsidR="009E42DC" w:rsidRPr="00B26D4F" w:rsidRDefault="009E42DC" w:rsidP="001C5BCF">
            <w:pPr>
              <w:rPr>
                <w:rFonts w:cs="Arial"/>
                <w:sz w:val="20"/>
                <w:szCs w:val="20"/>
              </w:rPr>
            </w:pPr>
            <w:r w:rsidRPr="00B26D4F">
              <w:rPr>
                <w:rFonts w:cs="Arial"/>
                <w:color w:val="000000" w:themeColor="text1"/>
                <w:kern w:val="24"/>
                <w:sz w:val="20"/>
                <w:szCs w:val="20"/>
              </w:rPr>
              <w:t>ALT (IU/l)</w:t>
            </w:r>
            <w:r w:rsidRPr="00B26D4F">
              <w:rPr>
                <w:rFonts w:cs="Arial"/>
                <w:color w:val="000000" w:themeColor="text1"/>
                <w:kern w:val="24"/>
                <w:position w:val="7"/>
                <w:sz w:val="20"/>
                <w:szCs w:val="20"/>
                <w:vertAlign w:val="superscript"/>
              </w:rPr>
              <w:t xml:space="preserve"> </w:t>
            </w:r>
            <w:r w:rsidRPr="00B26D4F">
              <w:rPr>
                <w:rFonts w:cs="Arial"/>
                <w:color w:val="000000" w:themeColor="text1"/>
                <w:kern w:val="24"/>
                <w:sz w:val="20"/>
                <w:szCs w:val="20"/>
              </w:rPr>
              <w:t>†</w:t>
            </w:r>
          </w:p>
        </w:tc>
        <w:tc>
          <w:tcPr>
            <w:tcW w:w="1108" w:type="dxa"/>
          </w:tcPr>
          <w:p w14:paraId="00D5DD62" w14:textId="77777777" w:rsidR="009E42DC" w:rsidRPr="00B26D4F" w:rsidRDefault="009E42DC" w:rsidP="001C5BCF">
            <w:pPr>
              <w:rPr>
                <w:rFonts w:cs="Arial"/>
                <w:sz w:val="20"/>
                <w:szCs w:val="20"/>
              </w:rPr>
            </w:pPr>
            <w:r w:rsidRPr="00B26D4F">
              <w:rPr>
                <w:rFonts w:cs="Arial"/>
                <w:sz w:val="20"/>
                <w:szCs w:val="20"/>
              </w:rPr>
              <w:t>0.24*</w:t>
            </w:r>
          </w:p>
        </w:tc>
        <w:tc>
          <w:tcPr>
            <w:tcW w:w="1023" w:type="dxa"/>
          </w:tcPr>
          <w:p w14:paraId="279AA82F" w14:textId="77777777" w:rsidR="009E42DC" w:rsidRPr="00B26D4F" w:rsidRDefault="009E42DC" w:rsidP="001C5BCF">
            <w:pPr>
              <w:rPr>
                <w:rFonts w:cs="Arial"/>
                <w:sz w:val="20"/>
                <w:szCs w:val="20"/>
              </w:rPr>
            </w:pPr>
            <w:r w:rsidRPr="00B26D4F">
              <w:rPr>
                <w:rFonts w:cs="Arial"/>
                <w:sz w:val="20"/>
                <w:szCs w:val="20"/>
              </w:rPr>
              <w:t>0.15</w:t>
            </w:r>
          </w:p>
        </w:tc>
        <w:tc>
          <w:tcPr>
            <w:tcW w:w="991" w:type="dxa"/>
          </w:tcPr>
          <w:p w14:paraId="7332D3A9" w14:textId="77777777" w:rsidR="009E42DC" w:rsidRPr="00B26D4F" w:rsidRDefault="009E42DC" w:rsidP="001C5BCF">
            <w:pPr>
              <w:rPr>
                <w:rFonts w:cs="Arial"/>
                <w:sz w:val="20"/>
                <w:szCs w:val="20"/>
              </w:rPr>
            </w:pPr>
            <w:r w:rsidRPr="00B26D4F">
              <w:rPr>
                <w:rFonts w:cs="Arial"/>
                <w:sz w:val="20"/>
                <w:szCs w:val="20"/>
              </w:rPr>
              <w:t>0.30*</w:t>
            </w:r>
          </w:p>
        </w:tc>
        <w:tc>
          <w:tcPr>
            <w:tcW w:w="1137" w:type="dxa"/>
          </w:tcPr>
          <w:p w14:paraId="7FEEF5C3" w14:textId="77777777" w:rsidR="009E42DC" w:rsidRPr="00B26D4F" w:rsidRDefault="009E42DC" w:rsidP="001C5BCF">
            <w:pPr>
              <w:rPr>
                <w:rFonts w:cs="Arial"/>
                <w:sz w:val="20"/>
                <w:szCs w:val="20"/>
              </w:rPr>
            </w:pPr>
            <w:r w:rsidRPr="00B26D4F">
              <w:rPr>
                <w:rFonts w:cs="Arial"/>
                <w:sz w:val="20"/>
                <w:szCs w:val="20"/>
              </w:rPr>
              <w:t>0.27*</w:t>
            </w:r>
          </w:p>
        </w:tc>
        <w:tc>
          <w:tcPr>
            <w:tcW w:w="981" w:type="dxa"/>
          </w:tcPr>
          <w:p w14:paraId="0D5729B6" w14:textId="77777777" w:rsidR="009E42DC" w:rsidRPr="00B26D4F" w:rsidRDefault="009E42DC" w:rsidP="001C5BCF">
            <w:pPr>
              <w:rPr>
                <w:rFonts w:cs="Arial"/>
                <w:sz w:val="20"/>
                <w:szCs w:val="20"/>
              </w:rPr>
            </w:pPr>
            <w:r w:rsidRPr="00B26D4F">
              <w:rPr>
                <w:rFonts w:cs="Arial"/>
                <w:sz w:val="20"/>
                <w:szCs w:val="20"/>
              </w:rPr>
              <w:t>0.24*</w:t>
            </w:r>
          </w:p>
        </w:tc>
      </w:tr>
      <w:tr w:rsidR="009E42DC" w:rsidRPr="00B26D4F" w14:paraId="79A68A56" w14:textId="77777777" w:rsidTr="00984A5A">
        <w:tc>
          <w:tcPr>
            <w:tcW w:w="3969" w:type="dxa"/>
          </w:tcPr>
          <w:p w14:paraId="526CF237" w14:textId="77777777" w:rsidR="009E42DC" w:rsidRPr="00B26D4F" w:rsidRDefault="009E42DC" w:rsidP="001C5BCF">
            <w:pPr>
              <w:rPr>
                <w:rFonts w:cs="Arial"/>
                <w:sz w:val="20"/>
                <w:szCs w:val="20"/>
              </w:rPr>
            </w:pPr>
            <w:r w:rsidRPr="00B26D4F">
              <w:rPr>
                <w:rFonts w:cs="Arial"/>
                <w:color w:val="000000" w:themeColor="text1"/>
                <w:kern w:val="24"/>
                <w:sz w:val="20"/>
                <w:szCs w:val="20"/>
              </w:rPr>
              <w:t>MRS-measured liver fat (%)</w:t>
            </w:r>
            <w:r w:rsidRPr="00B26D4F">
              <w:rPr>
                <w:rFonts w:cs="Arial"/>
                <w:color w:val="000000" w:themeColor="text1"/>
                <w:kern w:val="24"/>
                <w:position w:val="7"/>
                <w:sz w:val="20"/>
                <w:szCs w:val="20"/>
                <w:vertAlign w:val="superscript"/>
              </w:rPr>
              <w:t xml:space="preserve"> </w:t>
            </w:r>
            <w:r w:rsidRPr="00B26D4F">
              <w:rPr>
                <w:rFonts w:cs="Arial"/>
                <w:color w:val="000000" w:themeColor="text1"/>
                <w:kern w:val="24"/>
                <w:sz w:val="20"/>
                <w:szCs w:val="20"/>
              </w:rPr>
              <w:t>†</w:t>
            </w:r>
          </w:p>
        </w:tc>
        <w:tc>
          <w:tcPr>
            <w:tcW w:w="1108" w:type="dxa"/>
          </w:tcPr>
          <w:p w14:paraId="38951381" w14:textId="77777777" w:rsidR="009E42DC" w:rsidRPr="00B26D4F" w:rsidRDefault="009E42DC" w:rsidP="001C5BCF">
            <w:pPr>
              <w:rPr>
                <w:rFonts w:cs="Arial"/>
                <w:sz w:val="20"/>
                <w:szCs w:val="20"/>
              </w:rPr>
            </w:pPr>
            <w:r w:rsidRPr="00B26D4F">
              <w:rPr>
                <w:rFonts w:cs="Arial"/>
                <w:sz w:val="20"/>
                <w:szCs w:val="20"/>
              </w:rPr>
              <w:t>0.15</w:t>
            </w:r>
          </w:p>
        </w:tc>
        <w:tc>
          <w:tcPr>
            <w:tcW w:w="1023" w:type="dxa"/>
          </w:tcPr>
          <w:p w14:paraId="4A1A0871" w14:textId="77777777" w:rsidR="009E42DC" w:rsidRPr="00B26D4F" w:rsidRDefault="009E42DC" w:rsidP="001C5BCF">
            <w:pPr>
              <w:rPr>
                <w:rFonts w:cs="Arial"/>
                <w:sz w:val="20"/>
                <w:szCs w:val="20"/>
              </w:rPr>
            </w:pPr>
            <w:r w:rsidRPr="00B26D4F">
              <w:rPr>
                <w:rFonts w:cs="Arial"/>
                <w:sz w:val="20"/>
                <w:szCs w:val="20"/>
              </w:rPr>
              <w:t>0.09</w:t>
            </w:r>
          </w:p>
        </w:tc>
        <w:tc>
          <w:tcPr>
            <w:tcW w:w="991" w:type="dxa"/>
          </w:tcPr>
          <w:p w14:paraId="63C2A2F4" w14:textId="77777777" w:rsidR="009E42DC" w:rsidRPr="00B26D4F" w:rsidRDefault="009E42DC" w:rsidP="001C5BCF">
            <w:pPr>
              <w:rPr>
                <w:rFonts w:cs="Arial"/>
                <w:sz w:val="20"/>
                <w:szCs w:val="20"/>
              </w:rPr>
            </w:pPr>
            <w:r w:rsidRPr="00B26D4F">
              <w:rPr>
                <w:rFonts w:cs="Arial"/>
                <w:sz w:val="20"/>
                <w:szCs w:val="20"/>
              </w:rPr>
              <w:t>0.21*</w:t>
            </w:r>
          </w:p>
        </w:tc>
        <w:tc>
          <w:tcPr>
            <w:tcW w:w="1137" w:type="dxa"/>
          </w:tcPr>
          <w:p w14:paraId="3CF2448E" w14:textId="77777777" w:rsidR="009E42DC" w:rsidRPr="00B26D4F" w:rsidRDefault="009E42DC" w:rsidP="001C5BCF">
            <w:pPr>
              <w:rPr>
                <w:rFonts w:cs="Arial"/>
                <w:sz w:val="20"/>
                <w:szCs w:val="20"/>
              </w:rPr>
            </w:pPr>
            <w:r w:rsidRPr="00B26D4F">
              <w:rPr>
                <w:rFonts w:cs="Arial"/>
                <w:sz w:val="20"/>
                <w:szCs w:val="20"/>
              </w:rPr>
              <w:t>0.20*</w:t>
            </w:r>
          </w:p>
        </w:tc>
        <w:tc>
          <w:tcPr>
            <w:tcW w:w="981" w:type="dxa"/>
          </w:tcPr>
          <w:p w14:paraId="353CD43A" w14:textId="77777777" w:rsidR="009E42DC" w:rsidRPr="00B26D4F" w:rsidRDefault="009E42DC" w:rsidP="001C5BCF">
            <w:pPr>
              <w:rPr>
                <w:rFonts w:cs="Arial"/>
                <w:sz w:val="20"/>
                <w:szCs w:val="20"/>
              </w:rPr>
            </w:pPr>
            <w:r w:rsidRPr="00B26D4F">
              <w:rPr>
                <w:rFonts w:cs="Arial"/>
                <w:sz w:val="20"/>
                <w:szCs w:val="20"/>
              </w:rPr>
              <w:t>0.23*</w:t>
            </w:r>
          </w:p>
        </w:tc>
      </w:tr>
      <w:tr w:rsidR="009E42DC" w:rsidRPr="00B26D4F" w14:paraId="65E39BDB" w14:textId="77777777" w:rsidTr="00984A5A">
        <w:tc>
          <w:tcPr>
            <w:tcW w:w="3969" w:type="dxa"/>
          </w:tcPr>
          <w:p w14:paraId="0515FA36" w14:textId="77777777" w:rsidR="009E42DC" w:rsidRPr="00B26D4F" w:rsidRDefault="009E42DC" w:rsidP="001C5BCF">
            <w:pPr>
              <w:rPr>
                <w:rFonts w:cs="Arial"/>
                <w:sz w:val="20"/>
                <w:szCs w:val="20"/>
              </w:rPr>
            </w:pPr>
            <w:r w:rsidRPr="00B26D4F">
              <w:rPr>
                <w:rFonts w:cs="Arial"/>
                <w:color w:val="000000" w:themeColor="text1"/>
                <w:kern w:val="24"/>
                <w:sz w:val="20"/>
                <w:szCs w:val="20"/>
              </w:rPr>
              <w:t>Liver VCTE (kPa)</w:t>
            </w:r>
            <w:r w:rsidRPr="00B26D4F">
              <w:rPr>
                <w:rFonts w:cs="Arial"/>
                <w:color w:val="000000" w:themeColor="text1"/>
                <w:kern w:val="24"/>
                <w:position w:val="7"/>
                <w:sz w:val="20"/>
                <w:szCs w:val="20"/>
                <w:vertAlign w:val="superscript"/>
              </w:rPr>
              <w:t xml:space="preserve"> </w:t>
            </w:r>
            <w:r w:rsidRPr="00B26D4F">
              <w:rPr>
                <w:rFonts w:cs="Arial"/>
                <w:color w:val="000000" w:themeColor="text1"/>
                <w:kern w:val="24"/>
                <w:sz w:val="20"/>
                <w:szCs w:val="20"/>
              </w:rPr>
              <w:t>†</w:t>
            </w:r>
          </w:p>
        </w:tc>
        <w:tc>
          <w:tcPr>
            <w:tcW w:w="1108" w:type="dxa"/>
          </w:tcPr>
          <w:p w14:paraId="372C8B90" w14:textId="77777777" w:rsidR="009E42DC" w:rsidRPr="00B26D4F" w:rsidRDefault="009E42DC" w:rsidP="001C5BCF">
            <w:pPr>
              <w:rPr>
                <w:rFonts w:cs="Arial"/>
                <w:sz w:val="20"/>
                <w:szCs w:val="20"/>
              </w:rPr>
            </w:pPr>
            <w:r w:rsidRPr="00B26D4F">
              <w:rPr>
                <w:rFonts w:cs="Arial"/>
                <w:sz w:val="20"/>
                <w:szCs w:val="20"/>
              </w:rPr>
              <w:t>0.39***</w:t>
            </w:r>
          </w:p>
        </w:tc>
        <w:tc>
          <w:tcPr>
            <w:tcW w:w="1023" w:type="dxa"/>
          </w:tcPr>
          <w:p w14:paraId="42F2D1A7" w14:textId="77777777" w:rsidR="009E42DC" w:rsidRPr="00B26D4F" w:rsidRDefault="009E42DC" w:rsidP="001C5BCF">
            <w:pPr>
              <w:rPr>
                <w:rFonts w:cs="Arial"/>
                <w:sz w:val="20"/>
                <w:szCs w:val="20"/>
              </w:rPr>
            </w:pPr>
            <w:r w:rsidRPr="00B26D4F">
              <w:rPr>
                <w:rFonts w:cs="Arial"/>
                <w:sz w:val="20"/>
                <w:szCs w:val="20"/>
              </w:rPr>
              <w:t>0.32*</w:t>
            </w:r>
          </w:p>
        </w:tc>
        <w:tc>
          <w:tcPr>
            <w:tcW w:w="991" w:type="dxa"/>
          </w:tcPr>
          <w:p w14:paraId="7861D24D" w14:textId="77777777" w:rsidR="009E42DC" w:rsidRPr="00B26D4F" w:rsidRDefault="009E42DC" w:rsidP="001C5BCF">
            <w:pPr>
              <w:rPr>
                <w:rFonts w:cs="Arial"/>
                <w:sz w:val="20"/>
                <w:szCs w:val="20"/>
              </w:rPr>
            </w:pPr>
            <w:r w:rsidRPr="00B26D4F">
              <w:rPr>
                <w:rFonts w:cs="Arial"/>
                <w:sz w:val="20"/>
                <w:szCs w:val="20"/>
              </w:rPr>
              <w:t>0.35**</w:t>
            </w:r>
          </w:p>
        </w:tc>
        <w:tc>
          <w:tcPr>
            <w:tcW w:w="1137" w:type="dxa"/>
          </w:tcPr>
          <w:p w14:paraId="5BCDBD9F" w14:textId="77777777" w:rsidR="009E42DC" w:rsidRPr="00B26D4F" w:rsidRDefault="009E42DC" w:rsidP="001C5BCF">
            <w:pPr>
              <w:rPr>
                <w:rFonts w:cs="Arial"/>
                <w:sz w:val="20"/>
                <w:szCs w:val="20"/>
              </w:rPr>
            </w:pPr>
            <w:r w:rsidRPr="00B26D4F">
              <w:rPr>
                <w:rFonts w:cs="Arial"/>
                <w:sz w:val="20"/>
                <w:szCs w:val="20"/>
              </w:rPr>
              <w:t>0.36**</w:t>
            </w:r>
          </w:p>
        </w:tc>
        <w:tc>
          <w:tcPr>
            <w:tcW w:w="981" w:type="dxa"/>
          </w:tcPr>
          <w:p w14:paraId="7EF05B18" w14:textId="77777777" w:rsidR="009E42DC" w:rsidRPr="00B26D4F" w:rsidRDefault="009E42DC" w:rsidP="001C5BCF">
            <w:pPr>
              <w:rPr>
                <w:rFonts w:cs="Arial"/>
                <w:sz w:val="20"/>
                <w:szCs w:val="20"/>
              </w:rPr>
            </w:pPr>
            <w:r w:rsidRPr="00B26D4F">
              <w:rPr>
                <w:rFonts w:cs="Arial"/>
                <w:sz w:val="20"/>
                <w:szCs w:val="20"/>
              </w:rPr>
              <w:t>0.34**</w:t>
            </w:r>
          </w:p>
        </w:tc>
      </w:tr>
      <w:tr w:rsidR="009E42DC" w:rsidRPr="00B26D4F" w14:paraId="6B4F418C" w14:textId="77777777" w:rsidTr="00984A5A">
        <w:tc>
          <w:tcPr>
            <w:tcW w:w="3969" w:type="dxa"/>
          </w:tcPr>
          <w:p w14:paraId="67DF0F60" w14:textId="77777777" w:rsidR="009E42DC" w:rsidRPr="00B26D4F" w:rsidRDefault="009E42DC" w:rsidP="001C5BCF">
            <w:pPr>
              <w:rPr>
                <w:rFonts w:cs="Arial"/>
                <w:sz w:val="20"/>
                <w:szCs w:val="20"/>
              </w:rPr>
            </w:pPr>
            <w:r w:rsidRPr="00B26D4F">
              <w:rPr>
                <w:rFonts w:cs="Arial"/>
                <w:color w:val="000000" w:themeColor="text1"/>
                <w:kern w:val="24"/>
                <w:sz w:val="20"/>
                <w:szCs w:val="20"/>
              </w:rPr>
              <w:t xml:space="preserve">FIB-4 index </w:t>
            </w:r>
            <w:r w:rsidRPr="00B26D4F">
              <w:rPr>
                <w:rFonts w:cs="Arial"/>
                <w:sz w:val="20"/>
                <w:szCs w:val="20"/>
              </w:rPr>
              <w:t>†</w:t>
            </w:r>
          </w:p>
        </w:tc>
        <w:tc>
          <w:tcPr>
            <w:tcW w:w="1108" w:type="dxa"/>
          </w:tcPr>
          <w:p w14:paraId="735DC883" w14:textId="77777777" w:rsidR="009E42DC" w:rsidRPr="00B26D4F" w:rsidRDefault="009E42DC" w:rsidP="001C5BCF">
            <w:pPr>
              <w:rPr>
                <w:rFonts w:cs="Arial"/>
                <w:sz w:val="20"/>
                <w:szCs w:val="20"/>
              </w:rPr>
            </w:pPr>
            <w:r w:rsidRPr="00B26D4F">
              <w:rPr>
                <w:rFonts w:cs="Arial"/>
                <w:sz w:val="20"/>
                <w:szCs w:val="20"/>
              </w:rPr>
              <w:t>0.21*</w:t>
            </w:r>
          </w:p>
        </w:tc>
        <w:tc>
          <w:tcPr>
            <w:tcW w:w="1023" w:type="dxa"/>
          </w:tcPr>
          <w:p w14:paraId="6FE24658" w14:textId="77777777" w:rsidR="009E42DC" w:rsidRPr="00B26D4F" w:rsidRDefault="009E42DC" w:rsidP="001C5BCF">
            <w:pPr>
              <w:rPr>
                <w:rFonts w:cs="Arial"/>
                <w:sz w:val="20"/>
                <w:szCs w:val="20"/>
              </w:rPr>
            </w:pPr>
            <w:r w:rsidRPr="00B26D4F">
              <w:rPr>
                <w:rFonts w:cs="Arial"/>
                <w:sz w:val="20"/>
                <w:szCs w:val="20"/>
              </w:rPr>
              <w:t>0.09</w:t>
            </w:r>
          </w:p>
        </w:tc>
        <w:tc>
          <w:tcPr>
            <w:tcW w:w="991" w:type="dxa"/>
          </w:tcPr>
          <w:p w14:paraId="56B18871" w14:textId="77777777" w:rsidR="009E42DC" w:rsidRPr="00B26D4F" w:rsidRDefault="009E42DC" w:rsidP="001C5BCF">
            <w:pPr>
              <w:rPr>
                <w:rFonts w:cs="Arial"/>
                <w:sz w:val="20"/>
                <w:szCs w:val="20"/>
              </w:rPr>
            </w:pPr>
            <w:r w:rsidRPr="00B26D4F">
              <w:rPr>
                <w:rFonts w:cs="Arial"/>
                <w:sz w:val="20"/>
                <w:szCs w:val="20"/>
              </w:rPr>
              <w:t>0.16</w:t>
            </w:r>
          </w:p>
        </w:tc>
        <w:tc>
          <w:tcPr>
            <w:tcW w:w="1137" w:type="dxa"/>
          </w:tcPr>
          <w:p w14:paraId="73CC353C" w14:textId="77777777" w:rsidR="009E42DC" w:rsidRPr="00B26D4F" w:rsidRDefault="009E42DC" w:rsidP="001C5BCF">
            <w:pPr>
              <w:rPr>
                <w:rFonts w:cs="Arial"/>
                <w:sz w:val="20"/>
                <w:szCs w:val="20"/>
              </w:rPr>
            </w:pPr>
            <w:r w:rsidRPr="00B26D4F">
              <w:rPr>
                <w:rFonts w:cs="Arial"/>
                <w:sz w:val="20"/>
                <w:szCs w:val="20"/>
              </w:rPr>
              <w:t>0.17</w:t>
            </w:r>
          </w:p>
        </w:tc>
        <w:tc>
          <w:tcPr>
            <w:tcW w:w="981" w:type="dxa"/>
          </w:tcPr>
          <w:p w14:paraId="7C2324FF" w14:textId="77777777" w:rsidR="009E42DC" w:rsidRPr="00B26D4F" w:rsidRDefault="009E42DC" w:rsidP="001C5BCF">
            <w:pPr>
              <w:rPr>
                <w:rFonts w:cs="Arial"/>
                <w:sz w:val="20"/>
                <w:szCs w:val="20"/>
              </w:rPr>
            </w:pPr>
            <w:r w:rsidRPr="00B26D4F">
              <w:rPr>
                <w:rFonts w:cs="Arial"/>
                <w:sz w:val="20"/>
                <w:szCs w:val="20"/>
              </w:rPr>
              <w:t>0.26*</w:t>
            </w:r>
          </w:p>
        </w:tc>
      </w:tr>
      <w:tr w:rsidR="009E42DC" w:rsidRPr="00B26D4F" w14:paraId="50335487" w14:textId="77777777" w:rsidTr="00984A5A">
        <w:tc>
          <w:tcPr>
            <w:tcW w:w="3969" w:type="dxa"/>
          </w:tcPr>
          <w:p w14:paraId="5A927BE3" w14:textId="77777777" w:rsidR="009E42DC" w:rsidRPr="00B26D4F" w:rsidRDefault="009E42DC" w:rsidP="001C5BCF">
            <w:pPr>
              <w:rPr>
                <w:rFonts w:cs="Arial"/>
                <w:sz w:val="20"/>
                <w:szCs w:val="20"/>
              </w:rPr>
            </w:pPr>
            <w:r w:rsidRPr="00B26D4F">
              <w:rPr>
                <w:rFonts w:cs="Arial"/>
                <w:color w:val="000000" w:themeColor="text1"/>
                <w:kern w:val="24"/>
                <w:sz w:val="20"/>
                <w:szCs w:val="20"/>
              </w:rPr>
              <w:t xml:space="preserve">ELF test </w:t>
            </w:r>
            <w:r w:rsidRPr="00B26D4F">
              <w:rPr>
                <w:rFonts w:cs="Arial"/>
                <w:sz w:val="20"/>
                <w:szCs w:val="20"/>
              </w:rPr>
              <w:t>†</w:t>
            </w:r>
          </w:p>
        </w:tc>
        <w:tc>
          <w:tcPr>
            <w:tcW w:w="1108" w:type="dxa"/>
          </w:tcPr>
          <w:p w14:paraId="40A7A030" w14:textId="77777777" w:rsidR="009E42DC" w:rsidRPr="00B26D4F" w:rsidRDefault="009E42DC" w:rsidP="001C5BCF">
            <w:pPr>
              <w:rPr>
                <w:rFonts w:cs="Arial"/>
                <w:sz w:val="20"/>
                <w:szCs w:val="20"/>
              </w:rPr>
            </w:pPr>
            <w:r w:rsidRPr="00B26D4F">
              <w:rPr>
                <w:rFonts w:cs="Arial"/>
                <w:sz w:val="20"/>
                <w:szCs w:val="20"/>
              </w:rPr>
              <w:t>0.09</w:t>
            </w:r>
          </w:p>
        </w:tc>
        <w:tc>
          <w:tcPr>
            <w:tcW w:w="1023" w:type="dxa"/>
          </w:tcPr>
          <w:p w14:paraId="79B91A6A" w14:textId="77777777" w:rsidR="009E42DC" w:rsidRPr="00B26D4F" w:rsidRDefault="009E42DC" w:rsidP="001C5BCF">
            <w:pPr>
              <w:rPr>
                <w:rFonts w:cs="Arial"/>
                <w:sz w:val="20"/>
                <w:szCs w:val="20"/>
              </w:rPr>
            </w:pPr>
            <w:r w:rsidRPr="00B26D4F">
              <w:rPr>
                <w:rFonts w:cs="Arial"/>
                <w:sz w:val="20"/>
                <w:szCs w:val="20"/>
              </w:rPr>
              <w:t>0.05</w:t>
            </w:r>
          </w:p>
        </w:tc>
        <w:tc>
          <w:tcPr>
            <w:tcW w:w="991" w:type="dxa"/>
          </w:tcPr>
          <w:p w14:paraId="4D375190" w14:textId="77777777" w:rsidR="009E42DC" w:rsidRPr="00B26D4F" w:rsidRDefault="009E42DC" w:rsidP="001C5BCF">
            <w:pPr>
              <w:rPr>
                <w:rFonts w:cs="Arial"/>
                <w:sz w:val="20"/>
                <w:szCs w:val="20"/>
              </w:rPr>
            </w:pPr>
            <w:r w:rsidRPr="00B26D4F">
              <w:rPr>
                <w:rFonts w:cs="Arial"/>
                <w:sz w:val="20"/>
                <w:szCs w:val="20"/>
              </w:rPr>
              <w:t>0.11</w:t>
            </w:r>
          </w:p>
        </w:tc>
        <w:tc>
          <w:tcPr>
            <w:tcW w:w="1137" w:type="dxa"/>
          </w:tcPr>
          <w:p w14:paraId="5E40E14B" w14:textId="77777777" w:rsidR="009E42DC" w:rsidRPr="00B26D4F" w:rsidRDefault="009E42DC" w:rsidP="001C5BCF">
            <w:pPr>
              <w:rPr>
                <w:rFonts w:cs="Arial"/>
                <w:sz w:val="20"/>
                <w:szCs w:val="20"/>
              </w:rPr>
            </w:pPr>
            <w:r w:rsidRPr="00B26D4F">
              <w:rPr>
                <w:rFonts w:cs="Arial"/>
                <w:sz w:val="20"/>
                <w:szCs w:val="20"/>
              </w:rPr>
              <w:t>0.12</w:t>
            </w:r>
          </w:p>
        </w:tc>
        <w:tc>
          <w:tcPr>
            <w:tcW w:w="981" w:type="dxa"/>
          </w:tcPr>
          <w:p w14:paraId="7A0FEE3B" w14:textId="77777777" w:rsidR="009E42DC" w:rsidRPr="00B26D4F" w:rsidRDefault="009E42DC" w:rsidP="001C5BCF">
            <w:pPr>
              <w:rPr>
                <w:rFonts w:cs="Arial"/>
                <w:sz w:val="20"/>
                <w:szCs w:val="20"/>
              </w:rPr>
            </w:pPr>
            <w:r w:rsidRPr="00B26D4F">
              <w:rPr>
                <w:rFonts w:cs="Arial"/>
                <w:sz w:val="20"/>
                <w:szCs w:val="20"/>
              </w:rPr>
              <w:t>0.16</w:t>
            </w:r>
          </w:p>
        </w:tc>
      </w:tr>
      <w:tr w:rsidR="009E42DC" w:rsidRPr="00B26D4F" w14:paraId="279E0E23" w14:textId="77777777" w:rsidTr="00984A5A">
        <w:tc>
          <w:tcPr>
            <w:tcW w:w="3969" w:type="dxa"/>
          </w:tcPr>
          <w:p w14:paraId="5C3EAC10" w14:textId="77777777" w:rsidR="009E42DC" w:rsidRPr="00B26D4F" w:rsidRDefault="009E42DC" w:rsidP="001C5BCF">
            <w:pPr>
              <w:rPr>
                <w:rFonts w:cs="Arial"/>
                <w:sz w:val="20"/>
                <w:szCs w:val="20"/>
              </w:rPr>
            </w:pPr>
            <w:r w:rsidRPr="00B26D4F">
              <w:rPr>
                <w:rFonts w:cs="Arial"/>
                <w:color w:val="000000" w:themeColor="text1"/>
                <w:kern w:val="24"/>
                <w:sz w:val="20"/>
                <w:szCs w:val="20"/>
              </w:rPr>
              <w:t xml:space="preserve">APRI index </w:t>
            </w:r>
            <w:r w:rsidRPr="00B26D4F">
              <w:rPr>
                <w:rFonts w:cs="Arial"/>
                <w:sz w:val="20"/>
                <w:szCs w:val="20"/>
              </w:rPr>
              <w:t>†</w:t>
            </w:r>
          </w:p>
        </w:tc>
        <w:tc>
          <w:tcPr>
            <w:tcW w:w="1108" w:type="dxa"/>
          </w:tcPr>
          <w:p w14:paraId="6B5BC6AA" w14:textId="77777777" w:rsidR="009E42DC" w:rsidRPr="00B26D4F" w:rsidRDefault="009E42DC" w:rsidP="001C5BCF">
            <w:pPr>
              <w:rPr>
                <w:rFonts w:cs="Arial"/>
                <w:sz w:val="20"/>
                <w:szCs w:val="20"/>
              </w:rPr>
            </w:pPr>
            <w:r w:rsidRPr="00B26D4F">
              <w:rPr>
                <w:rFonts w:cs="Arial"/>
                <w:sz w:val="20"/>
                <w:szCs w:val="20"/>
              </w:rPr>
              <w:t>0.26*</w:t>
            </w:r>
          </w:p>
        </w:tc>
        <w:tc>
          <w:tcPr>
            <w:tcW w:w="1023" w:type="dxa"/>
          </w:tcPr>
          <w:p w14:paraId="3AE15454" w14:textId="77777777" w:rsidR="009E42DC" w:rsidRPr="00B26D4F" w:rsidRDefault="009E42DC" w:rsidP="001C5BCF">
            <w:pPr>
              <w:rPr>
                <w:rFonts w:cs="Arial"/>
                <w:sz w:val="20"/>
                <w:szCs w:val="20"/>
              </w:rPr>
            </w:pPr>
            <w:r w:rsidRPr="00B26D4F">
              <w:rPr>
                <w:rFonts w:cs="Arial"/>
                <w:sz w:val="20"/>
                <w:szCs w:val="20"/>
              </w:rPr>
              <w:t>0.14</w:t>
            </w:r>
          </w:p>
        </w:tc>
        <w:tc>
          <w:tcPr>
            <w:tcW w:w="991" w:type="dxa"/>
          </w:tcPr>
          <w:p w14:paraId="716CFBFF" w14:textId="77777777" w:rsidR="009E42DC" w:rsidRPr="00B26D4F" w:rsidRDefault="009E42DC" w:rsidP="001C5BCF">
            <w:pPr>
              <w:rPr>
                <w:rFonts w:cs="Arial"/>
                <w:sz w:val="20"/>
                <w:szCs w:val="20"/>
              </w:rPr>
            </w:pPr>
            <w:r w:rsidRPr="00B26D4F">
              <w:rPr>
                <w:rFonts w:cs="Arial"/>
                <w:sz w:val="20"/>
                <w:szCs w:val="20"/>
              </w:rPr>
              <w:t>0.28*</w:t>
            </w:r>
          </w:p>
        </w:tc>
        <w:tc>
          <w:tcPr>
            <w:tcW w:w="1137" w:type="dxa"/>
          </w:tcPr>
          <w:p w14:paraId="7D0C4B89" w14:textId="77777777" w:rsidR="009E42DC" w:rsidRPr="00B26D4F" w:rsidRDefault="009E42DC" w:rsidP="001C5BCF">
            <w:pPr>
              <w:rPr>
                <w:rFonts w:cs="Arial"/>
                <w:sz w:val="20"/>
                <w:szCs w:val="20"/>
              </w:rPr>
            </w:pPr>
            <w:r w:rsidRPr="00B26D4F">
              <w:rPr>
                <w:rFonts w:cs="Arial"/>
                <w:sz w:val="20"/>
                <w:szCs w:val="20"/>
              </w:rPr>
              <w:t>0.25</w:t>
            </w:r>
          </w:p>
        </w:tc>
        <w:tc>
          <w:tcPr>
            <w:tcW w:w="981" w:type="dxa"/>
          </w:tcPr>
          <w:p w14:paraId="5BBAC82B" w14:textId="77777777" w:rsidR="009E42DC" w:rsidRPr="00B26D4F" w:rsidRDefault="009E42DC" w:rsidP="001C5BCF">
            <w:pPr>
              <w:rPr>
                <w:rFonts w:cs="Arial"/>
                <w:sz w:val="20"/>
                <w:szCs w:val="20"/>
              </w:rPr>
            </w:pPr>
            <w:r w:rsidRPr="00B26D4F">
              <w:rPr>
                <w:rFonts w:cs="Arial"/>
                <w:sz w:val="20"/>
                <w:szCs w:val="20"/>
              </w:rPr>
              <w:t>0.25*</w:t>
            </w:r>
          </w:p>
        </w:tc>
      </w:tr>
      <w:tr w:rsidR="009E42DC" w:rsidRPr="00B26D4F" w14:paraId="6176BFF3" w14:textId="77777777" w:rsidTr="00984A5A">
        <w:tc>
          <w:tcPr>
            <w:tcW w:w="3969" w:type="dxa"/>
          </w:tcPr>
          <w:p w14:paraId="7591197F" w14:textId="77777777" w:rsidR="009E42DC" w:rsidRPr="00B26D4F" w:rsidRDefault="009E42DC" w:rsidP="001C5BCF">
            <w:pPr>
              <w:rPr>
                <w:rFonts w:cs="Arial"/>
                <w:sz w:val="20"/>
                <w:szCs w:val="20"/>
              </w:rPr>
            </w:pPr>
            <w:r w:rsidRPr="00B26D4F">
              <w:rPr>
                <w:rFonts w:cs="Arial"/>
                <w:color w:val="000000" w:themeColor="text1"/>
                <w:kern w:val="24"/>
                <w:sz w:val="20"/>
                <w:szCs w:val="20"/>
              </w:rPr>
              <w:t>Adiponectin (μg/ml) †</w:t>
            </w:r>
          </w:p>
        </w:tc>
        <w:tc>
          <w:tcPr>
            <w:tcW w:w="1108" w:type="dxa"/>
          </w:tcPr>
          <w:p w14:paraId="5A8C1399" w14:textId="77777777" w:rsidR="009E42DC" w:rsidRPr="00B26D4F" w:rsidRDefault="009E42DC" w:rsidP="001C5BCF">
            <w:pPr>
              <w:rPr>
                <w:rFonts w:cs="Arial"/>
                <w:sz w:val="20"/>
                <w:szCs w:val="20"/>
              </w:rPr>
            </w:pPr>
            <w:r w:rsidRPr="00B26D4F">
              <w:rPr>
                <w:rFonts w:cs="Arial"/>
                <w:sz w:val="20"/>
                <w:szCs w:val="20"/>
              </w:rPr>
              <w:t>-0.19</w:t>
            </w:r>
          </w:p>
        </w:tc>
        <w:tc>
          <w:tcPr>
            <w:tcW w:w="1023" w:type="dxa"/>
          </w:tcPr>
          <w:p w14:paraId="4AD8B52A" w14:textId="77777777" w:rsidR="009E42DC" w:rsidRPr="00B26D4F" w:rsidRDefault="009E42DC" w:rsidP="001C5BCF">
            <w:pPr>
              <w:rPr>
                <w:rFonts w:cs="Arial"/>
                <w:sz w:val="20"/>
                <w:szCs w:val="20"/>
              </w:rPr>
            </w:pPr>
            <w:r w:rsidRPr="00B26D4F">
              <w:rPr>
                <w:rFonts w:cs="Arial"/>
                <w:sz w:val="20"/>
                <w:szCs w:val="20"/>
              </w:rPr>
              <w:t>-0.13</w:t>
            </w:r>
          </w:p>
        </w:tc>
        <w:tc>
          <w:tcPr>
            <w:tcW w:w="991" w:type="dxa"/>
          </w:tcPr>
          <w:p w14:paraId="76AAEB44" w14:textId="77777777" w:rsidR="009E42DC" w:rsidRPr="00B26D4F" w:rsidRDefault="009E42DC" w:rsidP="001C5BCF">
            <w:pPr>
              <w:rPr>
                <w:rFonts w:cs="Arial"/>
                <w:sz w:val="20"/>
                <w:szCs w:val="20"/>
              </w:rPr>
            </w:pPr>
            <w:r w:rsidRPr="00B26D4F">
              <w:rPr>
                <w:rFonts w:cs="Arial"/>
                <w:sz w:val="20"/>
                <w:szCs w:val="20"/>
              </w:rPr>
              <w:t>-0.25</w:t>
            </w:r>
          </w:p>
        </w:tc>
        <w:tc>
          <w:tcPr>
            <w:tcW w:w="1137" w:type="dxa"/>
          </w:tcPr>
          <w:p w14:paraId="161075D5" w14:textId="77777777" w:rsidR="009E42DC" w:rsidRPr="00B26D4F" w:rsidRDefault="009E42DC" w:rsidP="001C5BCF">
            <w:pPr>
              <w:rPr>
                <w:rFonts w:cs="Arial"/>
                <w:sz w:val="20"/>
                <w:szCs w:val="20"/>
              </w:rPr>
            </w:pPr>
            <w:r w:rsidRPr="00B26D4F">
              <w:rPr>
                <w:rFonts w:cs="Arial"/>
                <w:sz w:val="20"/>
                <w:szCs w:val="20"/>
              </w:rPr>
              <w:t>-0.18</w:t>
            </w:r>
          </w:p>
        </w:tc>
        <w:tc>
          <w:tcPr>
            <w:tcW w:w="981" w:type="dxa"/>
          </w:tcPr>
          <w:p w14:paraId="10853609" w14:textId="77777777" w:rsidR="009E42DC" w:rsidRPr="00B26D4F" w:rsidRDefault="009E42DC" w:rsidP="001C5BCF">
            <w:pPr>
              <w:rPr>
                <w:rFonts w:cs="Arial"/>
                <w:sz w:val="20"/>
                <w:szCs w:val="20"/>
              </w:rPr>
            </w:pPr>
            <w:r w:rsidRPr="00B26D4F">
              <w:rPr>
                <w:rFonts w:cs="Arial"/>
                <w:sz w:val="20"/>
                <w:szCs w:val="20"/>
              </w:rPr>
              <w:t>-0.06</w:t>
            </w:r>
          </w:p>
        </w:tc>
      </w:tr>
      <w:tr w:rsidR="009E42DC" w:rsidRPr="00B26D4F" w14:paraId="6B7D9983" w14:textId="77777777" w:rsidTr="00984A5A">
        <w:tc>
          <w:tcPr>
            <w:tcW w:w="3969" w:type="dxa"/>
          </w:tcPr>
          <w:p w14:paraId="23AEAE76" w14:textId="77777777" w:rsidR="009E42DC" w:rsidRPr="00B26D4F" w:rsidRDefault="009E42DC" w:rsidP="001C5BCF">
            <w:pPr>
              <w:rPr>
                <w:rFonts w:cs="Arial"/>
                <w:sz w:val="20"/>
                <w:szCs w:val="20"/>
              </w:rPr>
            </w:pPr>
            <w:r w:rsidRPr="00B26D4F">
              <w:rPr>
                <w:rFonts w:cs="Arial"/>
                <w:color w:val="000000" w:themeColor="text1"/>
                <w:kern w:val="24"/>
                <w:sz w:val="20"/>
                <w:szCs w:val="20"/>
              </w:rPr>
              <w:t>Leptin (ng/ml) †</w:t>
            </w:r>
          </w:p>
        </w:tc>
        <w:tc>
          <w:tcPr>
            <w:tcW w:w="1108" w:type="dxa"/>
          </w:tcPr>
          <w:p w14:paraId="7F67AEE5" w14:textId="77777777" w:rsidR="009E42DC" w:rsidRPr="00B26D4F" w:rsidRDefault="009E42DC" w:rsidP="001C5BCF">
            <w:pPr>
              <w:rPr>
                <w:rFonts w:cs="Arial"/>
                <w:sz w:val="20"/>
                <w:szCs w:val="20"/>
              </w:rPr>
            </w:pPr>
            <w:r w:rsidRPr="00B26D4F">
              <w:rPr>
                <w:rFonts w:cs="Arial"/>
                <w:sz w:val="20"/>
                <w:szCs w:val="20"/>
              </w:rPr>
              <w:t>0.26*</w:t>
            </w:r>
          </w:p>
        </w:tc>
        <w:tc>
          <w:tcPr>
            <w:tcW w:w="1023" w:type="dxa"/>
          </w:tcPr>
          <w:p w14:paraId="47AD72B7" w14:textId="77777777" w:rsidR="009E42DC" w:rsidRPr="00B26D4F" w:rsidRDefault="009E42DC" w:rsidP="001C5BCF">
            <w:pPr>
              <w:rPr>
                <w:rFonts w:cs="Arial"/>
                <w:sz w:val="20"/>
                <w:szCs w:val="20"/>
              </w:rPr>
            </w:pPr>
            <w:r w:rsidRPr="00B26D4F">
              <w:rPr>
                <w:rFonts w:cs="Arial"/>
                <w:sz w:val="20"/>
                <w:szCs w:val="20"/>
              </w:rPr>
              <w:t>0.20</w:t>
            </w:r>
          </w:p>
        </w:tc>
        <w:tc>
          <w:tcPr>
            <w:tcW w:w="991" w:type="dxa"/>
          </w:tcPr>
          <w:p w14:paraId="6416A321" w14:textId="77777777" w:rsidR="009E42DC" w:rsidRPr="00B26D4F" w:rsidRDefault="009E42DC" w:rsidP="001C5BCF">
            <w:pPr>
              <w:rPr>
                <w:rFonts w:cs="Arial"/>
                <w:sz w:val="20"/>
                <w:szCs w:val="20"/>
              </w:rPr>
            </w:pPr>
            <w:r w:rsidRPr="00B26D4F">
              <w:rPr>
                <w:rFonts w:cs="Arial"/>
                <w:sz w:val="20"/>
                <w:szCs w:val="20"/>
              </w:rPr>
              <w:t>0.16</w:t>
            </w:r>
          </w:p>
        </w:tc>
        <w:tc>
          <w:tcPr>
            <w:tcW w:w="1137" w:type="dxa"/>
          </w:tcPr>
          <w:p w14:paraId="537D2239" w14:textId="77777777" w:rsidR="009E42DC" w:rsidRPr="00B26D4F" w:rsidRDefault="009E42DC" w:rsidP="001C5BCF">
            <w:pPr>
              <w:rPr>
                <w:rFonts w:cs="Arial"/>
                <w:sz w:val="20"/>
                <w:szCs w:val="20"/>
              </w:rPr>
            </w:pPr>
            <w:r w:rsidRPr="00B26D4F">
              <w:rPr>
                <w:rFonts w:cs="Arial"/>
                <w:sz w:val="20"/>
                <w:szCs w:val="20"/>
              </w:rPr>
              <w:t>0.16</w:t>
            </w:r>
          </w:p>
        </w:tc>
        <w:tc>
          <w:tcPr>
            <w:tcW w:w="981" w:type="dxa"/>
          </w:tcPr>
          <w:p w14:paraId="0296BA81" w14:textId="77777777" w:rsidR="009E42DC" w:rsidRPr="00B26D4F" w:rsidRDefault="009E42DC" w:rsidP="001C5BCF">
            <w:pPr>
              <w:rPr>
                <w:rFonts w:cs="Arial"/>
                <w:sz w:val="20"/>
                <w:szCs w:val="20"/>
              </w:rPr>
            </w:pPr>
            <w:r w:rsidRPr="00B26D4F">
              <w:rPr>
                <w:rFonts w:cs="Arial"/>
                <w:sz w:val="20"/>
                <w:szCs w:val="20"/>
              </w:rPr>
              <w:t>0.25*</w:t>
            </w:r>
          </w:p>
        </w:tc>
      </w:tr>
      <w:tr w:rsidR="009E42DC" w:rsidRPr="00B26D4F" w14:paraId="215A3D7C" w14:textId="77777777" w:rsidTr="00984A5A">
        <w:tc>
          <w:tcPr>
            <w:tcW w:w="3969" w:type="dxa"/>
          </w:tcPr>
          <w:p w14:paraId="4C772EB4" w14:textId="77777777" w:rsidR="009E42DC" w:rsidRPr="00B26D4F" w:rsidRDefault="009E42DC" w:rsidP="001C5BCF">
            <w:pPr>
              <w:rPr>
                <w:rFonts w:cs="Arial"/>
                <w:sz w:val="20"/>
                <w:szCs w:val="20"/>
              </w:rPr>
            </w:pPr>
            <w:r w:rsidRPr="00B26D4F">
              <w:rPr>
                <w:rFonts w:cs="Arial"/>
                <w:color w:val="000000" w:themeColor="text1"/>
                <w:kern w:val="24"/>
                <w:sz w:val="20"/>
                <w:szCs w:val="20"/>
              </w:rPr>
              <w:t>TNFα (pg/ml) †</w:t>
            </w:r>
          </w:p>
        </w:tc>
        <w:tc>
          <w:tcPr>
            <w:tcW w:w="1108" w:type="dxa"/>
          </w:tcPr>
          <w:p w14:paraId="13478064" w14:textId="77777777" w:rsidR="009E42DC" w:rsidRPr="00B26D4F" w:rsidRDefault="009E42DC" w:rsidP="001C5BCF">
            <w:pPr>
              <w:rPr>
                <w:rFonts w:cs="Arial"/>
                <w:sz w:val="20"/>
                <w:szCs w:val="20"/>
              </w:rPr>
            </w:pPr>
            <w:r w:rsidRPr="00B26D4F">
              <w:rPr>
                <w:rFonts w:cs="Arial"/>
                <w:sz w:val="20"/>
                <w:szCs w:val="20"/>
              </w:rPr>
              <w:t>0.29*</w:t>
            </w:r>
          </w:p>
        </w:tc>
        <w:tc>
          <w:tcPr>
            <w:tcW w:w="1023" w:type="dxa"/>
          </w:tcPr>
          <w:p w14:paraId="39153D5E" w14:textId="77777777" w:rsidR="009E42DC" w:rsidRPr="00B26D4F" w:rsidRDefault="009E42DC" w:rsidP="001C5BCF">
            <w:pPr>
              <w:rPr>
                <w:rFonts w:cs="Arial"/>
                <w:sz w:val="20"/>
                <w:szCs w:val="20"/>
              </w:rPr>
            </w:pPr>
            <w:r w:rsidRPr="00B26D4F">
              <w:rPr>
                <w:rFonts w:cs="Arial"/>
                <w:sz w:val="20"/>
                <w:szCs w:val="20"/>
              </w:rPr>
              <w:t>0.23*</w:t>
            </w:r>
          </w:p>
        </w:tc>
        <w:tc>
          <w:tcPr>
            <w:tcW w:w="991" w:type="dxa"/>
          </w:tcPr>
          <w:p w14:paraId="7EE00C19" w14:textId="77777777" w:rsidR="009E42DC" w:rsidRPr="00B26D4F" w:rsidRDefault="009E42DC" w:rsidP="001C5BCF">
            <w:pPr>
              <w:rPr>
                <w:rFonts w:cs="Arial"/>
                <w:sz w:val="20"/>
                <w:szCs w:val="20"/>
              </w:rPr>
            </w:pPr>
            <w:r w:rsidRPr="00B26D4F">
              <w:rPr>
                <w:rFonts w:cs="Arial"/>
                <w:sz w:val="20"/>
                <w:szCs w:val="20"/>
              </w:rPr>
              <w:t>0.33*</w:t>
            </w:r>
          </w:p>
        </w:tc>
        <w:tc>
          <w:tcPr>
            <w:tcW w:w="1137" w:type="dxa"/>
          </w:tcPr>
          <w:p w14:paraId="743D09D3" w14:textId="77777777" w:rsidR="009E42DC" w:rsidRPr="00B26D4F" w:rsidRDefault="009E42DC" w:rsidP="001C5BCF">
            <w:pPr>
              <w:rPr>
                <w:rFonts w:cs="Arial"/>
                <w:sz w:val="20"/>
                <w:szCs w:val="20"/>
              </w:rPr>
            </w:pPr>
            <w:r w:rsidRPr="00B26D4F">
              <w:rPr>
                <w:rFonts w:cs="Arial"/>
                <w:sz w:val="20"/>
                <w:szCs w:val="20"/>
              </w:rPr>
              <w:t>0.35**</w:t>
            </w:r>
          </w:p>
        </w:tc>
        <w:tc>
          <w:tcPr>
            <w:tcW w:w="981" w:type="dxa"/>
          </w:tcPr>
          <w:p w14:paraId="64AECF79" w14:textId="77777777" w:rsidR="009E42DC" w:rsidRPr="00B26D4F" w:rsidRDefault="009E42DC" w:rsidP="001C5BCF">
            <w:pPr>
              <w:rPr>
                <w:rFonts w:cs="Arial"/>
                <w:sz w:val="20"/>
                <w:szCs w:val="20"/>
              </w:rPr>
            </w:pPr>
            <w:r w:rsidRPr="00B26D4F">
              <w:rPr>
                <w:rFonts w:cs="Arial"/>
                <w:sz w:val="20"/>
                <w:szCs w:val="20"/>
              </w:rPr>
              <w:t>0.18</w:t>
            </w:r>
          </w:p>
        </w:tc>
      </w:tr>
      <w:tr w:rsidR="009E42DC" w:rsidRPr="00B26D4F" w14:paraId="74C75D11" w14:textId="77777777" w:rsidTr="00984A5A">
        <w:tc>
          <w:tcPr>
            <w:tcW w:w="3969" w:type="dxa"/>
          </w:tcPr>
          <w:p w14:paraId="1DF58070" w14:textId="77777777" w:rsidR="009E42DC" w:rsidRPr="00B26D4F" w:rsidRDefault="009E42DC" w:rsidP="001C5BCF">
            <w:pPr>
              <w:rPr>
                <w:rFonts w:cs="Arial"/>
                <w:sz w:val="20"/>
                <w:szCs w:val="20"/>
              </w:rPr>
            </w:pPr>
            <w:r w:rsidRPr="00B26D4F">
              <w:rPr>
                <w:rFonts w:cs="Arial"/>
                <w:color w:val="000000" w:themeColor="text1"/>
                <w:kern w:val="24"/>
                <w:sz w:val="20"/>
                <w:szCs w:val="20"/>
              </w:rPr>
              <w:t>IL-6 (pg/ml)</w:t>
            </w:r>
            <w:r w:rsidRPr="00B26D4F">
              <w:rPr>
                <w:rFonts w:cs="Arial"/>
                <w:color w:val="000000" w:themeColor="text1"/>
                <w:kern w:val="24"/>
                <w:position w:val="7"/>
                <w:sz w:val="20"/>
                <w:szCs w:val="20"/>
                <w:vertAlign w:val="superscript"/>
              </w:rPr>
              <w:t xml:space="preserve"> </w:t>
            </w:r>
            <w:r w:rsidRPr="00B26D4F">
              <w:rPr>
                <w:rFonts w:cs="Arial"/>
                <w:color w:val="000000" w:themeColor="text1"/>
                <w:kern w:val="24"/>
                <w:sz w:val="20"/>
                <w:szCs w:val="20"/>
              </w:rPr>
              <w:t>†</w:t>
            </w:r>
          </w:p>
        </w:tc>
        <w:tc>
          <w:tcPr>
            <w:tcW w:w="1108" w:type="dxa"/>
          </w:tcPr>
          <w:p w14:paraId="6E4CF99D" w14:textId="77777777" w:rsidR="009E42DC" w:rsidRPr="00B26D4F" w:rsidRDefault="009E42DC" w:rsidP="001C5BCF">
            <w:pPr>
              <w:rPr>
                <w:rFonts w:cs="Arial"/>
                <w:sz w:val="20"/>
                <w:szCs w:val="20"/>
              </w:rPr>
            </w:pPr>
            <w:r w:rsidRPr="00B26D4F">
              <w:rPr>
                <w:rFonts w:cs="Arial"/>
                <w:sz w:val="20"/>
                <w:szCs w:val="20"/>
              </w:rPr>
              <w:t>0.36**</w:t>
            </w:r>
          </w:p>
        </w:tc>
        <w:tc>
          <w:tcPr>
            <w:tcW w:w="1023" w:type="dxa"/>
          </w:tcPr>
          <w:p w14:paraId="1A10ED54" w14:textId="77777777" w:rsidR="009E42DC" w:rsidRPr="00B26D4F" w:rsidRDefault="009E42DC" w:rsidP="001C5BCF">
            <w:pPr>
              <w:rPr>
                <w:rFonts w:cs="Arial"/>
                <w:sz w:val="20"/>
                <w:szCs w:val="20"/>
              </w:rPr>
            </w:pPr>
            <w:r w:rsidRPr="00B26D4F">
              <w:rPr>
                <w:rFonts w:cs="Arial"/>
                <w:sz w:val="20"/>
                <w:szCs w:val="20"/>
              </w:rPr>
              <w:t>0.26*</w:t>
            </w:r>
          </w:p>
        </w:tc>
        <w:tc>
          <w:tcPr>
            <w:tcW w:w="991" w:type="dxa"/>
          </w:tcPr>
          <w:p w14:paraId="166D7B92" w14:textId="77777777" w:rsidR="009E42DC" w:rsidRPr="00B26D4F" w:rsidRDefault="009E42DC" w:rsidP="001C5BCF">
            <w:pPr>
              <w:rPr>
                <w:rFonts w:cs="Arial"/>
                <w:sz w:val="20"/>
                <w:szCs w:val="20"/>
              </w:rPr>
            </w:pPr>
            <w:r w:rsidRPr="00B26D4F">
              <w:rPr>
                <w:rFonts w:cs="Arial"/>
                <w:sz w:val="20"/>
                <w:szCs w:val="20"/>
              </w:rPr>
              <w:t>0.33*</w:t>
            </w:r>
          </w:p>
        </w:tc>
        <w:tc>
          <w:tcPr>
            <w:tcW w:w="1137" w:type="dxa"/>
          </w:tcPr>
          <w:p w14:paraId="012A5188" w14:textId="77777777" w:rsidR="009E42DC" w:rsidRPr="00B26D4F" w:rsidRDefault="009E42DC" w:rsidP="001C5BCF">
            <w:pPr>
              <w:rPr>
                <w:rFonts w:cs="Arial"/>
                <w:sz w:val="20"/>
                <w:szCs w:val="20"/>
              </w:rPr>
            </w:pPr>
            <w:r w:rsidRPr="00B26D4F">
              <w:rPr>
                <w:rFonts w:cs="Arial"/>
                <w:sz w:val="20"/>
                <w:szCs w:val="20"/>
              </w:rPr>
              <w:t>0.33**</w:t>
            </w:r>
          </w:p>
        </w:tc>
        <w:tc>
          <w:tcPr>
            <w:tcW w:w="981" w:type="dxa"/>
          </w:tcPr>
          <w:p w14:paraId="4F867871" w14:textId="77777777" w:rsidR="009E42DC" w:rsidRPr="00B26D4F" w:rsidRDefault="009E42DC" w:rsidP="001C5BCF">
            <w:pPr>
              <w:rPr>
                <w:rFonts w:cs="Arial"/>
                <w:sz w:val="20"/>
                <w:szCs w:val="20"/>
              </w:rPr>
            </w:pPr>
            <w:r w:rsidRPr="00B26D4F">
              <w:rPr>
                <w:rFonts w:cs="Arial"/>
                <w:sz w:val="20"/>
                <w:szCs w:val="20"/>
              </w:rPr>
              <w:t>0.18</w:t>
            </w:r>
          </w:p>
        </w:tc>
      </w:tr>
      <w:tr w:rsidR="009E42DC" w:rsidRPr="00B26D4F" w14:paraId="25AFEEF2" w14:textId="77777777" w:rsidTr="00984A5A">
        <w:tc>
          <w:tcPr>
            <w:tcW w:w="3969" w:type="dxa"/>
          </w:tcPr>
          <w:p w14:paraId="1F4A4E90" w14:textId="77777777" w:rsidR="009E42DC" w:rsidRPr="00B26D4F" w:rsidRDefault="009E42DC" w:rsidP="001C5BCF">
            <w:pPr>
              <w:rPr>
                <w:rFonts w:cs="Arial"/>
                <w:sz w:val="20"/>
                <w:szCs w:val="20"/>
              </w:rPr>
            </w:pPr>
            <w:r w:rsidRPr="00B26D4F">
              <w:rPr>
                <w:rFonts w:cs="Arial"/>
                <w:color w:val="000000" w:themeColor="text1"/>
                <w:kern w:val="24"/>
                <w:sz w:val="20"/>
                <w:szCs w:val="20"/>
              </w:rPr>
              <w:t>IL-8 (pg/ml)</w:t>
            </w:r>
            <w:r w:rsidRPr="00B26D4F">
              <w:rPr>
                <w:rFonts w:cs="Arial"/>
                <w:color w:val="000000" w:themeColor="text1"/>
                <w:kern w:val="24"/>
                <w:position w:val="7"/>
                <w:sz w:val="20"/>
                <w:szCs w:val="20"/>
                <w:vertAlign w:val="superscript"/>
              </w:rPr>
              <w:t xml:space="preserve"> </w:t>
            </w:r>
            <w:r w:rsidRPr="00B26D4F">
              <w:rPr>
                <w:rFonts w:cs="Arial"/>
                <w:color w:val="000000" w:themeColor="text1"/>
                <w:kern w:val="24"/>
                <w:sz w:val="20"/>
                <w:szCs w:val="20"/>
              </w:rPr>
              <w:t>†</w:t>
            </w:r>
          </w:p>
        </w:tc>
        <w:tc>
          <w:tcPr>
            <w:tcW w:w="1108" w:type="dxa"/>
          </w:tcPr>
          <w:p w14:paraId="00B4A7AF" w14:textId="77777777" w:rsidR="009E42DC" w:rsidRPr="00B26D4F" w:rsidRDefault="009E42DC" w:rsidP="001C5BCF">
            <w:pPr>
              <w:rPr>
                <w:rFonts w:cs="Arial"/>
                <w:sz w:val="20"/>
                <w:szCs w:val="20"/>
              </w:rPr>
            </w:pPr>
            <w:r w:rsidRPr="00B26D4F">
              <w:rPr>
                <w:rFonts w:cs="Arial"/>
                <w:sz w:val="20"/>
                <w:szCs w:val="20"/>
              </w:rPr>
              <w:t>0.42***</w:t>
            </w:r>
          </w:p>
        </w:tc>
        <w:tc>
          <w:tcPr>
            <w:tcW w:w="1023" w:type="dxa"/>
          </w:tcPr>
          <w:p w14:paraId="2D918EFC" w14:textId="77777777" w:rsidR="009E42DC" w:rsidRPr="00B26D4F" w:rsidRDefault="009E42DC" w:rsidP="001C5BCF">
            <w:pPr>
              <w:rPr>
                <w:rFonts w:cs="Arial"/>
                <w:sz w:val="20"/>
                <w:szCs w:val="20"/>
              </w:rPr>
            </w:pPr>
            <w:r w:rsidRPr="00B26D4F">
              <w:rPr>
                <w:rFonts w:cs="Arial"/>
                <w:sz w:val="20"/>
                <w:szCs w:val="20"/>
              </w:rPr>
              <w:t>0.308</w:t>
            </w:r>
          </w:p>
        </w:tc>
        <w:tc>
          <w:tcPr>
            <w:tcW w:w="991" w:type="dxa"/>
          </w:tcPr>
          <w:p w14:paraId="44272C0B" w14:textId="77777777" w:rsidR="009E42DC" w:rsidRPr="00B26D4F" w:rsidRDefault="009E42DC" w:rsidP="001C5BCF">
            <w:pPr>
              <w:rPr>
                <w:rFonts w:cs="Arial"/>
                <w:sz w:val="20"/>
                <w:szCs w:val="20"/>
              </w:rPr>
            </w:pPr>
            <w:r w:rsidRPr="00B26D4F">
              <w:rPr>
                <w:rFonts w:cs="Arial"/>
                <w:sz w:val="20"/>
                <w:szCs w:val="20"/>
              </w:rPr>
              <w:t>0.37**</w:t>
            </w:r>
          </w:p>
        </w:tc>
        <w:tc>
          <w:tcPr>
            <w:tcW w:w="1137" w:type="dxa"/>
          </w:tcPr>
          <w:p w14:paraId="2DD186D0" w14:textId="77777777" w:rsidR="009E42DC" w:rsidRPr="00B26D4F" w:rsidRDefault="009E42DC" w:rsidP="001C5BCF">
            <w:pPr>
              <w:rPr>
                <w:rFonts w:cs="Arial"/>
                <w:sz w:val="20"/>
                <w:szCs w:val="20"/>
              </w:rPr>
            </w:pPr>
            <w:r w:rsidRPr="00B26D4F">
              <w:rPr>
                <w:rFonts w:cs="Arial"/>
                <w:sz w:val="20"/>
                <w:szCs w:val="20"/>
              </w:rPr>
              <w:t>0.32*</w:t>
            </w:r>
          </w:p>
        </w:tc>
        <w:tc>
          <w:tcPr>
            <w:tcW w:w="981" w:type="dxa"/>
          </w:tcPr>
          <w:p w14:paraId="5A2DAF6E" w14:textId="77777777" w:rsidR="009E42DC" w:rsidRPr="00B26D4F" w:rsidRDefault="009E42DC" w:rsidP="001C5BCF">
            <w:pPr>
              <w:rPr>
                <w:rFonts w:cs="Arial"/>
                <w:sz w:val="20"/>
                <w:szCs w:val="20"/>
              </w:rPr>
            </w:pPr>
            <w:r w:rsidRPr="00B26D4F">
              <w:rPr>
                <w:rFonts w:cs="Arial"/>
                <w:sz w:val="20"/>
                <w:szCs w:val="20"/>
              </w:rPr>
              <w:t>0.35**</w:t>
            </w:r>
          </w:p>
        </w:tc>
      </w:tr>
      <w:tr w:rsidR="009E42DC" w:rsidRPr="00B26D4F" w14:paraId="00BB03ED" w14:textId="77777777" w:rsidTr="00984A5A">
        <w:tc>
          <w:tcPr>
            <w:tcW w:w="3969" w:type="dxa"/>
          </w:tcPr>
          <w:p w14:paraId="696E878A" w14:textId="77777777" w:rsidR="009E42DC" w:rsidRPr="00B26D4F" w:rsidRDefault="009E42DC" w:rsidP="001C5BCF">
            <w:pPr>
              <w:rPr>
                <w:rFonts w:cs="Arial"/>
                <w:sz w:val="20"/>
                <w:szCs w:val="20"/>
              </w:rPr>
            </w:pPr>
            <w:r w:rsidRPr="00B26D4F">
              <w:rPr>
                <w:rFonts w:cs="Arial"/>
                <w:color w:val="000000" w:themeColor="text1"/>
                <w:kern w:val="24"/>
                <w:sz w:val="20"/>
                <w:szCs w:val="20"/>
              </w:rPr>
              <w:t>IL-10 (pg/ml)</w:t>
            </w:r>
            <w:r w:rsidRPr="00B26D4F">
              <w:rPr>
                <w:rFonts w:cs="Arial"/>
                <w:color w:val="000000" w:themeColor="text1"/>
                <w:kern w:val="24"/>
                <w:position w:val="7"/>
                <w:sz w:val="20"/>
                <w:szCs w:val="20"/>
                <w:vertAlign w:val="superscript"/>
              </w:rPr>
              <w:t xml:space="preserve"> </w:t>
            </w:r>
            <w:r w:rsidRPr="00B26D4F">
              <w:rPr>
                <w:rFonts w:cs="Arial"/>
                <w:color w:val="000000" w:themeColor="text1"/>
                <w:kern w:val="24"/>
                <w:sz w:val="20"/>
                <w:szCs w:val="20"/>
              </w:rPr>
              <w:t>†</w:t>
            </w:r>
          </w:p>
        </w:tc>
        <w:tc>
          <w:tcPr>
            <w:tcW w:w="1108" w:type="dxa"/>
          </w:tcPr>
          <w:p w14:paraId="505299DD" w14:textId="77777777" w:rsidR="009E42DC" w:rsidRPr="00B26D4F" w:rsidRDefault="009E42DC" w:rsidP="001C5BCF">
            <w:pPr>
              <w:rPr>
                <w:rFonts w:cs="Arial"/>
                <w:sz w:val="20"/>
                <w:szCs w:val="20"/>
              </w:rPr>
            </w:pPr>
            <w:r w:rsidRPr="00B26D4F">
              <w:rPr>
                <w:rFonts w:cs="Arial"/>
                <w:sz w:val="20"/>
                <w:szCs w:val="20"/>
              </w:rPr>
              <w:t>0.28*</w:t>
            </w:r>
          </w:p>
        </w:tc>
        <w:tc>
          <w:tcPr>
            <w:tcW w:w="1023" w:type="dxa"/>
          </w:tcPr>
          <w:p w14:paraId="0BE5A03C" w14:textId="77777777" w:rsidR="009E42DC" w:rsidRPr="00B26D4F" w:rsidRDefault="009E42DC" w:rsidP="001C5BCF">
            <w:pPr>
              <w:rPr>
                <w:rFonts w:cs="Arial"/>
                <w:sz w:val="20"/>
                <w:szCs w:val="20"/>
              </w:rPr>
            </w:pPr>
            <w:r w:rsidRPr="00B26D4F">
              <w:rPr>
                <w:rFonts w:cs="Arial"/>
                <w:sz w:val="20"/>
                <w:szCs w:val="20"/>
              </w:rPr>
              <w:t>0.16</w:t>
            </w:r>
          </w:p>
        </w:tc>
        <w:tc>
          <w:tcPr>
            <w:tcW w:w="991" w:type="dxa"/>
          </w:tcPr>
          <w:p w14:paraId="0340D553" w14:textId="77777777" w:rsidR="009E42DC" w:rsidRPr="00B26D4F" w:rsidRDefault="009E42DC" w:rsidP="001C5BCF">
            <w:pPr>
              <w:rPr>
                <w:rFonts w:cs="Arial"/>
                <w:sz w:val="20"/>
                <w:szCs w:val="20"/>
              </w:rPr>
            </w:pPr>
            <w:r w:rsidRPr="00B26D4F">
              <w:rPr>
                <w:rFonts w:cs="Arial"/>
                <w:sz w:val="20"/>
                <w:szCs w:val="20"/>
              </w:rPr>
              <w:t>0.31*</w:t>
            </w:r>
          </w:p>
        </w:tc>
        <w:tc>
          <w:tcPr>
            <w:tcW w:w="1137" w:type="dxa"/>
          </w:tcPr>
          <w:p w14:paraId="6944751E" w14:textId="77777777" w:rsidR="009E42DC" w:rsidRPr="00B26D4F" w:rsidRDefault="009E42DC" w:rsidP="001C5BCF">
            <w:pPr>
              <w:rPr>
                <w:rFonts w:cs="Arial"/>
                <w:sz w:val="20"/>
                <w:szCs w:val="20"/>
              </w:rPr>
            </w:pPr>
            <w:r w:rsidRPr="00B26D4F">
              <w:rPr>
                <w:rFonts w:cs="Arial"/>
                <w:sz w:val="20"/>
                <w:szCs w:val="20"/>
              </w:rPr>
              <w:t>0.30*</w:t>
            </w:r>
          </w:p>
        </w:tc>
        <w:tc>
          <w:tcPr>
            <w:tcW w:w="981" w:type="dxa"/>
          </w:tcPr>
          <w:p w14:paraId="024DE0F0" w14:textId="77777777" w:rsidR="009E42DC" w:rsidRPr="00B26D4F" w:rsidRDefault="009E42DC" w:rsidP="001C5BCF">
            <w:pPr>
              <w:rPr>
                <w:rFonts w:cs="Arial"/>
                <w:sz w:val="20"/>
                <w:szCs w:val="20"/>
              </w:rPr>
            </w:pPr>
            <w:r w:rsidRPr="00B26D4F">
              <w:rPr>
                <w:rFonts w:cs="Arial"/>
                <w:sz w:val="20"/>
                <w:szCs w:val="20"/>
              </w:rPr>
              <w:t>0.17</w:t>
            </w:r>
          </w:p>
        </w:tc>
      </w:tr>
      <w:tr w:rsidR="009E42DC" w:rsidRPr="00B26D4F" w14:paraId="5FB7A2EE" w14:textId="77777777" w:rsidTr="00984A5A">
        <w:tc>
          <w:tcPr>
            <w:tcW w:w="3969" w:type="dxa"/>
          </w:tcPr>
          <w:p w14:paraId="21923913" w14:textId="77777777" w:rsidR="009E42DC" w:rsidRPr="00B26D4F" w:rsidRDefault="009E42DC" w:rsidP="001C5BCF">
            <w:pPr>
              <w:rPr>
                <w:rFonts w:cs="Arial"/>
                <w:sz w:val="20"/>
                <w:szCs w:val="20"/>
              </w:rPr>
            </w:pPr>
            <w:r w:rsidRPr="00B26D4F">
              <w:rPr>
                <w:rFonts w:cs="Arial"/>
                <w:color w:val="000000" w:themeColor="text1"/>
                <w:kern w:val="24"/>
                <w:sz w:val="20"/>
                <w:szCs w:val="20"/>
              </w:rPr>
              <w:t>hs-CRP (mg/l)</w:t>
            </w:r>
            <w:r w:rsidRPr="00B26D4F">
              <w:rPr>
                <w:rFonts w:cs="Arial"/>
                <w:color w:val="000000" w:themeColor="text1"/>
                <w:kern w:val="24"/>
                <w:position w:val="7"/>
                <w:sz w:val="20"/>
                <w:szCs w:val="20"/>
                <w:vertAlign w:val="superscript"/>
              </w:rPr>
              <w:t xml:space="preserve"> </w:t>
            </w:r>
            <w:r w:rsidRPr="00B26D4F">
              <w:rPr>
                <w:rFonts w:cs="Arial"/>
                <w:color w:val="000000" w:themeColor="text1"/>
                <w:kern w:val="24"/>
                <w:sz w:val="20"/>
                <w:szCs w:val="20"/>
              </w:rPr>
              <w:t>†</w:t>
            </w:r>
          </w:p>
        </w:tc>
        <w:tc>
          <w:tcPr>
            <w:tcW w:w="1108" w:type="dxa"/>
          </w:tcPr>
          <w:p w14:paraId="01A44B31" w14:textId="77777777" w:rsidR="009E42DC" w:rsidRPr="00B26D4F" w:rsidRDefault="009E42DC" w:rsidP="001C5BCF">
            <w:pPr>
              <w:rPr>
                <w:rFonts w:cs="Arial"/>
                <w:sz w:val="20"/>
                <w:szCs w:val="20"/>
              </w:rPr>
            </w:pPr>
            <w:r w:rsidRPr="00B26D4F">
              <w:rPr>
                <w:rFonts w:cs="Arial"/>
                <w:sz w:val="20"/>
                <w:szCs w:val="20"/>
              </w:rPr>
              <w:t>0.12</w:t>
            </w:r>
          </w:p>
        </w:tc>
        <w:tc>
          <w:tcPr>
            <w:tcW w:w="1023" w:type="dxa"/>
          </w:tcPr>
          <w:p w14:paraId="16E54D77" w14:textId="77777777" w:rsidR="009E42DC" w:rsidRPr="00B26D4F" w:rsidRDefault="009E42DC" w:rsidP="001C5BCF">
            <w:pPr>
              <w:rPr>
                <w:rFonts w:cs="Arial"/>
                <w:sz w:val="20"/>
                <w:szCs w:val="20"/>
              </w:rPr>
            </w:pPr>
            <w:r w:rsidRPr="00B26D4F">
              <w:rPr>
                <w:rFonts w:cs="Arial"/>
                <w:sz w:val="20"/>
                <w:szCs w:val="20"/>
              </w:rPr>
              <w:t>0.17</w:t>
            </w:r>
          </w:p>
        </w:tc>
        <w:tc>
          <w:tcPr>
            <w:tcW w:w="991" w:type="dxa"/>
          </w:tcPr>
          <w:p w14:paraId="75D981F7" w14:textId="77777777" w:rsidR="009E42DC" w:rsidRPr="00B26D4F" w:rsidRDefault="009E42DC" w:rsidP="001C5BCF">
            <w:pPr>
              <w:rPr>
                <w:rFonts w:cs="Arial"/>
                <w:sz w:val="20"/>
                <w:szCs w:val="20"/>
              </w:rPr>
            </w:pPr>
            <w:r w:rsidRPr="00B26D4F">
              <w:rPr>
                <w:rFonts w:cs="Arial"/>
                <w:sz w:val="20"/>
                <w:szCs w:val="20"/>
              </w:rPr>
              <w:t>0.13</w:t>
            </w:r>
          </w:p>
        </w:tc>
        <w:tc>
          <w:tcPr>
            <w:tcW w:w="1137" w:type="dxa"/>
          </w:tcPr>
          <w:p w14:paraId="345BE97A" w14:textId="77777777" w:rsidR="009E42DC" w:rsidRPr="00B26D4F" w:rsidRDefault="009E42DC" w:rsidP="001C5BCF">
            <w:pPr>
              <w:rPr>
                <w:rFonts w:cs="Arial"/>
                <w:sz w:val="20"/>
                <w:szCs w:val="20"/>
              </w:rPr>
            </w:pPr>
            <w:r w:rsidRPr="00B26D4F">
              <w:rPr>
                <w:rFonts w:cs="Arial"/>
                <w:sz w:val="20"/>
                <w:szCs w:val="20"/>
              </w:rPr>
              <w:t>0.22*</w:t>
            </w:r>
          </w:p>
        </w:tc>
        <w:tc>
          <w:tcPr>
            <w:tcW w:w="981" w:type="dxa"/>
          </w:tcPr>
          <w:p w14:paraId="4518B3D4" w14:textId="77777777" w:rsidR="009E42DC" w:rsidRPr="00B26D4F" w:rsidRDefault="009E42DC" w:rsidP="001C5BCF">
            <w:pPr>
              <w:rPr>
                <w:rFonts w:cs="Arial"/>
                <w:sz w:val="20"/>
                <w:szCs w:val="20"/>
              </w:rPr>
            </w:pPr>
            <w:r w:rsidRPr="00B26D4F">
              <w:rPr>
                <w:rFonts w:cs="Arial"/>
                <w:sz w:val="20"/>
                <w:szCs w:val="20"/>
              </w:rPr>
              <w:t>0.03</w:t>
            </w:r>
          </w:p>
        </w:tc>
      </w:tr>
      <w:tr w:rsidR="009E42DC" w:rsidRPr="00B26D4F" w14:paraId="714C055E" w14:textId="77777777" w:rsidTr="00984A5A">
        <w:tc>
          <w:tcPr>
            <w:tcW w:w="3969" w:type="dxa"/>
            <w:tcBorders>
              <w:bottom w:val="single" w:sz="4" w:space="0" w:color="auto"/>
            </w:tcBorders>
          </w:tcPr>
          <w:p w14:paraId="22F27947" w14:textId="77777777" w:rsidR="009E42DC" w:rsidRPr="00B26D4F" w:rsidRDefault="009E42DC" w:rsidP="001C5BCF">
            <w:pPr>
              <w:rPr>
                <w:rFonts w:cs="Arial"/>
                <w:color w:val="000000" w:themeColor="text1"/>
                <w:kern w:val="24"/>
                <w:sz w:val="20"/>
                <w:szCs w:val="20"/>
              </w:rPr>
            </w:pPr>
            <w:r w:rsidRPr="00B26D4F">
              <w:rPr>
                <w:rFonts w:cs="Arial"/>
                <w:color w:val="000000" w:themeColor="text1"/>
                <w:kern w:val="24"/>
                <w:sz w:val="20"/>
                <w:szCs w:val="20"/>
              </w:rPr>
              <w:t>GDF-15 (pg/ml)</w:t>
            </w:r>
          </w:p>
        </w:tc>
        <w:tc>
          <w:tcPr>
            <w:tcW w:w="1108" w:type="dxa"/>
            <w:tcBorders>
              <w:bottom w:val="single" w:sz="4" w:space="0" w:color="auto"/>
            </w:tcBorders>
          </w:tcPr>
          <w:p w14:paraId="4B235316" w14:textId="77777777" w:rsidR="009E42DC" w:rsidRPr="00B26D4F" w:rsidRDefault="009E42DC" w:rsidP="001C5BCF">
            <w:pPr>
              <w:rPr>
                <w:rFonts w:cs="Arial"/>
                <w:sz w:val="20"/>
                <w:szCs w:val="20"/>
              </w:rPr>
            </w:pPr>
            <w:r w:rsidRPr="00B26D4F">
              <w:rPr>
                <w:rFonts w:cs="Arial"/>
                <w:sz w:val="20"/>
                <w:szCs w:val="20"/>
              </w:rPr>
              <w:t>0.24*</w:t>
            </w:r>
          </w:p>
        </w:tc>
        <w:tc>
          <w:tcPr>
            <w:tcW w:w="1023" w:type="dxa"/>
            <w:tcBorders>
              <w:bottom w:val="single" w:sz="4" w:space="0" w:color="auto"/>
            </w:tcBorders>
          </w:tcPr>
          <w:p w14:paraId="253758F9" w14:textId="77777777" w:rsidR="009E42DC" w:rsidRPr="00B26D4F" w:rsidRDefault="009E42DC" w:rsidP="001C5BCF">
            <w:pPr>
              <w:rPr>
                <w:rFonts w:cs="Arial"/>
                <w:sz w:val="20"/>
                <w:szCs w:val="20"/>
              </w:rPr>
            </w:pPr>
            <w:r w:rsidRPr="00B26D4F">
              <w:rPr>
                <w:rFonts w:cs="Arial"/>
                <w:sz w:val="20"/>
                <w:szCs w:val="20"/>
              </w:rPr>
              <w:t>0.19</w:t>
            </w:r>
          </w:p>
        </w:tc>
        <w:tc>
          <w:tcPr>
            <w:tcW w:w="991" w:type="dxa"/>
            <w:tcBorders>
              <w:bottom w:val="single" w:sz="4" w:space="0" w:color="auto"/>
            </w:tcBorders>
          </w:tcPr>
          <w:p w14:paraId="575D0419" w14:textId="77777777" w:rsidR="009E42DC" w:rsidRPr="00B26D4F" w:rsidRDefault="009E42DC" w:rsidP="001C5BCF">
            <w:pPr>
              <w:rPr>
                <w:rFonts w:cs="Arial"/>
                <w:sz w:val="20"/>
                <w:szCs w:val="20"/>
              </w:rPr>
            </w:pPr>
            <w:r w:rsidRPr="00B26D4F">
              <w:rPr>
                <w:rFonts w:cs="Arial"/>
                <w:sz w:val="20"/>
                <w:szCs w:val="20"/>
              </w:rPr>
              <w:t>0.18</w:t>
            </w:r>
          </w:p>
        </w:tc>
        <w:tc>
          <w:tcPr>
            <w:tcW w:w="1137" w:type="dxa"/>
            <w:tcBorders>
              <w:bottom w:val="single" w:sz="4" w:space="0" w:color="auto"/>
            </w:tcBorders>
          </w:tcPr>
          <w:p w14:paraId="26732367" w14:textId="77777777" w:rsidR="009E42DC" w:rsidRPr="00B26D4F" w:rsidRDefault="009E42DC" w:rsidP="001C5BCF">
            <w:pPr>
              <w:rPr>
                <w:rFonts w:cs="Arial"/>
                <w:sz w:val="20"/>
                <w:szCs w:val="20"/>
              </w:rPr>
            </w:pPr>
            <w:r w:rsidRPr="00B26D4F">
              <w:rPr>
                <w:rFonts w:cs="Arial"/>
                <w:sz w:val="20"/>
                <w:szCs w:val="20"/>
              </w:rPr>
              <w:t>0.14</w:t>
            </w:r>
          </w:p>
        </w:tc>
        <w:tc>
          <w:tcPr>
            <w:tcW w:w="981" w:type="dxa"/>
            <w:tcBorders>
              <w:bottom w:val="single" w:sz="4" w:space="0" w:color="auto"/>
            </w:tcBorders>
          </w:tcPr>
          <w:p w14:paraId="2A21E49C" w14:textId="77777777" w:rsidR="009E42DC" w:rsidRPr="00B26D4F" w:rsidRDefault="009E42DC" w:rsidP="001C5BCF">
            <w:pPr>
              <w:rPr>
                <w:rFonts w:cs="Arial"/>
                <w:sz w:val="20"/>
                <w:szCs w:val="20"/>
              </w:rPr>
            </w:pPr>
            <w:r w:rsidRPr="00B26D4F">
              <w:rPr>
                <w:rFonts w:cs="Arial"/>
                <w:sz w:val="20"/>
                <w:szCs w:val="20"/>
              </w:rPr>
              <w:t>0.21*</w:t>
            </w:r>
          </w:p>
        </w:tc>
      </w:tr>
      <w:tr w:rsidR="009E42DC" w:rsidRPr="00B26D4F" w14:paraId="6A7C39A1" w14:textId="77777777" w:rsidTr="00984A5A">
        <w:trPr>
          <w:trHeight w:val="1208"/>
        </w:trPr>
        <w:tc>
          <w:tcPr>
            <w:tcW w:w="9209" w:type="dxa"/>
            <w:gridSpan w:val="6"/>
            <w:tcBorders>
              <w:left w:val="nil"/>
              <w:bottom w:val="nil"/>
              <w:right w:val="nil"/>
            </w:tcBorders>
          </w:tcPr>
          <w:p w14:paraId="0C76D90B" w14:textId="32425B72" w:rsidR="009E42DC" w:rsidRPr="00B26D4F" w:rsidRDefault="009E42DC" w:rsidP="001C5BCF">
            <w:pPr>
              <w:rPr>
                <w:rFonts w:cs="Arial"/>
                <w:sz w:val="20"/>
                <w:szCs w:val="20"/>
              </w:rPr>
            </w:pPr>
            <w:r w:rsidRPr="00B26D4F">
              <w:rPr>
                <w:rFonts w:cs="Arial"/>
                <w:sz w:val="20"/>
                <w:szCs w:val="20"/>
              </w:rPr>
              <w:t>Correlations were performed using Pearson’s or Spearman’s (</w:t>
            </w:r>
            <w:r w:rsidRPr="00B26D4F">
              <w:rPr>
                <w:rFonts w:cs="Arial"/>
                <w:color w:val="000000" w:themeColor="text1"/>
                <w:kern w:val="24"/>
                <w:sz w:val="20"/>
                <w:szCs w:val="20"/>
              </w:rPr>
              <w:t>†)</w:t>
            </w:r>
            <w:r w:rsidRPr="00B26D4F">
              <w:rPr>
                <w:rFonts w:cs="Arial"/>
                <w:sz w:val="20"/>
                <w:szCs w:val="20"/>
              </w:rPr>
              <w:t xml:space="preserve"> coefficients for normally and non-normally distributed data respectively. *P</w:t>
            </w:r>
            <w:r w:rsidR="00020569" w:rsidRPr="00B26D4F">
              <w:rPr>
                <w:rFonts w:cs="Arial"/>
                <w:sz w:val="20"/>
                <w:szCs w:val="20"/>
              </w:rPr>
              <w:t xml:space="preserve"> </w:t>
            </w:r>
            <w:r w:rsidRPr="00B26D4F">
              <w:rPr>
                <w:rFonts w:cs="Arial"/>
                <w:sz w:val="20"/>
                <w:szCs w:val="20"/>
              </w:rPr>
              <w:t>&lt;</w:t>
            </w:r>
            <w:r w:rsidR="00020569" w:rsidRPr="00B26D4F">
              <w:rPr>
                <w:rFonts w:cs="Arial"/>
                <w:sz w:val="20"/>
                <w:szCs w:val="20"/>
              </w:rPr>
              <w:t xml:space="preserve"> </w:t>
            </w:r>
            <w:r w:rsidRPr="00B26D4F">
              <w:rPr>
                <w:rFonts w:cs="Arial"/>
                <w:sz w:val="20"/>
                <w:szCs w:val="20"/>
              </w:rPr>
              <w:t>0.05, **P</w:t>
            </w:r>
            <w:r w:rsidR="00020569" w:rsidRPr="00B26D4F">
              <w:rPr>
                <w:rFonts w:cs="Arial"/>
                <w:sz w:val="20"/>
                <w:szCs w:val="20"/>
              </w:rPr>
              <w:t xml:space="preserve"> </w:t>
            </w:r>
            <w:r w:rsidRPr="00B26D4F">
              <w:rPr>
                <w:rFonts w:cs="Arial"/>
                <w:sz w:val="20"/>
                <w:szCs w:val="20"/>
              </w:rPr>
              <w:t>&lt;</w:t>
            </w:r>
            <w:r w:rsidR="00020569" w:rsidRPr="00B26D4F">
              <w:rPr>
                <w:rFonts w:cs="Arial"/>
                <w:sz w:val="20"/>
                <w:szCs w:val="20"/>
              </w:rPr>
              <w:t xml:space="preserve"> </w:t>
            </w:r>
            <w:r w:rsidRPr="00B26D4F">
              <w:rPr>
                <w:rFonts w:cs="Arial"/>
                <w:sz w:val="20"/>
                <w:szCs w:val="20"/>
              </w:rPr>
              <w:t>0.001, ***P</w:t>
            </w:r>
            <w:r w:rsidR="00020569" w:rsidRPr="00B26D4F">
              <w:rPr>
                <w:rFonts w:cs="Arial"/>
                <w:sz w:val="20"/>
                <w:szCs w:val="20"/>
              </w:rPr>
              <w:t xml:space="preserve"> </w:t>
            </w:r>
            <w:r w:rsidRPr="00B26D4F">
              <w:rPr>
                <w:rFonts w:cs="Arial"/>
                <w:sz w:val="20"/>
                <w:szCs w:val="20"/>
              </w:rPr>
              <w:t>&lt;</w:t>
            </w:r>
            <w:r w:rsidR="00020569" w:rsidRPr="00B26D4F">
              <w:rPr>
                <w:rFonts w:cs="Arial"/>
                <w:sz w:val="20"/>
                <w:szCs w:val="20"/>
              </w:rPr>
              <w:t xml:space="preserve"> </w:t>
            </w:r>
            <w:r w:rsidRPr="00B26D4F">
              <w:rPr>
                <w:rFonts w:cs="Arial"/>
                <w:sz w:val="20"/>
                <w:szCs w:val="20"/>
              </w:rPr>
              <w:t>0.0001.</w:t>
            </w:r>
          </w:p>
          <w:p w14:paraId="46713211" w14:textId="77777777" w:rsidR="009E42DC" w:rsidRPr="00B26D4F" w:rsidRDefault="009E42DC" w:rsidP="001C5BCF">
            <w:pPr>
              <w:rPr>
                <w:rFonts w:cs="Arial"/>
                <w:sz w:val="20"/>
                <w:szCs w:val="20"/>
              </w:rPr>
            </w:pPr>
          </w:p>
          <w:p w14:paraId="7F9AA36B" w14:textId="77777777" w:rsidR="009E42DC" w:rsidRPr="00B26D4F" w:rsidRDefault="009E42DC" w:rsidP="001C5BCF">
            <w:pPr>
              <w:rPr>
                <w:rFonts w:cs="Arial"/>
                <w:sz w:val="20"/>
                <w:szCs w:val="20"/>
              </w:rPr>
            </w:pPr>
            <w:r w:rsidRPr="00B26D4F">
              <w:rPr>
                <w:rFonts w:cs="Arial"/>
                <w:sz w:val="20"/>
                <w:szCs w:val="20"/>
              </w:rPr>
              <w:t>Abbreviations: BMI; body mass index, DEXA; dual-energy X-ray absorptiometry, HOMA-IR homeostatic model assessment for insulin resistance, AdipoIR; adipose tissue insulin resistance index, MRI; magnetic resonance imaging, SAT; subcutaneous adipose tissue, VAT, visceral adipose tissue, HDL; high-density lipoprotein, AST; aspartate aminotransferase, ALT; alanine transaminase, MRS; magnetic resonance spectroscopy, 13C-KICA BT; 13C-ketoisocaproate breath test, VCTE; vibration-</w:t>
            </w:r>
            <w:r w:rsidRPr="00B26D4F">
              <w:rPr>
                <w:rFonts w:cs="Arial"/>
                <w:sz w:val="20"/>
                <w:szCs w:val="20"/>
              </w:rPr>
              <w:lastRenderedPageBreak/>
              <w:t>controlled transient elastography, APRI; AST to platelet ratio index, FIB-4; Fibrosis-4, ELF; enhanced liver fibrosis, GDF-15; growth differentiation factor-15, TNFα; tumour necrosis factor-α, IL; interleukin, hs-CRP; high-sensitivity C-reactive protein.</w:t>
            </w:r>
          </w:p>
        </w:tc>
      </w:tr>
    </w:tbl>
    <w:p w14:paraId="3ABBB5C6" w14:textId="77777777" w:rsidR="009E42DC" w:rsidRPr="00B26D4F" w:rsidRDefault="009E42DC" w:rsidP="009E42DC">
      <w:pPr>
        <w:spacing w:line="480" w:lineRule="auto"/>
        <w:rPr>
          <w:rFonts w:cs="Arial"/>
        </w:rPr>
      </w:pPr>
    </w:p>
    <w:p w14:paraId="4E393011" w14:textId="77777777" w:rsidR="009E42DC" w:rsidRPr="00B26D4F" w:rsidRDefault="009E42DC" w:rsidP="009E42DC">
      <w:pPr>
        <w:spacing w:line="480" w:lineRule="auto"/>
        <w:rPr>
          <w:rFonts w:cs="Arial"/>
        </w:rPr>
      </w:pPr>
    </w:p>
    <w:p w14:paraId="2AB039AE" w14:textId="40A95732" w:rsidR="009E42DC" w:rsidRPr="00B26D4F" w:rsidRDefault="009E42DC" w:rsidP="00586935">
      <w:pPr>
        <w:pStyle w:val="MDPI21heading1"/>
      </w:pPr>
      <w:r w:rsidRPr="00B26D4F">
        <w:t>The role of the gut-microbiota-bile acid axis in MASLD pathophysiology</w:t>
      </w:r>
    </w:p>
    <w:p w14:paraId="45A19803" w14:textId="174E4C45" w:rsidR="009E42DC" w:rsidRPr="00B26D4F" w:rsidRDefault="009E42DC" w:rsidP="00586935">
      <w:pPr>
        <w:pStyle w:val="MDPI31text"/>
      </w:pPr>
      <w:r w:rsidRPr="00B26D4F">
        <w:t>Whilst a wealth of studies support the notion that BA concentrations and compositions are altered in individuals with MASLD (</w:t>
      </w:r>
      <w:r w:rsidRPr="00B26D4F">
        <w:rPr>
          <w:i/>
          <w:iCs/>
        </w:rPr>
        <w:t>i.e.</w:t>
      </w:r>
      <w:r w:rsidRPr="00B26D4F">
        <w:t xml:space="preserve">, increased presence of conjugated BAs), the impact of these changes on MASLD pathophysiology remains unclear. Alterations in BAs in those with MASLD are likely driven by a range of mechanisms including alterations in the interactions between BA and the GM during the development of gut dysbiosis and in the handling of BAs within the liver </w:t>
      </w:r>
      <w:r w:rsidRPr="00B26D4F">
        <w:fldChar w:fldCharType="begin">
          <w:fldData xml:space="preserve">PEVuZE5vdGU+PENpdGU+PEF1dGhvcj5XYW5nPC9BdXRob3I+PFllYXI+MjAxOTwvWWVhcj48UmVj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</w:fldData>
        </w:fldChar>
      </w:r>
      <w:r w:rsidRPr="00B26D4F">
        <w:instrText xml:space="preserve"> ADDIN EN.CITE </w:instrText>
      </w:r>
      <w:r w:rsidRPr="00B26D4F">
        <w:fldChar w:fldCharType="begin">
          <w:fldData xml:space="preserve">PEVuZE5vdGU+PENpdGU+PEF1dGhvcj5XYW5nPC9BdXRob3I+PFllYXI+MjAxOTwvWWVhcj48UmVj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</w:fldData>
        </w:fldChar>
      </w:r>
      <w:r w:rsidRPr="00B26D4F">
        <w:instrText xml:space="preserve"> ADDIN EN.CITE.DATA </w:instrText>
      </w:r>
      <w:r w:rsidRPr="00B26D4F">
        <w:fldChar w:fldCharType="end"/>
      </w:r>
      <w:r w:rsidRPr="00B26D4F">
        <w:fldChar w:fldCharType="separate"/>
      </w:r>
      <w:r w:rsidRPr="00B26D4F">
        <w:rPr>
          <w:noProof/>
        </w:rPr>
        <w:t>(29)</w:t>
      </w:r>
      <w:r w:rsidRPr="00B26D4F">
        <w:fldChar w:fldCharType="end"/>
      </w:r>
      <w:r w:rsidRPr="00B26D4F">
        <w:t>. For example, the presence of hepatic inflammation may downregulate hepatocyte BA uptake transporters (</w:t>
      </w:r>
      <w:r w:rsidRPr="00B26D4F">
        <w:rPr>
          <w:i/>
          <w:iCs/>
        </w:rPr>
        <w:t>e.g.</w:t>
      </w:r>
      <w:r w:rsidRPr="00B26D4F">
        <w:t xml:space="preserve"> bile salt export pump [BSEP] and sodium taurocholate co-transporting polypeptide [NTCP]) leading to an increase in hepatic BA concentrations and BA leakage into portal blood </w:t>
      </w:r>
      <w:r w:rsidRPr="00B26D4F">
        <w:fldChar w:fldCharType="begin"/>
      </w:r>
      <w:r w:rsidRPr="00B26D4F">
        <w:instrText xml:space="preserve"> ADDIN EN.CITE &lt;EndNote&gt;&lt;Cite&gt;&lt;Author&gt;Chiang&lt;/Author&gt;&lt;Year&gt;2018&lt;/Year&gt;&lt;RecNum&gt;1531&lt;/RecNum&gt;&lt;DisplayText&gt;(12)&lt;/DisplayText&gt;&lt;record&gt;&lt;rec-number&gt;1531&lt;/rec-number&gt;&lt;foreign-keys&gt;&lt;key app="EN" db-id="rv92sxse8xfx2xeta08p9rxqvdzp2z0aer2f" timestamp="1715083093"&gt;1531&lt;/key&gt;&lt;/foreign-keys&gt;&lt;ref-type name="Journal Article"&gt;17&lt;/ref-type&gt;&lt;contributors&gt;&lt;authors&gt;&lt;author&gt;Chiang, John Y. L.&lt;/author&gt;&lt;/authors&gt;&lt;/contributors&gt;&lt;titles&gt;&lt;title&gt;The gut’s feeling on bile acid signaling in NAFLD&lt;/title&gt;&lt;secondary-title&gt;Hepatobiliary Surgery and Nutrition&lt;/secondary-title&gt;&lt;short-title&gt;The gut’s feeling on bile acid signaling in NAFLD&lt;/short-title&gt;&lt;/titles&gt;&lt;periodical&gt;&lt;full-title&gt;Hepatobiliary Surgery and Nutrition&lt;/full-title&gt;&lt;/periodical&gt;&lt;pages&gt;151-153&lt;/pages&gt;&lt;volume&gt;7&lt;/volume&gt;&lt;number&gt;2&lt;/number&gt;&lt;dates&gt;&lt;year&gt;2018&lt;/year&gt;&lt;/dates&gt;&lt;isbn&gt;2304-389X&lt;/isbn&gt;&lt;urls&gt;&lt;related-urls&gt;&lt;url&gt;https://hbsn.amegroups.org/article/view/18034&lt;/url&gt;&lt;/related-urls&gt;&lt;/urls&gt;&lt;/record&gt;&lt;/Cite&gt;&lt;/EndNote&gt;</w:instrText>
      </w:r>
      <w:r w:rsidRPr="00B26D4F">
        <w:fldChar w:fldCharType="separate"/>
      </w:r>
      <w:r w:rsidRPr="00B26D4F">
        <w:rPr>
          <w:noProof/>
        </w:rPr>
        <w:t>(12)</w:t>
      </w:r>
      <w:r w:rsidRPr="00B26D4F">
        <w:fldChar w:fldCharType="end"/>
      </w:r>
      <w:r w:rsidRPr="00B26D4F">
        <w:t xml:space="preserve"> (</w:t>
      </w:r>
      <w:r w:rsidRPr="00B26D4F">
        <w:rPr>
          <w:b/>
          <w:bCs/>
        </w:rPr>
        <w:t>Figure 3</w:t>
      </w:r>
      <w:r w:rsidRPr="00B26D4F">
        <w:t xml:space="preserve">). The increased proportion of FXR antagonistic BAs (such as DCA) contributes to the suppression of hepatic FXR-, </w:t>
      </w:r>
      <w:r w:rsidRPr="00B26D4F">
        <w:rPr>
          <w:rFonts w:eastAsiaTheme="minorEastAsia"/>
          <w:color w:val="000000" w:themeColor="text1"/>
          <w:kern w:val="24"/>
          <w:lang w:eastAsia="en-GB"/>
        </w:rPr>
        <w:t>fibroblast growth receptor factor-4 and -5 (</w:t>
      </w:r>
      <w:r w:rsidRPr="00B26D4F">
        <w:t xml:space="preserve">FGFR-4) and (FGFR-5) mediated signalling </w:t>
      </w:r>
      <w:r w:rsidRPr="00B26D4F">
        <w:fldChar w:fldCharType="begin">
          <w:fldData xml:space="preserve">PEVuZE5vdGU+PENpdGU+PEF1dGhvcj5OYTwvQXV0aG9yPjxZZWFyPjIwMTg8L1llYXI+PFJlY051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</w:fldData>
        </w:fldChar>
      </w:r>
      <w:r w:rsidRPr="00B26D4F">
        <w:instrText xml:space="preserve"> ADDIN EN.CITE </w:instrText>
      </w:r>
      <w:r w:rsidRPr="00B26D4F">
        <w:fldChar w:fldCharType="begin">
          <w:fldData xml:space="preserve">PEVuZE5vdGU+PENpdGU+PEF1dGhvcj5OYTwvQXV0aG9yPjxZZWFyPjIwMTg8L1llYXI+PFJlY051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</w:fldData>
        </w:fldChar>
      </w:r>
      <w:r w:rsidRPr="00B26D4F">
        <w:instrText xml:space="preserve"> ADDIN EN.CITE.DATA </w:instrText>
      </w:r>
      <w:r w:rsidRPr="00B26D4F">
        <w:fldChar w:fldCharType="end"/>
      </w:r>
      <w:r w:rsidRPr="00B26D4F">
        <w:fldChar w:fldCharType="separate"/>
      </w:r>
      <w:r w:rsidRPr="00B26D4F">
        <w:rPr>
          <w:noProof/>
        </w:rPr>
        <w:t>(30, 31)</w:t>
      </w:r>
      <w:r w:rsidRPr="00B26D4F">
        <w:fldChar w:fldCharType="end"/>
      </w:r>
      <w:r w:rsidRPr="00B26D4F">
        <w:t xml:space="preserve">. FXR signalling (both hepatic and intestinal) is a crucial regulator of hepatic lipid and glucose metabolism and has been extensively studied </w:t>
      </w:r>
      <w:r w:rsidRPr="00B26D4F">
        <w:fldChar w:fldCharType="begin">
          <w:fldData xml:space="preserve">PEVuZE5vdGU+PENpdGU+PEF1dGhvcj5DbGlmZm9yZDwvQXV0aG9yPjxZZWFyPjIwMjE8L1llYXI+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==
</w:fldData>
        </w:fldChar>
      </w:r>
      <w:r w:rsidRPr="00B26D4F">
        <w:instrText xml:space="preserve"> ADDIN EN.CITE </w:instrText>
      </w:r>
      <w:r w:rsidRPr="00B26D4F">
        <w:fldChar w:fldCharType="begin">
          <w:fldData xml:space="preserve">PEVuZE5vdGU+PENpdGU+PEF1dGhvcj5DbGlmZm9yZDwvQXV0aG9yPjxZZWFyPjIwMjE8L1llYXI+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==
</w:fldData>
        </w:fldChar>
      </w:r>
      <w:r w:rsidRPr="00B26D4F">
        <w:instrText xml:space="preserve"> ADDIN EN.CITE.DATA </w:instrText>
      </w:r>
      <w:r w:rsidRPr="00B26D4F">
        <w:fldChar w:fldCharType="end"/>
      </w:r>
      <w:r w:rsidRPr="00B26D4F">
        <w:fldChar w:fldCharType="separate"/>
      </w:r>
      <w:r w:rsidRPr="00B26D4F">
        <w:rPr>
          <w:noProof/>
        </w:rPr>
        <w:t>(32-34)</w:t>
      </w:r>
      <w:r w:rsidRPr="00B26D4F">
        <w:fldChar w:fldCharType="end"/>
      </w:r>
      <w:r w:rsidRPr="00B26D4F">
        <w:t>. The suppression of FXR and Takeda G protein-coupled receptor 5 (TGR5)-signalling in MASLD leads to detrimental alterations in hepatic glucose and lipid homeostasis and the exacerbation of hepatic steatosis and systemic metabolic dysfunction (</w:t>
      </w:r>
      <w:r w:rsidRPr="00B26D4F">
        <w:rPr>
          <w:b/>
          <w:bCs/>
        </w:rPr>
        <w:t>Figure 3</w:t>
      </w:r>
      <w:r w:rsidRPr="00B26D4F">
        <w:t xml:space="preserve">) </w:t>
      </w:r>
      <w:r w:rsidRPr="00B26D4F">
        <w:fldChar w:fldCharType="begin">
          <w:fldData xml:space="preserve">PEVuZE5vdGU+PENpdGU+PEF1dGhvcj5CYXJuZWRhPC9BdXRob3I+PFllYXI+MjAxNTwvWWVhcj48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</w:fldData>
        </w:fldChar>
      </w:r>
      <w:r w:rsidRPr="00B26D4F">
        <w:instrText xml:space="preserve"> ADDIN EN.CITE </w:instrText>
      </w:r>
      <w:r w:rsidRPr="00B26D4F">
        <w:fldChar w:fldCharType="begin">
          <w:fldData xml:space="preserve">PEVuZE5vdGU+PENpdGU+PEF1dGhvcj5CYXJuZWRhPC9BdXRob3I+PFllYXI+MjAxNTwvWWVhcj48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</w:fldData>
        </w:fldChar>
      </w:r>
      <w:r w:rsidRPr="00B26D4F">
        <w:instrText xml:space="preserve"> ADDIN EN.CITE.DATA </w:instrText>
      </w:r>
      <w:r w:rsidRPr="00B26D4F">
        <w:fldChar w:fldCharType="end"/>
      </w:r>
      <w:r w:rsidRPr="00B26D4F">
        <w:fldChar w:fldCharType="separate"/>
      </w:r>
      <w:r w:rsidRPr="00B26D4F">
        <w:rPr>
          <w:noProof/>
        </w:rPr>
        <w:t>(34)</w:t>
      </w:r>
      <w:r w:rsidRPr="00B26D4F">
        <w:fldChar w:fldCharType="end"/>
      </w:r>
      <w:r w:rsidRPr="00B26D4F">
        <w:t xml:space="preserve">. Intestinal and hepatic FXR activity is also paramount for the regulation of BA synthesis and suppression of this signalling is thought to contribute to the elevated BA synthesis and altered enterohepatic circulation of BAs in individuals with MASLD </w:t>
      </w:r>
      <w:r w:rsidRPr="00B26D4F">
        <w:fldChar w:fldCharType="begin"/>
      </w:r>
      <w:r w:rsidRPr="00B26D4F">
        <w:instrText xml:space="preserve"> ADDIN EN.CITE &lt;EndNote&gt;&lt;Cite&gt;&lt;Author&gt;Chiang&lt;/Author&gt;&lt;Year&gt;2022&lt;/Year&gt;&lt;RecNum&gt;1542&lt;/RecNum&gt;&lt;DisplayText&gt;(33)&lt;/DisplayText&gt;&lt;record&gt;&lt;rec-number&gt;1542&lt;/rec-number&gt;&lt;foreign-keys&gt;&lt;key app="EN" db-id="rv92sxse8xfx2xeta08p9rxqvdzp2z0aer2f" timestamp="1715159275"&gt;1542&lt;/key&gt;&lt;/foreign-keys&gt;&lt;ref-type name="Journal Article"&gt;17&lt;/ref-type&gt;&lt;contributors&gt;&lt;authors&gt;&lt;author&gt;Chiang, John Y. L.&lt;/author&gt;&lt;author&gt;Ferrell, Jessica M.&lt;/author&gt;&lt;/authors&gt;&lt;/contributors&gt;&lt;titles&gt;&lt;title&gt;Discovery of farnesoid X receptor and its role in bile acid metabolism&lt;/title&gt;&lt;secondary-title&gt;Molecular and Cellular Endocrinology&lt;/secondary-title&gt;&lt;/titles&gt;&lt;periodical&gt;&lt;full-title&gt;Molecular and Cellular Endocrinology&lt;/full-title&gt;&lt;/periodical&gt;&lt;pages&gt;111618&lt;/pages&gt;&lt;volume&gt;548&lt;/volume&gt;&lt;keywords&gt;&lt;keyword&gt;Bile acid receptors&lt;/keyword&gt;&lt;keyword&gt;FXR&lt;/keyword&gt;&lt;keyword&gt;Metabolic disease&lt;/keyword&gt;&lt;keyword&gt;Fatty liver diseases&lt;/keyword&gt;&lt;keyword&gt;Cholestasis&lt;/keyword&gt;&lt;/keywords&gt;&lt;dates&gt;&lt;year&gt;2022&lt;/year&gt;&lt;pub-dates&gt;&lt;date&gt;2022/05/15/&lt;/date&gt;&lt;/pub-dates&gt;&lt;/dates&gt;&lt;isbn&gt;0303-7207&lt;/isbn&gt;&lt;urls&gt;&lt;related-urls&gt;&lt;url&gt;https://www.sciencedirect.com/science/article/pii/S030372072200065X&lt;/url&gt;&lt;/related-urls&gt;&lt;/urls&gt;&lt;electronic-resource-num&gt;https://doi.org/10.1016/j.mce.2022.111618&lt;/electronic-resource-num&gt;&lt;/record&gt;&lt;/Cite&gt;&lt;/EndNote&gt;</w:instrText>
      </w:r>
      <w:r w:rsidRPr="00B26D4F">
        <w:fldChar w:fldCharType="separate"/>
      </w:r>
      <w:r w:rsidRPr="00B26D4F">
        <w:rPr>
          <w:noProof/>
        </w:rPr>
        <w:t>(33)</w:t>
      </w:r>
      <w:r w:rsidRPr="00B26D4F">
        <w:fldChar w:fldCharType="end"/>
      </w:r>
      <w:r w:rsidRPr="00B26D4F">
        <w:t xml:space="preserve">. The presence of hydrophobic BAs within the liver is thought to increase, </w:t>
      </w:r>
      <w:r w:rsidR="00666B34" w:rsidRPr="00B26D4F">
        <w:t xml:space="preserve">and </w:t>
      </w:r>
      <w:r w:rsidRPr="00B26D4F">
        <w:t xml:space="preserve">activate resident hepatic immune cells, and contribute to hepatic dysfunction and MASLD progression. Indeed, pre-clinical evidence indicates that modulating BA composition may be an effective approach to restoring FXR and TGR5-signalling – preventing the development of hepatic inflammation and associated metabolic disorders </w:t>
      </w:r>
      <w:r w:rsidRPr="00B26D4F">
        <w:fldChar w:fldCharType="begin"/>
      </w:r>
      <w:r w:rsidRPr="00B26D4F">
        <w:instrText xml:space="preserve"> ADDIN EN.CITE &lt;EndNote&gt;&lt;Cite&gt;&lt;Author&gt;Gillard&lt;/Author&gt;&lt;Year&gt;2022&lt;/Year&gt;&lt;RecNum&gt;1540&lt;/RecNum&gt;&lt;DisplayText&gt;(31)&lt;/DisplayText&gt;&lt;record&gt;&lt;rec-number&gt;1540&lt;/rec-number&gt;&lt;foreign-keys&gt;&lt;key app="EN" db-id="rv92sxse8xfx2xeta08p9rxqvdzp2z0aer2f" timestamp="1715158102"&gt;1540&lt;/key&gt;&lt;/foreign-keys&gt;&lt;ref-type name="Journal Article"&gt;17&lt;/ref-type&gt;&lt;contributors&gt;&lt;authors&gt;&lt;author&gt;Gillard, Justine&lt;/author&gt;&lt;author&gt;Clerbaux, Laure-Alix&lt;/author&gt;&lt;author&gt;Nachit, Maxime&lt;/author&gt;&lt;author&gt;Sempoux, Christine&lt;/author&gt;&lt;author&gt;Staels, Bart&lt;/author&gt;&lt;author&gt;Bindels, Laure B.&lt;/author&gt;&lt;author&gt;Tailleux, Anne&lt;/author&gt;&lt;author&gt;Leclercq, Isabelle A.&lt;/author&gt;&lt;/authors&gt;&lt;/contributors&gt;&lt;titles&gt;&lt;title&gt;Bile acids contribute to the development of non-alcoholic steatohepatitis in mice&lt;/title&gt;&lt;secondary-title&gt;JHEP Reports&lt;/secondary-title&gt;&lt;/titles&gt;&lt;periodical&gt;&lt;full-title&gt;JHEP Reports&lt;/full-title&gt;&lt;/periodical&gt;&lt;pages&gt;100387&lt;/pages&gt;&lt;volume&gt;4&lt;/volume&gt;&lt;number&gt;1&lt;/number&gt;&lt;keywords&gt;&lt;keyword&gt;NAFLD&lt;/keyword&gt;&lt;keyword&gt;NASH&lt;/keyword&gt;&lt;keyword&gt;TGR5&lt;/keyword&gt;&lt;keyword&gt;FXR&lt;/keyword&gt;&lt;keyword&gt;metabolic syndrome&lt;/keyword&gt;&lt;/keywords&gt;&lt;dates&gt;&lt;year&gt;2022&lt;/year&gt;&lt;pub-dates&gt;&lt;date&gt;2022/01/01/&lt;/date&gt;&lt;/pub-dates&gt;&lt;/dates&gt;&lt;isbn&gt;2589-5559&lt;/isbn&gt;&lt;urls&gt;&lt;related-urls&gt;&lt;url&gt;https://www.sciencedirect.com/science/article/pii/S2589555921001634&lt;/url&gt;&lt;/related-urls&gt;&lt;/urls&gt;&lt;electronic-resource-num&gt;https://doi.org/10.1016/j.jhepr.2021.100387&lt;/electronic-resource-num&gt;&lt;/record&gt;&lt;/Cite&gt;&lt;/EndNote&gt;</w:instrText>
      </w:r>
      <w:r w:rsidRPr="00B26D4F">
        <w:fldChar w:fldCharType="separate"/>
      </w:r>
      <w:r w:rsidRPr="00B26D4F">
        <w:rPr>
          <w:noProof/>
        </w:rPr>
        <w:t>(31)</w:t>
      </w:r>
      <w:r w:rsidRPr="00B26D4F">
        <w:fldChar w:fldCharType="end"/>
      </w:r>
      <w:r w:rsidRPr="00B26D4F">
        <w:t xml:space="preserve">. Moreover, increasing hyodeoxycholic acid (HCA) concentrations may alleviate SLD, suggesting that regulation of specific BA concentrations may be an effective treatment strategy for SLD </w:t>
      </w:r>
      <w:r w:rsidRPr="00B26D4F">
        <w:fldChar w:fldCharType="begin">
          <w:fldData xml:space="preserve">PEVuZE5vdGU+PENpdGU+PEF1dGhvcj5LdWFuZzwvQXV0aG9yPjxZZWFyPjIwMjM8L1llYXI+PFJl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</w:fldData>
        </w:fldChar>
      </w:r>
      <w:r w:rsidRPr="00B26D4F">
        <w:instrText xml:space="preserve"> ADDIN EN.CITE </w:instrText>
      </w:r>
      <w:r w:rsidRPr="00B26D4F">
        <w:fldChar w:fldCharType="begin">
          <w:fldData xml:space="preserve">PEVuZE5vdGU+PENpdGU+PEF1dGhvcj5LdWFuZzwvQXV0aG9yPjxZZWFyPjIwMjM8L1llYXI+PFJl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</w:fldData>
        </w:fldChar>
      </w:r>
      <w:r w:rsidRPr="00B26D4F">
        <w:instrText xml:space="preserve"> ADDIN EN.CITE.DATA </w:instrText>
      </w:r>
      <w:r w:rsidRPr="00B26D4F">
        <w:fldChar w:fldCharType="end"/>
      </w:r>
      <w:r w:rsidRPr="00B26D4F">
        <w:fldChar w:fldCharType="separate"/>
      </w:r>
      <w:r w:rsidRPr="00B26D4F">
        <w:rPr>
          <w:noProof/>
        </w:rPr>
        <w:t>(35)</w:t>
      </w:r>
      <w:r w:rsidRPr="00B26D4F">
        <w:fldChar w:fldCharType="end"/>
      </w:r>
      <w:r w:rsidRPr="00B26D4F">
        <w:t>.</w:t>
      </w:r>
    </w:p>
    <w:p w14:paraId="49AA6D07" w14:textId="77777777" w:rsidR="009E42DC" w:rsidRPr="00B26D4F" w:rsidRDefault="009E42DC" w:rsidP="00586935">
      <w:pPr>
        <w:pStyle w:val="MDPI52figure"/>
      </w:pPr>
      <w:r w:rsidRPr="00B26D4F">
        <w:rPr>
          <w:noProof/>
        </w:rPr>
        <w:lastRenderedPageBreak/>
        <w:drawing>
          <wp:inline distT="0" distB="0" distL="0" distR="0" wp14:anchorId="4240B0E8" wp14:editId="46CF911E">
            <wp:extent cx="5731510" cy="5591810"/>
            <wp:effectExtent l="0" t="0" r="2540" b="8890"/>
            <wp:docPr id="5" name="Picture 5" descr="A diagram of a l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iagram of a liv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5591810"/>
                    </a:xfrm>
                    <a:prstGeom prst="rect">
                      <a:avLst/>
                    </a:prstGeom>
                  </pic:spPr>
                </pic:pic>
              </a:graphicData>
            </a:graphic>
          </wp:inline>
        </w:drawing>
      </w:r>
    </w:p>
    <w:p w14:paraId="2A258F1E" w14:textId="60B77379" w:rsidR="009E42DC" w:rsidRPr="00B26D4F" w:rsidRDefault="009E42DC" w:rsidP="00CE666A">
      <w:pPr>
        <w:pStyle w:val="MDPI43tablefooter"/>
        <w:spacing w:before="120"/>
        <w:jc w:val="both"/>
        <w:rPr>
          <w:rFonts w:eastAsiaTheme="minorEastAsia"/>
          <w:b/>
          <w:bCs/>
        </w:rPr>
      </w:pPr>
      <w:r w:rsidRPr="00B26D4F">
        <w:rPr>
          <w:rFonts w:eastAsiaTheme="minorEastAsia"/>
          <w:b/>
          <w:bCs/>
        </w:rPr>
        <w:t>Figure 3. Putative roles of BAs in the pathophysiology of MASLD, CVD and cardiac disease.</w:t>
      </w:r>
    </w:p>
    <w:p w14:paraId="7DF0491D" w14:textId="77777777" w:rsidR="009E42DC" w:rsidRPr="00B26D4F" w:rsidRDefault="009E42DC" w:rsidP="00CE666A">
      <w:pPr>
        <w:pStyle w:val="MDPI43tablefooter"/>
        <w:spacing w:after="240"/>
        <w:jc w:val="both"/>
        <w:rPr>
          <w:rFonts w:eastAsiaTheme="minorEastAsia"/>
        </w:rPr>
      </w:pPr>
      <w:r w:rsidRPr="00B26D4F">
        <w:rPr>
          <w:rFonts w:eastAsiaTheme="minorEastAsia"/>
        </w:rPr>
        <w:t xml:space="preserve">In the liver, </w:t>
      </w:r>
      <w:r w:rsidRPr="00B26D4F">
        <w:rPr>
          <w:rFonts w:eastAsiaTheme="minorEastAsia"/>
          <w:b/>
          <w:bCs/>
        </w:rPr>
        <w:t>A</w:t>
      </w:r>
      <w:r w:rsidRPr="00B26D4F">
        <w:rPr>
          <w:rFonts w:eastAsiaTheme="minorEastAsia"/>
        </w:rPr>
        <w:t xml:space="preserve">) 12α-hydroxylated BAs such as TDCA and GDCA have been found to induce the activation and proliferation of hepatic stellate cells and contribute to a pro-fibrogenic environment. </w:t>
      </w:r>
      <w:r w:rsidRPr="00B26D4F">
        <w:rPr>
          <w:rFonts w:eastAsiaTheme="minorEastAsia"/>
          <w:b/>
          <w:bCs/>
        </w:rPr>
        <w:t>B</w:t>
      </w:r>
      <w:r w:rsidRPr="00B26D4F">
        <w:rPr>
          <w:rFonts w:eastAsiaTheme="minorEastAsia"/>
        </w:rPr>
        <w:t xml:space="preserve">) Derangements in hepatic BA signalling are thought to contribute to local and systemic perturbations in glucose and lipid metabolism, thus increasing cardiometabolic risk. </w:t>
      </w:r>
      <w:r w:rsidRPr="00B26D4F">
        <w:rPr>
          <w:rFonts w:eastAsiaTheme="minorEastAsia"/>
          <w:b/>
          <w:bCs/>
        </w:rPr>
        <w:t>C</w:t>
      </w:r>
      <w:r w:rsidRPr="00B26D4F">
        <w:rPr>
          <w:rFonts w:eastAsiaTheme="minorEastAsia"/>
        </w:rPr>
        <w:t xml:space="preserve">) The presence of hepatic inflammation is thought to contribute to the impairment of hepatic BA metabolism and synthesis leading to an increase in intrahepatic BA concentrations. These increases, especially in hydrophobic BA species such as DCA, are known to be hepatotoxic and further contribute to liver inflammation. Moreover, these increases in hepatic BA content are thought to also increase the leakage of BAs into portal blood. These hepatic effects resulting from the dysregulation of hepatic BA metabolism and signalling may exacerbate MASLD severity, systemic metabolic dysfunction and increase systemic BA concentrations. Collectively, these factors may increase the risk of CVD and cardiac disease in patients with MASLD. Moreover, excess cardiac BAs are thought to be cardiotoxic and contribute to cardiac dysfunction. For example, increased presence of 7-HOCA in cardiomyocytes has been shown to induce mitochondrial stress and cellular inflammation. It should also be noted that derangements in BA metabolism and signalling in other tissues including the gastrointestinal system and adipose tissue are also likely to have an important role in driving MASLD, CVD and cardiac disease risk. Created using BioRender.com. </w:t>
      </w:r>
      <w:r w:rsidRPr="00B26D4F">
        <w:rPr>
          <w:rFonts w:eastAsiaTheme="minorEastAsia"/>
          <w:b/>
          <w:bCs/>
        </w:rPr>
        <w:t>Abbreviations:</w:t>
      </w:r>
      <w:r w:rsidRPr="00B26D4F">
        <w:rPr>
          <w:rFonts w:eastAsiaTheme="minorEastAsia"/>
        </w:rPr>
        <w:t xml:space="preserve"> MASLD; metabolic-dysfunction associated steatotic liver disease, BA; bile acid, TDCA; taurodeoxycholic acid, GDCA; glycodeoxycholic acid, HSC; hepatic stellate cell, FXR; farnesoid X receptor, TGR5; Takeda G protein-coupled </w:t>
      </w:r>
      <w:r w:rsidRPr="00B26D4F">
        <w:rPr>
          <w:rFonts w:eastAsiaTheme="minorEastAsia"/>
        </w:rPr>
        <w:lastRenderedPageBreak/>
        <w:t>receptor 5, FGFR4/5; fibroblast growth receptor factor 4/5, CVD; cardiovascular disease, 7-HOCA; 7α-hydroxyl-3-oxo-4-cholestenoic acid.</w:t>
      </w:r>
    </w:p>
    <w:p w14:paraId="3ECD132C" w14:textId="713CF01E" w:rsidR="009E42DC" w:rsidRPr="00B26D4F" w:rsidRDefault="009E42DC" w:rsidP="00586935">
      <w:pPr>
        <w:pStyle w:val="MDPI31text"/>
      </w:pPr>
      <w:r w:rsidRPr="00B26D4F">
        <w:t>Additionally, other work directly implicated BAs in the pathophysiology of MASLD. In 2021, Xie and colleagues suggested that conjugated secondary 12α-hydroxylated BAs may contribute to liver fibrogenesis via the activation of hepatic stellate cells (HSCs) through TGR5/ extracellular signal-regulated kinase 1/2 (ERK1/2) and TGR5/ p38 mitogen-activated protein kinases (p38MAPK) dependent mechanisms (</w:t>
      </w:r>
      <w:r w:rsidRPr="00B26D4F">
        <w:rPr>
          <w:b/>
          <w:bCs/>
        </w:rPr>
        <w:t>Figure 3</w:t>
      </w:r>
      <w:r w:rsidRPr="00B26D4F">
        <w:t xml:space="preserve">) </w:t>
      </w:r>
      <w:r w:rsidRPr="00B26D4F">
        <w:fldChar w:fldCharType="begin">
          <w:fldData xml:space="preserve">PEVuZE5vdGU+PENpdGU+PEF1dGhvcj5YaWU8L0F1dGhvcj48WWVhcj4yMDIxPC9ZZWFyPjxSZWNO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</w:fldData>
        </w:fldChar>
      </w:r>
      <w:r w:rsidRPr="00B26D4F">
        <w:instrText xml:space="preserve"> ADDIN EN.CITE </w:instrText>
      </w:r>
      <w:r w:rsidRPr="00B26D4F">
        <w:fldChar w:fldCharType="begin">
          <w:fldData xml:space="preserve">PEVuZE5vdGU+PENpdGU+PEF1dGhvcj5YaWU8L0F1dGhvcj48WWVhcj4yMDIxPC9ZZWFyPjxSZWNO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</w:fldData>
        </w:fldChar>
      </w:r>
      <w:r w:rsidRPr="00B26D4F">
        <w:instrText xml:space="preserve"> ADDIN EN.CITE.DATA </w:instrText>
      </w:r>
      <w:r w:rsidRPr="00B26D4F">
        <w:fldChar w:fldCharType="end"/>
      </w:r>
      <w:r w:rsidRPr="00B26D4F">
        <w:fldChar w:fldCharType="separate"/>
      </w:r>
      <w:r w:rsidRPr="00B26D4F">
        <w:rPr>
          <w:noProof/>
        </w:rPr>
        <w:t>(24)</w:t>
      </w:r>
      <w:r w:rsidRPr="00B26D4F">
        <w:fldChar w:fldCharType="end"/>
      </w:r>
      <w:r w:rsidRPr="00B26D4F">
        <w:t xml:space="preserve">. Moreover, </w:t>
      </w:r>
      <w:r w:rsidR="00666B34" w:rsidRPr="00B26D4F">
        <w:t xml:space="preserve">the </w:t>
      </w:r>
      <w:r w:rsidRPr="00B26D4F">
        <w:t xml:space="preserve">depletion of </w:t>
      </w:r>
      <w:r w:rsidRPr="00B26D4F">
        <w:rPr>
          <w:i/>
          <w:iCs/>
        </w:rPr>
        <w:t>Tgr5</w:t>
      </w:r>
      <w:r w:rsidRPr="00B26D4F">
        <w:t xml:space="preserve"> in hepatic stellate cells (HSCs) significantly decreased the development of liver fibrosis in a carbon tetrachloride</w:t>
      </w:r>
      <w:r w:rsidR="00666B34" w:rsidRPr="00B26D4F">
        <w:t>-</w:t>
      </w:r>
      <w:r w:rsidRPr="00B26D4F">
        <w:t xml:space="preserve">induced liver fibrosis mouse model </w:t>
      </w:r>
      <w:r w:rsidRPr="00B26D4F">
        <w:fldChar w:fldCharType="begin">
          <w:fldData xml:space="preserve">PEVuZE5vdGU+PENpdGU+PEF1dGhvcj5YaWU8L0F1dGhvcj48WWVhcj4yMDIxPC9ZZWFyPjxSZWNO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</w:fldData>
        </w:fldChar>
      </w:r>
      <w:r w:rsidRPr="00B26D4F">
        <w:instrText xml:space="preserve"> ADDIN EN.CITE </w:instrText>
      </w:r>
      <w:r w:rsidRPr="00B26D4F">
        <w:fldChar w:fldCharType="begin">
          <w:fldData xml:space="preserve">PEVuZE5vdGU+PENpdGU+PEF1dGhvcj5YaWU8L0F1dGhvcj48WWVhcj4yMDIxPC9ZZWFyPjxSZWNO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</w:fldData>
        </w:fldChar>
      </w:r>
      <w:r w:rsidRPr="00B26D4F">
        <w:instrText xml:space="preserve"> ADDIN EN.CITE.DATA </w:instrText>
      </w:r>
      <w:r w:rsidRPr="00B26D4F">
        <w:fldChar w:fldCharType="end"/>
      </w:r>
      <w:r w:rsidRPr="00B26D4F">
        <w:fldChar w:fldCharType="separate"/>
      </w:r>
      <w:r w:rsidRPr="00B26D4F">
        <w:rPr>
          <w:noProof/>
        </w:rPr>
        <w:t>(24)</w:t>
      </w:r>
      <w:r w:rsidRPr="00B26D4F">
        <w:fldChar w:fldCharType="end"/>
      </w:r>
      <w:r w:rsidRPr="00B26D4F">
        <w:t xml:space="preserve">. However, it should be noted that the authors did not indicate whether HSC-specific depletion of </w:t>
      </w:r>
      <w:r w:rsidRPr="00B26D4F">
        <w:rPr>
          <w:i/>
          <w:iCs/>
        </w:rPr>
        <w:t>Tgr5</w:t>
      </w:r>
      <w:r w:rsidRPr="00B26D4F">
        <w:t xml:space="preserve"> improved liver fibrosis severity in the other two (streptozocin-high-fat diet and long-term high</w:t>
      </w:r>
      <w:r w:rsidR="00666B34" w:rsidRPr="00B26D4F">
        <w:t>-</w:t>
      </w:r>
      <w:r w:rsidRPr="00B26D4F">
        <w:t xml:space="preserve">fat diet fed) murine models of liver dysfunction. Emerging evidence also highlights the potential importance of BAs in the peripheral circulation as a possible modulator of white adipose tissue function which is at the nexus of metabolic homeostasis </w:t>
      </w:r>
      <w:r w:rsidRPr="00B26D4F">
        <w:fldChar w:fldCharType="begin"/>
      </w:r>
      <w:r w:rsidRPr="00B26D4F">
        <w:instrText xml:space="preserve"> ADDIN EN.CITE &lt;EndNote&gt;&lt;Cite&gt;&lt;Author&gt;Schmid&lt;/Author&gt;&lt;Year&gt;2023&lt;/Year&gt;&lt;RecNum&gt;22&lt;/RecNum&gt;&lt;DisplayText&gt;(36)&lt;/DisplayText&gt;&lt;record&gt;&lt;rec-number&gt;22&lt;/rec-number&gt;&lt;foreign-keys&gt;&lt;key app="EN" db-id="dszvsr0abvsvske00ropxr9qr2t2f90f02e0" timestamp="1719451669"&gt;22&lt;/key&gt;&lt;/foreign-keys&gt;&lt;ref-type name="Journal Article"&gt;17&lt;/ref-type&gt;&lt;contributors&gt;&lt;authors&gt;&lt;author&gt;Schmid, Andreas&lt;/author&gt;&lt;author&gt;Karrasch, Thomas&lt;/author&gt;&lt;author&gt;Schäffler, Andreas&lt;/author&gt;&lt;/authors&gt;&lt;/contributors&gt;&lt;titles&gt;&lt;title&gt;The emerging role of bile acids in white adipose tissue&lt;/title&gt;&lt;secondary-title&gt;Trends in Endocrinology &amp;amp; Metabolism&lt;/secondary-title&gt;&lt;/titles&gt;&lt;pages&gt;718-734&lt;/pages&gt;&lt;volume&gt;34&lt;/volume&gt;&lt;number&gt;11&lt;/number&gt;&lt;keywords&gt;&lt;keyword&gt;bile acids&lt;/keyword&gt;&lt;keyword&gt;white adipose tissue&lt;/keyword&gt;&lt;keyword&gt;adipocyte&lt;/keyword&gt;&lt;keyword&gt;adipoflammation&lt;/keyword&gt;&lt;keyword&gt;TGR5&lt;/keyword&gt;&lt;keyword&gt;FXR&lt;/keyword&gt;&lt;/keywords&gt;&lt;dates&gt;&lt;year&gt;2023&lt;/year&gt;&lt;pub-dates&gt;&lt;date&gt;2023/11/01/&lt;/date&gt;&lt;/pub-dates&gt;&lt;/dates&gt;&lt;isbn&gt;1043-2760&lt;/isbn&gt;&lt;urls&gt;&lt;related-urls&gt;&lt;url&gt;https://www.sciencedirect.com/science/article/pii/S1043276023001558&lt;/url&gt;&lt;/related-urls&gt;&lt;/urls&gt;&lt;electronic-resource-num&gt;https://doi.org/10.1016/j.tem.2023.08.002&lt;/electronic-resource-num&gt;&lt;/record&gt;&lt;/Cite&gt;&lt;/EndNote&gt;</w:instrText>
      </w:r>
      <w:r w:rsidRPr="00B26D4F">
        <w:fldChar w:fldCharType="separate"/>
      </w:r>
      <w:r w:rsidRPr="00B26D4F">
        <w:rPr>
          <w:noProof/>
        </w:rPr>
        <w:t>(36)</w:t>
      </w:r>
      <w:r w:rsidRPr="00B26D4F">
        <w:fldChar w:fldCharType="end"/>
      </w:r>
      <w:r w:rsidRPr="00B26D4F">
        <w:t xml:space="preserve">. In this sense, various pre-clinical studies have suggested that specific BA species have different effects on the expression of inflammatory genes in adipocytes (as reviewed in </w:t>
      </w:r>
      <w:r w:rsidRPr="00B26D4F">
        <w:fldChar w:fldCharType="begin"/>
      </w:r>
      <w:r w:rsidRPr="00B26D4F">
        <w:instrText xml:space="preserve"> ADDIN EN.CITE &lt;EndNote&gt;&lt;Cite&gt;&lt;Author&gt;Schmid&lt;/Author&gt;&lt;Year&gt;2023&lt;/Year&gt;&lt;RecNum&gt;22&lt;/RecNum&gt;&lt;DisplayText&gt;(36)&lt;/DisplayText&gt;&lt;record&gt;&lt;rec-number&gt;22&lt;/rec-number&gt;&lt;foreign-keys&gt;&lt;key app="EN" db-id="dszvsr0abvsvske00ropxr9qr2t2f90f02e0" timestamp="1719451669"&gt;22&lt;/key&gt;&lt;/foreign-keys&gt;&lt;ref-type name="Journal Article"&gt;17&lt;/ref-type&gt;&lt;contributors&gt;&lt;authors&gt;&lt;author&gt;Schmid, Andreas&lt;/author&gt;&lt;author&gt;Karrasch, Thomas&lt;/author&gt;&lt;author&gt;Schäffler, Andreas&lt;/author&gt;&lt;/authors&gt;&lt;/contributors&gt;&lt;titles&gt;&lt;title&gt;The emerging role of bile acids in white adipose tissue&lt;/title&gt;&lt;secondary-title&gt;Trends in Endocrinology &amp;amp; Metabolism&lt;/secondary-title&gt;&lt;/titles&gt;&lt;pages&gt;718-734&lt;/pages&gt;&lt;volume&gt;34&lt;/volume&gt;&lt;number&gt;11&lt;/number&gt;&lt;keywords&gt;&lt;keyword&gt;bile acids&lt;/keyword&gt;&lt;keyword&gt;white adipose tissue&lt;/keyword&gt;&lt;keyword&gt;adipocyte&lt;/keyword&gt;&lt;keyword&gt;adipoflammation&lt;/keyword&gt;&lt;keyword&gt;TGR5&lt;/keyword&gt;&lt;keyword&gt;FXR&lt;/keyword&gt;&lt;/keywords&gt;&lt;dates&gt;&lt;year&gt;2023&lt;/year&gt;&lt;pub-dates&gt;&lt;date&gt;2023/11/01/&lt;/date&gt;&lt;/pub-dates&gt;&lt;/dates&gt;&lt;isbn&gt;1043-2760&lt;/isbn&gt;&lt;urls&gt;&lt;related-urls&gt;&lt;url&gt;https://www.sciencedirect.com/science/article/pii/S1043276023001558&lt;/url&gt;&lt;/related-urls&gt;&lt;/urls&gt;&lt;electronic-resource-num&gt;https://doi.org/10.1016/j.tem.2023.08.002&lt;/electronic-resource-num&gt;&lt;/record&gt;&lt;/Cite&gt;&lt;/EndNote&gt;</w:instrText>
      </w:r>
      <w:r w:rsidRPr="00B26D4F">
        <w:fldChar w:fldCharType="separate"/>
      </w:r>
      <w:r w:rsidRPr="00B26D4F">
        <w:rPr>
          <w:noProof/>
        </w:rPr>
        <w:t>(36)</w:t>
      </w:r>
      <w:r w:rsidRPr="00B26D4F">
        <w:fldChar w:fldCharType="end"/>
      </w:r>
      <w:r w:rsidRPr="00B26D4F">
        <w:t xml:space="preserve">). Moreover, work from Velazquez-Villegas and colleagues indicates that TGR5 signalling promotes mitochondrial fission and beiging of murine white adipose tissue supporting </w:t>
      </w:r>
      <w:r w:rsidR="00666B34" w:rsidRPr="00B26D4F">
        <w:t>the</w:t>
      </w:r>
      <w:r w:rsidRPr="00B26D4F">
        <w:t xml:space="preserve"> role of TGR5 BA ligands as potential regulators of adipose tissue thermogenesis </w:t>
      </w:r>
      <w:r w:rsidRPr="00B26D4F">
        <w:fldChar w:fldCharType="begin">
          <w:fldData xml:space="preserve">PEVuZE5vdGU+PENpdGU+PEF1dGhvcj5WZWxhenF1ZXotVmlsbGVnYXM8L0F1dGhvcj48WWVhcj4y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</w:fldData>
        </w:fldChar>
      </w:r>
      <w:r w:rsidRPr="00B26D4F">
        <w:instrText xml:space="preserve"> ADDIN EN.CITE </w:instrText>
      </w:r>
      <w:r w:rsidRPr="00B26D4F">
        <w:fldChar w:fldCharType="begin">
          <w:fldData xml:space="preserve">PEVuZE5vdGU+PENpdGU+PEF1dGhvcj5WZWxhenF1ZXotVmlsbGVnYXM8L0F1dGhvcj48WWVhcj4y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</w:fldData>
        </w:fldChar>
      </w:r>
      <w:r w:rsidRPr="00B26D4F">
        <w:instrText xml:space="preserve"> ADDIN EN.CITE.DATA </w:instrText>
      </w:r>
      <w:r w:rsidRPr="00B26D4F">
        <w:fldChar w:fldCharType="end"/>
      </w:r>
      <w:r w:rsidRPr="00B26D4F">
        <w:fldChar w:fldCharType="separate"/>
      </w:r>
      <w:r w:rsidRPr="00B26D4F">
        <w:rPr>
          <w:noProof/>
        </w:rPr>
        <w:t>(37)</w:t>
      </w:r>
      <w:r w:rsidRPr="00B26D4F">
        <w:fldChar w:fldCharType="end"/>
      </w:r>
      <w:r w:rsidRPr="00B26D4F">
        <w:t>. That said, it should be noted that investigations into the role of peripheral BAs on adipose tissue function are in their infancy and fundamental questions regarding how BAs are handl</w:t>
      </w:r>
      <w:r w:rsidR="00666B34" w:rsidRPr="00B26D4F">
        <w:t>ed</w:t>
      </w:r>
      <w:r w:rsidRPr="00B26D4F">
        <w:t xml:space="preserve"> and signal within this important tissue require addressing.</w:t>
      </w:r>
    </w:p>
    <w:p w14:paraId="346426FA" w14:textId="0D8DB7CA" w:rsidR="009E42DC" w:rsidRPr="00B26D4F" w:rsidRDefault="009E42DC" w:rsidP="00586935">
      <w:pPr>
        <w:pStyle w:val="MDPI21heading1"/>
      </w:pPr>
      <w:r w:rsidRPr="00B26D4F">
        <w:t>Association between bile acids and cardiovascular and cardiac diseases</w:t>
      </w:r>
    </w:p>
    <w:p w14:paraId="01380975" w14:textId="402363E8" w:rsidR="009E42DC" w:rsidRPr="00B26D4F" w:rsidRDefault="009E42DC" w:rsidP="00586935">
      <w:pPr>
        <w:pStyle w:val="MDPI31text"/>
        <w:rPr>
          <w:color w:val="202124"/>
          <w:shd w:val="clear" w:color="auto" w:fill="FFFFFF"/>
        </w:rPr>
      </w:pPr>
      <w:r w:rsidRPr="00B26D4F">
        <w:t xml:space="preserve">Whilst conflicting results exist between studies </w:t>
      </w:r>
      <w:r w:rsidRPr="00B26D4F">
        <w:fldChar w:fldCharType="begin">
          <w:fldData xml:space="preserve">PEVuZE5vdGU+PENpdGU+PEF1dGhvcj5TdGVpbmVyPC9BdXRob3I+PFllYXI+MjAxMTwvWWVhcj48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</w:fldData>
        </w:fldChar>
      </w:r>
      <w:r w:rsidRPr="00B26D4F">
        <w:instrText xml:space="preserve"> ADDIN EN.CITE </w:instrText>
      </w:r>
      <w:r w:rsidRPr="00B26D4F">
        <w:fldChar w:fldCharType="begin">
          <w:fldData xml:space="preserve">PEVuZE5vdGU+PENpdGU+PEF1dGhvcj5TdGVpbmVyPC9BdXRob3I+PFllYXI+MjAxMTwvWWVhcj48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</w:fldData>
        </w:fldChar>
      </w:r>
      <w:r w:rsidRPr="00B26D4F">
        <w:instrText xml:space="preserve"> ADDIN EN.CITE.DATA </w:instrText>
      </w:r>
      <w:r w:rsidRPr="00B26D4F">
        <w:fldChar w:fldCharType="end"/>
      </w:r>
      <w:r w:rsidRPr="00B26D4F">
        <w:fldChar w:fldCharType="separate"/>
      </w:r>
      <w:r w:rsidRPr="00B26D4F">
        <w:rPr>
          <w:noProof/>
        </w:rPr>
        <w:t>(38-41)</w:t>
      </w:r>
      <w:r w:rsidRPr="00B26D4F">
        <w:fldChar w:fldCharType="end"/>
      </w:r>
      <w:r w:rsidRPr="00B26D4F">
        <w:t>, some evidence indicates that BAs might be a relevant metabolite in relation to CVDs (</w:t>
      </w:r>
      <w:r w:rsidRPr="00B26D4F">
        <w:rPr>
          <w:b/>
          <w:bCs/>
        </w:rPr>
        <w:t xml:space="preserve">Supplementary </w:t>
      </w:r>
      <w:r w:rsidR="00666B34" w:rsidRPr="00B26D4F">
        <w:rPr>
          <w:b/>
          <w:bCs/>
        </w:rPr>
        <w:t>T</w:t>
      </w:r>
      <w:r w:rsidRPr="00B26D4F">
        <w:rPr>
          <w:b/>
          <w:bCs/>
        </w:rPr>
        <w:t>able 2</w:t>
      </w:r>
      <w:r w:rsidRPr="00B26D4F">
        <w:t xml:space="preserve">). Indeed, early work by Steiner and colleagues did not detect differences in circulatory BAs in patients with CAD compared to those without significant coronary artery disease (CAD) </w:t>
      </w:r>
      <w:r w:rsidRPr="00B26D4F">
        <w:fldChar w:fldCharType="begin">
          <w:fldData xml:space="preserve">PEVuZE5vdGU+PENpdGU+PEF1dGhvcj5TdGVpbmVyPC9BdXRob3I+PFllYXI+MjAxMTwvWWVhcj48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</w:fldData>
        </w:fldChar>
      </w:r>
      <w:r w:rsidRPr="00B26D4F">
        <w:instrText xml:space="preserve"> ADDIN EN.CITE </w:instrText>
      </w:r>
      <w:r w:rsidRPr="00B26D4F">
        <w:fldChar w:fldCharType="begin">
          <w:fldData xml:space="preserve">PEVuZE5vdGU+PENpdGU+PEF1dGhvcj5TdGVpbmVyPC9BdXRob3I+PFllYXI+MjAxMTwvWWVhcj48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</w:fldData>
        </w:fldChar>
      </w:r>
      <w:r w:rsidRPr="00B26D4F">
        <w:instrText xml:space="preserve"> ADDIN EN.CITE.DATA </w:instrText>
      </w:r>
      <w:r w:rsidRPr="00B26D4F">
        <w:fldChar w:fldCharType="end"/>
      </w:r>
      <w:r w:rsidRPr="00B26D4F">
        <w:fldChar w:fldCharType="separate"/>
      </w:r>
      <w:r w:rsidRPr="00B26D4F">
        <w:rPr>
          <w:noProof/>
        </w:rPr>
        <w:t>(38)</w:t>
      </w:r>
      <w:r w:rsidRPr="00B26D4F">
        <w:fldChar w:fldCharType="end"/>
      </w:r>
      <w:r w:rsidRPr="00B26D4F">
        <w:t xml:space="preserve">. Conversely, more recent work suggested that total BAs </w:t>
      </w:r>
      <w:r w:rsidRPr="00B26D4F">
        <w:fldChar w:fldCharType="begin">
          <w:fldData xml:space="preserve">PEVuZE5vdGU+PENpdGU+PEF1dGhvcj5MaTwvQXV0aG9yPjxZZWFyPjIwMjA8L1llYXI+PFJlY051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==
</w:fldData>
        </w:fldChar>
      </w:r>
      <w:r w:rsidRPr="00B26D4F">
        <w:instrText xml:space="preserve"> ADDIN EN.CITE </w:instrText>
      </w:r>
      <w:r w:rsidRPr="00B26D4F">
        <w:fldChar w:fldCharType="begin">
          <w:fldData xml:space="preserve">PEVuZE5vdGU+PENpdGU+PEF1dGhvcj5MaTwvQXV0aG9yPjxZZWFyPjIwMjA8L1llYXI+PFJlY051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==
</w:fldData>
        </w:fldChar>
      </w:r>
      <w:r w:rsidRPr="00B26D4F">
        <w:instrText xml:space="preserve"> ADDIN EN.CITE.DATA </w:instrText>
      </w:r>
      <w:r w:rsidRPr="00B26D4F">
        <w:fldChar w:fldCharType="end"/>
      </w:r>
      <w:r w:rsidRPr="00B26D4F">
        <w:fldChar w:fldCharType="separate"/>
      </w:r>
      <w:r w:rsidRPr="00B26D4F">
        <w:rPr>
          <w:noProof/>
        </w:rPr>
        <w:t>(39, 42)</w:t>
      </w:r>
      <w:r w:rsidRPr="00B26D4F">
        <w:fldChar w:fldCharType="end"/>
      </w:r>
      <w:r w:rsidRPr="00B26D4F">
        <w:t xml:space="preserve"> and primary, secondary and conjugated BAs were all lower in patients with CAD compared to those without CAD </w:t>
      </w:r>
      <w:r w:rsidRPr="00B26D4F">
        <w:fldChar w:fldCharType="begin"/>
      </w:r>
      <w:r w:rsidRPr="00B26D4F">
        <w:instrText xml:space="preserve"> ADDIN EN.CITE &lt;EndNote&gt;&lt;Cite&gt;&lt;Author&gt;Chong Nguyen&lt;/Author&gt;&lt;Year&gt;2021&lt;/Year&gt;&lt;RecNum&gt;1554&lt;/RecNum&gt;&lt;DisplayText&gt;(42)&lt;/DisplayText&gt;&lt;record&gt;&lt;rec-number&gt;1554&lt;/rec-number&gt;&lt;foreign-keys&gt;&lt;key app="EN" db-id="rv92sxse8xfx2xeta08p9rxqvdzp2z0aer2f" timestamp="1715776975"&gt;1554&lt;/key&gt;&lt;/foreign-keys&gt;&lt;ref-type name="Journal Article"&gt;17&lt;/ref-type&gt;&lt;contributors&gt;&lt;authors&gt;&lt;author&gt;Chong Nguyen, Caroline&lt;/author&gt;&lt;author&gt;Duboc, Denis&lt;/author&gt;&lt;author&gt;Rainteau, Dominique&lt;/author&gt;&lt;author&gt;Sokol, Harry&lt;/author&gt;&lt;author&gt;Humbert, Lydie&lt;/author&gt;&lt;author&gt;Seksik, Philippe&lt;/author&gt;&lt;author&gt;Bellino, Adèle&lt;/author&gt;&lt;author&gt;Abdoul, Hendy&lt;/author&gt;&lt;author&gt;Bouazza, Naïm&lt;/author&gt;&lt;author&gt;Treluyer, Jean-Marc&lt;/author&gt;&lt;author&gt;Saadi, Malika&lt;/author&gt;&lt;author&gt;Wahbi, Karim&lt;/author&gt;&lt;author&gt;Soliman, Heithem&lt;/author&gt;&lt;author&gt;Coffin, Benoit&lt;/author&gt;&lt;author&gt;Bado, André&lt;/author&gt;&lt;author&gt;Le Gall, Maude&lt;/author&gt;&lt;author&gt;Varenne, Olivier&lt;/author&gt;&lt;author&gt;Duboc, Henri&lt;/author&gt;&lt;/authors&gt;&lt;/contributors&gt;&lt;titles&gt;&lt;title&gt;Circulating bile acids concentration is predictive of coronary artery disease in human&lt;/title&gt;&lt;secondary-title&gt;Scientific Reports&lt;/secondary-title&gt;&lt;/titles&gt;&lt;periodical&gt;&lt;full-title&gt;Scientific Reports&lt;/full-title&gt;&lt;/periodical&gt;&lt;pages&gt;22661&lt;/pages&gt;&lt;volume&gt;11&lt;/volume&gt;&lt;number&gt;1&lt;/number&gt;&lt;dates&gt;&lt;year&gt;2021&lt;/year&gt;&lt;pub-dates&gt;&lt;date&gt;2021/11/22&lt;/date&gt;&lt;/pub-dates&gt;&lt;/dates&gt;&lt;isbn&gt;2045-2322&lt;/isbn&gt;&lt;urls&gt;&lt;related-urls&gt;&lt;url&gt;https://doi.org/10.1038/s41598-021-02144-y&lt;/url&gt;&lt;/related-urls&gt;&lt;/urls&gt;&lt;electronic-resource-num&gt;10.1038/s41598-021-02144-y&lt;/electronic-resource-num&gt;&lt;/record&gt;&lt;/Cite&gt;&lt;/EndNote&gt;</w:instrText>
      </w:r>
      <w:r w:rsidRPr="00B26D4F">
        <w:fldChar w:fldCharType="separate"/>
      </w:r>
      <w:r w:rsidRPr="00B26D4F">
        <w:rPr>
          <w:noProof/>
        </w:rPr>
        <w:t>(42)</w:t>
      </w:r>
      <w:r w:rsidRPr="00B26D4F">
        <w:fldChar w:fldCharType="end"/>
      </w:r>
      <w:r w:rsidRPr="00B26D4F">
        <w:t xml:space="preserve">. These findings appear to be consistent with work by Feng and colleagues which also suggests that total BA concentrations were negatively associated with the presence of CAD in post-menopausal women </w:t>
      </w:r>
      <w:r w:rsidRPr="00B26D4F">
        <w:fldChar w:fldCharType="begin">
          <w:fldData xml:space="preserve">PEVuZE5vdGU+PENpdGU+PEF1dGhvcj5GZW5nPC9BdXRob3I+PFllYXI+MjAyMTwvWWVhcj48UmVj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</w:fldData>
        </w:fldChar>
      </w:r>
      <w:r w:rsidRPr="00B26D4F">
        <w:instrText xml:space="preserve"> ADDIN EN.CITE </w:instrText>
      </w:r>
      <w:r w:rsidRPr="00B26D4F">
        <w:fldChar w:fldCharType="begin">
          <w:fldData xml:space="preserve">PEVuZE5vdGU+PENpdGU+PEF1dGhvcj5GZW5nPC9BdXRob3I+PFllYXI+MjAyMTwvWWVhcj48UmVj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</w:fldData>
        </w:fldChar>
      </w:r>
      <w:r w:rsidRPr="00B26D4F">
        <w:instrText xml:space="preserve"> ADDIN EN.CITE.DATA </w:instrText>
      </w:r>
      <w:r w:rsidRPr="00B26D4F">
        <w:fldChar w:fldCharType="end"/>
      </w:r>
      <w:r w:rsidRPr="00B26D4F">
        <w:fldChar w:fldCharType="separate"/>
      </w:r>
      <w:r w:rsidRPr="00B26D4F">
        <w:rPr>
          <w:noProof/>
        </w:rPr>
        <w:t>(41)</w:t>
      </w:r>
      <w:r w:rsidRPr="00B26D4F">
        <w:fldChar w:fldCharType="end"/>
      </w:r>
      <w:r w:rsidRPr="00B26D4F">
        <w:t xml:space="preserve">. In contrast, evidence also supports a positive association between some BAs and CVDs. An example of such evidence can be seen in the work by Mayerhofer </w:t>
      </w:r>
      <w:r w:rsidRPr="00B26D4F">
        <w:rPr>
          <w:i/>
          <w:iCs/>
        </w:rPr>
        <w:t>et al.</w:t>
      </w:r>
      <w:r w:rsidRPr="00B26D4F">
        <w:t xml:space="preserve"> in 2017 who explored circulating BA concentrations in 142 patients with heart failure and 20 sex- and age-matched healthy control participants </w:t>
      </w:r>
      <w:r w:rsidRPr="00B26D4F">
        <w:fldChar w:fldCharType="begin">
          <w:fldData xml:space="preserve">PEVuZE5vdGU+PENpdGU+PEF1dGhvcj5NYXllcmhvZmVyPC9BdXRob3I+PFllYXI+MjAxNzwvWWVh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</w:fldData>
        </w:fldChar>
      </w:r>
      <w:r w:rsidRPr="00B26D4F">
        <w:instrText xml:space="preserve"> ADDIN EN.CITE </w:instrText>
      </w:r>
      <w:r w:rsidRPr="00B26D4F">
        <w:fldChar w:fldCharType="begin">
          <w:fldData xml:space="preserve">PEVuZE5vdGU+PENpdGU+PEF1dGhvcj5NYXllcmhvZmVyPC9BdXRob3I+PFllYXI+MjAxNzwvWWVh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</w:fldData>
        </w:fldChar>
      </w:r>
      <w:r w:rsidRPr="00B26D4F">
        <w:instrText xml:space="preserve"> ADDIN EN.CITE.DATA </w:instrText>
      </w:r>
      <w:r w:rsidRPr="00B26D4F">
        <w:fldChar w:fldCharType="end"/>
      </w:r>
      <w:r w:rsidRPr="00B26D4F">
        <w:fldChar w:fldCharType="separate"/>
      </w:r>
      <w:r w:rsidRPr="00B26D4F">
        <w:rPr>
          <w:noProof/>
        </w:rPr>
        <w:t>(43)</w:t>
      </w:r>
      <w:r w:rsidRPr="00B26D4F">
        <w:fldChar w:fldCharType="end"/>
      </w:r>
      <w:r w:rsidRPr="00B26D4F">
        <w:t xml:space="preserve">. The authors found that concentrations of various primary BAs were decreased while concentrations of specific secondary BAs (namely GUDCA, GLCA and TLCA) were higher in patients with heart failure compared to the healthy control participants </w:t>
      </w:r>
      <w:r w:rsidRPr="00B26D4F">
        <w:fldChar w:fldCharType="begin">
          <w:fldData xml:space="preserve">PEVuZE5vdGU+PENpdGU+PEF1dGhvcj5NYXllcmhvZmVyPC9BdXRob3I+PFllYXI+MjAxNzwvWWVh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</w:fldData>
        </w:fldChar>
      </w:r>
      <w:r w:rsidRPr="00B26D4F">
        <w:instrText xml:space="preserve"> ADDIN EN.CITE </w:instrText>
      </w:r>
      <w:r w:rsidRPr="00B26D4F">
        <w:fldChar w:fldCharType="begin">
          <w:fldData xml:space="preserve">PEVuZE5vdGU+PENpdGU+PEF1dGhvcj5NYXllcmhvZmVyPC9BdXRob3I+PFllYXI+MjAxNzwvWWVh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</w:fldData>
        </w:fldChar>
      </w:r>
      <w:r w:rsidRPr="00B26D4F">
        <w:instrText xml:space="preserve"> ADDIN EN.CITE.DATA </w:instrText>
      </w:r>
      <w:r w:rsidRPr="00B26D4F">
        <w:fldChar w:fldCharType="end"/>
      </w:r>
      <w:r w:rsidRPr="00B26D4F">
        <w:fldChar w:fldCharType="separate"/>
      </w:r>
      <w:r w:rsidRPr="00B26D4F">
        <w:rPr>
          <w:noProof/>
        </w:rPr>
        <w:t>(43)</w:t>
      </w:r>
      <w:r w:rsidRPr="00B26D4F">
        <w:fldChar w:fldCharType="end"/>
      </w:r>
      <w:r w:rsidRPr="00B26D4F">
        <w:t xml:space="preserve">. More recently, higher TBA concentrations predicted major adverse cardiovascular events (MACEs) over a 2-year follow-up period in 425 patients with acute coronary syndrome (Hazard ratio; 1.03, 95%CI 1.01-1.05, P&lt;0.001) after adjusting for potential confounding factors </w:t>
      </w:r>
      <w:r w:rsidRPr="00B26D4F">
        <w:fldChar w:fldCharType="begin"/>
      </w:r>
      <w:r w:rsidRPr="00B26D4F">
        <w:instrText xml:space="preserve"> ADDIN EN.CITE &lt;EndNote&gt;&lt;Cite&gt;&lt;Author&gt;Wen&lt;/Author&gt;&lt;Year&gt;2024&lt;/Year&gt;&lt;RecNum&gt;29&lt;/RecNum&gt;&lt;DisplayText&gt;(44)&lt;/DisplayText&gt;&lt;record&gt;&lt;rec-number&gt;29&lt;/rec-number&gt;&lt;foreign-keys&gt;&lt;key app="EN" db-id="dszvsr0abvsvske00ropxr9qr2t2f90f02e0" timestamp="1719451669"&gt;29&lt;/key&gt;&lt;/foreign-keys&gt;&lt;ref-type name="Journal Article"&gt;17&lt;/ref-type&gt;&lt;contributors&gt;&lt;authors&gt;&lt;author&gt;Wen, Wen&lt;/author&gt;&lt;author&gt;Li, Qinze&lt;/author&gt;&lt;author&gt;She, Jianqing&lt;/author&gt;&lt;author&gt;Bai, Xiaofang&lt;/author&gt;&lt;author&gt;Zhang, Lisha&lt;/author&gt;&lt;author&gt;Li, Ruifeng&lt;/author&gt;&lt;author&gt;Wu, Yan&lt;/author&gt;&lt;author&gt;Zhou, Juan&lt;/author&gt;&lt;author&gt;Yuan, Zuyi&lt;/author&gt;&lt;/authors&gt;&lt;/contributors&gt;&lt;titles&gt;&lt;title&gt;Predictive value of serum TBA for 2-year MACEs in ACS patients undergoing PCI: a prospective cohort study&lt;/title&gt;&lt;secondary-title&gt;Scientific Reports&lt;/secondary-title&gt;&lt;/titles&gt;&lt;pages&gt;1733&lt;/pages&gt;&lt;volume&gt;14&lt;/volume&gt;&lt;number&gt;1&lt;/number&gt;&lt;dates&gt;&lt;year&gt;2024&lt;/year&gt;&lt;pub-dates&gt;&lt;date&gt;2024/01/19&lt;/date&gt;&lt;/pub-dates&gt;&lt;/dates&gt;&lt;isbn&gt;2045-2322&lt;/isbn&gt;&lt;urls&gt;&lt;related-urls&gt;&lt;url&gt;https://doi.org/10.1038/s41598-023-50304-z&lt;/url&gt;&lt;/related-urls&gt;&lt;/urls&gt;&lt;electronic-resource-num&gt;10.1038/s41598-023-50304-z&lt;/electronic-resource-num&gt;&lt;/record&gt;&lt;/Cite&gt;&lt;/EndNote&gt;</w:instrText>
      </w:r>
      <w:r w:rsidRPr="00B26D4F">
        <w:fldChar w:fldCharType="separate"/>
      </w:r>
      <w:r w:rsidRPr="00B26D4F">
        <w:rPr>
          <w:noProof/>
        </w:rPr>
        <w:t>(44)</w:t>
      </w:r>
      <w:r w:rsidRPr="00B26D4F">
        <w:fldChar w:fldCharType="end"/>
      </w:r>
      <w:r w:rsidRPr="00B26D4F">
        <w:t xml:space="preserve">. Expanding on this work, Mateu-Fabregat and colleagues explored the concentrations of specific BAs in 309 patients with acute coronary syndrome and associations between baseline BA concentrations and MACEs over a mean follow-up period of 6.7 </w:t>
      </w:r>
      <w:r w:rsidRPr="00B26D4F">
        <w:rPr>
          <w:color w:val="202124"/>
          <w:shd w:val="clear" w:color="auto" w:fill="FFFFFF"/>
        </w:rPr>
        <w:t xml:space="preserve">± 3.6 years </w:t>
      </w:r>
      <w:r w:rsidRPr="00B26D4F">
        <w:rPr>
          <w:color w:val="202124"/>
          <w:shd w:val="clear" w:color="auto" w:fill="FFFFFF"/>
        </w:rPr>
        <w:fldChar w:fldCharType="begin">
          <w:fldData xml:space="preserve">PEVuZE5vdGU+PENpdGU+PEF1dGhvcj5NYXRldS1GYWJyZWdhdDwvQXV0aG9yPjxZZWFyPjIwMjQ8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</w:fldData>
        </w:fldChar>
      </w:r>
      <w:r w:rsidRPr="00B26D4F">
        <w:rPr>
          <w:color w:val="202124"/>
          <w:shd w:val="clear" w:color="auto" w:fill="FFFFFF"/>
        </w:rPr>
        <w:instrText xml:space="preserve"> ADDIN EN.CITE </w:instrText>
      </w:r>
      <w:r w:rsidRPr="00B26D4F">
        <w:rPr>
          <w:color w:val="202124"/>
          <w:shd w:val="clear" w:color="auto" w:fill="FFFFFF"/>
        </w:rPr>
        <w:fldChar w:fldCharType="begin">
          <w:fldData xml:space="preserve">PEVuZE5vdGU+PENpdGU+PEF1dGhvcj5NYXRldS1GYWJyZWdhdDwvQXV0aG9yPjxZZWFyPjIwMjQ8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</w:fldData>
        </w:fldChar>
      </w:r>
      <w:r w:rsidRPr="00B26D4F">
        <w:rPr>
          <w:color w:val="202124"/>
          <w:shd w:val="clear" w:color="auto" w:fill="FFFFFF"/>
        </w:rPr>
        <w:instrText xml:space="preserve"> ADDIN EN.CITE.DATA </w:instrText>
      </w:r>
      <w:r w:rsidRPr="00B26D4F">
        <w:rPr>
          <w:color w:val="202124"/>
          <w:shd w:val="clear" w:color="auto" w:fill="FFFFFF"/>
        </w:rPr>
      </w:r>
      <w:r w:rsidRPr="00B26D4F">
        <w:rPr>
          <w:color w:val="202124"/>
          <w:shd w:val="clear" w:color="auto" w:fill="FFFFFF"/>
        </w:rPr>
        <w:fldChar w:fldCharType="end"/>
      </w:r>
      <w:r w:rsidRPr="00B26D4F">
        <w:rPr>
          <w:color w:val="202124"/>
          <w:shd w:val="clear" w:color="auto" w:fill="FFFFFF"/>
        </w:rPr>
      </w:r>
      <w:r w:rsidRPr="00B26D4F">
        <w:rPr>
          <w:color w:val="202124"/>
          <w:shd w:val="clear" w:color="auto" w:fill="FFFFFF"/>
        </w:rPr>
        <w:fldChar w:fldCharType="separate"/>
      </w:r>
      <w:r w:rsidRPr="00B26D4F">
        <w:rPr>
          <w:noProof/>
          <w:color w:val="202124"/>
          <w:shd w:val="clear" w:color="auto" w:fill="FFFFFF"/>
        </w:rPr>
        <w:t>(45)</w:t>
      </w:r>
      <w:r w:rsidRPr="00B26D4F">
        <w:rPr>
          <w:color w:val="202124"/>
          <w:shd w:val="clear" w:color="auto" w:fill="FFFFFF"/>
        </w:rPr>
        <w:fldChar w:fldCharType="end"/>
      </w:r>
      <w:r w:rsidRPr="00B26D4F">
        <w:rPr>
          <w:color w:val="202124"/>
          <w:shd w:val="clear" w:color="auto" w:fill="FFFFFF"/>
        </w:rPr>
        <w:t xml:space="preserve">. Accordingly, the authors identified that circulating concentrations of DCA, CDCA, GCA and GUDCA were positively whilst CA, TDCA, GCDCA, hyodexoycholic acid (HDCA), UDCA and LCA were negatively associated with the risk of MACE </w:t>
      </w:r>
      <w:r w:rsidRPr="00B26D4F">
        <w:rPr>
          <w:color w:val="202124"/>
          <w:shd w:val="clear" w:color="auto" w:fill="FFFFFF"/>
        </w:rPr>
        <w:fldChar w:fldCharType="begin">
          <w:fldData xml:space="preserve">PEVuZE5vdGU+PENpdGU+PEF1dGhvcj5NYXRldS1GYWJyZWdhdDwvQXV0aG9yPjxZZWFyPjIwMjQ8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</w:fldData>
        </w:fldChar>
      </w:r>
      <w:r w:rsidRPr="00B26D4F">
        <w:rPr>
          <w:color w:val="202124"/>
          <w:shd w:val="clear" w:color="auto" w:fill="FFFFFF"/>
        </w:rPr>
        <w:instrText xml:space="preserve"> ADDIN EN.CITE </w:instrText>
      </w:r>
      <w:r w:rsidRPr="00B26D4F">
        <w:rPr>
          <w:color w:val="202124"/>
          <w:shd w:val="clear" w:color="auto" w:fill="FFFFFF"/>
        </w:rPr>
        <w:fldChar w:fldCharType="begin">
          <w:fldData xml:space="preserve">PEVuZE5vdGU+PENpdGU+PEF1dGhvcj5NYXRldS1GYWJyZWdhdDwvQXV0aG9yPjxZZWFyPjIwMjQ8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</w:fldData>
        </w:fldChar>
      </w:r>
      <w:r w:rsidRPr="00B26D4F">
        <w:rPr>
          <w:color w:val="202124"/>
          <w:shd w:val="clear" w:color="auto" w:fill="FFFFFF"/>
        </w:rPr>
        <w:instrText xml:space="preserve"> ADDIN EN.CITE.DATA </w:instrText>
      </w:r>
      <w:r w:rsidRPr="00B26D4F">
        <w:rPr>
          <w:color w:val="202124"/>
          <w:shd w:val="clear" w:color="auto" w:fill="FFFFFF"/>
        </w:rPr>
      </w:r>
      <w:r w:rsidRPr="00B26D4F">
        <w:rPr>
          <w:color w:val="202124"/>
          <w:shd w:val="clear" w:color="auto" w:fill="FFFFFF"/>
        </w:rPr>
        <w:fldChar w:fldCharType="end"/>
      </w:r>
      <w:r w:rsidRPr="00B26D4F">
        <w:rPr>
          <w:color w:val="202124"/>
          <w:shd w:val="clear" w:color="auto" w:fill="FFFFFF"/>
        </w:rPr>
      </w:r>
      <w:r w:rsidRPr="00B26D4F">
        <w:rPr>
          <w:color w:val="202124"/>
          <w:shd w:val="clear" w:color="auto" w:fill="FFFFFF"/>
        </w:rPr>
        <w:fldChar w:fldCharType="separate"/>
      </w:r>
      <w:r w:rsidRPr="00B26D4F">
        <w:rPr>
          <w:noProof/>
          <w:color w:val="202124"/>
          <w:shd w:val="clear" w:color="auto" w:fill="FFFFFF"/>
        </w:rPr>
        <w:t>(45)</w:t>
      </w:r>
      <w:r w:rsidRPr="00B26D4F">
        <w:rPr>
          <w:color w:val="202124"/>
          <w:shd w:val="clear" w:color="auto" w:fill="FFFFFF"/>
        </w:rPr>
        <w:fldChar w:fldCharType="end"/>
      </w:r>
      <w:r w:rsidRPr="00B26D4F">
        <w:rPr>
          <w:color w:val="202124"/>
          <w:shd w:val="clear" w:color="auto" w:fill="FFFFFF"/>
        </w:rPr>
        <w:t>.</w:t>
      </w:r>
    </w:p>
    <w:p w14:paraId="5DCF8FAA" w14:textId="0608F440" w:rsidR="009E42DC" w:rsidRPr="00B26D4F" w:rsidRDefault="009E42DC" w:rsidP="00586935">
      <w:pPr>
        <w:pStyle w:val="MDPI31text"/>
        <w:rPr>
          <w:shd w:val="clear" w:color="auto" w:fill="FFFFFF"/>
        </w:rPr>
      </w:pPr>
      <w:r w:rsidRPr="00B26D4F">
        <w:rPr>
          <w:shd w:val="clear" w:color="auto" w:fill="FFFFFF"/>
        </w:rPr>
        <w:t xml:space="preserve">Further work is required to establish whether an association between total/specific BA species and the risk of CVDs exist and whether this association is independent of other potential confounding factors. Those studies employing approaches that facilitate the analysis of specific BAs (rather than total BAs) appear to suggest that not all BAs are equal </w:t>
      </w:r>
      <w:r w:rsidRPr="00B26D4F">
        <w:rPr>
          <w:shd w:val="clear" w:color="auto" w:fill="FFFFFF"/>
        </w:rPr>
        <w:lastRenderedPageBreak/>
        <w:t xml:space="preserve">in CVDs </w:t>
      </w:r>
      <w:r w:rsidRPr="00B26D4F">
        <w:rPr>
          <w:shd w:val="clear" w:color="auto" w:fill="FFFFFF"/>
        </w:rPr>
        <w:fldChar w:fldCharType="begin">
          <w:fldData xml:space="preserve">PEVuZE5vdGU+PENpdGU+PEF1dGhvcj5NYXRldS1GYWJyZWdhdDwvQXV0aG9yPjxZZWFyPjIwMjQ8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</w:fldData>
        </w:fldChar>
      </w:r>
      <w:r w:rsidRPr="00B26D4F">
        <w:rPr>
          <w:shd w:val="clear" w:color="auto" w:fill="FFFFFF"/>
        </w:rPr>
        <w:instrText xml:space="preserve"> ADDIN EN.CITE </w:instrText>
      </w:r>
      <w:r w:rsidRPr="00B26D4F">
        <w:rPr>
          <w:shd w:val="clear" w:color="auto" w:fill="FFFFFF"/>
        </w:rPr>
        <w:fldChar w:fldCharType="begin">
          <w:fldData xml:space="preserve">PEVuZE5vdGU+PENpdGU+PEF1dGhvcj5NYXRldS1GYWJyZWdhdDwvQXV0aG9yPjxZZWFyPjIwMjQ8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</w:fldData>
        </w:fldChar>
      </w:r>
      <w:r w:rsidRPr="00B26D4F">
        <w:rPr>
          <w:shd w:val="clear" w:color="auto" w:fill="FFFFFF"/>
        </w:rPr>
        <w:instrText xml:space="preserve"> ADDIN EN.CITE.DATA </w:instrText>
      </w:r>
      <w:r w:rsidRPr="00B26D4F">
        <w:rPr>
          <w:shd w:val="clear" w:color="auto" w:fill="FFFFFF"/>
        </w:rPr>
      </w:r>
      <w:r w:rsidRPr="00B26D4F">
        <w:rPr>
          <w:shd w:val="clear" w:color="auto" w:fill="FFFFFF"/>
        </w:rPr>
        <w:fldChar w:fldCharType="end"/>
      </w:r>
      <w:r w:rsidRPr="00B26D4F">
        <w:rPr>
          <w:shd w:val="clear" w:color="auto" w:fill="FFFFFF"/>
        </w:rPr>
      </w:r>
      <w:r w:rsidRPr="00B26D4F">
        <w:rPr>
          <w:shd w:val="clear" w:color="auto" w:fill="FFFFFF"/>
        </w:rPr>
        <w:fldChar w:fldCharType="separate"/>
      </w:r>
      <w:r w:rsidRPr="00B26D4F">
        <w:rPr>
          <w:noProof/>
          <w:shd w:val="clear" w:color="auto" w:fill="FFFFFF"/>
        </w:rPr>
        <w:t>(43, 45)</w:t>
      </w:r>
      <w:r w:rsidRPr="00B26D4F">
        <w:rPr>
          <w:shd w:val="clear" w:color="auto" w:fill="FFFFFF"/>
        </w:rPr>
        <w:fldChar w:fldCharType="end"/>
      </w:r>
      <w:r w:rsidRPr="00B26D4F">
        <w:rPr>
          <w:shd w:val="clear" w:color="auto" w:fill="FFFFFF"/>
        </w:rPr>
        <w:t xml:space="preserve">. Indeed, this notion is somewhat consistent with observations made in relation to SLD (as discussed earlier) and could indicate a role of increased concentrations of specific (potentially secondary BAs) as a factor impacting cardiometabolic health. Moreover, whilst others have postulated that BAs may contribute to CVD in those with SLD </w:t>
      </w:r>
      <w:r w:rsidRPr="00B26D4F">
        <w:rPr>
          <w:shd w:val="clear" w:color="auto" w:fill="FFFFFF"/>
        </w:rPr>
        <w:fldChar w:fldCharType="begin"/>
      </w:r>
      <w:r w:rsidRPr="00B26D4F">
        <w:rPr>
          <w:shd w:val="clear" w:color="auto" w:fill="FFFFFF"/>
        </w:rPr>
        <w:instrText xml:space="preserve"> ADDIN EN.CITE &lt;EndNote&gt;&lt;Cite&gt;&lt;Author&gt;Fiorucci&lt;/Author&gt;&lt;Year&gt;2022&lt;/Year&gt;&lt;RecNum&gt;1568&lt;/RecNum&gt;&lt;DisplayText&gt;(46)&lt;/DisplayText&gt;&lt;record&gt;&lt;rec-number&gt;1568&lt;/rec-number&gt;&lt;foreign-keys&gt;&lt;key app="EN" db-id="rv92sxse8xfx2xeta08p9rxqvdzp2z0aer2f" timestamp="1716891468"&gt;1568&lt;/key&gt;&lt;/foreign-keys&gt;&lt;ref-type name="Journal Article"&gt;17&lt;/ref-type&gt;&lt;contributors&gt;&lt;authors&gt;&lt;author&gt;Fiorucci, Stefano&lt;/author&gt;&lt;author&gt;Distrutti, Eleonora&lt;/author&gt;&lt;/authors&gt;&lt;/contributors&gt;&lt;titles&gt;&lt;title&gt;Linking liver metabolic and vascular disease via bile acid signaling&lt;/title&gt;&lt;secondary-title&gt;Trends in Molecular Medicine&lt;/secondary-title&gt;&lt;/titles&gt;&lt;periodical&gt;&lt;full-title&gt;Trends in Molecular Medicine&lt;/full-title&gt;&lt;/periodical&gt;&lt;pages&gt;51-66&lt;/pages&gt;&lt;volume&gt;28&lt;/volume&gt;&lt;number&gt;1&lt;/number&gt;&lt;keywords&gt;&lt;keyword&gt;bile acid&lt;/keyword&gt;&lt;keyword&gt;non-alcoholic fatty liver disease (NAFLD)&lt;/keyword&gt;&lt;keyword&gt;cardiovascular disease&lt;/keyword&gt;&lt;keyword&gt;FXR&lt;/keyword&gt;&lt;keyword&gt;GPBAR1&lt;/keyword&gt;&lt;/keywords&gt;&lt;dates&gt;&lt;year&gt;2022&lt;/year&gt;&lt;pub-dates&gt;&lt;date&gt;2022/01/01/&lt;/date&gt;&lt;/pub-dates&gt;&lt;/dates&gt;&lt;isbn&gt;1471-4914&lt;/isbn&gt;&lt;urls&gt;&lt;related-urls&gt;&lt;url&gt;https://www.sciencedirect.com/science/article/pii/S147149142100277X&lt;/url&gt;&lt;/related-urls&gt;&lt;/urls&gt;&lt;electronic-resource-num&gt;https://doi.org/10.1016/j.molmed.2021.10.005&lt;/electronic-resource-num&gt;&lt;/record&gt;&lt;/Cite&gt;&lt;/EndNote&gt;</w:instrText>
      </w:r>
      <w:r w:rsidRPr="00B26D4F">
        <w:rPr>
          <w:shd w:val="clear" w:color="auto" w:fill="FFFFFF"/>
        </w:rPr>
        <w:fldChar w:fldCharType="separate"/>
      </w:r>
      <w:r w:rsidRPr="00B26D4F">
        <w:rPr>
          <w:noProof/>
          <w:shd w:val="clear" w:color="auto" w:fill="FFFFFF"/>
        </w:rPr>
        <w:t>(46)</w:t>
      </w:r>
      <w:r w:rsidRPr="00B26D4F">
        <w:rPr>
          <w:shd w:val="clear" w:color="auto" w:fill="FFFFFF"/>
        </w:rPr>
        <w:fldChar w:fldCharType="end"/>
      </w:r>
      <w:r w:rsidRPr="00B26D4F">
        <w:rPr>
          <w:shd w:val="clear" w:color="auto" w:fill="FFFFFF"/>
        </w:rPr>
        <w:t xml:space="preserve">, there is a scarcity of human data linking BAs to CVD risk in patients with SLD. Zhou </w:t>
      </w:r>
      <w:r w:rsidRPr="00B26D4F">
        <w:rPr>
          <w:i/>
          <w:iCs/>
          <w:shd w:val="clear" w:color="auto" w:fill="FFFFFF"/>
        </w:rPr>
        <w:t>et al.</w:t>
      </w:r>
      <w:r w:rsidRPr="00B26D4F">
        <w:rPr>
          <w:shd w:val="clear" w:color="auto" w:fill="FFFFFF"/>
        </w:rPr>
        <w:t xml:space="preserve"> demonstrated in patients with MASLD, that serum concentrations of UDCA and HCA were lower in patients with vs without heart failure with preserved ejection fraction </w:t>
      </w:r>
      <w:r w:rsidRPr="00B26D4F">
        <w:rPr>
          <w:shd w:val="clear" w:color="auto" w:fill="FFFFFF"/>
        </w:rPr>
        <w:fldChar w:fldCharType="begin"/>
      </w:r>
      <w:r w:rsidRPr="00B26D4F">
        <w:rPr>
          <w:shd w:val="clear" w:color="auto" w:fill="FFFFFF"/>
        </w:rPr>
        <w:instrText xml:space="preserve"> ADDIN EN.CITE &lt;EndNote&gt;&lt;Cite ExcludeYear="1"&gt;&lt;Author&gt;Zhou&lt;/Author&gt;&lt;RecNum&gt;32&lt;/RecNum&gt;&lt;DisplayText&gt;(47)&lt;/DisplayText&gt;&lt;record&gt;&lt;rec-number&gt;32&lt;/rec-number&gt;&lt;foreign-keys&gt;&lt;key app="EN" db-id="dszvsr0abvsvske00ropxr9qr2t2f90f02e0" timestamp="1719451669"&gt;32&lt;/key&gt;&lt;/foreign-keys&gt;&lt;ref-type name="Journal Article"&gt;17&lt;/ref-type&gt;&lt;contributors&gt;&lt;authors&gt;&lt;author&gt;Zhou, Xiao-Dong&lt;/author&gt;&lt;author&gt;Xu, Cui-Fang&lt;/author&gt;&lt;author&gt;Chen, Qin-Fen&lt;/author&gt;&lt;author&gt;Shapiro, Michael D.&lt;/author&gt;&lt;author&gt;Lip, Gregory Y. H.&lt;/author&gt;&lt;author&gt;Chen, Li-Li&lt;/author&gt;&lt;author&gt;Targher, Giovanni&lt;/author&gt;&lt;author&gt;Byrne, Christopher D.&lt;/author&gt;&lt;author&gt;Tian, Na&lt;/author&gt;&lt;author&gt;Xiao, Tie&lt;/author&gt;&lt;author&gt;Huang, Chen-Xiao&lt;/author&gt;&lt;author&gt;Ni, Yan&lt;/author&gt;&lt;author&gt;Zheng, Ming-Hua&lt;/author&gt;&lt;/authors&gt;&lt;/contributors&gt;&lt;titles&gt;&lt;title&gt;Serum bile acid profiles are associated with heart failure with preserved ejection fraction in patients with metabolic dysfunction-associated fatty liver disease: An exploratory study&lt;/title&gt;&lt;secondary-title&gt;Diabetes, Obesity and Metabolism&lt;/secondary-title&gt;&lt;/titles&gt;&lt;volume&gt;n/a&lt;/volume&gt;&lt;number&gt;n/a&lt;/number&gt;&lt;dates&gt;&lt;/dates&gt;&lt;isbn&gt;1462-8902&lt;/isbn&gt;&lt;urls&gt;&lt;related-urls&gt;&lt;url&gt;https://dom-pubs.onlinelibrary.wiley.com/doi/abs/10.1111/dom.15709&lt;/url&gt;&lt;/related-urls&gt;&lt;/urls&gt;&lt;electronic-resource-num&gt;https://doi.org/10.1111/dom.15709&lt;/electronic-resource-num&gt;&lt;/record&gt;&lt;/Cite&gt;&lt;/EndNote&gt;</w:instrText>
      </w:r>
      <w:r w:rsidRPr="00B26D4F">
        <w:rPr>
          <w:shd w:val="clear" w:color="auto" w:fill="FFFFFF"/>
        </w:rPr>
        <w:fldChar w:fldCharType="separate"/>
      </w:r>
      <w:r w:rsidRPr="00B26D4F">
        <w:rPr>
          <w:noProof/>
          <w:shd w:val="clear" w:color="auto" w:fill="FFFFFF"/>
        </w:rPr>
        <w:t>(47)</w:t>
      </w:r>
      <w:r w:rsidRPr="00B26D4F">
        <w:rPr>
          <w:shd w:val="clear" w:color="auto" w:fill="FFFFFF"/>
        </w:rPr>
        <w:fldChar w:fldCharType="end"/>
      </w:r>
      <w:r w:rsidRPr="00B26D4F">
        <w:rPr>
          <w:shd w:val="clear" w:color="auto" w:fill="FFFFFF"/>
        </w:rPr>
        <w:t xml:space="preserve">. Moreover, concentrations of TUDCA and GUDCA were lower in patients with MASLD and heart failure compared to those with just MASLD </w:t>
      </w:r>
      <w:r w:rsidRPr="00B26D4F">
        <w:rPr>
          <w:shd w:val="clear" w:color="auto" w:fill="FFFFFF"/>
        </w:rPr>
        <w:fldChar w:fldCharType="begin"/>
      </w:r>
      <w:r w:rsidRPr="00B26D4F">
        <w:rPr>
          <w:shd w:val="clear" w:color="auto" w:fill="FFFFFF"/>
        </w:rPr>
        <w:instrText xml:space="preserve"> ADDIN EN.CITE &lt;EndNote&gt;&lt;Cite ExcludeYear="1"&gt;&lt;Author&gt;Zhou&lt;/Author&gt;&lt;RecNum&gt;32&lt;/RecNum&gt;&lt;DisplayText&gt;(47)&lt;/DisplayText&gt;&lt;record&gt;&lt;rec-number&gt;32&lt;/rec-number&gt;&lt;foreign-keys&gt;&lt;key app="EN" db-id="dszvsr0abvsvske00ropxr9qr2t2f90f02e0" timestamp="1719451669"&gt;32&lt;/key&gt;&lt;/foreign-keys&gt;&lt;ref-type name="Journal Article"&gt;17&lt;/ref-type&gt;&lt;contributors&gt;&lt;authors&gt;&lt;author&gt;Zhou, Xiao-Dong&lt;/author&gt;&lt;author&gt;Xu, Cui-Fang&lt;/author&gt;&lt;author&gt;Chen, Qin-Fen&lt;/author&gt;&lt;author&gt;Shapiro, Michael D.&lt;/author&gt;&lt;author&gt;Lip, Gregory Y. H.&lt;/author&gt;&lt;author&gt;Chen, Li-Li&lt;/author&gt;&lt;author&gt;Targher, Giovanni&lt;/author&gt;&lt;author&gt;Byrne, Christopher D.&lt;/author&gt;&lt;author&gt;Tian, Na&lt;/author&gt;&lt;author&gt;Xiao, Tie&lt;/author&gt;&lt;author&gt;Huang, Chen-Xiao&lt;/author&gt;&lt;author&gt;Ni, Yan&lt;/author&gt;&lt;author&gt;Zheng, Ming-Hua&lt;/author&gt;&lt;/authors&gt;&lt;/contributors&gt;&lt;titles&gt;&lt;title&gt;Serum bile acid profiles are associated with heart failure with preserved ejection fraction in patients with metabolic dysfunction-associated fatty liver disease: An exploratory study&lt;/title&gt;&lt;secondary-title&gt;Diabetes, Obesity and Metabolism&lt;/secondary-title&gt;&lt;/titles&gt;&lt;volume&gt;n/a&lt;/volume&gt;&lt;number&gt;n/a&lt;/number&gt;&lt;dates&gt;&lt;/dates&gt;&lt;isbn&gt;1462-8902&lt;/isbn&gt;&lt;urls&gt;&lt;related-urls&gt;&lt;url&gt;https://dom-pubs.onlinelibrary.wiley.com/doi/abs/10.1111/dom.15709&lt;/url&gt;&lt;/related-urls&gt;&lt;/urls&gt;&lt;electronic-resource-num&gt;https://doi.org/10.1111/dom.15709&lt;/electronic-resource-num&gt;&lt;/record&gt;&lt;/Cite&gt;&lt;/EndNote&gt;</w:instrText>
      </w:r>
      <w:r w:rsidRPr="00B26D4F">
        <w:rPr>
          <w:shd w:val="clear" w:color="auto" w:fill="FFFFFF"/>
        </w:rPr>
        <w:fldChar w:fldCharType="separate"/>
      </w:r>
      <w:r w:rsidRPr="00B26D4F">
        <w:rPr>
          <w:noProof/>
          <w:shd w:val="clear" w:color="auto" w:fill="FFFFFF"/>
        </w:rPr>
        <w:t>(47)</w:t>
      </w:r>
      <w:r w:rsidRPr="00B26D4F">
        <w:rPr>
          <w:shd w:val="clear" w:color="auto" w:fill="FFFFFF"/>
        </w:rPr>
        <w:fldChar w:fldCharType="end"/>
      </w:r>
      <w:r w:rsidRPr="00B26D4F">
        <w:rPr>
          <w:shd w:val="clear" w:color="auto" w:fill="FFFFFF"/>
        </w:rPr>
        <w:t>. Whilst further work is required on this topic, these findings support a potential role of specific BAs in the development of CVD in patients with existing steatotic liver disease.</w:t>
      </w:r>
    </w:p>
    <w:p w14:paraId="7EC75581" w14:textId="46EFE4C6" w:rsidR="009E42DC" w:rsidRPr="00B26D4F" w:rsidRDefault="009E42DC" w:rsidP="00586935">
      <w:pPr>
        <w:pStyle w:val="MDPI21heading1"/>
        <w:rPr>
          <w:shd w:val="clear" w:color="auto" w:fill="FFFFFF"/>
        </w:rPr>
      </w:pPr>
      <w:r w:rsidRPr="00B26D4F">
        <w:rPr>
          <w:shd w:val="clear" w:color="auto" w:fill="FFFFFF"/>
        </w:rPr>
        <w:t>The potential role of BAs in linking SLD and CVD and cardiac disease</w:t>
      </w:r>
    </w:p>
    <w:p w14:paraId="40283EFB" w14:textId="298D0F37" w:rsidR="009E42DC" w:rsidRPr="00B26D4F" w:rsidRDefault="009E42DC" w:rsidP="00586935">
      <w:pPr>
        <w:pStyle w:val="MDPI31text"/>
        <w:rPr>
          <w:shd w:val="clear" w:color="auto" w:fill="FFFFFF"/>
        </w:rPr>
      </w:pPr>
      <w:r w:rsidRPr="00B26D4F">
        <w:rPr>
          <w:shd w:val="clear" w:color="auto" w:fill="FFFFFF"/>
        </w:rPr>
        <w:t xml:space="preserve">As mentioned earlier, evidence indicates that the regulation of BAs and several BA signalling pathways is likely to become deranged in individuals with obesity-associated metabolic dysfunction and could have a profound impact on cardiometabolic risk </w:t>
      </w:r>
      <w:r w:rsidRPr="00B26D4F">
        <w:rPr>
          <w:shd w:val="clear" w:color="auto" w:fill="FFFFFF"/>
        </w:rPr>
        <w:fldChar w:fldCharType="begin">
          <w:fldData xml:space="preserve">PEVuZE5vdGU+PENpdGU+PEF1dGhvcj5OYTwvQXV0aG9yPjxZZWFyPjIwMTg8L1llYXI+PFJlY051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</w:fldData>
        </w:fldChar>
      </w:r>
      <w:r w:rsidRPr="00B26D4F">
        <w:rPr>
          <w:shd w:val="clear" w:color="auto" w:fill="FFFFFF"/>
        </w:rPr>
        <w:instrText xml:space="preserve"> ADDIN EN.CITE </w:instrText>
      </w:r>
      <w:r w:rsidRPr="00B26D4F">
        <w:rPr>
          <w:shd w:val="clear" w:color="auto" w:fill="FFFFFF"/>
        </w:rPr>
        <w:fldChar w:fldCharType="begin">
          <w:fldData xml:space="preserve">PEVuZE5vdGU+PENpdGU+PEF1dGhvcj5OYTwvQXV0aG9yPjxZZWFyPjIwMTg8L1llYXI+PFJlY051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</w:fldData>
        </w:fldChar>
      </w:r>
      <w:r w:rsidRPr="00B26D4F">
        <w:rPr>
          <w:shd w:val="clear" w:color="auto" w:fill="FFFFFF"/>
        </w:rPr>
        <w:instrText xml:space="preserve"> ADDIN EN.CITE.DATA </w:instrText>
      </w:r>
      <w:r w:rsidRPr="00B26D4F">
        <w:rPr>
          <w:shd w:val="clear" w:color="auto" w:fill="FFFFFF"/>
        </w:rPr>
      </w:r>
      <w:r w:rsidRPr="00B26D4F">
        <w:rPr>
          <w:shd w:val="clear" w:color="auto" w:fill="FFFFFF"/>
        </w:rPr>
        <w:fldChar w:fldCharType="end"/>
      </w:r>
      <w:r w:rsidRPr="00B26D4F">
        <w:rPr>
          <w:shd w:val="clear" w:color="auto" w:fill="FFFFFF"/>
        </w:rPr>
      </w:r>
      <w:r w:rsidRPr="00B26D4F">
        <w:rPr>
          <w:shd w:val="clear" w:color="auto" w:fill="FFFFFF"/>
        </w:rPr>
        <w:fldChar w:fldCharType="separate"/>
      </w:r>
      <w:r w:rsidRPr="00B26D4F">
        <w:rPr>
          <w:noProof/>
          <w:shd w:val="clear" w:color="auto" w:fill="FFFFFF"/>
        </w:rPr>
        <w:t>(30, 31)</w:t>
      </w:r>
      <w:r w:rsidRPr="00B26D4F">
        <w:rPr>
          <w:shd w:val="clear" w:color="auto" w:fill="FFFFFF"/>
        </w:rPr>
        <w:fldChar w:fldCharType="end"/>
      </w:r>
      <w:r w:rsidRPr="00B26D4F">
        <w:rPr>
          <w:shd w:val="clear" w:color="auto" w:fill="FFFFFF"/>
        </w:rPr>
        <w:t xml:space="preserve">. The activation of FXR by BAs has a protective role on cardiometabolic health through regulating lipid and glucose metabolism and also improves hepatic inflammation in murine models </w:t>
      </w:r>
      <w:r w:rsidRPr="00B26D4F">
        <w:rPr>
          <w:shd w:val="clear" w:color="auto" w:fill="FFFFFF"/>
        </w:rPr>
        <w:fldChar w:fldCharType="begin"/>
      </w:r>
      <w:r w:rsidRPr="00B26D4F">
        <w:rPr>
          <w:shd w:val="clear" w:color="auto" w:fill="FFFFFF"/>
        </w:rPr>
        <w:instrText xml:space="preserve"> ADDIN EN.CITE &lt;EndNote&gt;&lt;Cite&gt;&lt;Author&gt;Clifford&lt;/Author&gt;&lt;Year&gt;2021&lt;/Year&gt;&lt;RecNum&gt;1541&lt;/RecNum&gt;&lt;DisplayText&gt;(32)&lt;/DisplayText&gt;&lt;record&gt;&lt;rec-number&gt;1541&lt;/rec-number&gt;&lt;foreign-keys&gt;&lt;key app="EN" db-id="rv92sxse8xfx2xeta08p9rxqvdzp2z0aer2f" timestamp="1715159061"&gt;1541&lt;/key&gt;&lt;/foreign-keys&gt;&lt;ref-type name="Journal Article"&gt;17&lt;/ref-type&gt;&lt;contributors&gt;&lt;authors&gt;&lt;author&gt;Clifford, Bethan L.&lt;/author&gt;&lt;author&gt;Sedgeman, Leslie R.&lt;/author&gt;&lt;author&gt;Williams, Kevin J.&lt;/author&gt;&lt;author&gt;Morand, Pauline&lt;/author&gt;&lt;author&gt;Cheng, Angela&lt;/author&gt;&lt;author&gt;Jarrett, Kelsey E.&lt;/author&gt;&lt;author&gt;Chan, Alvin P.&lt;/author&gt;&lt;author&gt;Brearley-Sholto, Madelaine C.&lt;/author&gt;&lt;author&gt;Wahlström, Annika&lt;/author&gt;&lt;author&gt;Ashby, Julianne W.&lt;/author&gt;&lt;author&gt;Barshop, William&lt;/author&gt;&lt;author&gt;Wohlschlegel, James&lt;/author&gt;&lt;author&gt;Calkin, Anna C.&lt;/author&gt;&lt;author&gt;Liu, Yingying&lt;/author&gt;&lt;author&gt;Thorell, Anders&lt;/author&gt;&lt;author&gt;Meikle, Peter J.&lt;/author&gt;&lt;author&gt;Drew, Brian G.&lt;/author&gt;&lt;author&gt;Mack, Julia J.&lt;/author&gt;&lt;author&gt;Marschall, Hanns-Ulrich&lt;/author&gt;&lt;author&gt;Tarling, Elizabeth J.&lt;/author&gt;&lt;author&gt;Edwards, Peter A.&lt;/author&gt;&lt;author&gt;de Aguiar Vallim, Thomas Q.&lt;/author&gt;&lt;/authors&gt;&lt;/contributors&gt;&lt;titles&gt;&lt;title&gt;FXR activation protects against NAFLD via bile-acid-dependent reductions in lipid absorption&lt;/title&gt;&lt;secondary-title&gt;Cell Metabolism&lt;/secondary-title&gt;&lt;/titles&gt;&lt;periodical&gt;&lt;full-title&gt;Cell metabolism&lt;/full-title&gt;&lt;abbr-1&gt;Cell Metab&lt;/abbr-1&gt;&lt;/periodical&gt;&lt;pages&gt;1671-1684.e4&lt;/pages&gt;&lt;volume&gt;33&lt;/volume&gt;&lt;number&gt;8&lt;/number&gt;&lt;keywords&gt;&lt;keyword&gt;FXR&lt;/keyword&gt;&lt;keyword&gt;bile acids&lt;/keyword&gt;&lt;keyword&gt;NAFLD&lt;/keyword&gt;&lt;keyword&gt;intestinal lipid absorption&lt;/keyword&gt;&lt;/keywords&gt;&lt;dates&gt;&lt;year&gt;2021&lt;/year&gt;&lt;pub-dates&gt;&lt;date&gt;2021/08/03/&lt;/date&gt;&lt;/pub-dates&gt;&lt;/dates&gt;&lt;isbn&gt;1550-4131&lt;/isbn&gt;&lt;urls&gt;&lt;related-urls&gt;&lt;url&gt;https://www.sciencedirect.com/science/article/pii/S1550413121002825&lt;/url&gt;&lt;/related-urls&gt;&lt;/urls&gt;&lt;electronic-resource-num&gt;https://doi.org/10.1016/j.cmet.2021.06.012&lt;/electronic-resource-num&gt;&lt;/record&gt;&lt;/Cite&gt;&lt;/EndNote&gt;</w:instrText>
      </w:r>
      <w:r w:rsidRPr="00B26D4F">
        <w:rPr>
          <w:shd w:val="clear" w:color="auto" w:fill="FFFFFF"/>
        </w:rPr>
        <w:fldChar w:fldCharType="separate"/>
      </w:r>
      <w:r w:rsidRPr="00B26D4F">
        <w:rPr>
          <w:noProof/>
          <w:shd w:val="clear" w:color="auto" w:fill="FFFFFF"/>
        </w:rPr>
        <w:t>(32)</w:t>
      </w:r>
      <w:r w:rsidRPr="00B26D4F">
        <w:rPr>
          <w:shd w:val="clear" w:color="auto" w:fill="FFFFFF"/>
        </w:rPr>
        <w:fldChar w:fldCharType="end"/>
      </w:r>
      <w:r w:rsidRPr="00B26D4F">
        <w:rPr>
          <w:shd w:val="clear" w:color="auto" w:fill="FFFFFF"/>
        </w:rPr>
        <w:t>. Consequently, it is plausible that derangements in FXR signalling (both hepatic and intestinal) associated with perturbed BA homeostasis in individuals with SLD exacerbate systemic metabolic dysfunction and contribute to CVD risk (</w:t>
      </w:r>
      <w:r w:rsidRPr="00B26D4F">
        <w:rPr>
          <w:b/>
          <w:bCs/>
          <w:shd w:val="clear" w:color="auto" w:fill="FFFFFF"/>
        </w:rPr>
        <w:t>Figure 3</w:t>
      </w:r>
      <w:r w:rsidRPr="00B26D4F">
        <w:rPr>
          <w:shd w:val="clear" w:color="auto" w:fill="FFFFFF"/>
        </w:rPr>
        <w:t xml:space="preserve">). In addition to FXR, recent work highlights the potential importance of TGR5 signalling as a modulator of CVD risk </w:t>
      </w:r>
      <w:r w:rsidRPr="00B26D4F">
        <w:rPr>
          <w:shd w:val="clear" w:color="auto" w:fill="FFFFFF"/>
        </w:rPr>
        <w:fldChar w:fldCharType="begin">
          <w:fldData xml:space="preserve">PEVuZE5vdGU+PENpdGU+PEF1dGhvcj5NYXJjaGlhbsOyPC9BdXRob3I+PFllYXI+MjAyMzwvWWVh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</w:fldData>
        </w:fldChar>
      </w:r>
      <w:r w:rsidRPr="00B26D4F">
        <w:rPr>
          <w:shd w:val="clear" w:color="auto" w:fill="FFFFFF"/>
        </w:rPr>
        <w:instrText xml:space="preserve"> ADDIN EN.CITE </w:instrText>
      </w:r>
      <w:r w:rsidRPr="00B26D4F">
        <w:rPr>
          <w:shd w:val="clear" w:color="auto" w:fill="FFFFFF"/>
        </w:rPr>
        <w:fldChar w:fldCharType="begin">
          <w:fldData xml:space="preserve">PEVuZE5vdGU+PENpdGU+PEF1dGhvcj5NYXJjaGlhbsOyPC9BdXRob3I+PFllYXI+MjAyMzwvWWVh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</w:fldData>
        </w:fldChar>
      </w:r>
      <w:r w:rsidRPr="00B26D4F">
        <w:rPr>
          <w:shd w:val="clear" w:color="auto" w:fill="FFFFFF"/>
        </w:rPr>
        <w:instrText xml:space="preserve"> ADDIN EN.CITE.DATA </w:instrText>
      </w:r>
      <w:r w:rsidRPr="00B26D4F">
        <w:rPr>
          <w:shd w:val="clear" w:color="auto" w:fill="FFFFFF"/>
        </w:rPr>
      </w:r>
      <w:r w:rsidRPr="00B26D4F">
        <w:rPr>
          <w:shd w:val="clear" w:color="auto" w:fill="FFFFFF"/>
        </w:rPr>
        <w:fldChar w:fldCharType="end"/>
      </w:r>
      <w:r w:rsidRPr="00B26D4F">
        <w:rPr>
          <w:shd w:val="clear" w:color="auto" w:fill="FFFFFF"/>
        </w:rPr>
      </w:r>
      <w:r w:rsidRPr="00B26D4F">
        <w:rPr>
          <w:shd w:val="clear" w:color="auto" w:fill="FFFFFF"/>
        </w:rPr>
        <w:fldChar w:fldCharType="separate"/>
      </w:r>
      <w:r w:rsidRPr="00B26D4F">
        <w:rPr>
          <w:noProof/>
          <w:shd w:val="clear" w:color="auto" w:fill="FFFFFF"/>
        </w:rPr>
        <w:t>(48)</w:t>
      </w:r>
      <w:r w:rsidRPr="00B26D4F">
        <w:rPr>
          <w:shd w:val="clear" w:color="auto" w:fill="FFFFFF"/>
        </w:rPr>
        <w:fldChar w:fldCharType="end"/>
      </w:r>
      <w:r w:rsidRPr="00B26D4F">
        <w:rPr>
          <w:shd w:val="clear" w:color="auto" w:fill="FFFFFF"/>
        </w:rPr>
        <w:t xml:space="preserve">. Specifically, dual ablation of FXR and TGR5 in mice promoted hypotension, aortic inflammation, intestinal dysbiosis and BA synthesis dysregulation, indicating the relevance of these genes in maintaining intestinal, hepatic, and cardiovascular homeostasis </w:t>
      </w:r>
      <w:r w:rsidRPr="00B26D4F">
        <w:rPr>
          <w:shd w:val="clear" w:color="auto" w:fill="FFFFFF"/>
        </w:rPr>
        <w:fldChar w:fldCharType="begin">
          <w:fldData xml:space="preserve">PEVuZE5vdGU+PENpdGU+PEF1dGhvcj5NYXJjaGlzZWxsbzwvQXV0aG9yPjxZZWFyPjIwMTk8L1ll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</w:fldData>
        </w:fldChar>
      </w:r>
      <w:r w:rsidRPr="00B26D4F">
        <w:rPr>
          <w:shd w:val="clear" w:color="auto" w:fill="FFFFFF"/>
        </w:rPr>
        <w:instrText xml:space="preserve"> ADDIN EN.CITE </w:instrText>
      </w:r>
      <w:r w:rsidRPr="00B26D4F">
        <w:rPr>
          <w:shd w:val="clear" w:color="auto" w:fill="FFFFFF"/>
        </w:rPr>
        <w:fldChar w:fldCharType="begin">
          <w:fldData xml:space="preserve">PEVuZE5vdGU+PENpdGU+PEF1dGhvcj5NYXJjaGlzZWxsbzwvQXV0aG9yPjxZZWFyPjIwMTk8L1ll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</w:fldData>
        </w:fldChar>
      </w:r>
      <w:r w:rsidRPr="00B26D4F">
        <w:rPr>
          <w:shd w:val="clear" w:color="auto" w:fill="FFFFFF"/>
        </w:rPr>
        <w:instrText xml:space="preserve"> ADDIN EN.CITE.DATA </w:instrText>
      </w:r>
      <w:r w:rsidRPr="00B26D4F">
        <w:rPr>
          <w:shd w:val="clear" w:color="auto" w:fill="FFFFFF"/>
        </w:rPr>
      </w:r>
      <w:r w:rsidRPr="00B26D4F">
        <w:rPr>
          <w:shd w:val="clear" w:color="auto" w:fill="FFFFFF"/>
        </w:rPr>
        <w:fldChar w:fldCharType="end"/>
      </w:r>
      <w:r w:rsidRPr="00B26D4F">
        <w:rPr>
          <w:shd w:val="clear" w:color="auto" w:fill="FFFFFF"/>
        </w:rPr>
      </w:r>
      <w:r w:rsidRPr="00B26D4F">
        <w:rPr>
          <w:shd w:val="clear" w:color="auto" w:fill="FFFFFF"/>
        </w:rPr>
        <w:fldChar w:fldCharType="separate"/>
      </w:r>
      <w:r w:rsidRPr="00B26D4F">
        <w:rPr>
          <w:noProof/>
          <w:shd w:val="clear" w:color="auto" w:fill="FFFFFF"/>
        </w:rPr>
        <w:t>(49)</w:t>
      </w:r>
      <w:r w:rsidRPr="00B26D4F">
        <w:rPr>
          <w:shd w:val="clear" w:color="auto" w:fill="FFFFFF"/>
        </w:rPr>
        <w:fldChar w:fldCharType="end"/>
      </w:r>
      <w:r w:rsidRPr="00B26D4F">
        <w:rPr>
          <w:shd w:val="clear" w:color="auto" w:fill="FFFFFF"/>
        </w:rPr>
        <w:t>. Since both FXR and TGR5 signalling pathways are suppressed in murine models of obesity, it is possible that these derangements contribute to systemic metabolic dysfunction, MASLD progression and CVD risk.</w:t>
      </w:r>
    </w:p>
    <w:p w14:paraId="63050C9B" w14:textId="725382C0" w:rsidR="009E42DC" w:rsidRPr="00B26D4F" w:rsidRDefault="009E42DC" w:rsidP="00586935">
      <w:pPr>
        <w:pStyle w:val="MDPI31text"/>
      </w:pPr>
      <w:r w:rsidRPr="00B26D4F">
        <w:t xml:space="preserve">Along with the detrimental changes in the regulation of BA homeostasis and their downstream signalling typically occurring in those with obesity-associated metabolic dysfunction, it is also important to acknowledge the potential direct effects BAs have on cardiac health and function. Indeed, chronic elevations in BAs are directly cardiotoxic and lead to cardiomyopathy in murine models </w:t>
      </w:r>
      <w:r w:rsidRPr="00B26D4F">
        <w:fldChar w:fldCharType="begin">
          <w:fldData xml:space="preserve">PEVuZE5vdGU+PENpdGU+PEF1dGhvcj5EZXNhaTwvQXV0aG9yPjxZZWFyPjIwMTc8L1llYXI+PFJl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</w:fldData>
        </w:fldChar>
      </w:r>
      <w:r w:rsidRPr="00B26D4F">
        <w:instrText xml:space="preserve"> ADDIN EN.CITE </w:instrText>
      </w:r>
      <w:r w:rsidRPr="00B26D4F">
        <w:fldChar w:fldCharType="begin">
          <w:fldData xml:space="preserve">PEVuZE5vdGU+PENpdGU+PEF1dGhvcj5EZXNhaTwvQXV0aG9yPjxZZWFyPjIwMTc8L1llYXI+PFJl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</w:fldData>
        </w:fldChar>
      </w:r>
      <w:r w:rsidRPr="00B26D4F">
        <w:instrText xml:space="preserve"> ADDIN EN.CITE.DATA </w:instrText>
      </w:r>
      <w:r w:rsidRPr="00B26D4F">
        <w:fldChar w:fldCharType="end"/>
      </w:r>
      <w:r w:rsidRPr="00B26D4F">
        <w:fldChar w:fldCharType="separate"/>
      </w:r>
      <w:r w:rsidRPr="00B26D4F">
        <w:rPr>
          <w:noProof/>
        </w:rPr>
        <w:t>(50)</w:t>
      </w:r>
      <w:r w:rsidRPr="00B26D4F">
        <w:fldChar w:fldCharType="end"/>
      </w:r>
      <w:r w:rsidRPr="00B26D4F">
        <w:t xml:space="preserve">. Moreover, murine models of BA overload displayed cardiac hypertrophy, bradycardia and exercise intolerance which were reversed upon BA sequestration </w:t>
      </w:r>
      <w:r w:rsidRPr="00B26D4F">
        <w:fldChar w:fldCharType="begin">
          <w:fldData xml:space="preserve">PEVuZE5vdGU+PENpdGU+PEF1dGhvcj5EZXNhaTwvQXV0aG9yPjxZZWFyPjIwMTc8L1llYXI+PFJl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</w:fldData>
        </w:fldChar>
      </w:r>
      <w:r w:rsidRPr="00B26D4F">
        <w:instrText xml:space="preserve"> ADDIN EN.CITE </w:instrText>
      </w:r>
      <w:r w:rsidRPr="00B26D4F">
        <w:fldChar w:fldCharType="begin">
          <w:fldData xml:space="preserve">PEVuZE5vdGU+PENpdGU+PEF1dGhvcj5EZXNhaTwvQXV0aG9yPjxZZWFyPjIwMTc8L1llYXI+PFJl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</w:fldData>
        </w:fldChar>
      </w:r>
      <w:r w:rsidRPr="00B26D4F">
        <w:instrText xml:space="preserve"> ADDIN EN.CITE.DATA </w:instrText>
      </w:r>
      <w:r w:rsidRPr="00B26D4F">
        <w:fldChar w:fldCharType="end"/>
      </w:r>
      <w:r w:rsidRPr="00B26D4F">
        <w:fldChar w:fldCharType="separate"/>
      </w:r>
      <w:r w:rsidRPr="00B26D4F">
        <w:rPr>
          <w:noProof/>
        </w:rPr>
        <w:t>(50)</w:t>
      </w:r>
      <w:r w:rsidRPr="00B26D4F">
        <w:fldChar w:fldCharType="end"/>
      </w:r>
      <w:r w:rsidRPr="00B26D4F">
        <w:t xml:space="preserve">. Mao and colleagues identified that a carnitine acetyltransferase-mediated BA synthesis pathway interconnected cardiac energy metabolism, cholesterol homeostasis and cardiomyocyte-intrinsic innate immune response and contributed to chronic myocardial inflammation and the progression of heart failure </w:t>
      </w:r>
      <w:r w:rsidRPr="00B26D4F">
        <w:fldChar w:fldCharType="begin">
          <w:fldData xml:space="preserve">PEVuZE5vdGU+PENpdGU+PEF1dGhvcj5NYW88L0F1dGhvcj48WWVhcj4yMDIzPC9ZZWFyPjxSZWNO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</w:fldData>
        </w:fldChar>
      </w:r>
      <w:r w:rsidRPr="00B26D4F">
        <w:instrText xml:space="preserve"> ADDIN EN.CITE </w:instrText>
      </w:r>
      <w:r w:rsidRPr="00B26D4F">
        <w:fldChar w:fldCharType="begin">
          <w:fldData xml:space="preserve">PEVuZE5vdGU+PENpdGU+PEF1dGhvcj5NYW88L0F1dGhvcj48WWVhcj4yMDIzPC9ZZWFyPjxSZWNO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</w:fldData>
        </w:fldChar>
      </w:r>
      <w:r w:rsidRPr="00B26D4F">
        <w:instrText xml:space="preserve"> ADDIN EN.CITE.DATA </w:instrText>
      </w:r>
      <w:r w:rsidRPr="00B26D4F">
        <w:fldChar w:fldCharType="end"/>
      </w:r>
      <w:r w:rsidRPr="00B26D4F">
        <w:fldChar w:fldCharType="separate"/>
      </w:r>
      <w:r w:rsidRPr="00B26D4F">
        <w:rPr>
          <w:noProof/>
        </w:rPr>
        <w:t>(51)</w:t>
      </w:r>
      <w:r w:rsidRPr="00B26D4F">
        <w:fldChar w:fldCharType="end"/>
      </w:r>
      <w:r w:rsidRPr="00B26D4F">
        <w:t>. Moreover, this work suggested that an increased accumulation of the BA intermediate 7α-hydroxyl-3-oxo-4-cholestenoic acid (7-HOCA) within cardiomyocytes induced mitochondrial stress and cellular inflammation which contributes to heart failure (</w:t>
      </w:r>
      <w:r w:rsidRPr="00B26D4F">
        <w:rPr>
          <w:b/>
          <w:bCs/>
        </w:rPr>
        <w:t>Figure 3</w:t>
      </w:r>
      <w:r w:rsidRPr="00B26D4F">
        <w:t xml:space="preserve">) </w:t>
      </w:r>
      <w:r w:rsidRPr="00B26D4F">
        <w:fldChar w:fldCharType="begin">
          <w:fldData xml:space="preserve">PEVuZE5vdGU+PENpdGU+PEF1dGhvcj5NYW88L0F1dGhvcj48WWVhcj4yMDIzPC9ZZWFyPjxSZWNO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</w:fldData>
        </w:fldChar>
      </w:r>
      <w:r w:rsidRPr="00B26D4F">
        <w:instrText xml:space="preserve"> ADDIN EN.CITE </w:instrText>
      </w:r>
      <w:r w:rsidRPr="00B26D4F">
        <w:fldChar w:fldCharType="begin">
          <w:fldData xml:space="preserve">PEVuZE5vdGU+PENpdGU+PEF1dGhvcj5NYW88L0F1dGhvcj48WWVhcj4yMDIzPC9ZZWFyPjxSZWNO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</w:fldData>
        </w:fldChar>
      </w:r>
      <w:r w:rsidRPr="00B26D4F">
        <w:instrText xml:space="preserve"> ADDIN EN.CITE.DATA </w:instrText>
      </w:r>
      <w:r w:rsidRPr="00B26D4F">
        <w:fldChar w:fldCharType="end"/>
      </w:r>
      <w:r w:rsidRPr="00B26D4F">
        <w:fldChar w:fldCharType="separate"/>
      </w:r>
      <w:r w:rsidRPr="00B26D4F">
        <w:rPr>
          <w:noProof/>
        </w:rPr>
        <w:t>(51)</w:t>
      </w:r>
      <w:r w:rsidRPr="00B26D4F">
        <w:fldChar w:fldCharType="end"/>
      </w:r>
      <w:r w:rsidRPr="00B26D4F">
        <w:t xml:space="preserve">. BAs have also been shown to directly modulate cardiovascular function via activating a host of BA receptors including FXR, PXR, TGR5 and vitamin D receptor (VDR) </w:t>
      </w:r>
      <w:r w:rsidRPr="00B26D4F">
        <w:fldChar w:fldCharType="begin">
          <w:fldData xml:space="preserve">PEVuZE5vdGU+PENpdGU+PEF1dGhvcj5ZbnRlbWE8L0F1dGhvcj48WWVhcj4yMDIzPC9ZZWFyPjxS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</w:fldData>
        </w:fldChar>
      </w:r>
      <w:r w:rsidRPr="00B26D4F">
        <w:instrText xml:space="preserve"> ADDIN EN.CITE </w:instrText>
      </w:r>
      <w:r w:rsidRPr="00B26D4F">
        <w:fldChar w:fldCharType="begin">
          <w:fldData xml:space="preserve">PEVuZE5vdGU+PENpdGU+PEF1dGhvcj5ZbnRlbWE8L0F1dGhvcj48WWVhcj4yMDIzPC9ZZWFyPjxS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</w:fldData>
        </w:fldChar>
      </w:r>
      <w:r w:rsidRPr="00B26D4F">
        <w:instrText xml:space="preserve"> ADDIN EN.CITE.DATA </w:instrText>
      </w:r>
      <w:r w:rsidRPr="00B26D4F">
        <w:fldChar w:fldCharType="end"/>
      </w:r>
      <w:r w:rsidRPr="00B26D4F">
        <w:fldChar w:fldCharType="separate"/>
      </w:r>
      <w:r w:rsidRPr="00B26D4F">
        <w:rPr>
          <w:noProof/>
        </w:rPr>
        <w:t>(52, 53)</w:t>
      </w:r>
      <w:r w:rsidRPr="00B26D4F">
        <w:fldChar w:fldCharType="end"/>
      </w:r>
      <w:r w:rsidRPr="00B26D4F">
        <w:t xml:space="preserve">. The consequences of specific BA receptor activation within the cardiovascular system are also thought to be cell type- and dose-dependent adding additional complexity </w:t>
      </w:r>
      <w:r w:rsidR="009B296A" w:rsidRPr="00B26D4F">
        <w:t>to</w:t>
      </w:r>
      <w:r w:rsidRPr="00B26D4F">
        <w:t xml:space="preserve"> the pursuit by researchers to understand the relevance of BA signalling in CVD. Whilst ongoing, research indicates that FXR and TGR5 signalling within the cardiovascular system appears </w:t>
      </w:r>
      <w:r w:rsidR="009B296A" w:rsidRPr="00B26D4F">
        <w:t>to be</w:t>
      </w:r>
      <w:r w:rsidRPr="00B26D4F">
        <w:t xml:space="preserve"> largely cardioprotective and anti-atherogenic </w:t>
      </w:r>
      <w:r w:rsidRPr="00B26D4F">
        <w:fldChar w:fldCharType="begin"/>
      </w:r>
      <w:r w:rsidRPr="00B26D4F">
        <w:instrText xml:space="preserve"> ADDIN EN.CITE &lt;EndNote&gt;&lt;Cite&gt;&lt;Author&gt;Zhang&lt;/Author&gt;&lt;Year&gt;2023&lt;/Year&gt;&lt;RecNum&gt;39&lt;/RecNum&gt;&lt;DisplayText&gt;(54)&lt;/DisplayText&gt;&lt;record&gt;&lt;rec-number&gt;39&lt;/rec-number&gt;&lt;foreign-keys&gt;&lt;key app="EN" db-id="dszvsr0abvsvske00ropxr9qr2t2f90f02e0" timestamp="1719451669"&gt;39&lt;/key&gt;&lt;/foreign-keys&gt;&lt;ref-type name="Journal Article"&gt;17&lt;/ref-type&gt;&lt;contributors&gt;&lt;authors&gt;&lt;author&gt;Zhang, S.&lt;/author&gt;&lt;author&gt;Zhou, J.&lt;/author&gt;&lt;author&gt;Wu, W.&lt;/author&gt;&lt;author&gt;Zhu, Y.&lt;/author&gt;&lt;author&gt;Liu, X.&lt;/author&gt;&lt;/authors&gt;&lt;/contributors&gt;&lt;auth-address&gt;1Laboratory of Cardiovascular Diseases, Regenerative Medicine Research Center, West China Hospital, Sichuan University, Chengdu, China.&amp;#xD;2Health Management Center, West China Hospital, Sichuan University, Chengdu, China.&amp;#xD;3Department of Cardiology, West China Hospital, Sichuan University, Chengdu, China.&lt;/auth-address&gt;&lt;titles&gt;&lt;title&gt;The Role of Bile Acids in Cardiovascular Diseases: from Mechanisms to Clinical Implications&lt;/title&gt;&lt;secondary-title&gt;Aging Dis&lt;/secondary-title&gt;&lt;/titles&gt;&lt;pages&gt;261-282&lt;/pages&gt;&lt;volume&gt;14&lt;/volume&gt;&lt;number&gt;2&lt;/number&gt;&lt;edition&gt;20230401&lt;/edition&gt;&lt;keywords&gt;&lt;keyword&gt;Bile acids&lt;/keyword&gt;&lt;keyword&gt;cardiomyocytes&lt;/keyword&gt;&lt;keyword&gt;cardiovascular diseases&lt;/keyword&gt;&lt;keyword&gt;metabolism&lt;/keyword&gt;&lt;keyword&gt;noncardiomyocytes&lt;/keyword&gt;&lt;/keywords&gt;&lt;dates&gt;&lt;year&gt;2023&lt;/year&gt;&lt;pub-dates&gt;&lt;date&gt;Apr 1&lt;/date&gt;&lt;/pub-dates&gt;&lt;/dates&gt;&lt;isbn&gt;2152-5250 (Print)&amp;#xD;2152-5250&lt;/isbn&gt;&lt;accession-num&gt;37008052&lt;/accession-num&gt;&lt;urls&gt;&lt;/urls&gt;&lt;custom1&gt;Conflicts of interests The authors have no conflicts of interest related to this work.&lt;/custom1&gt;&lt;custom2&gt;PMC10017164&lt;/custom2&gt;&lt;electronic-resource-num&gt;10.14336/ad.2022.0817&lt;/electronic-resource-num&gt;&lt;remote-database-provider&gt;NLM&lt;/remote-database-provider&gt;&lt;language&gt;eng&lt;/language&gt;&lt;/record&gt;&lt;/Cite&gt;&lt;/EndNote&gt;</w:instrText>
      </w:r>
      <w:r w:rsidRPr="00B26D4F">
        <w:fldChar w:fldCharType="separate"/>
      </w:r>
      <w:r w:rsidRPr="00B26D4F">
        <w:rPr>
          <w:noProof/>
        </w:rPr>
        <w:t>(54)</w:t>
      </w:r>
      <w:r w:rsidRPr="00B26D4F">
        <w:fldChar w:fldCharType="end"/>
      </w:r>
      <w:r w:rsidRPr="00B26D4F">
        <w:t xml:space="preserve">. Indeed, whilst a detailed discussion of BA signalling within the cardiovascular system is beyond the scope of this review, other recent reviews have provided detailed discussions of this topic </w:t>
      </w:r>
      <w:r w:rsidRPr="00B26D4F">
        <w:fldChar w:fldCharType="begin">
          <w:fldData xml:space="preserve">PEVuZE5vdGU+PENpdGU+PEF1dGhvcj5aaGFuZzwvQXV0aG9yPjxZZWFyPjIwMjE8L1llYXI+PFJl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</w:fldData>
        </w:fldChar>
      </w:r>
      <w:r w:rsidRPr="00B26D4F">
        <w:instrText xml:space="preserve"> ADDIN EN.CITE </w:instrText>
      </w:r>
      <w:r w:rsidRPr="00B26D4F">
        <w:fldChar w:fldCharType="begin">
          <w:fldData xml:space="preserve">PEVuZE5vdGU+PENpdGU+PEF1dGhvcj5aaGFuZzwvQXV0aG9yPjxZZWFyPjIwMjE8L1llYXI+PFJl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</w:fldData>
        </w:fldChar>
      </w:r>
      <w:r w:rsidRPr="00B26D4F">
        <w:instrText xml:space="preserve"> ADDIN EN.CITE.DATA </w:instrText>
      </w:r>
      <w:r w:rsidRPr="00B26D4F">
        <w:fldChar w:fldCharType="end"/>
      </w:r>
      <w:r w:rsidRPr="00B26D4F">
        <w:fldChar w:fldCharType="separate"/>
      </w:r>
      <w:r w:rsidRPr="00B26D4F">
        <w:rPr>
          <w:noProof/>
        </w:rPr>
        <w:t>(54, 55)</w:t>
      </w:r>
      <w:r w:rsidRPr="00B26D4F">
        <w:fldChar w:fldCharType="end"/>
      </w:r>
      <w:r w:rsidRPr="00B26D4F">
        <w:t>.</w:t>
      </w:r>
    </w:p>
    <w:p w14:paraId="53C185F3" w14:textId="3467C745" w:rsidR="009E42DC" w:rsidRPr="00B26D4F" w:rsidRDefault="009E42DC" w:rsidP="00586935">
      <w:pPr>
        <w:pStyle w:val="MDPI31text"/>
      </w:pPr>
      <w:r w:rsidRPr="00B26D4F">
        <w:t xml:space="preserve">That said, it is important to emphasise that modulation of FXR signalling in the context of cardiovascular disease might be a double-edged sword. In 2015, the FXR agonist obeticholic acid (OCA) improved liver histology outcomes in patients with non-alcoholic steatohepatitis in a randomised, placebo-controlled clinical trial </w:t>
      </w:r>
      <w:r w:rsidRPr="00B26D4F">
        <w:fldChar w:fldCharType="begin">
          <w:fldData xml:space="preserve">PEVuZE5vdGU+PENpdGU+PEF1dGhvcj5OZXVzY2h3YW5kZXItVGV0cmk8L0F1dGhvcj48WWVhcj4y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</w:fldData>
        </w:fldChar>
      </w:r>
      <w:r w:rsidRPr="00B26D4F">
        <w:instrText xml:space="preserve"> ADDIN EN.CITE </w:instrText>
      </w:r>
      <w:r w:rsidRPr="00B26D4F">
        <w:fldChar w:fldCharType="begin">
          <w:fldData xml:space="preserve">PEVuZE5vdGU+PENpdGU+PEF1dGhvcj5OZXVzY2h3YW5kZXItVGV0cmk8L0F1dGhvcj48WWVhcj4y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</w:fldData>
        </w:fldChar>
      </w:r>
      <w:r w:rsidRPr="00B26D4F">
        <w:instrText xml:space="preserve"> ADDIN EN.CITE.DATA </w:instrText>
      </w:r>
      <w:r w:rsidRPr="00B26D4F">
        <w:fldChar w:fldCharType="end"/>
      </w:r>
      <w:r w:rsidRPr="00B26D4F">
        <w:fldChar w:fldCharType="separate"/>
      </w:r>
      <w:r w:rsidRPr="00B26D4F">
        <w:rPr>
          <w:noProof/>
        </w:rPr>
        <w:t>(56)</w:t>
      </w:r>
      <w:r w:rsidRPr="00B26D4F">
        <w:fldChar w:fldCharType="end"/>
      </w:r>
      <w:r w:rsidRPr="00B26D4F">
        <w:t xml:space="preserve">. In this trial, OCA </w:t>
      </w:r>
      <w:r w:rsidRPr="00B26D4F">
        <w:lastRenderedPageBreak/>
        <w:t>treatment was also associated with an increase in total and low-density lipoprotein (LDL) cholesterol concentrations compared to the placebo control which w</w:t>
      </w:r>
      <w:r w:rsidR="009B296A" w:rsidRPr="00B26D4F">
        <w:t>as</w:t>
      </w:r>
      <w:r w:rsidRPr="00B26D4F">
        <w:t xml:space="preserve"> attenuated after treatment was stopped. Other work has since confirmed this effect of OCA on pro-atherogenic LDL production raising concerns surrounding the long-term agonism of FXR receptors for treating cardiometabolic diseases </w:t>
      </w:r>
      <w:r w:rsidRPr="00B26D4F">
        <w:fldChar w:fldCharType="begin">
          <w:fldData xml:space="preserve">PEVuZE5vdGU+PENpdGU+PEF1dGhvcj5TaWRkaXF1aTwvQXV0aG9yPjxZZWFyPjIwMjA8L1llYXI+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</w:fldData>
        </w:fldChar>
      </w:r>
      <w:r w:rsidRPr="00B26D4F">
        <w:instrText xml:space="preserve"> ADDIN EN.CITE </w:instrText>
      </w:r>
      <w:r w:rsidRPr="00B26D4F">
        <w:fldChar w:fldCharType="begin">
          <w:fldData xml:space="preserve">PEVuZE5vdGU+PENpdGU+PEF1dGhvcj5TaWRkaXF1aTwvQXV0aG9yPjxZZWFyPjIwMjA8L1llYXI+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</w:fldData>
        </w:fldChar>
      </w:r>
      <w:r w:rsidRPr="00B26D4F">
        <w:instrText xml:space="preserve"> ADDIN EN.CITE.DATA </w:instrText>
      </w:r>
      <w:r w:rsidRPr="00B26D4F">
        <w:fldChar w:fldCharType="end"/>
      </w:r>
      <w:r w:rsidRPr="00B26D4F">
        <w:fldChar w:fldCharType="separate"/>
      </w:r>
      <w:r w:rsidRPr="00B26D4F">
        <w:rPr>
          <w:noProof/>
        </w:rPr>
        <w:t>(57, 58)</w:t>
      </w:r>
      <w:r w:rsidRPr="00B26D4F">
        <w:fldChar w:fldCharType="end"/>
      </w:r>
      <w:r w:rsidRPr="00B26D4F">
        <w:t>. The impact of OCA on LDL concentrations is thought to result largely from FXR-mediated repression of BA synthesis which consequently drives hepatic cholesterol accumulation. Subsequently, cholesterol-rich LDL production is increased potentially exacerbating the pro-atherogenic lipid phenotype that commonly features in individuals with metabolic dysfunction and SLD. Thus, whilst short-term FXR agonism appears to be cardiometabolically protective, concerns exist surrounding long-term FXR activation on CVD risk. In the event of OCA being approved as a</w:t>
      </w:r>
      <w:r w:rsidR="009B296A" w:rsidRPr="00B26D4F">
        <w:t>n</w:t>
      </w:r>
      <w:r w:rsidRPr="00B26D4F">
        <w:t xml:space="preserve"> SLD therapy, additional lipid-lowering treatment will most likely need to be prescribed to mitigate rises in LDL concentrations </w:t>
      </w:r>
      <w:r w:rsidRPr="00B26D4F">
        <w:fldChar w:fldCharType="begin">
          <w:fldData xml:space="preserve">PEVuZE5vdGU+PENpdGU+PEF1dGhvcj5TYW55YWw8L0F1dGhvcj48WWVhcj4yMDIzPC9ZZWFyPjxS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</w:fldData>
        </w:fldChar>
      </w:r>
      <w:r w:rsidRPr="00B26D4F">
        <w:instrText xml:space="preserve"> ADDIN EN.CITE </w:instrText>
      </w:r>
      <w:r w:rsidRPr="00B26D4F">
        <w:fldChar w:fldCharType="begin">
          <w:fldData xml:space="preserve">PEVuZE5vdGU+PENpdGU+PEF1dGhvcj5TYW55YWw8L0F1dGhvcj48WWVhcj4yMDIzPC9ZZWFyPjxS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</w:fldData>
        </w:fldChar>
      </w:r>
      <w:r w:rsidRPr="00B26D4F">
        <w:instrText xml:space="preserve"> ADDIN EN.CITE.DATA </w:instrText>
      </w:r>
      <w:r w:rsidRPr="00B26D4F">
        <w:fldChar w:fldCharType="end"/>
      </w:r>
      <w:r w:rsidRPr="00B26D4F">
        <w:fldChar w:fldCharType="separate"/>
      </w:r>
      <w:r w:rsidRPr="00B26D4F">
        <w:rPr>
          <w:noProof/>
        </w:rPr>
        <w:t>(58)</w:t>
      </w:r>
      <w:r w:rsidRPr="00B26D4F">
        <w:fldChar w:fldCharType="end"/>
      </w:r>
      <w:r w:rsidRPr="00B26D4F">
        <w:t>. Indeed, next</w:t>
      </w:r>
      <w:r w:rsidR="009B296A" w:rsidRPr="00B26D4F">
        <w:t>,</w:t>
      </w:r>
      <w:r w:rsidRPr="00B26D4F">
        <w:t xml:space="preserve"> we will briefly discuss the therapeutic potential of BAs and BA receptor modulators to tackle SLD and CVD and provide our thoughts on the best therapeutic combination partner for OCA.</w:t>
      </w:r>
    </w:p>
    <w:p w14:paraId="423CADD8" w14:textId="1D366C42" w:rsidR="009E42DC" w:rsidRPr="00B26D4F" w:rsidRDefault="009E42DC" w:rsidP="00586935">
      <w:pPr>
        <w:pStyle w:val="MDPI21heading1"/>
      </w:pPr>
      <w:r w:rsidRPr="00B26D4F">
        <w:t>Therapeutic potential of BAs and BA receptor modulators to tackle SLD and CVD</w:t>
      </w:r>
    </w:p>
    <w:p w14:paraId="2CE606E5" w14:textId="405F917A" w:rsidR="009E42DC" w:rsidRPr="00B26D4F" w:rsidRDefault="009E42DC" w:rsidP="00586935">
      <w:pPr>
        <w:pStyle w:val="MDPI31text"/>
        <w:rPr>
          <w:color w:val="4D5156"/>
          <w:shd w:val="clear" w:color="auto" w:fill="FFFFFF"/>
        </w:rPr>
      </w:pPr>
      <w:r w:rsidRPr="00B26D4F">
        <w:t>Recent progress in drug discovery for MASH and liver fibrosis has led to the Food and Drug Administration</w:t>
      </w:r>
      <w:r w:rsidR="009B296A" w:rsidRPr="00B26D4F">
        <w:t>’s</w:t>
      </w:r>
      <w:r w:rsidRPr="00B26D4F">
        <w:t xml:space="preserve"> approval of </w:t>
      </w:r>
      <w:proofErr w:type="spellStart"/>
      <w:r w:rsidRPr="00B26D4F">
        <w:t>Resmetirom</w:t>
      </w:r>
      <w:proofErr w:type="spellEnd"/>
      <w:r w:rsidRPr="00B26D4F">
        <w:t xml:space="preserve"> </w:t>
      </w:r>
      <w:r w:rsidRPr="00B26D4F">
        <w:fldChar w:fldCharType="begin">
          <w:fldData xml:space="preserve">PEVuZE5vdGU+PENpdGU+PEF1dGhvcj5IYXJyaXNvbjwvQXV0aG9yPjxZZWFyPjIwMjM8L1llYXI+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</w:fldData>
        </w:fldChar>
      </w:r>
      <w:r w:rsidRPr="00B26D4F">
        <w:instrText xml:space="preserve"> ADDIN EN.CITE </w:instrText>
      </w:r>
      <w:r w:rsidRPr="00B26D4F">
        <w:fldChar w:fldCharType="begin">
          <w:fldData xml:space="preserve">PEVuZE5vdGU+PENpdGU+PEF1dGhvcj5IYXJyaXNvbjwvQXV0aG9yPjxZZWFyPjIwMjM8L1llYXI+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</w:fldData>
        </w:fldChar>
      </w:r>
      <w:r w:rsidRPr="00B26D4F">
        <w:instrText xml:space="preserve"> ADDIN EN.CITE.DATA </w:instrText>
      </w:r>
      <w:r w:rsidRPr="00B26D4F">
        <w:fldChar w:fldCharType="end"/>
      </w:r>
      <w:r w:rsidRPr="00B26D4F">
        <w:fldChar w:fldCharType="separate"/>
      </w:r>
      <w:r w:rsidRPr="00B26D4F">
        <w:rPr>
          <w:noProof/>
        </w:rPr>
        <w:t>(59)</w:t>
      </w:r>
      <w:r w:rsidRPr="00B26D4F">
        <w:fldChar w:fldCharType="end"/>
      </w:r>
      <w:r w:rsidRPr="00B26D4F">
        <w:t xml:space="preserve">. This approval provides hope for more effective management of MASH, underscoring the need for continued innovation and multi-faceted treatment strategies. Resmetirom is a thyroid hormone receptor beta (THRβ) agonist, which is highly expressed in hepatocytes and mediates the effects of triiodothyronine (T3) on metabolic control </w:t>
      </w:r>
      <w:r w:rsidRPr="00B26D4F">
        <w:fldChar w:fldCharType="begin"/>
      </w:r>
      <w:r w:rsidRPr="00B26D4F">
        <w:instrText xml:space="preserve"> ADDIN EN.CITE &lt;EndNote&gt;&lt;Cite&gt;&lt;Author&gt;Mullur&lt;/Author&gt;&lt;Year&gt;2014&lt;/Year&gt;&lt;RecNum&gt;1618&lt;/RecNum&gt;&lt;DisplayText&gt;(60)&lt;/DisplayText&gt;&lt;record&gt;&lt;rec-number&gt;1618&lt;/rec-number&gt;&lt;foreign-keys&gt;&lt;key app="EN" db-id="xppfawwzevvtwgeprsvpdwp1rf0vwxe0d9p0" timestamp="1719455776"&gt;1618&lt;/key&gt;&lt;/foreign-keys&gt;&lt;ref-type name="Journal Article"&gt;17&lt;/ref-type&gt;&lt;contributors&gt;&lt;authors&gt;&lt;author&gt;Mullur, R.&lt;/author&gt;&lt;author&gt;Liu, Y. Y.&lt;/author&gt;&lt;author&gt;Brent, G. A.&lt;/author&gt;&lt;/authors&gt;&lt;/contributors&gt;&lt;titles&gt;&lt;title&gt;Thyroid hormone regulation of metabolism&lt;/title&gt;&lt;secondary-title&gt;Physiol Rev&lt;/secondary-title&gt;&lt;/titles&gt;&lt;periodical&gt;&lt;full-title&gt;Physiol Rev&lt;/full-title&gt;&lt;/periodical&gt;&lt;pages&gt;355-82&lt;/pages&gt;&lt;volume&gt;94&lt;/volume&gt;&lt;number&gt;2&lt;/number&gt;&lt;keywords&gt;&lt;keyword&gt;Animals&lt;/keyword&gt;&lt;keyword&gt;Body Weight&lt;/keyword&gt;&lt;keyword&gt;Carbohydrate Metabolism&lt;/keyword&gt;&lt;keyword&gt;Cholesterol/metabolism&lt;/keyword&gt;&lt;keyword&gt;*Energy Metabolism&lt;/keyword&gt;&lt;keyword&gt;Humans&lt;/keyword&gt;&lt;keyword&gt;*Signal Transduction&lt;/keyword&gt;&lt;keyword&gt;Thermogenesis&lt;/keyword&gt;&lt;keyword&gt;Thyroid Gland/*metabolism&lt;/keyword&gt;&lt;keyword&gt;Thyroid Hormones/*metabolism&lt;/keyword&gt;&lt;keyword&gt;Triglycerides/metabolism&lt;/keyword&gt;&lt;/keywords&gt;&lt;dates&gt;&lt;year&gt;2014&lt;/year&gt;&lt;pub-dates&gt;&lt;date&gt;Apr&lt;/date&gt;&lt;/pub-dates&gt;&lt;/dates&gt;&lt;isbn&gt;0031-9333 (Print)&amp;#xD;0031-9333&lt;/isbn&gt;&lt;accession-num&gt;24692351&lt;/accession-num&gt;&lt;urls&gt;&lt;/urls&gt;&lt;custom2&gt;PMC4044302&lt;/custom2&gt;&lt;electronic-resource-num&gt;10.1152/physrev.00030.2013&lt;/electronic-resource-num&gt;&lt;remote-database-provider&gt;NLM&lt;/remote-database-provider&gt;&lt;language&gt;eng&lt;/language&gt;&lt;/record&gt;&lt;/Cite&gt;&lt;/EndNote&gt;</w:instrText>
      </w:r>
      <w:r w:rsidRPr="00B26D4F">
        <w:fldChar w:fldCharType="separate"/>
      </w:r>
      <w:r w:rsidRPr="00B26D4F">
        <w:rPr>
          <w:noProof/>
        </w:rPr>
        <w:t>(60)</w:t>
      </w:r>
      <w:r w:rsidRPr="00B26D4F">
        <w:fldChar w:fldCharType="end"/>
      </w:r>
      <w:r w:rsidRPr="00B26D4F">
        <w:t>. It is also potentially important in the context of MASLD as a multisystem disease, that resmetirom has beneficial effects on lipoprotein metabolism</w:t>
      </w:r>
      <w:r w:rsidR="009B296A" w:rsidRPr="00B26D4F">
        <w:t xml:space="preserve">, </w:t>
      </w:r>
      <w:r w:rsidRPr="00B26D4F">
        <w:t xml:space="preserve">and </w:t>
      </w:r>
      <w:proofErr w:type="spellStart"/>
      <w:r w:rsidRPr="00B26D4F">
        <w:t>resmetirom</w:t>
      </w:r>
      <w:proofErr w:type="spellEnd"/>
      <w:r w:rsidRPr="00B26D4F">
        <w:t xml:space="preserve"> may therefore have </w:t>
      </w:r>
      <w:r w:rsidR="009B296A" w:rsidRPr="00B26D4F">
        <w:t xml:space="preserve">an </w:t>
      </w:r>
      <w:r w:rsidRPr="00B26D4F">
        <w:t xml:space="preserve">additional beneficial effect to ameliorate CVD risk in patients with MASLD </w:t>
      </w:r>
      <w:r w:rsidRPr="00B26D4F">
        <w:fldChar w:fldCharType="begin"/>
      </w:r>
      <w:r w:rsidRPr="00B26D4F">
        <w:instrText xml:space="preserve"> ADDIN EN.CITE &lt;EndNote&gt;&lt;Cite&gt;&lt;Author&gt;Byrne&lt;/Author&gt;&lt;Year&gt;2024&lt;/Year&gt;&lt;RecNum&gt;1585&lt;/RecNum&gt;&lt;DisplayText&gt;(61)&lt;/DisplayText&gt;&lt;record&gt;&lt;rec-number&gt;1585&lt;/rec-number&gt;&lt;foreign-keys&gt;&lt;key app="EN" db-id="rv92sxse8xfx2xeta08p9rxqvdzp2z0aer2f" timestamp="1719743151"&gt;1585&lt;/key&gt;&lt;/foreign-keys&gt;&lt;ref-type name="Journal Article"&gt;17&lt;/ref-type&gt;&lt;contributors&gt;&lt;authors&gt;&lt;author&gt;Byrne, C. D.&lt;/author&gt;&lt;author&gt;Targher, G.&lt;/author&gt;&lt;author&gt;Tilg, H.&lt;/author&gt;&lt;/authors&gt;&lt;/contributors&gt;&lt;auth-address&gt;Human Development and Health, Faculty of Medicine, University of Southampton, Southampton General Hospital, Southampton, UK c.d.byrne@soton.ac.uk.&amp;#xD;Metabolic Disease Research Unit, IRCCS Sacro Cuore-Don Calabria Hospital, Negrar di Valpolicella (VR), Italy.&amp;#xD;Department of Internal Medicine I, Gastroenterology, Hepatology, Endocrinology and Metabolism, Medical University, Innsbruck, Innsbruck, Austria.&lt;/auth-address&gt;&lt;titles&gt;&lt;title&gt;Thyroid hormone receptor-beta agonists: new MASLD therapies on the horizon&lt;/title&gt;&lt;secondary-title&gt;Gut&lt;/secondary-title&gt;&lt;/titles&gt;&lt;periodical&gt;&lt;full-title&gt;Gut&lt;/full-title&gt;&lt;/periodical&gt;&lt;pages&gt;573-581&lt;/pages&gt;&lt;volume&gt;73&lt;/volume&gt;&lt;number&gt;4&lt;/number&gt;&lt;edition&gt;20240307&lt;/edition&gt;&lt;keywords&gt;&lt;keyword&gt;Humans&lt;/keyword&gt;&lt;keyword&gt;*Thyroid Hormone Receptors beta&lt;/keyword&gt;&lt;keyword&gt;Nonalcoholic steatohepatitis&lt;/keyword&gt;&lt;/keywords&gt;&lt;dates&gt;&lt;year&gt;2024&lt;/year&gt;&lt;pub-dates&gt;&lt;date&gt;Mar 7&lt;/date&gt;&lt;/pub-dates&gt;&lt;/dates&gt;&lt;isbn&gt;0017-5749&lt;/isbn&gt;&lt;accession-num&gt;38233199&lt;/accession-num&gt;&lt;urls&gt;&lt;/urls&gt;&lt;custom1&gt;Competing interests: None declared.&lt;/custom1&gt;&lt;electronic-resource-num&gt;10.1136/gutjnl-2023-330596&lt;/electronic-resource-num&gt;&lt;remote-database-provider&gt;NLM&lt;/remote-database-provider&gt;&lt;language&gt;eng&lt;/language&gt;&lt;/record&gt;&lt;/Cite&gt;&lt;/EndNote&gt;</w:instrText>
      </w:r>
      <w:r w:rsidRPr="00B26D4F">
        <w:fldChar w:fldCharType="separate"/>
      </w:r>
      <w:r w:rsidRPr="00B26D4F">
        <w:rPr>
          <w:noProof/>
        </w:rPr>
        <w:t>(61)</w:t>
      </w:r>
      <w:r w:rsidRPr="00B26D4F">
        <w:fldChar w:fldCharType="end"/>
      </w:r>
      <w:r w:rsidRPr="00B26D4F">
        <w:t xml:space="preserve">. THRβ activation helps maintain hepatic lipid homeostasis by enhancing intrahepatic lipolysis and fatty acid oxidation, improving mitochondrial function, and stimulating cholesterol turnover </w:t>
      </w:r>
      <w:r w:rsidRPr="00B26D4F">
        <w:fldChar w:fldCharType="begin">
          <w:fldData xml:space="preserve">PEVuZE5vdGU+PENpdGU+PEF1dGhvcj5NdWxsdXI8L0F1dGhvcj48WWVhcj4yMDE0PC9ZZWFyPjxS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</w:fldData>
        </w:fldChar>
      </w:r>
      <w:r w:rsidRPr="00B26D4F">
        <w:instrText xml:space="preserve"> ADDIN EN.CITE </w:instrText>
      </w:r>
      <w:r w:rsidRPr="00B26D4F">
        <w:fldChar w:fldCharType="begin">
          <w:fldData xml:space="preserve">PEVuZE5vdGU+PENpdGU+PEF1dGhvcj5NdWxsdXI8L0F1dGhvcj48WWVhcj4yMDE0PC9ZZWFyPjxS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</w:fldData>
        </w:fldChar>
      </w:r>
      <w:r w:rsidRPr="00B26D4F">
        <w:instrText xml:space="preserve"> ADDIN EN.CITE.DATA </w:instrText>
      </w:r>
      <w:r w:rsidRPr="00B26D4F">
        <w:fldChar w:fldCharType="end"/>
      </w:r>
      <w:r w:rsidRPr="00B26D4F">
        <w:fldChar w:fldCharType="separate"/>
      </w:r>
      <w:r w:rsidRPr="00B26D4F">
        <w:rPr>
          <w:noProof/>
        </w:rPr>
        <w:t>(60, 62)</w:t>
      </w:r>
      <w:r w:rsidRPr="00B26D4F">
        <w:fldChar w:fldCharType="end"/>
      </w:r>
      <w:r w:rsidRPr="00B26D4F">
        <w:t>. Additionally, THRβ activation suppresses hepatic CYP8B1 expression (</w:t>
      </w:r>
      <w:r w:rsidRPr="00B26D4F">
        <w:rPr>
          <w:b/>
          <w:bCs/>
        </w:rPr>
        <w:t>Figure 1</w:t>
      </w:r>
      <w:r w:rsidRPr="00B26D4F">
        <w:t xml:space="preserve">), leading to reduced production of 12α-hydroxylated bile acids (such as TCA) and subsequently decreased intestinal lipid absorption, contributing to the improvement of NASH </w:t>
      </w:r>
      <w:r w:rsidRPr="00B26D4F">
        <w:fldChar w:fldCharType="begin">
          <w:fldData xml:space="preserve">PEVuZE5vdGU+PENpdGU+PEF1dGhvcj5TdW48L0F1dGhvcj48WWVhcj4yMDI0PC9ZZWFyPjxSZWNO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</w:fldData>
        </w:fldChar>
      </w:r>
      <w:r w:rsidRPr="00B26D4F">
        <w:instrText xml:space="preserve"> ADDIN EN.CITE </w:instrText>
      </w:r>
      <w:r w:rsidRPr="00B26D4F">
        <w:fldChar w:fldCharType="begin">
          <w:fldData xml:space="preserve">PEVuZE5vdGU+PENpdGU+PEF1dGhvcj5TdW48L0F1dGhvcj48WWVhcj4yMDI0PC9ZZWFyPjxSZWNO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</w:fldData>
        </w:fldChar>
      </w:r>
      <w:r w:rsidRPr="00B26D4F">
        <w:instrText xml:space="preserve"> ADDIN EN.CITE.DATA </w:instrText>
      </w:r>
      <w:r w:rsidRPr="00B26D4F">
        <w:fldChar w:fldCharType="end"/>
      </w:r>
      <w:r w:rsidRPr="00B26D4F">
        <w:fldChar w:fldCharType="separate"/>
      </w:r>
      <w:r w:rsidRPr="00B26D4F">
        <w:rPr>
          <w:noProof/>
        </w:rPr>
        <w:t>(63)</w:t>
      </w:r>
      <w:r w:rsidRPr="00B26D4F">
        <w:fldChar w:fldCharType="end"/>
      </w:r>
      <w:r w:rsidRPr="00B26D4F">
        <w:t xml:space="preserve">. Resmetirom's impact on bile acid homeostasis is significant, altering bile acid composition by reducing 12α-hydroxylated bile acids content and the ratio of 12α-hydroxylated to non-12α-hydroxylated bile acids </w:t>
      </w:r>
      <w:r w:rsidRPr="00B26D4F">
        <w:fldChar w:fldCharType="begin">
          <w:fldData xml:space="preserve">PEVuZE5vdGU+PENpdGU+PEF1dGhvcj5TdW48L0F1dGhvcj48WWVhcj4yMDI0PC9ZZWFyPjxSZWNO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</w:fldData>
        </w:fldChar>
      </w:r>
      <w:r w:rsidRPr="00B26D4F">
        <w:instrText xml:space="preserve"> ADDIN EN.CITE </w:instrText>
      </w:r>
      <w:r w:rsidRPr="00B26D4F">
        <w:fldChar w:fldCharType="begin">
          <w:fldData xml:space="preserve">PEVuZE5vdGU+PENpdGU+PEF1dGhvcj5TdW48L0F1dGhvcj48WWVhcj4yMDI0PC9ZZWFyPjxSZWNO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</w:fldData>
        </w:fldChar>
      </w:r>
      <w:r w:rsidRPr="00B26D4F">
        <w:instrText xml:space="preserve"> ADDIN EN.CITE.DATA </w:instrText>
      </w:r>
      <w:r w:rsidRPr="00B26D4F">
        <w:fldChar w:fldCharType="end"/>
      </w:r>
      <w:r w:rsidRPr="00B26D4F">
        <w:fldChar w:fldCharType="separate"/>
      </w:r>
      <w:r w:rsidRPr="00B26D4F">
        <w:rPr>
          <w:noProof/>
        </w:rPr>
        <w:t>(63)</w:t>
      </w:r>
      <w:r w:rsidRPr="00B26D4F">
        <w:fldChar w:fldCharType="end"/>
      </w:r>
      <w:r w:rsidRPr="00B26D4F">
        <w:t>.</w:t>
      </w:r>
    </w:p>
    <w:p w14:paraId="0FA3475A" w14:textId="77777777" w:rsidR="009E42DC" w:rsidRPr="00B26D4F" w:rsidRDefault="009E42DC" w:rsidP="00586935">
      <w:pPr>
        <w:pStyle w:val="MDPI31text"/>
      </w:pPr>
      <w:r w:rsidRPr="00B26D4F">
        <w:t xml:space="preserve">In addition to Resmetirom, other therapeutic strategies have shown promise in the management of NASH, and also have important effects on BA metabolism. FXR agonists, such as OCA </w:t>
      </w:r>
      <w:r w:rsidRPr="00B26D4F">
        <w:fldChar w:fldCharType="begin">
          <w:fldData xml:space="preserve">PEVuZE5vdGU+PENpdGU+PEF1dGhvcj5OZXVzY2h3YW5kZXItVGV0cmk8L0F1dGhvcj48WWVhcj4y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</w:fldData>
        </w:fldChar>
      </w:r>
      <w:r w:rsidRPr="00B26D4F">
        <w:instrText xml:space="preserve"> ADDIN EN.CITE </w:instrText>
      </w:r>
      <w:r w:rsidRPr="00B26D4F">
        <w:fldChar w:fldCharType="begin">
          <w:fldData xml:space="preserve">PEVuZE5vdGU+PENpdGU+PEF1dGhvcj5OZXVzY2h3YW5kZXItVGV0cmk8L0F1dGhvcj48WWVhcj4y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</w:fldData>
        </w:fldChar>
      </w:r>
      <w:r w:rsidRPr="00B26D4F">
        <w:instrText xml:space="preserve"> ADDIN EN.CITE.DATA </w:instrText>
      </w:r>
      <w:r w:rsidRPr="00B26D4F">
        <w:fldChar w:fldCharType="end"/>
      </w:r>
      <w:r w:rsidRPr="00B26D4F">
        <w:fldChar w:fldCharType="separate"/>
      </w:r>
      <w:r w:rsidRPr="00B26D4F">
        <w:rPr>
          <w:noProof/>
        </w:rPr>
        <w:t>(56)</w:t>
      </w:r>
      <w:r w:rsidRPr="00B26D4F">
        <w:fldChar w:fldCharType="end"/>
      </w:r>
      <w:r w:rsidRPr="00B26D4F">
        <w:t xml:space="preserve"> and non-steroidal alternatives like Tropifexor and GS-9674 </w:t>
      </w:r>
      <w:r w:rsidRPr="00B26D4F">
        <w:fldChar w:fldCharType="begin">
          <w:fldData xml:space="preserve">PEVuZE5vdGU+PENpdGU+PEF1dGhvcj5TYW55YWw8L0F1dGhvcj48WWVhcj4yMDIzPC9ZZWFyPjxS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=
</w:fldData>
        </w:fldChar>
      </w:r>
      <w:r w:rsidRPr="00B26D4F">
        <w:instrText xml:space="preserve"> ADDIN EN.CITE </w:instrText>
      </w:r>
      <w:r w:rsidRPr="00B26D4F">
        <w:fldChar w:fldCharType="begin">
          <w:fldData xml:space="preserve">PEVuZE5vdGU+PENpdGU+PEF1dGhvcj5TYW55YWw8L0F1dGhvcj48WWVhcj4yMDIzPC9ZZWFyPjxS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=
</w:fldData>
        </w:fldChar>
      </w:r>
      <w:r w:rsidRPr="00B26D4F">
        <w:instrText xml:space="preserve"> ADDIN EN.CITE.DATA </w:instrText>
      </w:r>
      <w:r w:rsidRPr="00B26D4F">
        <w:fldChar w:fldCharType="end"/>
      </w:r>
      <w:r w:rsidRPr="00B26D4F">
        <w:fldChar w:fldCharType="separate"/>
      </w:r>
      <w:r w:rsidRPr="00B26D4F">
        <w:rPr>
          <w:noProof/>
        </w:rPr>
        <w:t>(64)</w:t>
      </w:r>
      <w:r w:rsidRPr="00B26D4F">
        <w:fldChar w:fldCharType="end"/>
      </w:r>
      <w:r w:rsidRPr="00B26D4F">
        <w:t>, have shown efficacy in reducing liver fat and improving liver function, though side effects like pruritus and LDL-cholesterol increases remain a concern (</w:t>
      </w:r>
      <w:r w:rsidRPr="00B26D4F">
        <w:rPr>
          <w:b/>
          <w:bCs/>
        </w:rPr>
        <w:t>Figure 1</w:t>
      </w:r>
      <w:r w:rsidRPr="00B26D4F">
        <w:t xml:space="preserve">). TGR5 agonists, like INT767, have demonstrated potential in reducing hepatic steatosis and inflammation </w:t>
      </w:r>
      <w:r w:rsidRPr="00B26D4F">
        <w:fldChar w:fldCharType="begin">
          <w:fldData xml:space="preserve">PEVuZE5vdGU+PENpdGU+PEF1dGhvcj5IdTwvQXV0aG9yPjxZZWFyPjIwMTg8L1llYXI+PFJlY051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</w:fldData>
        </w:fldChar>
      </w:r>
      <w:r w:rsidRPr="00B26D4F">
        <w:instrText xml:space="preserve"> ADDIN EN.CITE </w:instrText>
      </w:r>
      <w:r w:rsidRPr="00B26D4F">
        <w:fldChar w:fldCharType="begin">
          <w:fldData xml:space="preserve">PEVuZE5vdGU+PENpdGU+PEF1dGhvcj5IdTwvQXV0aG9yPjxZZWFyPjIwMTg8L1llYXI+PFJlY051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</w:fldData>
        </w:fldChar>
      </w:r>
      <w:r w:rsidRPr="00B26D4F">
        <w:instrText xml:space="preserve"> ADDIN EN.CITE.DATA </w:instrText>
      </w:r>
      <w:r w:rsidRPr="00B26D4F">
        <w:fldChar w:fldCharType="end"/>
      </w:r>
      <w:r w:rsidRPr="00B26D4F">
        <w:fldChar w:fldCharType="separate"/>
      </w:r>
      <w:r w:rsidRPr="00B26D4F">
        <w:rPr>
          <w:noProof/>
        </w:rPr>
        <w:t>(65)</w:t>
      </w:r>
      <w:r w:rsidRPr="00B26D4F">
        <w:fldChar w:fldCharType="end"/>
      </w:r>
      <w:r w:rsidRPr="00B26D4F">
        <w:t xml:space="preserve">. Additionally, bile acid sequestrants and compounds like Aldafermin (a fibroblast growth factor-19 (FGF19) analog) </w:t>
      </w:r>
      <w:r w:rsidRPr="00B26D4F">
        <w:fldChar w:fldCharType="begin">
          <w:fldData xml:space="preserve">PEVuZE5vdGU+PENpdGU+PEF1dGhvcj5IYXJyaXNvbjwvQXV0aG9yPjxZZWFyPjIwMjE8L1llYXI+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</w:fldData>
        </w:fldChar>
      </w:r>
      <w:r w:rsidRPr="00B26D4F">
        <w:instrText xml:space="preserve"> ADDIN EN.CITE </w:instrText>
      </w:r>
      <w:r w:rsidRPr="00B26D4F">
        <w:fldChar w:fldCharType="begin">
          <w:fldData xml:space="preserve">PEVuZE5vdGU+PENpdGU+PEF1dGhvcj5IYXJyaXNvbjwvQXV0aG9yPjxZZWFyPjIwMjE8L1llYXI+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</w:fldData>
        </w:fldChar>
      </w:r>
      <w:r w:rsidRPr="00B26D4F">
        <w:instrText xml:space="preserve"> ADDIN EN.CITE.DATA </w:instrText>
      </w:r>
      <w:r w:rsidRPr="00B26D4F">
        <w:fldChar w:fldCharType="end"/>
      </w:r>
      <w:r w:rsidRPr="00B26D4F">
        <w:fldChar w:fldCharType="separate"/>
      </w:r>
      <w:r w:rsidRPr="00B26D4F">
        <w:rPr>
          <w:noProof/>
        </w:rPr>
        <w:t>(66)</w:t>
      </w:r>
      <w:r w:rsidRPr="00B26D4F">
        <w:fldChar w:fldCharType="end"/>
      </w:r>
      <w:r w:rsidRPr="00B26D4F">
        <w:t xml:space="preserve"> and HTD1801 </w:t>
      </w:r>
      <w:r w:rsidRPr="00B26D4F">
        <w:fldChar w:fldCharType="begin">
          <w:fldData xml:space="preserve">PEVuZE5vdGU+PENpdGU+PEF1dGhvcj5IYXJyaXNvbjwvQXV0aG9yPjxZZWFyPjIwMjE8L1llYXI+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</w:fldData>
        </w:fldChar>
      </w:r>
      <w:r w:rsidRPr="00B26D4F">
        <w:instrText xml:space="preserve"> ADDIN EN.CITE </w:instrText>
      </w:r>
      <w:r w:rsidRPr="00B26D4F">
        <w:fldChar w:fldCharType="begin">
          <w:fldData xml:space="preserve">PEVuZE5vdGU+PENpdGU+PEF1dGhvcj5IYXJyaXNvbjwvQXV0aG9yPjxZZWFyPjIwMjE8L1llYXI+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</w:fldData>
        </w:fldChar>
      </w:r>
      <w:r w:rsidRPr="00B26D4F">
        <w:instrText xml:space="preserve"> ADDIN EN.CITE.DATA </w:instrText>
      </w:r>
      <w:r w:rsidRPr="00B26D4F">
        <w:fldChar w:fldCharType="end"/>
      </w:r>
      <w:r w:rsidRPr="00B26D4F">
        <w:fldChar w:fldCharType="separate"/>
      </w:r>
      <w:r w:rsidRPr="00B26D4F">
        <w:rPr>
          <w:noProof/>
        </w:rPr>
        <w:t>(67)</w:t>
      </w:r>
      <w:r w:rsidRPr="00B26D4F">
        <w:fldChar w:fldCharType="end"/>
      </w:r>
      <w:r w:rsidRPr="00B26D4F">
        <w:t xml:space="preserve"> (a combination of berberine and UDCA) have shown promise in clinical trials </w:t>
      </w:r>
      <w:r w:rsidRPr="00B26D4F">
        <w:fldChar w:fldCharType="begin">
          <w:fldData xml:space="preserve">PEVuZE5vdGU+PENpdGU+PEF1dGhvcj5KaWFvPC9BdXRob3I+PFllYXI+MjAyMjwvWWVhcj48UmVj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</w:fldData>
        </w:fldChar>
      </w:r>
      <w:r w:rsidRPr="00B26D4F">
        <w:instrText xml:space="preserve"> ADDIN EN.CITE </w:instrText>
      </w:r>
      <w:r w:rsidRPr="00B26D4F">
        <w:fldChar w:fldCharType="begin">
          <w:fldData xml:space="preserve">PEVuZE5vdGU+PENpdGU+PEF1dGhvcj5KaWFvPC9BdXRob3I+PFllYXI+MjAyMjwvWWVhcj48UmVj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</w:fldData>
        </w:fldChar>
      </w:r>
      <w:r w:rsidRPr="00B26D4F">
        <w:instrText xml:space="preserve"> ADDIN EN.CITE.DATA </w:instrText>
      </w:r>
      <w:r w:rsidRPr="00B26D4F">
        <w:fldChar w:fldCharType="end"/>
      </w:r>
      <w:r w:rsidRPr="00B26D4F">
        <w:fldChar w:fldCharType="separate"/>
      </w:r>
      <w:r w:rsidRPr="00B26D4F">
        <w:rPr>
          <w:noProof/>
        </w:rPr>
        <w:t>(68)</w:t>
      </w:r>
      <w:r w:rsidRPr="00B26D4F">
        <w:fldChar w:fldCharType="end"/>
      </w:r>
      <w:r w:rsidRPr="00B26D4F">
        <w:t>.</w:t>
      </w:r>
    </w:p>
    <w:p w14:paraId="05F4F81A" w14:textId="6653C27B" w:rsidR="00EB3E46" w:rsidRPr="00B26D4F" w:rsidRDefault="009E42DC" w:rsidP="00586935">
      <w:pPr>
        <w:pStyle w:val="MDPI31text"/>
      </w:pPr>
      <w:r w:rsidRPr="00B26D4F">
        <w:t>Given the complex and multifactorial nature of SLD and MASH, it is unlikely that a single medication will address all aspects of the disease. A multi-targeted therapeutic approach is suggested, combining FXR agonists with lipid regulators, insulin sensitizers, or GLP-1 analogues to manage lipid and glucose metabolism. The combination of molecules with different modes of action may offer better benefits, particularly in patients with additional complications. Additionally, classifying patient subsets based on biomarker screening could optimize treatment strategies, addressing the heterogeneous nature of MASH and its associated systemic metabolic abnormalities.</w:t>
      </w:r>
      <w:r w:rsidR="00EB3E46" w:rsidRPr="00B26D4F">
        <w:br w:type="page"/>
      </w:r>
    </w:p>
    <w:p w14:paraId="21DEBDF6" w14:textId="6ABCCAE1" w:rsidR="009E42DC" w:rsidRPr="00B26D4F" w:rsidRDefault="009E42DC" w:rsidP="00586935">
      <w:pPr>
        <w:pStyle w:val="MDPI21heading1"/>
      </w:pPr>
      <w:r w:rsidRPr="00B26D4F">
        <w:lastRenderedPageBreak/>
        <w:t>Future perspectives and conclusion</w:t>
      </w:r>
    </w:p>
    <w:p w14:paraId="792A48E6" w14:textId="14E5CD4C" w:rsidR="009E42DC" w:rsidRPr="00B26D4F" w:rsidRDefault="009E42DC" w:rsidP="00586935">
      <w:pPr>
        <w:pStyle w:val="MDPI31text"/>
      </w:pPr>
      <w:r w:rsidRPr="00B26D4F">
        <w:t>There have been great advances in our understanding of the homeostatic importance and potential pathophysiological roles of BAs in MASLD and CVDs in recent years. Future work should look to assess the potential use of specific BA concentrations for the prediction of CVD risk in populations with MASLD. Moreover, given the heterogenous nature of MASLD, additional work is required to explore the relationships between TBA and individual BA concentrations with MASLD severity. Whilst emerging evidence highlights the potentially important role of BA-mediated modulation of adipose tissue function and inflammation, there are still many unanswered research questions surrounding this area. It is apparent that aberration from physiological hepatic BA signalling may exacerbate MASLD severity, however, whether derangements in BA signalling in adipose tissue contribute to adipose tissue dysfunction in individuals living with metabolically unhealthy obesity is unclear. Further randomised placebo-controlled clinical trials are required to identify treatment combinations to mitigate the LDL</w:t>
      </w:r>
      <w:r w:rsidR="009B296A" w:rsidRPr="00B26D4F">
        <w:t>-</w:t>
      </w:r>
      <w:r w:rsidRPr="00B26D4F">
        <w:t xml:space="preserve">increasing effects of OCA and test the efficacy of these combinations to alleviate MASLD and CVD severity. Collectively, a wealth of evidence now supports </w:t>
      </w:r>
      <w:r w:rsidR="009B296A" w:rsidRPr="00B26D4F">
        <w:t>the</w:t>
      </w:r>
      <w:r w:rsidRPr="00B26D4F">
        <w:t xml:space="preserve"> role of BAs and BA signalling in the development of progression of both MASLD and CVD and cardiac disease. The potential to combine new and approved MASLD treatments with BA receptor</w:t>
      </w:r>
      <w:r w:rsidR="009B296A" w:rsidRPr="00B26D4F">
        <w:t>-</w:t>
      </w:r>
      <w:r w:rsidRPr="00B26D4F">
        <w:t>modulating compounds provides an exciting potential therapeutic strategy for patients impacted by MASLD and CVD.</w:t>
      </w:r>
    </w:p>
    <w:p w14:paraId="1ABCBEBC" w14:textId="70122BC5" w:rsidR="009E42DC" w:rsidRPr="00B26D4F" w:rsidRDefault="00586935" w:rsidP="00586935">
      <w:pPr>
        <w:pStyle w:val="MDPI62BackMatter"/>
        <w:spacing w:before="240"/>
      </w:pPr>
      <w:r w:rsidRPr="00B26D4F">
        <w:rPr>
          <w:b/>
        </w:rPr>
        <w:t>Author Contribution</w:t>
      </w:r>
      <w:r w:rsidR="009E42DC" w:rsidRPr="00B26D4F">
        <w:rPr>
          <w:b/>
        </w:rPr>
        <w:t xml:space="preserve">s: </w:t>
      </w:r>
      <w:proofErr w:type="spellStart"/>
      <w:r w:rsidR="009E42DC" w:rsidRPr="00B26D4F">
        <w:rPr>
          <w:b/>
          <w:bCs/>
        </w:rPr>
        <w:t>Conceptualisation</w:t>
      </w:r>
      <w:proofErr w:type="spellEnd"/>
      <w:r w:rsidR="009E42DC" w:rsidRPr="00B26D4F">
        <w:t xml:space="preserve">; Josh Bilson, Eleonora Scorletti, Christopher D. Byrne. </w:t>
      </w:r>
      <w:r w:rsidR="009E42DC" w:rsidRPr="00B26D4F">
        <w:rPr>
          <w:b/>
          <w:bCs/>
        </w:rPr>
        <w:t>Methodology</w:t>
      </w:r>
      <w:r w:rsidR="009E42DC" w:rsidRPr="00B26D4F">
        <w:t xml:space="preserve">; Josh Bilson, Jonathan R. Swann, Eleonora Scorletti, Christopher D. Byrne. </w:t>
      </w:r>
      <w:r w:rsidR="009E42DC" w:rsidRPr="00B26D4F">
        <w:rPr>
          <w:b/>
          <w:bCs/>
        </w:rPr>
        <w:t>Formal analysis</w:t>
      </w:r>
      <w:r w:rsidR="009E42DC" w:rsidRPr="00B26D4F">
        <w:t xml:space="preserve">; Josh Bilson, Eleonora Scorletti, Jonathan R. Swann, Christopher D. Byrne. </w:t>
      </w:r>
      <w:r w:rsidR="009E42DC" w:rsidRPr="00B26D4F">
        <w:rPr>
          <w:b/>
          <w:bCs/>
        </w:rPr>
        <w:t>Writing – Original Draft Preparation</w:t>
      </w:r>
      <w:r w:rsidR="009E42DC" w:rsidRPr="00B26D4F">
        <w:t xml:space="preserve">; Josh Bilson, Eleonora Scorletti, Christopher D. Byrne. </w:t>
      </w:r>
      <w:r w:rsidR="009E42DC" w:rsidRPr="00B26D4F">
        <w:rPr>
          <w:b/>
          <w:bCs/>
        </w:rPr>
        <w:t>Writing – Review &amp; Editing</w:t>
      </w:r>
      <w:r w:rsidR="009E42DC" w:rsidRPr="00B26D4F">
        <w:t xml:space="preserve">; Josh Bilson, Jonathan R. Swann, Eleonora Scorletti, Christopher D. Byrne. </w:t>
      </w:r>
      <w:r w:rsidR="009E42DC" w:rsidRPr="00B26D4F">
        <w:rPr>
          <w:b/>
          <w:bCs/>
        </w:rPr>
        <w:t xml:space="preserve">Supervision; </w:t>
      </w:r>
      <w:r w:rsidR="009E42DC" w:rsidRPr="00B26D4F">
        <w:t xml:space="preserve">Jonathan R. Swann, Christopher D. Byrne. </w:t>
      </w:r>
      <w:r w:rsidR="009E42DC" w:rsidRPr="00B26D4F">
        <w:rPr>
          <w:b/>
          <w:bCs/>
        </w:rPr>
        <w:t xml:space="preserve">Funding acquisition; </w:t>
      </w:r>
      <w:r w:rsidR="009E42DC" w:rsidRPr="00B26D4F">
        <w:t>Christopher D. Byrne.</w:t>
      </w:r>
    </w:p>
    <w:p w14:paraId="55EDE1CD" w14:textId="193AD2FC" w:rsidR="009E42DC" w:rsidRPr="00B26D4F" w:rsidRDefault="009E42DC" w:rsidP="00586935">
      <w:pPr>
        <w:pStyle w:val="MDPI62BackMatter"/>
      </w:pPr>
      <w:r w:rsidRPr="00B26D4F">
        <w:rPr>
          <w:b/>
          <w:bCs/>
        </w:rPr>
        <w:t>Funding:</w:t>
      </w:r>
      <w:r w:rsidRPr="00B26D4F">
        <w:t xml:space="preserve"> </w:t>
      </w:r>
      <w:r w:rsidR="00B26D4F" w:rsidRPr="00B26D4F">
        <w:t>Funding: The INSYTE clinical trial was funded by NIHR BRC-Southampton IS-BRC-20004 up to 2022 and NIHR203319 from 2022 onwards.</w:t>
      </w:r>
    </w:p>
    <w:p w14:paraId="21FC5575" w14:textId="77777777" w:rsidR="009E42DC" w:rsidRPr="00B26D4F" w:rsidRDefault="009E42DC" w:rsidP="00586935">
      <w:pPr>
        <w:pStyle w:val="MDPI62BackMatter"/>
      </w:pPr>
      <w:r w:rsidRPr="00B26D4F">
        <w:rPr>
          <w:b/>
          <w:bCs/>
        </w:rPr>
        <w:t>Institutional Review Board Statement:</w:t>
      </w:r>
      <w:r w:rsidRPr="00B26D4F">
        <w:rPr>
          <w:b/>
        </w:rPr>
        <w:t xml:space="preserve"> </w:t>
      </w:r>
      <w:r w:rsidRPr="00B26D4F">
        <w:t>The INSYTE trial design was approved by the Southampton and Southwest Hampshire research ethics committee (12/SC/0614). All patients gave their written informed consent.</w:t>
      </w:r>
    </w:p>
    <w:p w14:paraId="5ABACDB8" w14:textId="77777777" w:rsidR="009E42DC" w:rsidRPr="00B26D4F" w:rsidRDefault="009E42DC" w:rsidP="00586935">
      <w:pPr>
        <w:pStyle w:val="MDPI62BackMatter"/>
      </w:pPr>
      <w:r w:rsidRPr="00B26D4F">
        <w:rPr>
          <w:b/>
          <w:bCs/>
        </w:rPr>
        <w:t>Declaration of competing interest:</w:t>
      </w:r>
      <w:r w:rsidRPr="00B26D4F">
        <w:rPr>
          <w:b/>
        </w:rPr>
        <w:t xml:space="preserve"> </w:t>
      </w:r>
      <w:r w:rsidRPr="00B26D4F">
        <w:t>The authors declare no conflict of interest.</w:t>
      </w:r>
    </w:p>
    <w:p w14:paraId="7BFF17C7" w14:textId="77777777" w:rsidR="009E42DC" w:rsidRPr="00B26D4F" w:rsidRDefault="009E42DC" w:rsidP="00586935">
      <w:pPr>
        <w:pStyle w:val="MDPI21heading1"/>
        <w:ind w:left="0"/>
      </w:pPr>
      <w:r w:rsidRPr="00B26D4F">
        <w:t>References</w:t>
      </w:r>
    </w:p>
    <w:p w14:paraId="04401BF7"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cs="Arial"/>
          <w:noProof/>
          <w:sz w:val="18"/>
        </w:rPr>
        <w:fldChar w:fldCharType="begin"/>
      </w:r>
      <w:r w:rsidRPr="00B26D4F">
        <w:rPr>
          <w:rFonts w:ascii="Palatino Linotype" w:hAnsi="Palatino Linotype" w:cs="Arial"/>
          <w:sz w:val="18"/>
        </w:rPr>
        <w:instrText xml:space="preserve"> ADDIN EN.REFLIST </w:instrText>
      </w:r>
      <w:r w:rsidRPr="00B26D4F">
        <w:rPr>
          <w:rFonts w:ascii="Palatino Linotype" w:hAnsi="Palatino Linotype" w:cs="Arial"/>
          <w:noProof/>
          <w:sz w:val="18"/>
        </w:rPr>
        <w:fldChar w:fldCharType="separate"/>
      </w:r>
      <w:r w:rsidRPr="00B26D4F">
        <w:rPr>
          <w:rFonts w:ascii="Palatino Linotype" w:hAnsi="Palatino Linotype"/>
          <w:sz w:val="18"/>
        </w:rPr>
        <w:t>1.</w:t>
      </w:r>
      <w:r w:rsidRPr="00B26D4F">
        <w:rPr>
          <w:rFonts w:ascii="Palatino Linotype" w:hAnsi="Palatino Linotype"/>
          <w:sz w:val="18"/>
        </w:rPr>
        <w:tab/>
        <w:t>Younossi Z, al. e. Global burden of NAFLD and NASH: trends, predictions, risk factors and prevention. Nat Rev Gastroenterol Hepatol 2018;15:11-20.</w:t>
      </w:r>
    </w:p>
    <w:p w14:paraId="2A7D9126"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2.</w:t>
      </w:r>
      <w:r w:rsidRPr="00B26D4F">
        <w:rPr>
          <w:rFonts w:ascii="Palatino Linotype" w:hAnsi="Palatino Linotype"/>
          <w:sz w:val="18"/>
        </w:rPr>
        <w:tab/>
        <w:t>Bianco C, Jamialahmadi O, Pelusi S, Baselli G, Dongiovanni P, Zanoni I, Santoro L, et al. Non-invasive stratification of hepatocellular carcinoma risk in non-alcoholic fatty liver using polygenic risk scores. J Hepatol 2021;74:775-782.</w:t>
      </w:r>
    </w:p>
    <w:p w14:paraId="2E361E0C"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3.</w:t>
      </w:r>
      <w:r w:rsidRPr="00B26D4F">
        <w:rPr>
          <w:rFonts w:ascii="Palatino Linotype" w:hAnsi="Palatino Linotype"/>
          <w:sz w:val="18"/>
        </w:rPr>
        <w:tab/>
        <w:t>Younossi ZM. Non-alcoholic fatty liver disease - A global public health perspective. J Hepatol 2019;70:531-544.</w:t>
      </w:r>
    </w:p>
    <w:p w14:paraId="6D2B7186"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4.</w:t>
      </w:r>
      <w:r w:rsidRPr="00B26D4F">
        <w:rPr>
          <w:rFonts w:ascii="Palatino Linotype" w:hAnsi="Palatino Linotype"/>
          <w:sz w:val="18"/>
        </w:rPr>
        <w:tab/>
        <w:t>Byrne CD, Targher G. NAFLD: a multisystem disease. J Hepatol 2015;62:S47-64.</w:t>
      </w:r>
    </w:p>
    <w:p w14:paraId="36AF003D"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5.</w:t>
      </w:r>
      <w:r w:rsidRPr="00B26D4F">
        <w:rPr>
          <w:rFonts w:ascii="Palatino Linotype" w:hAnsi="Palatino Linotype"/>
          <w:sz w:val="18"/>
        </w:rPr>
        <w:tab/>
        <w:t>Sun DQ, Jin Y, Wang TY, Zheng KI, Rios RS, Zhang HY, Targher G, et al. MAFLD and risk of CKD. Metabolism 2021;115:154433.</w:t>
      </w:r>
    </w:p>
    <w:p w14:paraId="72A906FD"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6.</w:t>
      </w:r>
      <w:r w:rsidRPr="00B26D4F">
        <w:rPr>
          <w:rFonts w:ascii="Palatino Linotype" w:hAnsi="Palatino Linotype"/>
          <w:sz w:val="18"/>
        </w:rPr>
        <w:tab/>
        <w:t>Dinani A, Sanyal A. Nonalcoholic fatty liver disease: implications for cardiovascular risk. Cardiovasc Endocrinol 2017;6:62-72.</w:t>
      </w:r>
    </w:p>
    <w:p w14:paraId="597E0827"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7.</w:t>
      </w:r>
      <w:r w:rsidRPr="00B26D4F">
        <w:rPr>
          <w:rFonts w:ascii="Palatino Linotype" w:hAnsi="Palatino Linotype"/>
          <w:sz w:val="18"/>
        </w:rPr>
        <w:tab/>
        <w:t>Targher G, Byrne CD, Lonardo A, Zoppini G, Barbui C. Non-alcoholic fatty liver disease and risk of incident cardiovascular disease: A meta-analysis. J Hepatol 2016;65:589-600.</w:t>
      </w:r>
    </w:p>
    <w:p w14:paraId="530B9DE7"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8.</w:t>
      </w:r>
      <w:r w:rsidRPr="00B26D4F">
        <w:rPr>
          <w:rFonts w:ascii="Palatino Linotype" w:hAnsi="Palatino Linotype"/>
          <w:sz w:val="18"/>
        </w:rPr>
        <w:tab/>
        <w:t>Shi L, Jin L, Huang W. Bile Acids, Intestinal Barrier Dysfunction, and Related Diseases. Cells 2023;12.</w:t>
      </w:r>
    </w:p>
    <w:p w14:paraId="7FB589AB"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9.</w:t>
      </w:r>
      <w:r w:rsidRPr="00B26D4F">
        <w:rPr>
          <w:rFonts w:ascii="Palatino Linotype" w:hAnsi="Palatino Linotype"/>
          <w:sz w:val="18"/>
        </w:rPr>
        <w:tab/>
        <w:t>Chávez-Talavera O, Haas J, Grzych G, Tailleux A, Staels B. Bile acid alterations in nonalcoholic fatty liver disease, obesity, insulin resistance and type 2 diabetes: what do the human studies tell? Current Opinion in Lipidology 2019;30.</w:t>
      </w:r>
    </w:p>
    <w:p w14:paraId="726F74C2"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10.</w:t>
      </w:r>
      <w:r w:rsidRPr="00B26D4F">
        <w:rPr>
          <w:rFonts w:ascii="Palatino Linotype" w:hAnsi="Palatino Linotype"/>
          <w:sz w:val="18"/>
        </w:rPr>
        <w:tab/>
        <w:t>Clayton PT. Disorders of bile acid synthesis. J Inherit Metab Dis 2011;34:593-604.</w:t>
      </w:r>
    </w:p>
    <w:p w14:paraId="38DF1842"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11.</w:t>
      </w:r>
      <w:r w:rsidRPr="00B26D4F">
        <w:rPr>
          <w:rFonts w:ascii="Palatino Linotype" w:hAnsi="Palatino Linotype"/>
          <w:sz w:val="18"/>
        </w:rPr>
        <w:tab/>
        <w:t>Larabi AB, Masson HLP, Bäumler AJ. Bile acids as modulators of gut microbiota composition and function. Gut Microbes 2023;15:2172671.</w:t>
      </w:r>
    </w:p>
    <w:p w14:paraId="61B27776"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12.</w:t>
      </w:r>
      <w:r w:rsidRPr="00B26D4F">
        <w:rPr>
          <w:rFonts w:ascii="Palatino Linotype" w:hAnsi="Palatino Linotype"/>
          <w:sz w:val="18"/>
        </w:rPr>
        <w:tab/>
        <w:t>Chiang JYL. The gut’s feeling on bile acid signaling in NAFLD. Hepatobiliary Surgery and Nutrition 2018;7:151-153.</w:t>
      </w:r>
    </w:p>
    <w:p w14:paraId="169DE1C1"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13.</w:t>
      </w:r>
      <w:r w:rsidRPr="00B26D4F">
        <w:rPr>
          <w:rFonts w:ascii="Palatino Linotype" w:hAnsi="Palatino Linotype"/>
          <w:sz w:val="18"/>
        </w:rPr>
        <w:tab/>
        <w:t>Trauner M, Halilbasic E. Nuclear receptors as new perspective for the management of liver diseases. Gastroenterology 2011;140:1120-1125.e1121-1112.</w:t>
      </w:r>
    </w:p>
    <w:p w14:paraId="41EA7491"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lastRenderedPageBreak/>
        <w:t>14.</w:t>
      </w:r>
      <w:r w:rsidRPr="00B26D4F">
        <w:rPr>
          <w:rFonts w:ascii="Palatino Linotype" w:hAnsi="Palatino Linotype"/>
          <w:sz w:val="18"/>
        </w:rPr>
        <w:tab/>
        <w:t>Schreiber F, Balas I, Robinson MJ, Bakdash G. Border Control: The Role of the Microbiome in Regulating Epithelial Barrier Function. Cells 2024;13.</w:t>
      </w:r>
    </w:p>
    <w:p w14:paraId="5A86B524"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15.</w:t>
      </w:r>
      <w:r w:rsidRPr="00B26D4F">
        <w:rPr>
          <w:rFonts w:ascii="Palatino Linotype" w:hAnsi="Palatino Linotype"/>
          <w:sz w:val="18"/>
        </w:rPr>
        <w:tab/>
        <w:t>Perez MJ, Briz O. Bile-acid-induced cell injury and protection. World J Gastroenterol 2009;15:1677-1689.</w:t>
      </w:r>
    </w:p>
    <w:p w14:paraId="7CE01771"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16.</w:t>
      </w:r>
      <w:r w:rsidRPr="00B26D4F">
        <w:rPr>
          <w:rFonts w:ascii="Palatino Linotype" w:hAnsi="Palatino Linotype"/>
          <w:sz w:val="18"/>
        </w:rPr>
        <w:tab/>
        <w:t>Zhu Z, Xu Y, Xia Y, Jia X, Chen Y, Liu Y, Zhang L, et al. Review on chronic metabolic diseases surrounding bile acids and gut microbiota: What we have explored so far. Life Sciences 2024;336:122304.</w:t>
      </w:r>
    </w:p>
    <w:p w14:paraId="3BF0436F"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17.</w:t>
      </w:r>
      <w:r w:rsidRPr="00B26D4F">
        <w:rPr>
          <w:rFonts w:ascii="Palatino Linotype" w:hAnsi="Palatino Linotype"/>
          <w:sz w:val="18"/>
        </w:rPr>
        <w:tab/>
        <w:t>Slee EL, McLennan PL, Owen AJ, Theiss ML. Low dietary fish-oil threshold for myocardial membrane n-3 PUFA enrichment independent of n-6 PUFA intake in rats. J Lipid Res 2010;51:1841-1848.</w:t>
      </w:r>
    </w:p>
    <w:p w14:paraId="0B57DD0F"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18.</w:t>
      </w:r>
      <w:r w:rsidRPr="00B26D4F">
        <w:rPr>
          <w:rFonts w:ascii="Palatino Linotype" w:hAnsi="Palatino Linotype"/>
          <w:sz w:val="18"/>
        </w:rPr>
        <w:tab/>
        <w:t>Hou Y, Zhai X, Wang X, Wu Y, Wang H, Qin Y, Han J, et al. Research progress on the relationship between bile acid metabolism and type 2 diabetes mellitus. Diabetol Metab Syndr 2023;15:235.</w:t>
      </w:r>
    </w:p>
    <w:p w14:paraId="44C832DC"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19.</w:t>
      </w:r>
      <w:r w:rsidRPr="00B26D4F">
        <w:rPr>
          <w:rFonts w:ascii="Palatino Linotype" w:hAnsi="Palatino Linotype"/>
          <w:sz w:val="18"/>
        </w:rPr>
        <w:tab/>
        <w:t>Lai J, Luo L, Zhou T, Feng X, Ye J, Zhong B. Alterations in Circulating Bile Acids in Metabolic Dysfunction-Associated Steatotic Liver Disease: A Systematic Review and Meta-Analysis. Biomolecules 2023;13.</w:t>
      </w:r>
    </w:p>
    <w:p w14:paraId="4F53F46B"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20.</w:t>
      </w:r>
      <w:r w:rsidRPr="00B26D4F">
        <w:rPr>
          <w:rFonts w:ascii="Palatino Linotype" w:hAnsi="Palatino Linotype"/>
          <w:sz w:val="18"/>
        </w:rPr>
        <w:tab/>
        <w:t>Adams LA, Wang Z, Liddle C, Melton PE, Ariff A, Chandraratna H, Tan J, et al. Bile acids associate with specific gut microbiota, low-level alcohol consumption and liver fibrosis in patients with non-alcoholic fatty liver disease. Liver Int 2020;40:1356-1365.</w:t>
      </w:r>
    </w:p>
    <w:p w14:paraId="62D4862F"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21.</w:t>
      </w:r>
      <w:r w:rsidRPr="00B26D4F">
        <w:rPr>
          <w:rFonts w:ascii="Palatino Linotype" w:hAnsi="Palatino Linotype"/>
          <w:sz w:val="18"/>
        </w:rPr>
        <w:tab/>
        <w:t>Kasai Y, Kessoku T, Tanaka K, Yamamoto A, Takahashi K, Kobayashi T, Iwaki M, et al. Association of Serum and Fecal Bile Acid Patterns With Liver Fibrosis in Biopsy-Proven Nonalcoholic Fatty Liver Disease: An Observational Study. Clin Transl Gastroenterol 2022;13:e00503.</w:t>
      </w:r>
    </w:p>
    <w:p w14:paraId="0E2CA6B3"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22.</w:t>
      </w:r>
      <w:r w:rsidRPr="00B26D4F">
        <w:rPr>
          <w:rFonts w:ascii="Palatino Linotype" w:hAnsi="Palatino Linotype"/>
          <w:sz w:val="18"/>
        </w:rPr>
        <w:tab/>
        <w:t>Liu AN, Xu CF, Liu YR, Sun DQ, Jiang L, Tang LJ, Zhu PW, et al. Secondary bile acids improve risk prediction for non-invasive identification of mild liver fibrosis in nonalcoholic fatty liver disease. Aliment Pharmacol Ther 2023;57:872-885.</w:t>
      </w:r>
    </w:p>
    <w:p w14:paraId="6203CA89"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23.</w:t>
      </w:r>
      <w:r w:rsidRPr="00B26D4F">
        <w:rPr>
          <w:rFonts w:ascii="Palatino Linotype" w:hAnsi="Palatino Linotype"/>
          <w:sz w:val="18"/>
        </w:rPr>
        <w:tab/>
        <w:t>Nimer N, Choucair I, Wang Z, Nemet I, Li L, Gukasyan J, Weeks TL, et al. Bile acids profile, histopathological indices and genetic variants for non-alcoholic fatty liver disease progression. Metabolism 2021;116:154457.</w:t>
      </w:r>
    </w:p>
    <w:p w14:paraId="467DDBBC"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24.</w:t>
      </w:r>
      <w:r w:rsidRPr="00B26D4F">
        <w:rPr>
          <w:rFonts w:ascii="Palatino Linotype" w:hAnsi="Palatino Linotype"/>
          <w:sz w:val="18"/>
        </w:rPr>
        <w:tab/>
        <w:t>Xie G, Jiang R, Wang X, Liu P, Zhao A, Wu Y, Huang F, et al. Conjugated secondary 12α-hydroxylated bile acids promote liver fibrogenesis. EBioMedicine 2021;66:103290.</w:t>
      </w:r>
    </w:p>
    <w:p w14:paraId="65639FB3"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25.</w:t>
      </w:r>
      <w:r w:rsidRPr="00B26D4F">
        <w:rPr>
          <w:rFonts w:ascii="Palatino Linotype" w:hAnsi="Palatino Linotype"/>
          <w:sz w:val="18"/>
        </w:rPr>
        <w:tab/>
        <w:t>Meng H, Sengupta A, Ricciotti E, Mrčela A, Mathew D, Mazaleuskaya LL, Ghosh S, et al. Deep phenotyping of the lipidomic response in COVID-19 and non-COVID-19 sepsis. Clin Transl Med 2023;13:e1440.</w:t>
      </w:r>
    </w:p>
    <w:p w14:paraId="39F27F27"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26.</w:t>
      </w:r>
      <w:r w:rsidRPr="00B26D4F">
        <w:rPr>
          <w:rFonts w:ascii="Palatino Linotype" w:hAnsi="Palatino Linotype"/>
          <w:sz w:val="18"/>
        </w:rPr>
        <w:tab/>
        <w:t>Scorletti E, Calder PC, Byrne CD. Non-alcoholic fatty liver disease and cardiovascular risk: metabolic aspects and novel treatments. Endocrine 2011;40:332-343.</w:t>
      </w:r>
    </w:p>
    <w:p w14:paraId="2704CEF1"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27.</w:t>
      </w:r>
      <w:r w:rsidRPr="00B26D4F">
        <w:rPr>
          <w:rFonts w:ascii="Palatino Linotype" w:hAnsi="Palatino Linotype"/>
          <w:sz w:val="18"/>
        </w:rPr>
        <w:tab/>
        <w:t>Scorletti E, Afolabi PR, Miles EA, Smith DE, Almehmadi A, Alshathry A, Moyses HE, et al. Design and rationale of the INSYTE study: A randomised, placebo controlled study to test the efficacy of a synbiotic on liver fat, disease biomarkers and intestinal microbiota in non-alcoholic fatty liver disease. Contemporary Clinical Trials 2018;71:113-123.</w:t>
      </w:r>
    </w:p>
    <w:p w14:paraId="7E83A9DF"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28.</w:t>
      </w:r>
      <w:r w:rsidRPr="00B26D4F">
        <w:rPr>
          <w:rFonts w:ascii="Palatino Linotype" w:hAnsi="Palatino Linotype"/>
          <w:sz w:val="18"/>
        </w:rPr>
        <w:tab/>
        <w:t>Eddowes PJ, Sasso M, Allison M, Tsochatzis E, Anstee QM, Sheridan D, Guha IN, et al. Accuracy of FibroScan Controlled Attenuation Parameter and Liver Stiffness Measurement in Assessing Steatosis and Fibrosis in Patients With Nonalcoholic Fatty Liver Disease. Gastroenterology 2019;156:1717-1730.</w:t>
      </w:r>
    </w:p>
    <w:p w14:paraId="1C18C44E"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29.</w:t>
      </w:r>
      <w:r w:rsidRPr="00B26D4F">
        <w:rPr>
          <w:rFonts w:ascii="Palatino Linotype" w:hAnsi="Palatino Linotype"/>
          <w:sz w:val="18"/>
        </w:rPr>
        <w:tab/>
        <w:t>Wang C, Zhu C, Shao L, Ye J, Shen Y, Ren Y. Role of Bile Acids in Dysbiosis and Treatment of Nonalcoholic Fatty Liver Disease. Mediators Inflamm 2019;2019:7659509.</w:t>
      </w:r>
    </w:p>
    <w:p w14:paraId="7D2F9436"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30.</w:t>
      </w:r>
      <w:r w:rsidRPr="00B26D4F">
        <w:rPr>
          <w:rFonts w:ascii="Palatino Linotype" w:hAnsi="Palatino Linotype"/>
          <w:sz w:val="18"/>
        </w:rPr>
        <w:tab/>
        <w:t>Na J, Susan SB, Adrian C-R, Wensheng L, Colleen AN, Maria T, Lucy M, et al. Suppressed hepatic bile acid signalling despite elevated production of primary and secondary bile acids in NAFLD. Gut 2018;67:1881.</w:t>
      </w:r>
    </w:p>
    <w:p w14:paraId="2555DE72"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31.</w:t>
      </w:r>
      <w:r w:rsidRPr="00B26D4F">
        <w:rPr>
          <w:rFonts w:ascii="Palatino Linotype" w:hAnsi="Palatino Linotype"/>
          <w:sz w:val="18"/>
        </w:rPr>
        <w:tab/>
        <w:t>Gillard J, Clerbaux L-A, Nachit M, Sempoux C, Staels B, Bindels LB, Tailleux A, et al. Bile acids contribute to the development of non-alcoholic steatohepatitis in mice. JHEP Reports 2022;4:100387.</w:t>
      </w:r>
    </w:p>
    <w:p w14:paraId="6A437495"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32.</w:t>
      </w:r>
      <w:r w:rsidRPr="00B26D4F">
        <w:rPr>
          <w:rFonts w:ascii="Palatino Linotype" w:hAnsi="Palatino Linotype"/>
          <w:sz w:val="18"/>
        </w:rPr>
        <w:tab/>
        <w:t>Clifford BL, Sedgeman LR, Williams KJ, Morand P, Cheng A, Jarrett KE, Chan AP, et al. FXR activation protects against NAFLD via bile-acid-dependent reductions in lipid absorption. Cell Metabolism 2021;33:1671-1684.e1674.</w:t>
      </w:r>
    </w:p>
    <w:p w14:paraId="38DC68AC"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33.</w:t>
      </w:r>
      <w:r w:rsidRPr="00B26D4F">
        <w:rPr>
          <w:rFonts w:ascii="Palatino Linotype" w:hAnsi="Palatino Linotype"/>
          <w:sz w:val="18"/>
        </w:rPr>
        <w:tab/>
        <w:t>Chiang JYL, Ferrell JM. Discovery of farnesoid X receptor and its role in bile acid metabolism. Molecular and Cellular Endocrinology 2022;548:111618.</w:t>
      </w:r>
    </w:p>
    <w:p w14:paraId="7AA86194"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34.</w:t>
      </w:r>
      <w:r w:rsidRPr="00B26D4F">
        <w:rPr>
          <w:rFonts w:ascii="Palatino Linotype" w:hAnsi="Palatino Linotype"/>
          <w:sz w:val="18"/>
        </w:rPr>
        <w:tab/>
        <w:t>Barneda D, Planas-Iglesias J, Gaspar ML, Mohammadyani D, Prasannan S, Dormann D, Han GS, et al. The brown adipocyte protein CIDEA promotes lipid droplet fusion via a phosphatidic acid-binding amphipathic helix. Elife 2015;4:e07485.</w:t>
      </w:r>
    </w:p>
    <w:p w14:paraId="28B45577"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35.</w:t>
      </w:r>
      <w:r w:rsidRPr="00B26D4F">
        <w:rPr>
          <w:rFonts w:ascii="Palatino Linotype" w:hAnsi="Palatino Linotype"/>
          <w:sz w:val="18"/>
        </w:rPr>
        <w:tab/>
        <w:t>Kuang J, Wang J, Li Y, Li M, Zhao M, Ge K, Zheng D, et al. Hyodeoxycholic acid alleviates non-alcoholic fatty liver disease through modulating the gut-liver axis. Cell Metab 2023;35:1752-1766.e1758.</w:t>
      </w:r>
    </w:p>
    <w:p w14:paraId="293F82E2"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36.</w:t>
      </w:r>
      <w:r w:rsidRPr="00B26D4F">
        <w:rPr>
          <w:rFonts w:ascii="Palatino Linotype" w:hAnsi="Palatino Linotype"/>
          <w:sz w:val="18"/>
        </w:rPr>
        <w:tab/>
        <w:t>Schmid A, Karrasch T, Schäffler A. The emerging role of bile acids in white adipose tissue. Trends in Endocrinology &amp; Metabolism 2023;34:718-734.</w:t>
      </w:r>
    </w:p>
    <w:p w14:paraId="048CEAFA"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37.</w:t>
      </w:r>
      <w:r w:rsidRPr="00B26D4F">
        <w:rPr>
          <w:rFonts w:ascii="Palatino Linotype" w:hAnsi="Palatino Linotype"/>
          <w:sz w:val="18"/>
        </w:rPr>
        <w:tab/>
        <w:t>Velazquez-Villegas LA, Perino A, Lemos V, Zietak M, Nomura M, Pols TWH, Schoonjans K. TGR5 signalling promotes mitochondrial fission and beige remodelling of white adipose tissue. Nat Commun 2018;9:245.</w:t>
      </w:r>
    </w:p>
    <w:p w14:paraId="2D1F2840"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38.</w:t>
      </w:r>
      <w:r w:rsidRPr="00B26D4F">
        <w:rPr>
          <w:rFonts w:ascii="Palatino Linotype" w:hAnsi="Palatino Linotype"/>
          <w:sz w:val="18"/>
        </w:rPr>
        <w:tab/>
        <w:t>Steiner C, Othman A, Saely CH, Rein P, Drexel H, von Eckardstein A, Rentsch KM. Bile acid metabolites in serum: intraindividual variation and associations with coronary heart disease, metabolic syndrome and diabetes mellitus. PLoS One 2011;6:e25006.</w:t>
      </w:r>
    </w:p>
    <w:p w14:paraId="1F57F844"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39.</w:t>
      </w:r>
      <w:r w:rsidRPr="00B26D4F">
        <w:rPr>
          <w:rFonts w:ascii="Palatino Linotype" w:hAnsi="Palatino Linotype"/>
          <w:sz w:val="18"/>
        </w:rPr>
        <w:tab/>
        <w:t>Li W, Shu S, Cheng L, Hao X, Wang L, Wu Y, Yuan Z, et al. Fasting serum total bile acid level is associated with coronary artery disease, myocardial infarction and severity of coronary lesions. Atherosclerosis 2020;292:193-200.</w:t>
      </w:r>
    </w:p>
    <w:p w14:paraId="0CDC1A74"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40.</w:t>
      </w:r>
      <w:r w:rsidRPr="00B26D4F">
        <w:rPr>
          <w:rFonts w:ascii="Palatino Linotype" w:hAnsi="Palatino Linotype"/>
          <w:sz w:val="18"/>
        </w:rPr>
        <w:tab/>
        <w:t>Wu T, Yang M, Xu H, Wang L, Wei H, Ji G. Serum Bile Acid Profiles Improve Clinical Prediction of Nonalcoholic Fatty Liver in T2DM patients. Journal of Proteome Research 2021;20:3814-3825.</w:t>
      </w:r>
    </w:p>
    <w:p w14:paraId="72EF8E22"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41.</w:t>
      </w:r>
      <w:r w:rsidRPr="00B26D4F">
        <w:rPr>
          <w:rFonts w:ascii="Palatino Linotype" w:hAnsi="Palatino Linotype"/>
          <w:sz w:val="18"/>
        </w:rPr>
        <w:tab/>
        <w:t>Feng X, Zhai G, Yang J, Liu Y, Zhou Y, Guo Q. Myocardial Infarction and Coronary Artery Disease in Menopausal Women With Type 2 Diabetes Mellitus Negatively Correlate With Total Serum Bile Acids. Front Endocrinol (Lausanne) 2021;12:754006.</w:t>
      </w:r>
    </w:p>
    <w:p w14:paraId="6B2C9ED1"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42.</w:t>
      </w:r>
      <w:r w:rsidRPr="00B26D4F">
        <w:rPr>
          <w:rFonts w:ascii="Palatino Linotype" w:hAnsi="Palatino Linotype"/>
          <w:sz w:val="18"/>
        </w:rPr>
        <w:tab/>
        <w:t>Chong Nguyen C, Duboc D, Rainteau D, Sokol H, Humbert L, Seksik P, Bellino A, et al. Circulating bile acids concentration is predictive of coronary artery disease in human. Scientific Reports 2021;11:22661.</w:t>
      </w:r>
    </w:p>
    <w:p w14:paraId="29D5AA7E"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lastRenderedPageBreak/>
        <w:t>43.</w:t>
      </w:r>
      <w:r w:rsidRPr="00B26D4F">
        <w:rPr>
          <w:rFonts w:ascii="Palatino Linotype" w:hAnsi="Palatino Linotype"/>
          <w:sz w:val="18"/>
        </w:rPr>
        <w:tab/>
        <w:t>Mayerhofer CCK, Ueland T, Broch K, Vincent RP, Cross GF, Dahl CP, Aukrust P, et al. Increased Secondary/Primary Bile Acid Ratio in Chronic Heart Failure. J Card Fail 2017;23:666-671.</w:t>
      </w:r>
    </w:p>
    <w:p w14:paraId="04FA7347"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44.</w:t>
      </w:r>
      <w:r w:rsidRPr="00B26D4F">
        <w:rPr>
          <w:rFonts w:ascii="Palatino Linotype" w:hAnsi="Palatino Linotype"/>
          <w:sz w:val="18"/>
        </w:rPr>
        <w:tab/>
        <w:t>Wen W, Li Q, She J, Bai X, Zhang L, Li R, Wu Y, et al. Predictive value of serum TBA for 2-year MACEs in ACS patients undergoing PCI: a prospective cohort study. Scientific Reports 2024;14:1733.</w:t>
      </w:r>
    </w:p>
    <w:p w14:paraId="1725138F"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45.</w:t>
      </w:r>
      <w:r w:rsidRPr="00B26D4F">
        <w:rPr>
          <w:rFonts w:ascii="Palatino Linotype" w:hAnsi="Palatino Linotype"/>
          <w:sz w:val="18"/>
        </w:rPr>
        <w:tab/>
        <w:t>Mateu-Fabregat J, Mostafa H, Sanchez-Gimenez R, Peiró Ó M, Bonet G, Carrasquer A, Fragkiadakis GA, et al. Bile Acids and Risk of Adverse Cardiovascular Events and All-Cause Mortality in Patients with Acute Coronary Syndrome. Nutrients 2024;16.</w:t>
      </w:r>
    </w:p>
    <w:p w14:paraId="046C013C"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46.</w:t>
      </w:r>
      <w:r w:rsidRPr="00B26D4F">
        <w:rPr>
          <w:rFonts w:ascii="Palatino Linotype" w:hAnsi="Palatino Linotype"/>
          <w:sz w:val="18"/>
        </w:rPr>
        <w:tab/>
        <w:t>Fiorucci S, Distrutti E. Linking liver metabolic and vascular disease via bile acid signaling. Trends in Molecular Medicine 2022;28:51-66.</w:t>
      </w:r>
    </w:p>
    <w:p w14:paraId="3E781BAF"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47.</w:t>
      </w:r>
      <w:r w:rsidRPr="00B26D4F">
        <w:rPr>
          <w:rFonts w:ascii="Palatino Linotype" w:hAnsi="Palatino Linotype"/>
          <w:sz w:val="18"/>
        </w:rPr>
        <w:tab/>
        <w:t>Zhou X-D, Xu C-F, Chen Q-F, Shapiro MD, Lip GYH, Chen L-L, Targher G, et al. Serum bile acid profiles are associated with heart failure with preserved ejection fraction in patients with metabolic dysfunction-associated fatty liver disease: An exploratory study. Diabetes, Obesity and Metabolism;n/a.</w:t>
      </w:r>
    </w:p>
    <w:p w14:paraId="20CAEDF4"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48.</w:t>
      </w:r>
      <w:r w:rsidRPr="00B26D4F">
        <w:rPr>
          <w:rFonts w:ascii="Palatino Linotype" w:hAnsi="Palatino Linotype"/>
          <w:sz w:val="18"/>
        </w:rPr>
        <w:tab/>
        <w:t>Marchianò S, Biagioli M, Bordoni M, Morretta E, Di Giorgio C, Vellecco V, Roselli R, et al. Defective Bile Acid Signaling Promotes Vascular Dysfunction, Supporting a Role for G-Protein Bile Acid Receptor 1/Farnesoid X Receptor Agonism and Statins in the Treatment of Nonalcoholic Fatty Liver Disease. J Am Heart Assoc 2023;12:e031241.</w:t>
      </w:r>
    </w:p>
    <w:p w14:paraId="24177A44"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49.</w:t>
      </w:r>
      <w:r w:rsidRPr="00B26D4F">
        <w:rPr>
          <w:rFonts w:ascii="Palatino Linotype" w:hAnsi="Palatino Linotype"/>
          <w:sz w:val="18"/>
        </w:rPr>
        <w:tab/>
        <w:t>Marchisello S, Di Pino A, Scicali R, Urbano F, Piro S, Purrello F, Rabuazzo AM. Pathophysiological, Molecular and Therapeutic Issues of Nonalcoholic Fatty Liver Disease: An Overview. International journal of molecular sciences 2019;20:1948.</w:t>
      </w:r>
    </w:p>
    <w:p w14:paraId="33BA4743"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50.</w:t>
      </w:r>
      <w:r w:rsidRPr="00B26D4F">
        <w:rPr>
          <w:rFonts w:ascii="Palatino Linotype" w:hAnsi="Palatino Linotype"/>
          <w:sz w:val="18"/>
        </w:rPr>
        <w:tab/>
        <w:t>Desai MS, Mathur B, Eblimit Z, Vasquez H, Taegtmeyer H, Karpen SJ, Penny DJ, et al. Bile acid excess induces cardiomyopathy and metabolic dysfunctions in the heart. Hepatology 2017;65:189-201.</w:t>
      </w:r>
    </w:p>
    <w:p w14:paraId="0C4CB6E6"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51.</w:t>
      </w:r>
      <w:r w:rsidRPr="00B26D4F">
        <w:rPr>
          <w:rFonts w:ascii="Palatino Linotype" w:hAnsi="Palatino Linotype"/>
          <w:sz w:val="18"/>
        </w:rPr>
        <w:tab/>
        <w:t>Mao H, Angelini A, Li S, Wang G, Li L, Patterson C, Pi X, et al. CRAT links cholesterol metabolism to innate immune responses in the heart. Nat Metab 2023;5:1382-1394.</w:t>
      </w:r>
    </w:p>
    <w:p w14:paraId="76115C0F"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52.</w:t>
      </w:r>
      <w:r w:rsidRPr="00B26D4F">
        <w:rPr>
          <w:rFonts w:ascii="Palatino Linotype" w:hAnsi="Palatino Linotype"/>
          <w:sz w:val="18"/>
        </w:rPr>
        <w:tab/>
        <w:t>Yntema T, Koonen DPY, Kuipers F. Emerging Roles of Gut Microbial Modulation of Bile Acid Composition in the Etiology of Cardiovascular Diseases. Nutrients 2023;15.</w:t>
      </w:r>
    </w:p>
    <w:p w14:paraId="1305A8BB"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53.</w:t>
      </w:r>
      <w:r w:rsidRPr="00B26D4F">
        <w:rPr>
          <w:rFonts w:ascii="Palatino Linotype" w:hAnsi="Palatino Linotype"/>
          <w:sz w:val="18"/>
        </w:rPr>
        <w:tab/>
        <w:t>Shi M, Wei J, Yuan H, Li Y, Guo Z. The role of the gut microbiota and bile acids in heart failure: A review. Medicine (Baltimore) 2023;102:e35795.</w:t>
      </w:r>
    </w:p>
    <w:p w14:paraId="5B26DC62"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54.</w:t>
      </w:r>
      <w:r w:rsidRPr="00B26D4F">
        <w:rPr>
          <w:rFonts w:ascii="Palatino Linotype" w:hAnsi="Palatino Linotype"/>
          <w:sz w:val="18"/>
        </w:rPr>
        <w:tab/>
        <w:t>Zhang S, Zhou J, Wu W, Zhu Y, Liu X. The Role of Bile Acids in Cardiovascular Diseases: from Mechanisms to Clinical Implications. Aging Dis 2023;14:261-282.</w:t>
      </w:r>
    </w:p>
    <w:p w14:paraId="7CE17C41"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55.</w:t>
      </w:r>
      <w:r w:rsidRPr="00B26D4F">
        <w:rPr>
          <w:rFonts w:ascii="Palatino Linotype" w:hAnsi="Palatino Linotype"/>
          <w:sz w:val="18"/>
        </w:rPr>
        <w:tab/>
        <w:t>Zhang R, Ma WQ, Fu MJ, Li J, Hu CH, Chen Y, Zhou MM, et al. Overview of bile acid signaling in the cardiovascular system. World J Clin Cases 2021;9:308-320.</w:t>
      </w:r>
    </w:p>
    <w:p w14:paraId="7168D5F4"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56.</w:t>
      </w:r>
      <w:r w:rsidRPr="00B26D4F">
        <w:rPr>
          <w:rFonts w:ascii="Palatino Linotype" w:hAnsi="Palatino Linotype"/>
          <w:sz w:val="18"/>
        </w:rPr>
        <w:tab/>
        <w:t>Neuschwander-Tetri BA, Loomba R, Sanyal AJ, Lavine JE, Van Natta ML, Abdelmalek MF, Chalasani N, et al. Farnesoid X nuclear receptor ligand obeticholic acid for non-cirrhotic, non-alcoholic steatohepatitis (FLINT): a multicentre, randomised, placebo-controlled trial. Lancet 2015;385:956-965.</w:t>
      </w:r>
    </w:p>
    <w:p w14:paraId="5DE4D3B8"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57.</w:t>
      </w:r>
      <w:r w:rsidRPr="00B26D4F">
        <w:rPr>
          <w:rFonts w:ascii="Palatino Linotype" w:hAnsi="Palatino Linotype"/>
          <w:sz w:val="18"/>
        </w:rPr>
        <w:tab/>
        <w:t>Siddiqui MS, Van Natta ML, Connelly MA, Vuppalanchi R, Neuschwander-Tetri BA, Tonascia J, Guy C, et al. Impact of obeticholic acid on the lipoprotein profile in patients with non-alcoholic steatohepatitis. Journal of Hepatology 2020;72:25-33.</w:t>
      </w:r>
    </w:p>
    <w:p w14:paraId="2E9B3135"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58.</w:t>
      </w:r>
      <w:r w:rsidRPr="00B26D4F">
        <w:rPr>
          <w:rFonts w:ascii="Palatino Linotype" w:hAnsi="Palatino Linotype"/>
          <w:sz w:val="18"/>
        </w:rPr>
        <w:tab/>
        <w:t>Sanyal AJ, Ratziu V, Loomba R, Anstee QM, Kowdley KV, Rinella ME, Sheikh MY, et al. Results from a new efficacy and safety analysis of the REGENERATE trial of obeticholic acid for treatment of pre-cirrhotic fibrosis due to non-alcoholic steatohepatitis. J Hepatol 2023;79:1110-1120.</w:t>
      </w:r>
    </w:p>
    <w:p w14:paraId="12BB7F4B"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59.</w:t>
      </w:r>
      <w:r w:rsidRPr="00B26D4F">
        <w:rPr>
          <w:rFonts w:ascii="Palatino Linotype" w:hAnsi="Palatino Linotype"/>
          <w:sz w:val="18"/>
        </w:rPr>
        <w:tab/>
        <w:t>Harrison SA, Taub R, Neff GW, Lucas KJ, Labriola D, Moussa SE, Alkhouri N, et al. Resmetirom for nonalcoholic fatty liver disease: a randomized, double-blind, placebo-controlled phase 3 trial. Nat Med 2023;29:2919-2928.</w:t>
      </w:r>
    </w:p>
    <w:p w14:paraId="3E0F2D33"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60.</w:t>
      </w:r>
      <w:r w:rsidRPr="00B26D4F">
        <w:rPr>
          <w:rFonts w:ascii="Palatino Linotype" w:hAnsi="Palatino Linotype"/>
          <w:sz w:val="18"/>
        </w:rPr>
        <w:tab/>
        <w:t>Mullur R, Liu YY, Brent GA. Thyroid hormone regulation of metabolism. Physiol Rev 2014;94:355-382.</w:t>
      </w:r>
    </w:p>
    <w:p w14:paraId="6745C5E8"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61.</w:t>
      </w:r>
      <w:r w:rsidRPr="00B26D4F">
        <w:rPr>
          <w:rFonts w:ascii="Palatino Linotype" w:hAnsi="Palatino Linotype"/>
          <w:sz w:val="18"/>
        </w:rPr>
        <w:tab/>
        <w:t>Byrne CD, Targher G, Tilg H. Thyroid hormone receptor-beta agonists: new MASLD therapies on the horizon. Gut 2024;73:573-581.</w:t>
      </w:r>
    </w:p>
    <w:p w14:paraId="7AC640F3"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62.</w:t>
      </w:r>
      <w:r w:rsidRPr="00B26D4F">
        <w:rPr>
          <w:rFonts w:ascii="Palatino Linotype" w:hAnsi="Palatino Linotype"/>
          <w:sz w:val="18"/>
        </w:rPr>
        <w:tab/>
        <w:t>Sinha RA, Singh BK, Yen PM. Direct effects of thyroid hormones on hepatic lipid metabolism. Nat Rev Endocrinol 2018;14:259-269.</w:t>
      </w:r>
    </w:p>
    <w:p w14:paraId="22B6AB28"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63.</w:t>
      </w:r>
      <w:r w:rsidRPr="00B26D4F">
        <w:rPr>
          <w:rFonts w:ascii="Palatino Linotype" w:hAnsi="Palatino Linotype"/>
          <w:sz w:val="18"/>
        </w:rPr>
        <w:tab/>
        <w:t>Sun K, Zhu NL, Huang SL, Qu H, Gu YP, Qin L, Liu J, et al. A new mechanism of thyroid hormone receptor β agonists ameliorating nonalcoholic steatohepatitis by inhibiting intestinal lipid absorption via remodeling bile acid profiles. Acta Pharmacol Sin 2024.</w:t>
      </w:r>
    </w:p>
    <w:p w14:paraId="54D0E131"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64.</w:t>
      </w:r>
      <w:r w:rsidRPr="00B26D4F">
        <w:rPr>
          <w:rFonts w:ascii="Palatino Linotype" w:hAnsi="Palatino Linotype"/>
          <w:sz w:val="18"/>
        </w:rPr>
        <w:tab/>
        <w:t>Sanyal AJ, Lopez P, Lawitz EJ, Lucas KJ, Loeffler J, Kim W, Goh GBB, et al. Tropifexor for nonalcoholic steatohepatitis: an adaptive, randomized, placebo-controlled phase 2a/b trial. Nat Med 2023;29:392-400.</w:t>
      </w:r>
    </w:p>
    <w:p w14:paraId="6C5BEF76"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65.</w:t>
      </w:r>
      <w:r w:rsidRPr="00B26D4F">
        <w:rPr>
          <w:rFonts w:ascii="Palatino Linotype" w:hAnsi="Palatino Linotype"/>
          <w:sz w:val="18"/>
        </w:rPr>
        <w:tab/>
        <w:t>Hu YB, Liu XY, Zhan W. Farnesoid X receptor agonist INT-767 attenuates liver steatosis and inflammation in rat model of nonalcoholic steatohepatitis. Drug Des Devel Ther 2018;12:2213-2221.</w:t>
      </w:r>
    </w:p>
    <w:p w14:paraId="1DFE79D4"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66.</w:t>
      </w:r>
      <w:r w:rsidRPr="00B26D4F">
        <w:rPr>
          <w:rFonts w:ascii="Palatino Linotype" w:hAnsi="Palatino Linotype"/>
          <w:sz w:val="18"/>
        </w:rPr>
        <w:tab/>
        <w:t>Harrison SA, Neff G, Guy CD, Bashir MR, Paredes AH, Frias JP, Younes Z, et al. Efficacy and Safety of Aldafermin, an Engineered FGF19 Analog, in a Randomized, Double-Blind, Placebo-Controlled Trial of Patients With Nonalcoholic Steatohepatitis. Gastroenterology 2021;160:219-231.e211.</w:t>
      </w:r>
    </w:p>
    <w:p w14:paraId="46948C83" w14:textId="77777777" w:rsidR="009E42DC" w:rsidRPr="00B26D4F" w:rsidRDefault="009E42DC" w:rsidP="00A637A7">
      <w:pPr>
        <w:pStyle w:val="EndNoteBibliography"/>
        <w:widowControl/>
        <w:adjustRightInd w:val="0"/>
        <w:snapToGrid w:val="0"/>
        <w:spacing w:line="228" w:lineRule="auto"/>
        <w:ind w:left="425" w:hanging="425"/>
        <w:rPr>
          <w:rFonts w:ascii="Palatino Linotype" w:hAnsi="Palatino Linotype"/>
          <w:sz w:val="18"/>
        </w:rPr>
      </w:pPr>
      <w:r w:rsidRPr="00B26D4F">
        <w:rPr>
          <w:rFonts w:ascii="Palatino Linotype" w:hAnsi="Palatino Linotype"/>
          <w:sz w:val="18"/>
        </w:rPr>
        <w:t>67.</w:t>
      </w:r>
      <w:r w:rsidRPr="00B26D4F">
        <w:rPr>
          <w:rFonts w:ascii="Palatino Linotype" w:hAnsi="Palatino Linotype"/>
          <w:sz w:val="18"/>
        </w:rPr>
        <w:tab/>
        <w:t>Harrison SA, Gunn N, Neff GW, Kohli A, Liu L, Flyer A, Goldkind L, et al. A phase 2, proof of concept, randomised controlled trial of berberine ursodeoxycholate in patients with presumed non-alcoholic steatohepatitis and type 2 diabetes. Nat Commun 2021;12:5503.</w:t>
      </w:r>
    </w:p>
    <w:p w14:paraId="5215C98A" w14:textId="09088AFB" w:rsidR="009E42DC" w:rsidRPr="00A637A7" w:rsidRDefault="009E42DC" w:rsidP="00A637A7">
      <w:pPr>
        <w:pStyle w:val="EndNoteBibliography"/>
        <w:widowControl/>
        <w:adjustRightInd w:val="0"/>
        <w:snapToGrid w:val="0"/>
        <w:spacing w:line="228" w:lineRule="auto"/>
        <w:ind w:left="425" w:hanging="425"/>
        <w:rPr>
          <w:rFonts w:ascii="Palatino Linotype" w:hAnsi="Palatino Linotype" w:cs="Arial"/>
          <w:sz w:val="18"/>
        </w:rPr>
      </w:pPr>
      <w:r w:rsidRPr="00B26D4F">
        <w:rPr>
          <w:rFonts w:ascii="Palatino Linotype" w:hAnsi="Palatino Linotype"/>
          <w:sz w:val="18"/>
        </w:rPr>
        <w:t>68.</w:t>
      </w:r>
      <w:r w:rsidRPr="00B26D4F">
        <w:rPr>
          <w:rFonts w:ascii="Palatino Linotype" w:hAnsi="Palatino Linotype"/>
          <w:sz w:val="18"/>
        </w:rPr>
        <w:tab/>
        <w:t>Jiao TY, Ma YD, Guo XZ, Ye YF, Xie C. Bile acid and receptors: biology and drug discovery for nonalcoholic fatty liver disease. Acta Pharmacol Sin 2022;43:1103-1119.</w:t>
      </w:r>
      <w:r w:rsidRPr="00B26D4F">
        <w:rPr>
          <w:rFonts w:ascii="Palatino Linotype" w:hAnsi="Palatino Linotype" w:cs="Arial"/>
          <w:sz w:val="18"/>
        </w:rPr>
        <w:fldChar w:fldCharType="end"/>
      </w:r>
    </w:p>
    <w:sectPr w:rsidR="009E42DC" w:rsidRPr="00A637A7" w:rsidSect="004118D0">
      <w:headerReference w:type="even" r:id="rId13"/>
      <w:headerReference w:type="default" r:id="rId14"/>
      <w:headerReference w:type="first" r:id="rId15"/>
      <w:footerReference w:type="first" r:id="rId16"/>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4F0DF" w14:textId="77777777" w:rsidR="00CB2643" w:rsidRDefault="00CB2643">
      <w:pPr>
        <w:spacing w:line="240" w:lineRule="auto"/>
      </w:pPr>
      <w:r>
        <w:separator/>
      </w:r>
    </w:p>
  </w:endnote>
  <w:endnote w:type="continuationSeparator" w:id="0">
    <w:p w14:paraId="7B91E047" w14:textId="77777777" w:rsidR="00CB2643" w:rsidRDefault="00CB26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A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0114" w14:textId="77777777" w:rsidR="009E7E7D" w:rsidRDefault="009E7E7D" w:rsidP="00F026DA">
    <w:pPr>
      <w:pBdr>
        <w:top w:val="single" w:sz="4" w:space="0" w:color="000000"/>
      </w:pBdr>
      <w:tabs>
        <w:tab w:val="right" w:pos="8844"/>
      </w:tabs>
      <w:adjustRightInd w:val="0"/>
      <w:snapToGrid w:val="0"/>
      <w:spacing w:before="480" w:line="100" w:lineRule="exact"/>
      <w:jc w:val="left"/>
      <w:rPr>
        <w:i/>
        <w:sz w:val="16"/>
        <w:szCs w:val="16"/>
      </w:rPr>
    </w:pPr>
  </w:p>
  <w:p w14:paraId="14933D3A" w14:textId="77777777" w:rsidR="00132454" w:rsidRPr="004973D3" w:rsidRDefault="00132454" w:rsidP="007760FF">
    <w:pPr>
      <w:tabs>
        <w:tab w:val="right" w:pos="10466"/>
      </w:tabs>
      <w:adjustRightInd w:val="0"/>
      <w:snapToGrid w:val="0"/>
      <w:spacing w:line="240" w:lineRule="auto"/>
      <w:rPr>
        <w:sz w:val="16"/>
        <w:szCs w:val="16"/>
      </w:rPr>
    </w:pPr>
    <w:r w:rsidRPr="007F1681">
      <w:rPr>
        <w:i/>
        <w:sz w:val="16"/>
        <w:szCs w:val="16"/>
      </w:rPr>
      <w:t>Biomolecules</w:t>
    </w:r>
    <w:r>
      <w:rPr>
        <w:i/>
        <w:sz w:val="16"/>
        <w:szCs w:val="16"/>
      </w:rPr>
      <w:t xml:space="preserve"> </w:t>
    </w:r>
    <w:r w:rsidR="00E02CF5">
      <w:rPr>
        <w:b/>
        <w:bCs/>
        <w:iCs/>
        <w:sz w:val="16"/>
        <w:szCs w:val="16"/>
      </w:rPr>
      <w:t>2024</w:t>
    </w:r>
    <w:r w:rsidR="008B20C2" w:rsidRPr="008B20C2">
      <w:rPr>
        <w:bCs/>
        <w:iCs/>
        <w:sz w:val="16"/>
        <w:szCs w:val="16"/>
      </w:rPr>
      <w:t>,</w:t>
    </w:r>
    <w:r w:rsidR="00E02CF5">
      <w:rPr>
        <w:bCs/>
        <w:i/>
        <w:iCs/>
        <w:sz w:val="16"/>
        <w:szCs w:val="16"/>
      </w:rPr>
      <w:t xml:space="preserve"> 14</w:t>
    </w:r>
    <w:r w:rsidR="008B20C2" w:rsidRPr="008B20C2">
      <w:rPr>
        <w:bCs/>
        <w:iCs/>
        <w:sz w:val="16"/>
        <w:szCs w:val="16"/>
      </w:rPr>
      <w:t xml:space="preserve">, </w:t>
    </w:r>
    <w:r w:rsidR="00686832">
      <w:rPr>
        <w:bCs/>
        <w:iCs/>
        <w:sz w:val="16"/>
        <w:szCs w:val="16"/>
      </w:rPr>
      <w:t>x</w:t>
    </w:r>
    <w:r w:rsidR="009E7E7D">
      <w:rPr>
        <w:bCs/>
        <w:iCs/>
        <w:sz w:val="16"/>
        <w:szCs w:val="16"/>
      </w:rPr>
      <w:t>. https://doi.org/10.3390/xxxxx</w:t>
    </w:r>
    <w:r w:rsidR="007760FF" w:rsidRPr="004973D3">
      <w:rPr>
        <w:sz w:val="16"/>
        <w:szCs w:val="16"/>
      </w:rPr>
      <w:tab/>
    </w:r>
    <w:r w:rsidRPr="004973D3">
      <w:rPr>
        <w:sz w:val="16"/>
        <w:szCs w:val="16"/>
      </w:rPr>
      <w:t>www.mdpi.com/journal/</w:t>
    </w:r>
    <w:r w:rsidRPr="007F1681">
      <w:rPr>
        <w:sz w:val="16"/>
        <w:szCs w:val="16"/>
      </w:rPr>
      <w:t>biomolecules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7547E" w14:textId="77777777" w:rsidR="00CB2643" w:rsidRDefault="00CB2643">
      <w:pPr>
        <w:spacing w:line="240" w:lineRule="auto"/>
      </w:pPr>
      <w:r>
        <w:separator/>
      </w:r>
    </w:p>
  </w:footnote>
  <w:footnote w:type="continuationSeparator" w:id="0">
    <w:p w14:paraId="3F7B490C" w14:textId="77777777" w:rsidR="00CB2643" w:rsidRDefault="00CB26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4EEFD" w14:textId="77777777" w:rsidR="00132454" w:rsidRDefault="00132454" w:rsidP="00132454">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5199" w14:textId="77777777" w:rsidR="009E7E7D" w:rsidRDefault="00132454" w:rsidP="007760FF">
    <w:pPr>
      <w:tabs>
        <w:tab w:val="right" w:pos="10466"/>
      </w:tabs>
      <w:adjustRightInd w:val="0"/>
      <w:snapToGrid w:val="0"/>
      <w:spacing w:line="240" w:lineRule="auto"/>
      <w:rPr>
        <w:sz w:val="16"/>
      </w:rPr>
    </w:pPr>
    <w:r>
      <w:rPr>
        <w:i/>
        <w:sz w:val="16"/>
      </w:rPr>
      <w:t xml:space="preserve">Biomolecules </w:t>
    </w:r>
    <w:r w:rsidR="00E02CF5">
      <w:rPr>
        <w:b/>
        <w:sz w:val="16"/>
      </w:rPr>
      <w:t>2024</w:t>
    </w:r>
    <w:r w:rsidR="008B20C2" w:rsidRPr="008B20C2">
      <w:rPr>
        <w:sz w:val="16"/>
      </w:rPr>
      <w:t>,</w:t>
    </w:r>
    <w:r w:rsidR="00E02CF5">
      <w:rPr>
        <w:i/>
        <w:sz w:val="16"/>
      </w:rPr>
      <w:t xml:space="preserve"> 14</w:t>
    </w:r>
    <w:r w:rsidR="00686832">
      <w:rPr>
        <w:sz w:val="16"/>
      </w:rPr>
      <w:t>, x FOR PEER REVIEW</w:t>
    </w:r>
    <w:r w:rsidR="007760FF">
      <w:rPr>
        <w:sz w:val="16"/>
      </w:rPr>
      <w:tab/>
    </w:r>
    <w:r w:rsidR="00686832">
      <w:rPr>
        <w:sz w:val="16"/>
      </w:rPr>
      <w:fldChar w:fldCharType="begin"/>
    </w:r>
    <w:r w:rsidR="00686832">
      <w:rPr>
        <w:sz w:val="16"/>
      </w:rPr>
      <w:instrText xml:space="preserve"> PAGE   \* MERGEFORMAT </w:instrText>
    </w:r>
    <w:r w:rsidR="00686832">
      <w:rPr>
        <w:sz w:val="16"/>
      </w:rPr>
      <w:fldChar w:fldCharType="separate"/>
    </w:r>
    <w:r w:rsidR="00C63794">
      <w:rPr>
        <w:sz w:val="16"/>
      </w:rPr>
      <w:t>5</w:t>
    </w:r>
    <w:r w:rsidR="00686832">
      <w:rPr>
        <w:sz w:val="16"/>
      </w:rPr>
      <w:fldChar w:fldCharType="end"/>
    </w:r>
    <w:r w:rsidR="00686832">
      <w:rPr>
        <w:sz w:val="16"/>
      </w:rPr>
      <w:t xml:space="preserve"> of </w:t>
    </w:r>
    <w:r w:rsidR="00686832">
      <w:rPr>
        <w:sz w:val="16"/>
      </w:rPr>
      <w:fldChar w:fldCharType="begin"/>
    </w:r>
    <w:r w:rsidR="00686832">
      <w:rPr>
        <w:sz w:val="16"/>
      </w:rPr>
      <w:instrText xml:space="preserve"> NUMPAGES   \* MERGEFORMAT </w:instrText>
    </w:r>
    <w:r w:rsidR="00686832">
      <w:rPr>
        <w:sz w:val="16"/>
      </w:rPr>
      <w:fldChar w:fldCharType="separate"/>
    </w:r>
    <w:r w:rsidR="00C63794">
      <w:rPr>
        <w:sz w:val="16"/>
      </w:rPr>
      <w:t>5</w:t>
    </w:r>
    <w:r w:rsidR="00686832">
      <w:rPr>
        <w:sz w:val="16"/>
      </w:rPr>
      <w:fldChar w:fldCharType="end"/>
    </w:r>
  </w:p>
  <w:p w14:paraId="087D1900" w14:textId="77777777" w:rsidR="00132454" w:rsidRPr="0096684E" w:rsidRDefault="00132454" w:rsidP="00F026DA">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9E7E7D" w:rsidRPr="007760FF" w14:paraId="36FEE4F9" w14:textId="77777777" w:rsidTr="003A7E03">
      <w:trPr>
        <w:trHeight w:val="686"/>
      </w:trPr>
      <w:tc>
        <w:tcPr>
          <w:tcW w:w="3679" w:type="dxa"/>
          <w:shd w:val="clear" w:color="auto" w:fill="auto"/>
          <w:vAlign w:val="center"/>
        </w:tcPr>
        <w:p w14:paraId="7FBF0DAF" w14:textId="77777777" w:rsidR="009E7E7D" w:rsidRPr="009B083C" w:rsidRDefault="003A0005" w:rsidP="007760FF">
          <w:pPr>
            <w:pStyle w:val="Header"/>
            <w:pBdr>
              <w:bottom w:val="none" w:sz="0" w:space="0" w:color="auto"/>
            </w:pBdr>
            <w:jc w:val="left"/>
            <w:rPr>
              <w:rFonts w:eastAsia="DengXian"/>
              <w:b/>
              <w:bCs/>
            </w:rPr>
          </w:pPr>
          <w:r w:rsidRPr="009B083C">
            <w:rPr>
              <w:rFonts w:eastAsia="DengXian"/>
              <w:b/>
              <w:bCs/>
            </w:rPr>
            <w:drawing>
              <wp:inline distT="0" distB="0" distL="0" distR="0" wp14:anchorId="3171F953" wp14:editId="7C76A404">
                <wp:extent cx="1683385" cy="429260"/>
                <wp:effectExtent l="0" t="0" r="0" b="0"/>
                <wp:docPr id="1" name="Picture 5" descr="C:\Users\home\Desktop\logos\带白边的logo\Biology-Data\Biomolecules\Biomolecules_high-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me\Desktop\logos\带白边的logo\Biology-Data\Biomolecules\Biomolecules_high-01.png"/>
                        <pic:cNvPicPr>
                          <a:picLocks noChangeAspect="1" noChangeArrowheads="1"/>
                        </pic:cNvPicPr>
                      </pic:nvPicPr>
                      <pic:blipFill>
                        <a:blip r:embed="rId1">
                          <a:extLst>
                            <a:ext uri="{28A0092B-C50C-407E-A947-70E740481C1C}">
                              <a14:useLocalDpi xmlns:a14="http://schemas.microsoft.com/office/drawing/2010/main" val="0"/>
                            </a:ext>
                          </a:extLst>
                        </a:blip>
                        <a:srcRect l="3572" t="10658" b="9895"/>
                        <a:stretch>
                          <a:fillRect/>
                        </a:stretch>
                      </pic:blipFill>
                      <pic:spPr bwMode="auto">
                        <a:xfrm>
                          <a:off x="0" y="0"/>
                          <a:ext cx="1683385" cy="429260"/>
                        </a:xfrm>
                        <a:prstGeom prst="rect">
                          <a:avLst/>
                        </a:prstGeom>
                        <a:noFill/>
                        <a:ln>
                          <a:noFill/>
                        </a:ln>
                      </pic:spPr>
                    </pic:pic>
                  </a:graphicData>
                </a:graphic>
              </wp:inline>
            </w:drawing>
          </w:r>
        </w:p>
      </w:tc>
      <w:tc>
        <w:tcPr>
          <w:tcW w:w="4535" w:type="dxa"/>
          <w:shd w:val="clear" w:color="auto" w:fill="auto"/>
          <w:vAlign w:val="center"/>
        </w:tcPr>
        <w:p w14:paraId="5F7CF77F" w14:textId="77777777" w:rsidR="009E7E7D" w:rsidRPr="009B083C" w:rsidRDefault="009E7E7D" w:rsidP="007760FF">
          <w:pPr>
            <w:pStyle w:val="Header"/>
            <w:pBdr>
              <w:bottom w:val="none" w:sz="0" w:space="0" w:color="auto"/>
            </w:pBdr>
            <w:rPr>
              <w:rFonts w:eastAsia="DengXian"/>
              <w:b/>
              <w:bCs/>
            </w:rPr>
          </w:pPr>
        </w:p>
      </w:tc>
      <w:tc>
        <w:tcPr>
          <w:tcW w:w="2273" w:type="dxa"/>
          <w:shd w:val="clear" w:color="auto" w:fill="auto"/>
          <w:vAlign w:val="center"/>
        </w:tcPr>
        <w:p w14:paraId="582FA5F7" w14:textId="77777777" w:rsidR="009E7E7D" w:rsidRPr="009B083C" w:rsidRDefault="003A7E03" w:rsidP="003A7E03">
          <w:pPr>
            <w:pStyle w:val="Header"/>
            <w:pBdr>
              <w:bottom w:val="none" w:sz="0" w:space="0" w:color="auto"/>
            </w:pBdr>
            <w:jc w:val="right"/>
            <w:rPr>
              <w:rFonts w:eastAsia="DengXian"/>
              <w:b/>
              <w:bCs/>
            </w:rPr>
          </w:pPr>
          <w:r>
            <w:rPr>
              <w:rFonts w:eastAsia="DengXian"/>
              <w:b/>
              <w:bCs/>
            </w:rPr>
            <w:drawing>
              <wp:inline distT="0" distB="0" distL="0" distR="0" wp14:anchorId="6E7F1680" wp14:editId="1C8F1FD1">
                <wp:extent cx="540000" cy="360000"/>
                <wp:effectExtent l="0" t="0" r="0" b="2540"/>
                <wp:docPr id="1413713586" name="Picture 1"/>
                <wp:cNvGraphicFramePr/>
                <a:graphic xmlns:a="http://schemas.openxmlformats.org/drawingml/2006/main">
                  <a:graphicData uri="http://schemas.openxmlformats.org/drawingml/2006/picture">
                    <pic:pic xmlns:pic="http://schemas.openxmlformats.org/drawingml/2006/picture">
                      <pic:nvPicPr>
                        <pic:cNvPr id="1413713586" name=""/>
                        <pic:cNvPicPr/>
                      </pic:nvPicPr>
                      <pic:blipFill>
                        <a:blip r:embed="rId2"/>
                        <a:stretch>
                          <a:fillRect/>
                        </a:stretch>
                      </pic:blipFill>
                      <pic:spPr>
                        <a:xfrm>
                          <a:off x="0" y="0"/>
                          <a:ext cx="540000" cy="360000"/>
                        </a:xfrm>
                        <a:prstGeom prst="rect">
                          <a:avLst/>
                        </a:prstGeom>
                      </pic:spPr>
                    </pic:pic>
                  </a:graphicData>
                </a:graphic>
              </wp:inline>
            </w:drawing>
          </w:r>
        </w:p>
      </w:tc>
    </w:tr>
  </w:tbl>
  <w:p w14:paraId="6BA3020A" w14:textId="77777777" w:rsidR="00132454" w:rsidRPr="009E7E7D" w:rsidRDefault="00132454" w:rsidP="00F026DA">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8E0"/>
    <w:multiLevelType w:val="hybridMultilevel"/>
    <w:tmpl w:val="9E188026"/>
    <w:lvl w:ilvl="0" w:tplc="73060BEC">
      <w:start w:val="2"/>
      <w:numFmt w:val="decimal"/>
      <w:lvlText w:val="%1."/>
      <w:lvlJc w:val="left"/>
      <w:pPr>
        <w:ind w:left="720" w:hanging="360"/>
      </w:pPr>
      <w:rPr>
        <w:rFonts w:hint="default"/>
      </w:rPr>
    </w:lvl>
    <w:lvl w:ilvl="1" w:tplc="04090019">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 w15:restartNumberingAfterBreak="0">
    <w:nsid w:val="0B0146DB"/>
    <w:multiLevelType w:val="hybridMultilevel"/>
    <w:tmpl w:val="5DB2FAC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F6105"/>
    <w:multiLevelType w:val="hybridMultilevel"/>
    <w:tmpl w:val="22208100"/>
    <w:lvl w:ilvl="0" w:tplc="60900AA6">
      <w:start w:val="1"/>
      <w:numFmt w:val="decimal"/>
      <w:lvlRestart w:val="0"/>
      <w:pStyle w:val="MDPI71FootNotes"/>
      <w:lvlText w:val="%1."/>
      <w:lvlJc w:val="left"/>
      <w:pPr>
        <w:ind w:left="425" w:hanging="425"/>
      </w:pPr>
      <w:rPr>
        <w:rFonts w:hint="default"/>
        <w:b w:val="0"/>
        <w:i w:val="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468F5"/>
    <w:multiLevelType w:val="hybridMultilevel"/>
    <w:tmpl w:val="FDDEC7D0"/>
    <w:lvl w:ilvl="0" w:tplc="D48EC8AC">
      <w:start w:val="1"/>
      <w:numFmt w:val="decimal"/>
      <w:lvlRestart w:val="0"/>
      <w:pStyle w:val="MDPI71References"/>
      <w:lvlText w:val="%1."/>
      <w:lvlJc w:val="left"/>
      <w:pPr>
        <w:ind w:left="425" w:hanging="425"/>
      </w:pPr>
      <w:rPr>
        <w:b w:val="0"/>
        <w:i w:val="0"/>
        <w:sz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111B9"/>
    <w:multiLevelType w:val="hybridMultilevel"/>
    <w:tmpl w:val="43B633F8"/>
    <w:lvl w:ilvl="0" w:tplc="64FCA5AC">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E0C6F5D"/>
    <w:multiLevelType w:val="hybridMultilevel"/>
    <w:tmpl w:val="727C876E"/>
    <w:lvl w:ilvl="0" w:tplc="4B92B928">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6"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8"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B3964"/>
    <w:multiLevelType w:val="hybridMultilevel"/>
    <w:tmpl w:val="0D9ED72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645C42"/>
    <w:multiLevelType w:val="hybridMultilevel"/>
    <w:tmpl w:val="3F981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BE41F2"/>
    <w:multiLevelType w:val="hybridMultilevel"/>
    <w:tmpl w:val="372E67C2"/>
    <w:lvl w:ilvl="0" w:tplc="EC10AE64">
      <w:start w:val="1"/>
      <w:numFmt w:val="decimal"/>
      <w:lvlText w:val="%1)"/>
      <w:lvlJc w:val="left"/>
      <w:pPr>
        <w:ind w:left="1080" w:hanging="360"/>
      </w:pPr>
    </w:lvl>
    <w:lvl w:ilvl="1" w:tplc="BC883DF4">
      <w:start w:val="1"/>
      <w:numFmt w:val="decimal"/>
      <w:lvlText w:val="%2)"/>
      <w:lvlJc w:val="left"/>
      <w:pPr>
        <w:ind w:left="1080" w:hanging="360"/>
      </w:pPr>
    </w:lvl>
    <w:lvl w:ilvl="2" w:tplc="4EC2FEAA">
      <w:start w:val="1"/>
      <w:numFmt w:val="decimal"/>
      <w:lvlText w:val="%3)"/>
      <w:lvlJc w:val="left"/>
      <w:pPr>
        <w:ind w:left="1080" w:hanging="360"/>
      </w:pPr>
    </w:lvl>
    <w:lvl w:ilvl="3" w:tplc="742662A2">
      <w:start w:val="1"/>
      <w:numFmt w:val="decimal"/>
      <w:lvlText w:val="%4)"/>
      <w:lvlJc w:val="left"/>
      <w:pPr>
        <w:ind w:left="1080" w:hanging="360"/>
      </w:pPr>
    </w:lvl>
    <w:lvl w:ilvl="4" w:tplc="39501394">
      <w:start w:val="1"/>
      <w:numFmt w:val="decimal"/>
      <w:lvlText w:val="%5)"/>
      <w:lvlJc w:val="left"/>
      <w:pPr>
        <w:ind w:left="1080" w:hanging="360"/>
      </w:pPr>
    </w:lvl>
    <w:lvl w:ilvl="5" w:tplc="647AF376">
      <w:start w:val="1"/>
      <w:numFmt w:val="decimal"/>
      <w:lvlText w:val="%6)"/>
      <w:lvlJc w:val="left"/>
      <w:pPr>
        <w:ind w:left="1080" w:hanging="360"/>
      </w:pPr>
    </w:lvl>
    <w:lvl w:ilvl="6" w:tplc="99D062A6">
      <w:start w:val="1"/>
      <w:numFmt w:val="decimal"/>
      <w:lvlText w:val="%7)"/>
      <w:lvlJc w:val="left"/>
      <w:pPr>
        <w:ind w:left="1080" w:hanging="360"/>
      </w:pPr>
    </w:lvl>
    <w:lvl w:ilvl="7" w:tplc="EEEEC98E">
      <w:start w:val="1"/>
      <w:numFmt w:val="decimal"/>
      <w:lvlText w:val="%8)"/>
      <w:lvlJc w:val="left"/>
      <w:pPr>
        <w:ind w:left="1080" w:hanging="360"/>
      </w:pPr>
    </w:lvl>
    <w:lvl w:ilvl="8" w:tplc="F68E6832">
      <w:start w:val="1"/>
      <w:numFmt w:val="decimal"/>
      <w:lvlText w:val="%9)"/>
      <w:lvlJc w:val="left"/>
      <w:pPr>
        <w:ind w:left="1080" w:hanging="360"/>
      </w:pPr>
    </w:lvl>
  </w:abstractNum>
  <w:abstractNum w:abstractNumId="12" w15:restartNumberingAfterBreak="0">
    <w:nsid w:val="30FA2D34"/>
    <w:multiLevelType w:val="hybridMultilevel"/>
    <w:tmpl w:val="C15C7A3C"/>
    <w:lvl w:ilvl="0" w:tplc="EA10FF8C">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31066D2C"/>
    <w:multiLevelType w:val="multilevel"/>
    <w:tmpl w:val="6AC46C3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35F06AE6"/>
    <w:multiLevelType w:val="hybridMultilevel"/>
    <w:tmpl w:val="4CFCDD02"/>
    <w:lvl w:ilvl="0" w:tplc="34FAD97E">
      <w:start w:val="1"/>
      <w:numFmt w:val="decimal"/>
      <w:lvlRestart w:val="0"/>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6" w15:restartNumberingAfterBreak="0">
    <w:nsid w:val="3E017341"/>
    <w:multiLevelType w:val="hybridMultilevel"/>
    <w:tmpl w:val="CE96E96A"/>
    <w:lvl w:ilvl="0" w:tplc="DD22023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4C6D3CD6"/>
    <w:multiLevelType w:val="hybridMultilevel"/>
    <w:tmpl w:val="47F882A0"/>
    <w:lvl w:ilvl="0" w:tplc="0E0AE936">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075B53"/>
    <w:multiLevelType w:val="hybridMultilevel"/>
    <w:tmpl w:val="9DA2DAB2"/>
    <w:lvl w:ilvl="0" w:tplc="43E283F6">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20" w15:restartNumberingAfterBreak="0">
    <w:nsid w:val="63307C77"/>
    <w:multiLevelType w:val="hybridMultilevel"/>
    <w:tmpl w:val="4AFAADFA"/>
    <w:lvl w:ilvl="0" w:tplc="C87018A8">
      <w:start w:val="1"/>
      <w:numFmt w:val="decimal"/>
      <w:lvlRestart w:val="0"/>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4734FC"/>
    <w:multiLevelType w:val="hybridMultilevel"/>
    <w:tmpl w:val="7794E2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BE121E"/>
    <w:multiLevelType w:val="hybridMultilevel"/>
    <w:tmpl w:val="05166F06"/>
    <w:lvl w:ilvl="0" w:tplc="06C047A6">
      <w:start w:val="1"/>
      <w:numFmt w:val="decimal"/>
      <w:lvlRestart w:val="0"/>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24" w15:restartNumberingAfterBreak="0">
    <w:nsid w:val="7B5E11FA"/>
    <w:multiLevelType w:val="hybridMultilevel"/>
    <w:tmpl w:val="9F12F8BC"/>
    <w:lvl w:ilvl="0" w:tplc="032601F6">
      <w:start w:val="1"/>
      <w:numFmt w:val="bullet"/>
      <w:lvlText w:val=""/>
      <w:lvlJc w:val="left"/>
      <w:pPr>
        <w:ind w:left="1800" w:hanging="360"/>
      </w:pPr>
      <w:rPr>
        <w:rFonts w:ascii="Symbol" w:hAnsi="Symbol"/>
      </w:rPr>
    </w:lvl>
    <w:lvl w:ilvl="1" w:tplc="94B44E4A">
      <w:start w:val="1"/>
      <w:numFmt w:val="bullet"/>
      <w:lvlText w:val=""/>
      <w:lvlJc w:val="left"/>
      <w:pPr>
        <w:ind w:left="1800" w:hanging="360"/>
      </w:pPr>
      <w:rPr>
        <w:rFonts w:ascii="Symbol" w:hAnsi="Symbol"/>
      </w:rPr>
    </w:lvl>
    <w:lvl w:ilvl="2" w:tplc="BBD67110">
      <w:start w:val="1"/>
      <w:numFmt w:val="bullet"/>
      <w:lvlText w:val=""/>
      <w:lvlJc w:val="left"/>
      <w:pPr>
        <w:ind w:left="1800" w:hanging="360"/>
      </w:pPr>
      <w:rPr>
        <w:rFonts w:ascii="Symbol" w:hAnsi="Symbol"/>
      </w:rPr>
    </w:lvl>
    <w:lvl w:ilvl="3" w:tplc="153E2FBA">
      <w:start w:val="1"/>
      <w:numFmt w:val="bullet"/>
      <w:lvlText w:val=""/>
      <w:lvlJc w:val="left"/>
      <w:pPr>
        <w:ind w:left="1800" w:hanging="360"/>
      </w:pPr>
      <w:rPr>
        <w:rFonts w:ascii="Symbol" w:hAnsi="Symbol"/>
      </w:rPr>
    </w:lvl>
    <w:lvl w:ilvl="4" w:tplc="6D4C5ACC">
      <w:start w:val="1"/>
      <w:numFmt w:val="bullet"/>
      <w:lvlText w:val=""/>
      <w:lvlJc w:val="left"/>
      <w:pPr>
        <w:ind w:left="1800" w:hanging="360"/>
      </w:pPr>
      <w:rPr>
        <w:rFonts w:ascii="Symbol" w:hAnsi="Symbol"/>
      </w:rPr>
    </w:lvl>
    <w:lvl w:ilvl="5" w:tplc="A5CC1360">
      <w:start w:val="1"/>
      <w:numFmt w:val="bullet"/>
      <w:lvlText w:val=""/>
      <w:lvlJc w:val="left"/>
      <w:pPr>
        <w:ind w:left="1800" w:hanging="360"/>
      </w:pPr>
      <w:rPr>
        <w:rFonts w:ascii="Symbol" w:hAnsi="Symbol"/>
      </w:rPr>
    </w:lvl>
    <w:lvl w:ilvl="6" w:tplc="CD32A350">
      <w:start w:val="1"/>
      <w:numFmt w:val="bullet"/>
      <w:lvlText w:val=""/>
      <w:lvlJc w:val="left"/>
      <w:pPr>
        <w:ind w:left="1800" w:hanging="360"/>
      </w:pPr>
      <w:rPr>
        <w:rFonts w:ascii="Symbol" w:hAnsi="Symbol"/>
      </w:rPr>
    </w:lvl>
    <w:lvl w:ilvl="7" w:tplc="A15EFF76">
      <w:start w:val="1"/>
      <w:numFmt w:val="bullet"/>
      <w:lvlText w:val=""/>
      <w:lvlJc w:val="left"/>
      <w:pPr>
        <w:ind w:left="1800" w:hanging="360"/>
      </w:pPr>
      <w:rPr>
        <w:rFonts w:ascii="Symbol" w:hAnsi="Symbol"/>
      </w:rPr>
    </w:lvl>
    <w:lvl w:ilvl="8" w:tplc="0F047D80">
      <w:start w:val="1"/>
      <w:numFmt w:val="bullet"/>
      <w:lvlText w:val=""/>
      <w:lvlJc w:val="left"/>
      <w:pPr>
        <w:ind w:left="1800" w:hanging="360"/>
      </w:pPr>
      <w:rPr>
        <w:rFonts w:ascii="Symbol" w:hAnsi="Symbol"/>
      </w:rPr>
    </w:lvl>
  </w:abstractNum>
  <w:abstractNum w:abstractNumId="25" w15:restartNumberingAfterBreak="0">
    <w:nsid w:val="7D324DBA"/>
    <w:multiLevelType w:val="multilevel"/>
    <w:tmpl w:val="F3047A06"/>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7F8E4978"/>
    <w:multiLevelType w:val="hybridMultilevel"/>
    <w:tmpl w:val="9F2A8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4946520">
    <w:abstractNumId w:val="7"/>
  </w:num>
  <w:num w:numId="2" w16cid:durableId="135921844">
    <w:abstractNumId w:val="15"/>
  </w:num>
  <w:num w:numId="3" w16cid:durableId="2102948776">
    <w:abstractNumId w:val="6"/>
  </w:num>
  <w:num w:numId="4" w16cid:durableId="1803229972">
    <w:abstractNumId w:val="8"/>
  </w:num>
  <w:num w:numId="5" w16cid:durableId="424692999">
    <w:abstractNumId w:val="19"/>
  </w:num>
  <w:num w:numId="6" w16cid:durableId="1757559527">
    <w:abstractNumId w:val="5"/>
  </w:num>
  <w:num w:numId="7" w16cid:durableId="1569068729">
    <w:abstractNumId w:val="19"/>
  </w:num>
  <w:num w:numId="8" w16cid:durableId="322587875">
    <w:abstractNumId w:val="5"/>
  </w:num>
  <w:num w:numId="9" w16cid:durableId="1820463343">
    <w:abstractNumId w:val="19"/>
  </w:num>
  <w:num w:numId="10" w16cid:durableId="1837185801">
    <w:abstractNumId w:val="5"/>
  </w:num>
  <w:num w:numId="11" w16cid:durableId="860041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5269824">
    <w:abstractNumId w:val="22"/>
  </w:num>
  <w:num w:numId="13" w16cid:durableId="1059356449">
    <w:abstractNumId w:val="19"/>
  </w:num>
  <w:num w:numId="14" w16cid:durableId="249891039">
    <w:abstractNumId w:val="5"/>
  </w:num>
  <w:num w:numId="15" w16cid:durableId="126052074">
    <w:abstractNumId w:val="3"/>
  </w:num>
  <w:num w:numId="16" w16cid:durableId="1889800018">
    <w:abstractNumId w:val="18"/>
  </w:num>
  <w:num w:numId="17" w16cid:durableId="665475520">
    <w:abstractNumId w:val="3"/>
  </w:num>
  <w:num w:numId="18" w16cid:durableId="1300921623">
    <w:abstractNumId w:val="19"/>
  </w:num>
  <w:num w:numId="19" w16cid:durableId="83259227">
    <w:abstractNumId w:val="5"/>
  </w:num>
  <w:num w:numId="20" w16cid:durableId="302850526">
    <w:abstractNumId w:val="3"/>
  </w:num>
  <w:num w:numId="21" w16cid:durableId="1826122783">
    <w:abstractNumId w:val="14"/>
  </w:num>
  <w:num w:numId="22" w16cid:durableId="88086543">
    <w:abstractNumId w:val="23"/>
  </w:num>
  <w:num w:numId="23" w16cid:durableId="1733305068">
    <w:abstractNumId w:val="20"/>
  </w:num>
  <w:num w:numId="24" w16cid:durableId="143007036">
    <w:abstractNumId w:val="12"/>
  </w:num>
  <w:num w:numId="25" w16cid:durableId="1047292032">
    <w:abstractNumId w:val="25"/>
  </w:num>
  <w:num w:numId="26" w16cid:durableId="277952606">
    <w:abstractNumId w:val="21"/>
  </w:num>
  <w:num w:numId="27" w16cid:durableId="371613106">
    <w:abstractNumId w:val="26"/>
  </w:num>
  <w:num w:numId="28" w16cid:durableId="1096288531">
    <w:abstractNumId w:val="19"/>
  </w:num>
  <w:num w:numId="29" w16cid:durableId="1497116067">
    <w:abstractNumId w:val="5"/>
  </w:num>
  <w:num w:numId="30" w16cid:durableId="203566670">
    <w:abstractNumId w:val="2"/>
  </w:num>
  <w:num w:numId="31" w16cid:durableId="602347936">
    <w:abstractNumId w:val="3"/>
  </w:num>
  <w:num w:numId="32" w16cid:durableId="361787096">
    <w:abstractNumId w:val="2"/>
  </w:num>
  <w:num w:numId="33" w16cid:durableId="1555581913">
    <w:abstractNumId w:val="13"/>
  </w:num>
  <w:num w:numId="34" w16cid:durableId="451553277">
    <w:abstractNumId w:val="0"/>
  </w:num>
  <w:num w:numId="35" w16cid:durableId="1171487634">
    <w:abstractNumId w:val="16"/>
  </w:num>
  <w:num w:numId="36" w16cid:durableId="221136372">
    <w:abstractNumId w:val="1"/>
  </w:num>
  <w:num w:numId="37" w16cid:durableId="1713920479">
    <w:abstractNumId w:val="17"/>
  </w:num>
  <w:num w:numId="38" w16cid:durableId="2032879234">
    <w:abstractNumId w:val="24"/>
  </w:num>
  <w:num w:numId="39" w16cid:durableId="647704572">
    <w:abstractNumId w:val="9"/>
  </w:num>
  <w:num w:numId="40" w16cid:durableId="561451128">
    <w:abstractNumId w:val="4"/>
  </w:num>
  <w:num w:numId="41" w16cid:durableId="14232352">
    <w:abstractNumId w:val="10"/>
  </w:num>
  <w:num w:numId="42" w16cid:durableId="6617835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12F"/>
    <w:rsid w:val="00007272"/>
    <w:rsid w:val="00012F5E"/>
    <w:rsid w:val="00020569"/>
    <w:rsid w:val="00032818"/>
    <w:rsid w:val="000343DC"/>
    <w:rsid w:val="00042D42"/>
    <w:rsid w:val="000558C2"/>
    <w:rsid w:val="00057F2C"/>
    <w:rsid w:val="00060A13"/>
    <w:rsid w:val="00093FA3"/>
    <w:rsid w:val="0009612F"/>
    <w:rsid w:val="00097A6D"/>
    <w:rsid w:val="000A0C12"/>
    <w:rsid w:val="000A29E4"/>
    <w:rsid w:val="000B1B7A"/>
    <w:rsid w:val="000B5C40"/>
    <w:rsid w:val="000D3498"/>
    <w:rsid w:val="000D53CD"/>
    <w:rsid w:val="000D7D1C"/>
    <w:rsid w:val="000F61D2"/>
    <w:rsid w:val="00107ECB"/>
    <w:rsid w:val="00124400"/>
    <w:rsid w:val="00125624"/>
    <w:rsid w:val="00131A4D"/>
    <w:rsid w:val="00132454"/>
    <w:rsid w:val="00137295"/>
    <w:rsid w:val="001560D0"/>
    <w:rsid w:val="00161CD3"/>
    <w:rsid w:val="001648A7"/>
    <w:rsid w:val="00183FDE"/>
    <w:rsid w:val="0019109B"/>
    <w:rsid w:val="0019745B"/>
    <w:rsid w:val="001A2711"/>
    <w:rsid w:val="001A7B14"/>
    <w:rsid w:val="001B0A74"/>
    <w:rsid w:val="001C5D84"/>
    <w:rsid w:val="001D3EE3"/>
    <w:rsid w:val="001D4987"/>
    <w:rsid w:val="001D6676"/>
    <w:rsid w:val="001E2AEB"/>
    <w:rsid w:val="001F1F88"/>
    <w:rsid w:val="001F6A3A"/>
    <w:rsid w:val="00206339"/>
    <w:rsid w:val="0021592A"/>
    <w:rsid w:val="002247F2"/>
    <w:rsid w:val="002263FC"/>
    <w:rsid w:val="00241F64"/>
    <w:rsid w:val="00243B00"/>
    <w:rsid w:val="002440B4"/>
    <w:rsid w:val="00256B95"/>
    <w:rsid w:val="0026551C"/>
    <w:rsid w:val="00274416"/>
    <w:rsid w:val="002A4DBF"/>
    <w:rsid w:val="002B3114"/>
    <w:rsid w:val="002B364B"/>
    <w:rsid w:val="002B5C55"/>
    <w:rsid w:val="002C699F"/>
    <w:rsid w:val="002C787E"/>
    <w:rsid w:val="002E5603"/>
    <w:rsid w:val="002F0645"/>
    <w:rsid w:val="00304F68"/>
    <w:rsid w:val="003077EC"/>
    <w:rsid w:val="00320F69"/>
    <w:rsid w:val="00326141"/>
    <w:rsid w:val="003275A5"/>
    <w:rsid w:val="00331E5E"/>
    <w:rsid w:val="00333E25"/>
    <w:rsid w:val="0036526A"/>
    <w:rsid w:val="00376DA8"/>
    <w:rsid w:val="0038048D"/>
    <w:rsid w:val="00380E6C"/>
    <w:rsid w:val="003815F7"/>
    <w:rsid w:val="00391255"/>
    <w:rsid w:val="00394597"/>
    <w:rsid w:val="003A0005"/>
    <w:rsid w:val="003A2ADC"/>
    <w:rsid w:val="003A7E03"/>
    <w:rsid w:val="003C5613"/>
    <w:rsid w:val="003C72C4"/>
    <w:rsid w:val="003C7987"/>
    <w:rsid w:val="003D3588"/>
    <w:rsid w:val="003D6F12"/>
    <w:rsid w:val="003F1E1E"/>
    <w:rsid w:val="003F590A"/>
    <w:rsid w:val="00400E48"/>
    <w:rsid w:val="00400FBA"/>
    <w:rsid w:val="00401D30"/>
    <w:rsid w:val="004118D0"/>
    <w:rsid w:val="00413AE8"/>
    <w:rsid w:val="00425302"/>
    <w:rsid w:val="00430A3C"/>
    <w:rsid w:val="00433B37"/>
    <w:rsid w:val="00437491"/>
    <w:rsid w:val="00451663"/>
    <w:rsid w:val="0046292C"/>
    <w:rsid w:val="0047607A"/>
    <w:rsid w:val="00477D8E"/>
    <w:rsid w:val="00490D2B"/>
    <w:rsid w:val="00496F8D"/>
    <w:rsid w:val="004973D3"/>
    <w:rsid w:val="004B3B87"/>
    <w:rsid w:val="004C2D41"/>
    <w:rsid w:val="004D1FA2"/>
    <w:rsid w:val="004E499F"/>
    <w:rsid w:val="004E4D29"/>
    <w:rsid w:val="005008A5"/>
    <w:rsid w:val="00513E95"/>
    <w:rsid w:val="00522447"/>
    <w:rsid w:val="00533F16"/>
    <w:rsid w:val="005458D0"/>
    <w:rsid w:val="00563A48"/>
    <w:rsid w:val="00567456"/>
    <w:rsid w:val="005706FA"/>
    <w:rsid w:val="005763E8"/>
    <w:rsid w:val="00586935"/>
    <w:rsid w:val="005965C3"/>
    <w:rsid w:val="005A5BC3"/>
    <w:rsid w:val="005A60BB"/>
    <w:rsid w:val="005C65BC"/>
    <w:rsid w:val="005D0C60"/>
    <w:rsid w:val="005E1B73"/>
    <w:rsid w:val="005E4246"/>
    <w:rsid w:val="005E47DE"/>
    <w:rsid w:val="005F7302"/>
    <w:rsid w:val="00603576"/>
    <w:rsid w:val="006119FB"/>
    <w:rsid w:val="006127D4"/>
    <w:rsid w:val="00614121"/>
    <w:rsid w:val="00615553"/>
    <w:rsid w:val="0063104C"/>
    <w:rsid w:val="0064100B"/>
    <w:rsid w:val="006428E3"/>
    <w:rsid w:val="00643919"/>
    <w:rsid w:val="00650E2A"/>
    <w:rsid w:val="006523FD"/>
    <w:rsid w:val="00655014"/>
    <w:rsid w:val="00666B34"/>
    <w:rsid w:val="006752FF"/>
    <w:rsid w:val="00686832"/>
    <w:rsid w:val="00692050"/>
    <w:rsid w:val="00692393"/>
    <w:rsid w:val="006D050B"/>
    <w:rsid w:val="006E1D83"/>
    <w:rsid w:val="006F028A"/>
    <w:rsid w:val="00701B7E"/>
    <w:rsid w:val="0070283A"/>
    <w:rsid w:val="007101DC"/>
    <w:rsid w:val="00711A79"/>
    <w:rsid w:val="007220FB"/>
    <w:rsid w:val="00744C17"/>
    <w:rsid w:val="0074554C"/>
    <w:rsid w:val="007510CE"/>
    <w:rsid w:val="00770A9E"/>
    <w:rsid w:val="00773703"/>
    <w:rsid w:val="00773ECC"/>
    <w:rsid w:val="007760FF"/>
    <w:rsid w:val="0078235F"/>
    <w:rsid w:val="007B5A14"/>
    <w:rsid w:val="007E4776"/>
    <w:rsid w:val="007F10A8"/>
    <w:rsid w:val="008054DC"/>
    <w:rsid w:val="008138B7"/>
    <w:rsid w:val="00820A87"/>
    <w:rsid w:val="0084734D"/>
    <w:rsid w:val="008556EB"/>
    <w:rsid w:val="00860E86"/>
    <w:rsid w:val="00874491"/>
    <w:rsid w:val="00877705"/>
    <w:rsid w:val="00881B37"/>
    <w:rsid w:val="00885808"/>
    <w:rsid w:val="00886BB1"/>
    <w:rsid w:val="00887D91"/>
    <w:rsid w:val="008916EA"/>
    <w:rsid w:val="008929A6"/>
    <w:rsid w:val="008B20C2"/>
    <w:rsid w:val="008B3378"/>
    <w:rsid w:val="008C2F56"/>
    <w:rsid w:val="008D0637"/>
    <w:rsid w:val="008F6CEA"/>
    <w:rsid w:val="009135C1"/>
    <w:rsid w:val="00932CE9"/>
    <w:rsid w:val="00933CD5"/>
    <w:rsid w:val="00936C16"/>
    <w:rsid w:val="009423DD"/>
    <w:rsid w:val="0094553E"/>
    <w:rsid w:val="0095195D"/>
    <w:rsid w:val="00952828"/>
    <w:rsid w:val="00954328"/>
    <w:rsid w:val="009609DB"/>
    <w:rsid w:val="00964448"/>
    <w:rsid w:val="00965B9B"/>
    <w:rsid w:val="00966EC8"/>
    <w:rsid w:val="00984A5A"/>
    <w:rsid w:val="00992507"/>
    <w:rsid w:val="009972AA"/>
    <w:rsid w:val="009973F8"/>
    <w:rsid w:val="009A1968"/>
    <w:rsid w:val="009B083C"/>
    <w:rsid w:val="009B296A"/>
    <w:rsid w:val="009C0E73"/>
    <w:rsid w:val="009D75B5"/>
    <w:rsid w:val="009E050F"/>
    <w:rsid w:val="009E42DC"/>
    <w:rsid w:val="009E7E7D"/>
    <w:rsid w:val="009F1733"/>
    <w:rsid w:val="009F53C0"/>
    <w:rsid w:val="009F70E6"/>
    <w:rsid w:val="00A023F5"/>
    <w:rsid w:val="00A107B6"/>
    <w:rsid w:val="00A1547C"/>
    <w:rsid w:val="00A2699A"/>
    <w:rsid w:val="00A544B3"/>
    <w:rsid w:val="00A577E0"/>
    <w:rsid w:val="00A57A41"/>
    <w:rsid w:val="00A57BC8"/>
    <w:rsid w:val="00A637A7"/>
    <w:rsid w:val="00A66E64"/>
    <w:rsid w:val="00A76F22"/>
    <w:rsid w:val="00A93214"/>
    <w:rsid w:val="00AB407B"/>
    <w:rsid w:val="00AC34C8"/>
    <w:rsid w:val="00AD0484"/>
    <w:rsid w:val="00AE6FA2"/>
    <w:rsid w:val="00AF206C"/>
    <w:rsid w:val="00AF764C"/>
    <w:rsid w:val="00B03DBF"/>
    <w:rsid w:val="00B044D0"/>
    <w:rsid w:val="00B23C09"/>
    <w:rsid w:val="00B26D4F"/>
    <w:rsid w:val="00B319F3"/>
    <w:rsid w:val="00B37690"/>
    <w:rsid w:val="00B4026F"/>
    <w:rsid w:val="00B432D1"/>
    <w:rsid w:val="00B62104"/>
    <w:rsid w:val="00B66577"/>
    <w:rsid w:val="00B85761"/>
    <w:rsid w:val="00B86318"/>
    <w:rsid w:val="00B87DEA"/>
    <w:rsid w:val="00B93E63"/>
    <w:rsid w:val="00B97824"/>
    <w:rsid w:val="00BA2165"/>
    <w:rsid w:val="00BA2A71"/>
    <w:rsid w:val="00BB64C6"/>
    <w:rsid w:val="00BC2B4B"/>
    <w:rsid w:val="00BC5F3E"/>
    <w:rsid w:val="00BE013C"/>
    <w:rsid w:val="00BF046E"/>
    <w:rsid w:val="00BF5387"/>
    <w:rsid w:val="00C168AC"/>
    <w:rsid w:val="00C25859"/>
    <w:rsid w:val="00C45B59"/>
    <w:rsid w:val="00C45DA7"/>
    <w:rsid w:val="00C53744"/>
    <w:rsid w:val="00C542C0"/>
    <w:rsid w:val="00C63794"/>
    <w:rsid w:val="00C97997"/>
    <w:rsid w:val="00CA1649"/>
    <w:rsid w:val="00CB2643"/>
    <w:rsid w:val="00CB73D9"/>
    <w:rsid w:val="00CC115C"/>
    <w:rsid w:val="00CD63B0"/>
    <w:rsid w:val="00CD64DF"/>
    <w:rsid w:val="00CD6F49"/>
    <w:rsid w:val="00CE436C"/>
    <w:rsid w:val="00CE666A"/>
    <w:rsid w:val="00CF4443"/>
    <w:rsid w:val="00CF6231"/>
    <w:rsid w:val="00D003D9"/>
    <w:rsid w:val="00D04516"/>
    <w:rsid w:val="00D057D2"/>
    <w:rsid w:val="00D10676"/>
    <w:rsid w:val="00D151DA"/>
    <w:rsid w:val="00D157C0"/>
    <w:rsid w:val="00D166AB"/>
    <w:rsid w:val="00D200EF"/>
    <w:rsid w:val="00D23128"/>
    <w:rsid w:val="00D3071F"/>
    <w:rsid w:val="00D41E40"/>
    <w:rsid w:val="00D4707B"/>
    <w:rsid w:val="00D5187F"/>
    <w:rsid w:val="00D56DFB"/>
    <w:rsid w:val="00D72979"/>
    <w:rsid w:val="00D863D4"/>
    <w:rsid w:val="00D92635"/>
    <w:rsid w:val="00D94290"/>
    <w:rsid w:val="00D97FD1"/>
    <w:rsid w:val="00DB4974"/>
    <w:rsid w:val="00E02CF5"/>
    <w:rsid w:val="00E23550"/>
    <w:rsid w:val="00E339C1"/>
    <w:rsid w:val="00E5022A"/>
    <w:rsid w:val="00E51A6E"/>
    <w:rsid w:val="00E610FE"/>
    <w:rsid w:val="00E904A2"/>
    <w:rsid w:val="00EA4886"/>
    <w:rsid w:val="00EB3E46"/>
    <w:rsid w:val="00EC1E04"/>
    <w:rsid w:val="00EE320F"/>
    <w:rsid w:val="00EE5B1E"/>
    <w:rsid w:val="00EE6372"/>
    <w:rsid w:val="00EF1447"/>
    <w:rsid w:val="00F026DA"/>
    <w:rsid w:val="00F04E08"/>
    <w:rsid w:val="00F0503D"/>
    <w:rsid w:val="00F1075D"/>
    <w:rsid w:val="00F10E2D"/>
    <w:rsid w:val="00F125B3"/>
    <w:rsid w:val="00F175DE"/>
    <w:rsid w:val="00F431CD"/>
    <w:rsid w:val="00F50060"/>
    <w:rsid w:val="00F52E73"/>
    <w:rsid w:val="00F53014"/>
    <w:rsid w:val="00F66E0E"/>
    <w:rsid w:val="00F675F6"/>
    <w:rsid w:val="00F94F5C"/>
    <w:rsid w:val="00FC2D89"/>
    <w:rsid w:val="00FC4FE8"/>
    <w:rsid w:val="00FC6F31"/>
    <w:rsid w:val="00FC70F6"/>
    <w:rsid w:val="00FF08DC"/>
    <w:rsid w:val="00FF65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3F44E1"/>
  <w15:chartTrackingRefBased/>
  <w15:docId w15:val="{665D210D-3FD2-49A3-9497-B7A588DB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E2D"/>
    <w:pPr>
      <w:spacing w:line="260" w:lineRule="atLeast"/>
      <w:jc w:val="both"/>
    </w:pPr>
    <w:rPr>
      <w:rFonts w:ascii="Palatino Linotype" w:hAnsi="Palatino Linotype"/>
      <w:noProof/>
      <w:color w:val="000000"/>
    </w:rPr>
  </w:style>
  <w:style w:type="paragraph" w:styleId="Heading1">
    <w:name w:val="heading 1"/>
    <w:basedOn w:val="Normal"/>
    <w:next w:val="Normal"/>
    <w:link w:val="Heading1Char"/>
    <w:uiPriority w:val="9"/>
    <w:qFormat/>
    <w:rsid w:val="0009612F"/>
    <w:pPr>
      <w:keepNext/>
      <w:keepLines/>
      <w:widowControl w:val="0"/>
      <w:spacing w:before="340" w:after="330" w:line="578" w:lineRule="auto"/>
      <w:outlineLvl w:val="0"/>
    </w:pPr>
    <w:rPr>
      <w:rFonts w:asciiTheme="minorHAnsi" w:eastAsiaTheme="minorEastAsia" w:hAnsiTheme="minorHAnsi" w:cstheme="minorBidi"/>
      <w:b/>
      <w:bCs/>
      <w:noProof w:val="0"/>
      <w:color w:val="auto"/>
      <w:kern w:val="44"/>
      <w:sz w:val="44"/>
      <w:szCs w:val="44"/>
    </w:rPr>
  </w:style>
  <w:style w:type="paragraph" w:styleId="Heading2">
    <w:name w:val="heading 2"/>
    <w:basedOn w:val="Normal"/>
    <w:next w:val="Normal"/>
    <w:link w:val="Heading2Char"/>
    <w:uiPriority w:val="9"/>
    <w:unhideWhenUsed/>
    <w:qFormat/>
    <w:rsid w:val="0009612F"/>
    <w:pPr>
      <w:keepNext/>
      <w:keepLines/>
      <w:widowControl w:val="0"/>
      <w:spacing w:before="260" w:after="260" w:line="416" w:lineRule="auto"/>
      <w:outlineLvl w:val="1"/>
    </w:pPr>
    <w:rPr>
      <w:rFonts w:asciiTheme="majorHAnsi" w:eastAsiaTheme="majorEastAsia" w:hAnsiTheme="majorHAnsi" w:cstheme="majorBidi"/>
      <w:b/>
      <w:bCs/>
      <w:noProof w:val="0"/>
      <w:color w:val="auto"/>
      <w:kern w:val="2"/>
      <w:sz w:val="32"/>
      <w:szCs w:val="32"/>
    </w:rPr>
  </w:style>
  <w:style w:type="paragraph" w:styleId="Heading3">
    <w:name w:val="heading 3"/>
    <w:basedOn w:val="Normal"/>
    <w:next w:val="Normal"/>
    <w:link w:val="Heading3Char"/>
    <w:uiPriority w:val="9"/>
    <w:semiHidden/>
    <w:unhideWhenUsed/>
    <w:qFormat/>
    <w:rsid w:val="0009612F"/>
    <w:pPr>
      <w:keepNext/>
      <w:keepLines/>
      <w:widowControl w:val="0"/>
      <w:spacing w:before="40" w:line="240" w:lineRule="auto"/>
      <w:outlineLvl w:val="2"/>
    </w:pPr>
    <w:rPr>
      <w:rFonts w:asciiTheme="majorHAnsi" w:eastAsiaTheme="majorEastAsia" w:hAnsiTheme="majorHAnsi" w:cstheme="majorBidi"/>
      <w:noProof w:val="0"/>
      <w:color w:val="1F3763" w:themeColor="accent1" w:themeShade="7F"/>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BB64C6"/>
    <w:pPr>
      <w:adjustRightInd w:val="0"/>
      <w:snapToGrid w:val="0"/>
      <w:spacing w:before="240"/>
    </w:pPr>
    <w:rPr>
      <w:rFonts w:ascii="Palatino Linotype" w:eastAsia="Times New Roman" w:hAnsi="Palatino Linotype"/>
      <w:i/>
      <w:snapToGrid w:val="0"/>
      <w:color w:val="000000"/>
      <w:kern w:val="2"/>
      <w:szCs w:val="22"/>
      <w:lang w:eastAsia="de-DE" w:bidi="en-US"/>
      <w14:ligatures w14:val="standardContextual"/>
    </w:rPr>
  </w:style>
  <w:style w:type="paragraph" w:customStyle="1" w:styleId="MDPI12title">
    <w:name w:val="MDPI_1.2_title"/>
    <w:next w:val="Normal"/>
    <w:qFormat/>
    <w:rsid w:val="00BB64C6"/>
    <w:pPr>
      <w:adjustRightInd w:val="0"/>
      <w:snapToGrid w:val="0"/>
      <w:spacing w:after="240" w:line="240" w:lineRule="atLeast"/>
    </w:pPr>
    <w:rPr>
      <w:rFonts w:ascii="Palatino Linotype" w:eastAsia="Times New Roman" w:hAnsi="Palatino Linotype"/>
      <w:b/>
      <w:snapToGrid w:val="0"/>
      <w:color w:val="000000"/>
      <w:kern w:val="2"/>
      <w:sz w:val="36"/>
      <w:lang w:eastAsia="de-DE" w:bidi="en-US"/>
      <w14:ligatures w14:val="standardContextual"/>
    </w:rPr>
  </w:style>
  <w:style w:type="paragraph" w:customStyle="1" w:styleId="MDPI13authornames">
    <w:name w:val="MDPI_1.3_authornames"/>
    <w:next w:val="Normal"/>
    <w:qFormat/>
    <w:rsid w:val="00BB64C6"/>
    <w:pPr>
      <w:adjustRightInd w:val="0"/>
      <w:snapToGrid w:val="0"/>
      <w:spacing w:after="360" w:line="260" w:lineRule="atLeast"/>
    </w:pPr>
    <w:rPr>
      <w:rFonts w:ascii="Palatino Linotype" w:eastAsia="Times New Roman" w:hAnsi="Palatino Linotype"/>
      <w:b/>
      <w:color w:val="000000"/>
      <w:kern w:val="2"/>
      <w:szCs w:val="22"/>
      <w:lang w:eastAsia="de-DE" w:bidi="en-US"/>
      <w14:ligatures w14:val="standardContextual"/>
    </w:rPr>
  </w:style>
  <w:style w:type="paragraph" w:customStyle="1" w:styleId="MDPI14history">
    <w:name w:val="MDPI_1.4_history"/>
    <w:basedOn w:val="Normal"/>
    <w:next w:val="Normal"/>
    <w:qFormat/>
    <w:rsid w:val="00BB64C6"/>
    <w:pPr>
      <w:adjustRightInd w:val="0"/>
      <w:snapToGrid w:val="0"/>
      <w:spacing w:line="240" w:lineRule="atLeast"/>
      <w:ind w:right="113"/>
      <w:jc w:val="left"/>
    </w:pPr>
    <w:rPr>
      <w:rFonts w:eastAsia="Times New Roman"/>
      <w:noProof w:val="0"/>
      <w:kern w:val="2"/>
      <w:sz w:val="14"/>
      <w:lang w:eastAsia="de-DE" w:bidi="en-US"/>
      <w14:ligatures w14:val="standardContextual"/>
    </w:rPr>
  </w:style>
  <w:style w:type="paragraph" w:customStyle="1" w:styleId="MDPI16affiliation">
    <w:name w:val="MDPI_1.6_affiliation"/>
    <w:qFormat/>
    <w:rsid w:val="00BB64C6"/>
    <w:pPr>
      <w:adjustRightInd w:val="0"/>
      <w:snapToGrid w:val="0"/>
      <w:spacing w:line="200" w:lineRule="atLeast"/>
      <w:ind w:left="2806" w:hanging="198"/>
    </w:pPr>
    <w:rPr>
      <w:rFonts w:ascii="Palatino Linotype" w:eastAsia="Times New Roman" w:hAnsi="Palatino Linotype"/>
      <w:color w:val="000000"/>
      <w:kern w:val="2"/>
      <w:sz w:val="16"/>
      <w:szCs w:val="18"/>
      <w:lang w:eastAsia="de-DE" w:bidi="en-US"/>
      <w14:ligatures w14:val="standardContextual"/>
    </w:rPr>
  </w:style>
  <w:style w:type="paragraph" w:customStyle="1" w:styleId="MDPI17abstract">
    <w:name w:val="MDPI_1.7_abstract"/>
    <w:next w:val="Normal"/>
    <w:qFormat/>
    <w:rsid w:val="00BB64C6"/>
    <w:pPr>
      <w:adjustRightInd w:val="0"/>
      <w:snapToGrid w:val="0"/>
      <w:spacing w:before="240" w:line="260" w:lineRule="atLeast"/>
      <w:ind w:left="2608"/>
      <w:jc w:val="both"/>
    </w:pPr>
    <w:rPr>
      <w:rFonts w:ascii="Palatino Linotype" w:eastAsia="Times New Roman" w:hAnsi="Palatino Linotype"/>
      <w:color w:val="000000"/>
      <w:kern w:val="2"/>
      <w:sz w:val="18"/>
      <w:szCs w:val="22"/>
      <w:lang w:eastAsia="de-DE" w:bidi="en-US"/>
      <w14:ligatures w14:val="standardContextual"/>
    </w:rPr>
  </w:style>
  <w:style w:type="paragraph" w:customStyle="1" w:styleId="MDPI18keywords">
    <w:name w:val="MDPI_1.8_keywords"/>
    <w:next w:val="Normal"/>
    <w:qFormat/>
    <w:rsid w:val="00BB64C6"/>
    <w:pPr>
      <w:adjustRightInd w:val="0"/>
      <w:snapToGrid w:val="0"/>
      <w:spacing w:before="240" w:line="260" w:lineRule="atLeast"/>
      <w:ind w:left="2608"/>
      <w:jc w:val="both"/>
    </w:pPr>
    <w:rPr>
      <w:rFonts w:ascii="Palatino Linotype" w:eastAsia="Times New Roman" w:hAnsi="Palatino Linotype"/>
      <w:snapToGrid w:val="0"/>
      <w:color w:val="000000"/>
      <w:kern w:val="2"/>
      <w:sz w:val="18"/>
      <w:szCs w:val="22"/>
      <w:lang w:eastAsia="de-DE" w:bidi="en-US"/>
      <w14:ligatures w14:val="standardContextual"/>
    </w:rPr>
  </w:style>
  <w:style w:type="paragraph" w:customStyle="1" w:styleId="MDPI19line">
    <w:name w:val="MDPI_1.9_line"/>
    <w:qFormat/>
    <w:rsid w:val="00183FDE"/>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color w:val="000000"/>
      <w:kern w:val="2"/>
      <w:szCs w:val="24"/>
      <w:lang w:eastAsia="de-DE" w:bidi="en-US"/>
      <w14:ligatures w14:val="standardContextual"/>
    </w:rPr>
  </w:style>
  <w:style w:type="table" w:customStyle="1" w:styleId="Mdeck5tablebodythreelines">
    <w:name w:val="M_deck_5_table_body_three_lines"/>
    <w:basedOn w:val="TableNormal"/>
    <w:uiPriority w:val="99"/>
    <w:rsid w:val="000343DC"/>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rsid w:val="00F10E2D"/>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10E2D"/>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F10E2D"/>
    <w:rPr>
      <w:rFonts w:ascii="Palatino Linotype" w:hAnsi="Palatino Linotype"/>
      <w:noProof/>
      <w:color w:val="000000"/>
      <w:szCs w:val="18"/>
    </w:rPr>
  </w:style>
  <w:style w:type="paragraph" w:customStyle="1" w:styleId="MDPIheaderjournallogo">
    <w:name w:val="MDPI_header_journal_logo"/>
    <w:qFormat/>
    <w:rsid w:val="00BB64C6"/>
    <w:pPr>
      <w:adjustRightInd w:val="0"/>
      <w:snapToGrid w:val="0"/>
      <w:spacing w:line="260" w:lineRule="atLeast"/>
      <w:jc w:val="both"/>
    </w:pPr>
    <w:rPr>
      <w:rFonts w:ascii="Palatino Linotype" w:eastAsia="Times New Roman" w:hAnsi="Palatino Linotype"/>
      <w:i/>
      <w:color w:val="000000"/>
      <w:kern w:val="2"/>
      <w:sz w:val="24"/>
      <w:szCs w:val="22"/>
      <w:lang w:eastAsia="de-CH"/>
      <w14:ligatures w14:val="standardContextual"/>
    </w:rPr>
  </w:style>
  <w:style w:type="paragraph" w:customStyle="1" w:styleId="MDPI32textnoindent">
    <w:name w:val="MDPI_3.2_text_no_indent"/>
    <w:basedOn w:val="MDPI31text"/>
    <w:qFormat/>
    <w:rsid w:val="00BB64C6"/>
    <w:pPr>
      <w:ind w:firstLine="0"/>
    </w:pPr>
  </w:style>
  <w:style w:type="paragraph" w:customStyle="1" w:styleId="MDPI31text">
    <w:name w:val="MDPI_3.1_text"/>
    <w:qFormat/>
    <w:rsid w:val="00BB64C6"/>
    <w:pPr>
      <w:adjustRightInd w:val="0"/>
      <w:snapToGrid w:val="0"/>
      <w:spacing w:line="228" w:lineRule="auto"/>
      <w:ind w:left="2608" w:firstLine="425"/>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3textspaceafter">
    <w:name w:val="MDPI_3.3_text_space_after"/>
    <w:qFormat/>
    <w:rsid w:val="00BB64C6"/>
    <w:pPr>
      <w:adjustRightInd w:val="0"/>
      <w:snapToGrid w:val="0"/>
      <w:spacing w:after="240" w:line="228" w:lineRule="auto"/>
      <w:ind w:left="2608"/>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4textspacebefore">
    <w:name w:val="MDPI_3.4_text_space_before"/>
    <w:qFormat/>
    <w:rsid w:val="00BB64C6"/>
    <w:pPr>
      <w:adjustRightInd w:val="0"/>
      <w:snapToGrid w:val="0"/>
      <w:spacing w:before="240" w:line="228" w:lineRule="auto"/>
      <w:ind w:left="2608"/>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5textbeforelist">
    <w:name w:val="MDPI_3.5_text_before_list"/>
    <w:qFormat/>
    <w:rsid w:val="00BB64C6"/>
    <w:pPr>
      <w:adjustRightInd w:val="0"/>
      <w:snapToGrid w:val="0"/>
      <w:spacing w:line="228" w:lineRule="auto"/>
      <w:ind w:left="2608" w:firstLine="425"/>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6textafterlist">
    <w:name w:val="MDPI_3.6_text_after_list"/>
    <w:qFormat/>
    <w:rsid w:val="00BB64C6"/>
    <w:pPr>
      <w:adjustRightInd w:val="0"/>
      <w:snapToGrid w:val="0"/>
      <w:spacing w:before="120" w:line="228" w:lineRule="auto"/>
      <w:ind w:left="2608"/>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7itemize">
    <w:name w:val="MDPI_3.7_itemize"/>
    <w:qFormat/>
    <w:rsid w:val="00BB64C6"/>
    <w:pPr>
      <w:numPr>
        <w:numId w:val="28"/>
      </w:numPr>
      <w:adjustRightInd w:val="0"/>
      <w:snapToGrid w:val="0"/>
      <w:spacing w:line="228" w:lineRule="auto"/>
      <w:jc w:val="both"/>
    </w:pPr>
    <w:rPr>
      <w:rFonts w:ascii="Palatino Linotype" w:eastAsia="Times New Roman" w:hAnsi="Palatino Linotype"/>
      <w:color w:val="000000"/>
      <w:kern w:val="2"/>
      <w:szCs w:val="22"/>
      <w:lang w:eastAsia="de-DE" w:bidi="en-US"/>
      <w14:ligatures w14:val="standardContextual"/>
    </w:rPr>
  </w:style>
  <w:style w:type="paragraph" w:customStyle="1" w:styleId="MDPI38bullet">
    <w:name w:val="MDPI_3.8_bullet"/>
    <w:qFormat/>
    <w:rsid w:val="00BB64C6"/>
    <w:pPr>
      <w:numPr>
        <w:numId w:val="29"/>
      </w:numPr>
      <w:adjustRightInd w:val="0"/>
      <w:snapToGrid w:val="0"/>
      <w:spacing w:line="228" w:lineRule="auto"/>
      <w:jc w:val="both"/>
    </w:pPr>
    <w:rPr>
      <w:rFonts w:ascii="Palatino Linotype" w:eastAsia="Times New Roman" w:hAnsi="Palatino Linotype"/>
      <w:color w:val="000000"/>
      <w:kern w:val="2"/>
      <w:szCs w:val="22"/>
      <w:lang w:eastAsia="de-DE" w:bidi="en-US"/>
      <w14:ligatures w14:val="standardContextual"/>
    </w:rPr>
  </w:style>
  <w:style w:type="paragraph" w:customStyle="1" w:styleId="MDPI39equation">
    <w:name w:val="MDPI_3.9_equation"/>
    <w:qFormat/>
    <w:rsid w:val="00BB64C6"/>
    <w:pPr>
      <w:adjustRightInd w:val="0"/>
      <w:snapToGrid w:val="0"/>
      <w:spacing w:before="120" w:after="120" w:line="260" w:lineRule="atLeast"/>
      <w:ind w:left="709"/>
      <w:jc w:val="center"/>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aequationnumber">
    <w:name w:val="MDPI_3.a_equation_number"/>
    <w:qFormat/>
    <w:rsid w:val="00BB64C6"/>
    <w:pPr>
      <w:spacing w:before="120" w:after="120"/>
      <w:jc w:val="right"/>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41tablecaption">
    <w:name w:val="MDPI_4.1_table_caption"/>
    <w:qFormat/>
    <w:rsid w:val="00BB64C6"/>
    <w:pPr>
      <w:adjustRightInd w:val="0"/>
      <w:snapToGrid w:val="0"/>
      <w:spacing w:before="240" w:after="120" w:line="228" w:lineRule="auto"/>
      <w:ind w:left="2608"/>
    </w:pPr>
    <w:rPr>
      <w:rFonts w:ascii="Palatino Linotype" w:eastAsia="Times New Roman" w:hAnsi="Palatino Linotype" w:cstheme="minorBidi"/>
      <w:color w:val="000000"/>
      <w:kern w:val="2"/>
      <w:sz w:val="18"/>
      <w:szCs w:val="22"/>
      <w:lang w:eastAsia="de-DE" w:bidi="en-US"/>
      <w14:ligatures w14:val="standardContextual"/>
    </w:rPr>
  </w:style>
  <w:style w:type="paragraph" w:customStyle="1" w:styleId="MDPI42tablebody">
    <w:name w:val="MDPI_4.2_table_body"/>
    <w:qFormat/>
    <w:rsid w:val="00BB64C6"/>
    <w:pPr>
      <w:adjustRightInd w:val="0"/>
      <w:snapToGrid w:val="0"/>
      <w:jc w:val="center"/>
    </w:pPr>
    <w:rPr>
      <w:rFonts w:ascii="Palatino Linotype" w:eastAsia="Times New Roman" w:hAnsi="Palatino Linotype"/>
      <w:snapToGrid w:val="0"/>
      <w:color w:val="000000"/>
      <w:kern w:val="2"/>
      <w:lang w:eastAsia="de-DE" w:bidi="en-US"/>
      <w14:ligatures w14:val="standardContextual"/>
    </w:rPr>
  </w:style>
  <w:style w:type="paragraph" w:customStyle="1" w:styleId="MDPI43tablefooter">
    <w:name w:val="MDPI_4.3_table_footer"/>
    <w:next w:val="MDPI31text"/>
    <w:qFormat/>
    <w:rsid w:val="00BB64C6"/>
    <w:pPr>
      <w:adjustRightInd w:val="0"/>
      <w:snapToGrid w:val="0"/>
      <w:spacing w:line="228" w:lineRule="auto"/>
      <w:ind w:left="2608"/>
    </w:pPr>
    <w:rPr>
      <w:rFonts w:ascii="Palatino Linotype" w:eastAsia="Times New Roman" w:hAnsi="Palatino Linotype" w:cs="Cordia New"/>
      <w:color w:val="000000"/>
      <w:kern w:val="2"/>
      <w:sz w:val="18"/>
      <w:szCs w:val="22"/>
      <w:lang w:eastAsia="de-DE" w:bidi="en-US"/>
      <w14:ligatures w14:val="standardContextual"/>
    </w:rPr>
  </w:style>
  <w:style w:type="paragraph" w:customStyle="1" w:styleId="MDPI51figurecaption">
    <w:name w:val="MDPI_5.1_figure_caption"/>
    <w:qFormat/>
    <w:rsid w:val="00BB64C6"/>
    <w:pPr>
      <w:adjustRightInd w:val="0"/>
      <w:snapToGrid w:val="0"/>
      <w:spacing w:before="120" w:after="240" w:line="228" w:lineRule="auto"/>
      <w:ind w:left="2608"/>
    </w:pPr>
    <w:rPr>
      <w:rFonts w:ascii="Palatino Linotype" w:eastAsia="Times New Roman" w:hAnsi="Palatino Linotype"/>
      <w:color w:val="000000"/>
      <w:kern w:val="2"/>
      <w:sz w:val="18"/>
      <w:lang w:eastAsia="de-DE" w:bidi="en-US"/>
      <w14:ligatures w14:val="standardContextual"/>
    </w:rPr>
  </w:style>
  <w:style w:type="paragraph" w:customStyle="1" w:styleId="MDPI52figure">
    <w:name w:val="MDPI_5.2_figure"/>
    <w:qFormat/>
    <w:rsid w:val="00BB64C6"/>
    <w:pPr>
      <w:adjustRightInd w:val="0"/>
      <w:snapToGrid w:val="0"/>
      <w:spacing w:before="240" w:after="120"/>
      <w:jc w:val="center"/>
    </w:pPr>
    <w:rPr>
      <w:rFonts w:ascii="Palatino Linotype" w:eastAsia="Times New Roman" w:hAnsi="Palatino Linotype"/>
      <w:snapToGrid w:val="0"/>
      <w:color w:val="000000"/>
      <w:kern w:val="2"/>
      <w:lang w:eastAsia="de-DE" w:bidi="en-US"/>
      <w14:ligatures w14:val="standardContextual"/>
    </w:rPr>
  </w:style>
  <w:style w:type="paragraph" w:customStyle="1" w:styleId="MDPI81theorem">
    <w:name w:val="MDPI_8.1_theorem"/>
    <w:qFormat/>
    <w:rsid w:val="00BB64C6"/>
    <w:pPr>
      <w:adjustRightInd w:val="0"/>
      <w:snapToGrid w:val="0"/>
      <w:spacing w:line="228" w:lineRule="auto"/>
      <w:ind w:left="2608"/>
      <w:jc w:val="both"/>
    </w:pPr>
    <w:rPr>
      <w:rFonts w:ascii="Palatino Linotype" w:eastAsia="Times New Roman" w:hAnsi="Palatino Linotype"/>
      <w:i/>
      <w:snapToGrid w:val="0"/>
      <w:color w:val="000000"/>
      <w:kern w:val="2"/>
      <w:szCs w:val="22"/>
      <w:lang w:eastAsia="de-DE" w:bidi="en-US"/>
      <w14:ligatures w14:val="standardContextual"/>
    </w:rPr>
  </w:style>
  <w:style w:type="paragraph" w:customStyle="1" w:styleId="MDPI82proof">
    <w:name w:val="MDPI_8.2_proof"/>
    <w:qFormat/>
    <w:rsid w:val="00BB64C6"/>
    <w:pPr>
      <w:adjustRightInd w:val="0"/>
      <w:snapToGrid w:val="0"/>
      <w:spacing w:line="228" w:lineRule="auto"/>
      <w:ind w:left="2608"/>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23heading3">
    <w:name w:val="MDPI_2.3_heading3"/>
    <w:qFormat/>
    <w:rsid w:val="00BB64C6"/>
    <w:pPr>
      <w:adjustRightInd w:val="0"/>
      <w:snapToGrid w:val="0"/>
      <w:spacing w:before="60" w:after="60" w:line="228" w:lineRule="auto"/>
      <w:ind w:left="2608"/>
      <w:outlineLvl w:val="2"/>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21heading1">
    <w:name w:val="MDPI_2.1_heading1"/>
    <w:qFormat/>
    <w:rsid w:val="00BB64C6"/>
    <w:pPr>
      <w:adjustRightInd w:val="0"/>
      <w:snapToGrid w:val="0"/>
      <w:spacing w:before="240" w:after="60" w:line="228" w:lineRule="auto"/>
      <w:ind w:left="2608"/>
      <w:outlineLvl w:val="0"/>
    </w:pPr>
    <w:rPr>
      <w:rFonts w:ascii="Palatino Linotype" w:eastAsia="Times New Roman" w:hAnsi="Palatino Linotype"/>
      <w:b/>
      <w:snapToGrid w:val="0"/>
      <w:color w:val="000000"/>
      <w:kern w:val="2"/>
      <w:szCs w:val="22"/>
      <w:lang w:eastAsia="de-DE" w:bidi="en-US"/>
      <w14:ligatures w14:val="standardContextual"/>
    </w:rPr>
  </w:style>
  <w:style w:type="paragraph" w:customStyle="1" w:styleId="MDPI22heading2">
    <w:name w:val="MDPI_2.2_heading2"/>
    <w:qFormat/>
    <w:rsid w:val="00BB64C6"/>
    <w:pPr>
      <w:adjustRightInd w:val="0"/>
      <w:snapToGrid w:val="0"/>
      <w:spacing w:before="60" w:after="60" w:line="228" w:lineRule="auto"/>
      <w:ind w:left="2608"/>
      <w:outlineLvl w:val="1"/>
    </w:pPr>
    <w:rPr>
      <w:rFonts w:ascii="Palatino Linotype" w:eastAsia="Times New Roman" w:hAnsi="Palatino Linotype"/>
      <w:i/>
      <w:noProof/>
      <w:snapToGrid w:val="0"/>
      <w:color w:val="000000"/>
      <w:kern w:val="2"/>
      <w:szCs w:val="22"/>
      <w:lang w:eastAsia="de-DE" w:bidi="en-US"/>
      <w14:ligatures w14:val="standardContextual"/>
    </w:rPr>
  </w:style>
  <w:style w:type="paragraph" w:customStyle="1" w:styleId="MDPI71References">
    <w:name w:val="MDPI_7.1_References"/>
    <w:qFormat/>
    <w:rsid w:val="00A637A7"/>
    <w:pPr>
      <w:numPr>
        <w:numId w:val="31"/>
      </w:numPr>
      <w:adjustRightInd w:val="0"/>
      <w:snapToGrid w:val="0"/>
      <w:spacing w:line="228" w:lineRule="auto"/>
      <w:jc w:val="both"/>
    </w:pPr>
    <w:rPr>
      <w:rFonts w:ascii="Palatino Linotype" w:eastAsia="Times New Roman" w:hAnsi="Palatino Linotype"/>
      <w:color w:val="000000"/>
      <w:kern w:val="2"/>
      <w:sz w:val="18"/>
      <w:lang w:eastAsia="de-DE" w:bidi="en-US"/>
      <w14:ligatures w14:val="standardContextual"/>
    </w:rPr>
  </w:style>
  <w:style w:type="paragraph" w:styleId="BalloonText">
    <w:name w:val="Balloon Text"/>
    <w:basedOn w:val="Normal"/>
    <w:link w:val="BalloonTextChar"/>
    <w:uiPriority w:val="99"/>
    <w:rsid w:val="00F10E2D"/>
    <w:rPr>
      <w:rFonts w:cs="Tahoma"/>
      <w:szCs w:val="18"/>
    </w:rPr>
  </w:style>
  <w:style w:type="character" w:customStyle="1" w:styleId="BalloonTextChar">
    <w:name w:val="Balloon Text Char"/>
    <w:link w:val="BalloonText"/>
    <w:uiPriority w:val="99"/>
    <w:rsid w:val="00F10E2D"/>
    <w:rPr>
      <w:rFonts w:ascii="Palatino Linotype" w:hAnsi="Palatino Linotype" w:cs="Tahoma"/>
      <w:noProof/>
      <w:color w:val="000000"/>
      <w:szCs w:val="18"/>
    </w:rPr>
  </w:style>
  <w:style w:type="character" w:styleId="LineNumber">
    <w:name w:val="line number"/>
    <w:uiPriority w:val="99"/>
    <w:rsid w:val="002247F2"/>
    <w:rPr>
      <w:rFonts w:ascii="Palatino Linotype" w:hAnsi="Palatino Linotype"/>
      <w:sz w:val="16"/>
    </w:rPr>
  </w:style>
  <w:style w:type="table" w:customStyle="1" w:styleId="MDPI41threelinetable">
    <w:name w:val="MDPI_4.1_three_line_table"/>
    <w:basedOn w:val="TableNormal"/>
    <w:uiPriority w:val="99"/>
    <w:rsid w:val="00BB64C6"/>
    <w:pPr>
      <w:adjustRightInd w:val="0"/>
      <w:snapToGrid w:val="0"/>
      <w:jc w:val="center"/>
    </w:pPr>
    <w:rPr>
      <w:rFonts w:ascii="Palatino Linotype" w:eastAsiaTheme="minorEastAsia" w:hAnsi="Palatino Linotype"/>
      <w:color w:val="000000"/>
      <w:kern w:val="2"/>
      <w14:ligatures w14:val="standardContextual"/>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F10E2D"/>
    <w:rPr>
      <w:color w:val="0000FF"/>
      <w:u w:val="single"/>
    </w:rPr>
  </w:style>
  <w:style w:type="character" w:styleId="UnresolvedMention">
    <w:name w:val="Unresolved Mention"/>
    <w:uiPriority w:val="99"/>
    <w:semiHidden/>
    <w:unhideWhenUsed/>
    <w:rsid w:val="00097A6D"/>
    <w:rPr>
      <w:color w:val="605E5C"/>
      <w:shd w:val="clear" w:color="auto" w:fill="E1DFDD"/>
    </w:rPr>
  </w:style>
  <w:style w:type="paragraph" w:styleId="Footer">
    <w:name w:val="footer"/>
    <w:basedOn w:val="Normal"/>
    <w:link w:val="FooterChar"/>
    <w:uiPriority w:val="99"/>
    <w:rsid w:val="00F10E2D"/>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F10E2D"/>
    <w:rPr>
      <w:rFonts w:ascii="Palatino Linotype" w:hAnsi="Palatino Linotype"/>
      <w:noProof/>
      <w:color w:val="000000"/>
      <w:szCs w:val="18"/>
    </w:rPr>
  </w:style>
  <w:style w:type="table" w:styleId="PlainTable4">
    <w:name w:val="Plain Table 4"/>
    <w:basedOn w:val="TableNormal"/>
    <w:uiPriority w:val="44"/>
    <w:rsid w:val="008B20C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BB64C6"/>
    <w:pPr>
      <w:adjustRightInd w:val="0"/>
      <w:snapToGrid w:val="0"/>
      <w:spacing w:line="240" w:lineRule="atLeast"/>
      <w:ind w:right="113"/>
    </w:pPr>
    <w:rPr>
      <w:rFonts w:ascii="Palatino Linotype" w:hAnsi="Palatino Linotype" w:cs="Cordia New"/>
      <w:kern w:val="2"/>
      <w:sz w:val="14"/>
      <w:szCs w:val="22"/>
      <w14:ligatures w14:val="standardContextual"/>
    </w:rPr>
  </w:style>
  <w:style w:type="paragraph" w:customStyle="1" w:styleId="MDPI62BackMatter">
    <w:name w:val="MDPI_6.2_BackMatter"/>
    <w:qFormat/>
    <w:rsid w:val="00BB64C6"/>
    <w:pPr>
      <w:adjustRightInd w:val="0"/>
      <w:snapToGrid w:val="0"/>
      <w:spacing w:after="120" w:line="228" w:lineRule="auto"/>
      <w:ind w:left="2608"/>
      <w:jc w:val="both"/>
    </w:pPr>
    <w:rPr>
      <w:rFonts w:ascii="Palatino Linotype" w:eastAsia="Times New Roman" w:hAnsi="Palatino Linotype"/>
      <w:snapToGrid w:val="0"/>
      <w:color w:val="000000"/>
      <w:kern w:val="2"/>
      <w:sz w:val="18"/>
      <w:lang w:bidi="en-US"/>
      <w14:ligatures w14:val="standardContextual"/>
    </w:rPr>
  </w:style>
  <w:style w:type="paragraph" w:customStyle="1" w:styleId="MDPI63Notes">
    <w:name w:val="MDPI_6.3_Notes"/>
    <w:qFormat/>
    <w:rsid w:val="00BB64C6"/>
    <w:pPr>
      <w:adjustRightInd w:val="0"/>
      <w:snapToGrid w:val="0"/>
      <w:spacing w:before="240" w:line="228" w:lineRule="auto"/>
      <w:jc w:val="both"/>
    </w:pPr>
    <w:rPr>
      <w:rFonts w:ascii="Palatino Linotype" w:hAnsi="Palatino Linotype"/>
      <w:snapToGrid w:val="0"/>
      <w:color w:val="000000"/>
      <w:kern w:val="2"/>
      <w:sz w:val="18"/>
      <w:lang w:bidi="en-US"/>
      <w14:ligatures w14:val="standardContextual"/>
    </w:rPr>
  </w:style>
  <w:style w:type="paragraph" w:customStyle="1" w:styleId="MDPI15academiceditor">
    <w:name w:val="MDPI_1.5_academic_editor"/>
    <w:qFormat/>
    <w:rsid w:val="00BB64C6"/>
    <w:pPr>
      <w:adjustRightInd w:val="0"/>
      <w:snapToGrid w:val="0"/>
      <w:spacing w:before="120" w:line="240" w:lineRule="atLeast"/>
      <w:ind w:right="113"/>
    </w:pPr>
    <w:rPr>
      <w:rFonts w:ascii="Palatino Linotype" w:eastAsia="Times New Roman" w:hAnsi="Palatino Linotype"/>
      <w:color w:val="000000"/>
      <w:kern w:val="2"/>
      <w:sz w:val="14"/>
      <w:szCs w:val="22"/>
      <w:lang w:eastAsia="de-DE" w:bidi="en-US"/>
      <w14:ligatures w14:val="standardContextual"/>
    </w:rPr>
  </w:style>
  <w:style w:type="paragraph" w:customStyle="1" w:styleId="MDPI19classification">
    <w:name w:val="MDPI_1.9_classification"/>
    <w:qFormat/>
    <w:rsid w:val="00BB64C6"/>
    <w:pPr>
      <w:spacing w:before="240" w:line="260" w:lineRule="atLeast"/>
      <w:ind w:left="113"/>
      <w:jc w:val="both"/>
    </w:pPr>
    <w:rPr>
      <w:rFonts w:ascii="Palatino Linotype" w:eastAsia="Times New Roman" w:hAnsi="Palatino Linotype"/>
      <w:b/>
      <w:color w:val="000000"/>
      <w:kern w:val="2"/>
      <w:szCs w:val="22"/>
      <w:lang w:eastAsia="de-DE" w:bidi="en-US"/>
      <w14:ligatures w14:val="standardContextual"/>
    </w:rPr>
  </w:style>
  <w:style w:type="paragraph" w:customStyle="1" w:styleId="MDPI411onetablecaption">
    <w:name w:val="MDPI_4.1.1_one_table_caption"/>
    <w:qFormat/>
    <w:rsid w:val="00BB64C6"/>
    <w:pPr>
      <w:adjustRightInd w:val="0"/>
      <w:snapToGrid w:val="0"/>
      <w:spacing w:before="240" w:after="120" w:line="260" w:lineRule="atLeast"/>
      <w:jc w:val="center"/>
    </w:pPr>
    <w:rPr>
      <w:rFonts w:ascii="Palatino Linotype" w:eastAsiaTheme="minorEastAsia" w:hAnsi="Palatino Linotype" w:cstheme="minorBidi"/>
      <w:noProof/>
      <w:color w:val="000000"/>
      <w:kern w:val="2"/>
      <w:sz w:val="18"/>
      <w:szCs w:val="22"/>
      <w:lang w:bidi="en-US"/>
      <w14:ligatures w14:val="standardContextual"/>
    </w:rPr>
  </w:style>
  <w:style w:type="paragraph" w:customStyle="1" w:styleId="MDPI511onefigurecaption">
    <w:name w:val="MDPI_5.1.1_one_figure_caption"/>
    <w:qFormat/>
    <w:rsid w:val="00BB64C6"/>
    <w:pPr>
      <w:adjustRightInd w:val="0"/>
      <w:snapToGrid w:val="0"/>
      <w:spacing w:before="240" w:after="120" w:line="260" w:lineRule="atLeast"/>
      <w:jc w:val="center"/>
    </w:pPr>
    <w:rPr>
      <w:rFonts w:ascii="Palatino Linotype" w:eastAsiaTheme="minorEastAsia" w:hAnsi="Palatino Linotype"/>
      <w:noProof/>
      <w:color w:val="000000"/>
      <w:kern w:val="2"/>
      <w:sz w:val="18"/>
      <w:lang w:bidi="en-US"/>
      <w14:ligatures w14:val="standardContextual"/>
    </w:rPr>
  </w:style>
  <w:style w:type="paragraph" w:customStyle="1" w:styleId="MDPI72Copyright">
    <w:name w:val="MDPI_7.2_Copyright"/>
    <w:qFormat/>
    <w:rsid w:val="00BB64C6"/>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BB64C6"/>
    <w:pPr>
      <w:adjustRightInd w:val="0"/>
      <w:snapToGrid w:val="0"/>
      <w:spacing w:after="100" w:line="260" w:lineRule="atLeast"/>
      <w:jc w:val="right"/>
    </w:pPr>
    <w:rPr>
      <w:rFonts w:ascii="Palatino Linotype" w:eastAsia="Times New Roman" w:hAnsi="Palatino Linotype"/>
      <w:color w:val="000000"/>
      <w:kern w:val="2"/>
      <w:lang w:eastAsia="de-CH"/>
      <w14:ligatures w14:val="standardContextual"/>
    </w:rPr>
  </w:style>
  <w:style w:type="paragraph" w:customStyle="1" w:styleId="MDPIequationFram">
    <w:name w:val="MDPI_equationFram"/>
    <w:qFormat/>
    <w:rsid w:val="00BB64C6"/>
    <w:pPr>
      <w:adjustRightInd w:val="0"/>
      <w:snapToGrid w:val="0"/>
      <w:spacing w:before="120" w:after="120"/>
      <w:jc w:val="center"/>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footer">
    <w:name w:val="MDPI_footer"/>
    <w:qFormat/>
    <w:rsid w:val="00BB64C6"/>
    <w:pPr>
      <w:adjustRightInd w:val="0"/>
      <w:snapToGrid w:val="0"/>
      <w:spacing w:before="120" w:line="260" w:lineRule="atLeast"/>
      <w:jc w:val="center"/>
    </w:pPr>
    <w:rPr>
      <w:rFonts w:ascii="Palatino Linotype" w:eastAsia="Times New Roman" w:hAnsi="Palatino Linotype"/>
      <w:color w:val="000000"/>
      <w:kern w:val="2"/>
      <w:lang w:eastAsia="de-DE"/>
      <w14:ligatures w14:val="standardContextual"/>
    </w:rPr>
  </w:style>
  <w:style w:type="paragraph" w:customStyle="1" w:styleId="MDPIfooterfirstpage">
    <w:name w:val="MDPI_footer_firstpage"/>
    <w:qFormat/>
    <w:rsid w:val="00BB64C6"/>
    <w:pPr>
      <w:tabs>
        <w:tab w:val="right" w:pos="8845"/>
      </w:tabs>
      <w:spacing w:line="160" w:lineRule="exact"/>
    </w:pPr>
    <w:rPr>
      <w:rFonts w:ascii="Palatino Linotype" w:eastAsia="Times New Roman" w:hAnsi="Palatino Linotype"/>
      <w:color w:val="000000"/>
      <w:kern w:val="2"/>
      <w:sz w:val="16"/>
      <w:lang w:eastAsia="de-DE"/>
      <w14:ligatures w14:val="standardContextual"/>
    </w:rPr>
  </w:style>
  <w:style w:type="paragraph" w:customStyle="1" w:styleId="MDPIheader">
    <w:name w:val="MDPI_header"/>
    <w:qFormat/>
    <w:rsid w:val="00BB64C6"/>
    <w:pPr>
      <w:adjustRightInd w:val="0"/>
      <w:snapToGrid w:val="0"/>
      <w:spacing w:after="240" w:line="260" w:lineRule="atLeast"/>
      <w:jc w:val="both"/>
    </w:pPr>
    <w:rPr>
      <w:rFonts w:ascii="Palatino Linotype" w:eastAsia="Times New Roman" w:hAnsi="Palatino Linotype"/>
      <w:iCs/>
      <w:color w:val="000000"/>
      <w:kern w:val="2"/>
      <w:sz w:val="16"/>
      <w:lang w:eastAsia="de-DE"/>
      <w14:ligatures w14:val="standardContextual"/>
    </w:rPr>
  </w:style>
  <w:style w:type="paragraph" w:customStyle="1" w:styleId="MDPIheadercitation">
    <w:name w:val="MDPI_header_citation"/>
    <w:rsid w:val="00BB64C6"/>
    <w:pPr>
      <w:spacing w:after="240"/>
    </w:pPr>
    <w:rPr>
      <w:rFonts w:ascii="Palatino Linotype" w:eastAsia="Times New Roman" w:hAnsi="Palatino Linotype"/>
      <w:snapToGrid w:val="0"/>
      <w:color w:val="000000"/>
      <w:kern w:val="2"/>
      <w:sz w:val="18"/>
      <w:lang w:eastAsia="de-DE" w:bidi="en-US"/>
      <w14:ligatures w14:val="standardContextual"/>
    </w:rPr>
  </w:style>
  <w:style w:type="paragraph" w:customStyle="1" w:styleId="MDPIheadermdpilogo">
    <w:name w:val="MDPI_header_mdpi_logo"/>
    <w:qFormat/>
    <w:rsid w:val="00BB64C6"/>
    <w:pPr>
      <w:adjustRightInd w:val="0"/>
      <w:snapToGrid w:val="0"/>
      <w:spacing w:line="260" w:lineRule="atLeast"/>
      <w:jc w:val="right"/>
    </w:pPr>
    <w:rPr>
      <w:rFonts w:ascii="Palatino Linotype" w:eastAsia="Times New Roman" w:hAnsi="Palatino Linotype"/>
      <w:color w:val="000000"/>
      <w:kern w:val="2"/>
      <w:sz w:val="24"/>
      <w:szCs w:val="22"/>
      <w:lang w:eastAsia="de-CH"/>
      <w14:ligatures w14:val="standardContextual"/>
    </w:rPr>
  </w:style>
  <w:style w:type="table" w:customStyle="1" w:styleId="MDPITable">
    <w:name w:val="MDPI_Table"/>
    <w:basedOn w:val="TableNormal"/>
    <w:uiPriority w:val="99"/>
    <w:rsid w:val="00BB64C6"/>
    <w:rPr>
      <w:rFonts w:ascii="Palatino Linotype" w:hAnsi="Palatino Linotype"/>
      <w:color w:val="000000" w:themeColor="text1"/>
      <w:kern w:val="2"/>
      <w:lang w:val="en-CA"/>
      <w14:ligatures w14:val="standardContextual"/>
    </w:rPr>
    <w:tblPr>
      <w:tblCellMar>
        <w:left w:w="0" w:type="dxa"/>
        <w:right w:w="0" w:type="dxa"/>
      </w:tblCellMar>
    </w:tblPr>
  </w:style>
  <w:style w:type="paragraph" w:customStyle="1" w:styleId="MDPItext">
    <w:name w:val="MDPI_text"/>
    <w:qFormat/>
    <w:rsid w:val="00BB64C6"/>
    <w:pPr>
      <w:spacing w:line="260" w:lineRule="atLeast"/>
      <w:ind w:left="425" w:right="425" w:firstLine="284"/>
      <w:jc w:val="both"/>
    </w:pPr>
    <w:rPr>
      <w:rFonts w:ascii="Times New Roman" w:eastAsia="Times New Roman" w:hAnsi="Times New Roman"/>
      <w:noProof/>
      <w:snapToGrid w:val="0"/>
      <w:color w:val="000000"/>
      <w:kern w:val="2"/>
      <w:sz w:val="22"/>
      <w:szCs w:val="22"/>
      <w:lang w:eastAsia="de-DE" w:bidi="en-US"/>
      <w14:ligatures w14:val="standardContextual"/>
    </w:rPr>
  </w:style>
  <w:style w:type="paragraph" w:customStyle="1" w:styleId="MDPItitle">
    <w:name w:val="MDPI_title"/>
    <w:qFormat/>
    <w:rsid w:val="00BB64C6"/>
    <w:pPr>
      <w:adjustRightInd w:val="0"/>
      <w:snapToGrid w:val="0"/>
      <w:spacing w:after="240" w:line="260" w:lineRule="atLeast"/>
      <w:jc w:val="both"/>
    </w:pPr>
    <w:rPr>
      <w:rFonts w:ascii="Palatino Linotype" w:eastAsia="Times New Roman" w:hAnsi="Palatino Linotype"/>
      <w:b/>
      <w:snapToGrid w:val="0"/>
      <w:color w:val="000000"/>
      <w:kern w:val="2"/>
      <w:sz w:val="36"/>
      <w:lang w:eastAsia="de-DE" w:bidi="en-US"/>
      <w14:ligatures w14:val="standardContextual"/>
    </w:rPr>
  </w:style>
  <w:style w:type="character" w:customStyle="1" w:styleId="apple-converted-space">
    <w:name w:val="apple-converted-space"/>
    <w:rsid w:val="00F10E2D"/>
  </w:style>
  <w:style w:type="paragraph" w:styleId="Bibliography">
    <w:name w:val="Bibliography"/>
    <w:basedOn w:val="Normal"/>
    <w:next w:val="Normal"/>
    <w:uiPriority w:val="37"/>
    <w:unhideWhenUsed/>
    <w:rsid w:val="00F10E2D"/>
  </w:style>
  <w:style w:type="paragraph" w:styleId="BodyText">
    <w:name w:val="Body Text"/>
    <w:link w:val="BodyTextChar"/>
    <w:rsid w:val="00F10E2D"/>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F10E2D"/>
    <w:rPr>
      <w:rFonts w:ascii="Palatino Linotype" w:hAnsi="Palatino Linotype"/>
      <w:color w:val="000000"/>
      <w:sz w:val="24"/>
      <w:lang w:eastAsia="de-DE"/>
    </w:rPr>
  </w:style>
  <w:style w:type="character" w:styleId="CommentReference">
    <w:name w:val="annotation reference"/>
    <w:uiPriority w:val="99"/>
    <w:rsid w:val="00F10E2D"/>
    <w:rPr>
      <w:sz w:val="21"/>
      <w:szCs w:val="21"/>
    </w:rPr>
  </w:style>
  <w:style w:type="paragraph" w:styleId="CommentText">
    <w:name w:val="annotation text"/>
    <w:basedOn w:val="Normal"/>
    <w:link w:val="CommentTextChar"/>
    <w:uiPriority w:val="99"/>
    <w:rsid w:val="00F10E2D"/>
  </w:style>
  <w:style w:type="character" w:customStyle="1" w:styleId="CommentTextChar">
    <w:name w:val="Comment Text Char"/>
    <w:link w:val="CommentText"/>
    <w:uiPriority w:val="99"/>
    <w:rsid w:val="00F10E2D"/>
    <w:rPr>
      <w:rFonts w:ascii="Palatino Linotype" w:hAnsi="Palatino Linotype"/>
      <w:noProof/>
      <w:color w:val="000000"/>
    </w:rPr>
  </w:style>
  <w:style w:type="paragraph" w:styleId="CommentSubject">
    <w:name w:val="annotation subject"/>
    <w:basedOn w:val="CommentText"/>
    <w:next w:val="CommentText"/>
    <w:link w:val="CommentSubjectChar"/>
    <w:uiPriority w:val="99"/>
    <w:rsid w:val="00F10E2D"/>
    <w:rPr>
      <w:b/>
      <w:bCs/>
    </w:rPr>
  </w:style>
  <w:style w:type="character" w:customStyle="1" w:styleId="CommentSubjectChar">
    <w:name w:val="Comment Subject Char"/>
    <w:link w:val="CommentSubject"/>
    <w:uiPriority w:val="99"/>
    <w:rsid w:val="00F10E2D"/>
    <w:rPr>
      <w:rFonts w:ascii="Palatino Linotype" w:hAnsi="Palatino Linotype"/>
      <w:b/>
      <w:bCs/>
      <w:noProof/>
      <w:color w:val="000000"/>
    </w:rPr>
  </w:style>
  <w:style w:type="character" w:styleId="EndnoteReference">
    <w:name w:val="endnote reference"/>
    <w:rsid w:val="00F10E2D"/>
    <w:rPr>
      <w:vertAlign w:val="superscript"/>
    </w:rPr>
  </w:style>
  <w:style w:type="paragraph" w:styleId="EndnoteText">
    <w:name w:val="endnote text"/>
    <w:basedOn w:val="Normal"/>
    <w:link w:val="EndnoteTextChar"/>
    <w:semiHidden/>
    <w:unhideWhenUsed/>
    <w:rsid w:val="00F10E2D"/>
    <w:pPr>
      <w:spacing w:line="240" w:lineRule="auto"/>
    </w:pPr>
  </w:style>
  <w:style w:type="character" w:customStyle="1" w:styleId="EndnoteTextChar">
    <w:name w:val="Endnote Text Char"/>
    <w:link w:val="EndnoteText"/>
    <w:semiHidden/>
    <w:rsid w:val="00F10E2D"/>
    <w:rPr>
      <w:rFonts w:ascii="Palatino Linotype" w:hAnsi="Palatino Linotype"/>
      <w:noProof/>
      <w:color w:val="000000"/>
    </w:rPr>
  </w:style>
  <w:style w:type="character" w:styleId="FollowedHyperlink">
    <w:name w:val="FollowedHyperlink"/>
    <w:rsid w:val="00F10E2D"/>
    <w:rPr>
      <w:color w:val="954F72"/>
      <w:u w:val="single"/>
    </w:rPr>
  </w:style>
  <w:style w:type="paragraph" w:styleId="FootnoteText">
    <w:name w:val="footnote text"/>
    <w:basedOn w:val="Normal"/>
    <w:link w:val="FootnoteTextChar"/>
    <w:semiHidden/>
    <w:unhideWhenUsed/>
    <w:rsid w:val="00F10E2D"/>
    <w:pPr>
      <w:spacing w:line="240" w:lineRule="auto"/>
    </w:pPr>
  </w:style>
  <w:style w:type="character" w:customStyle="1" w:styleId="FootnoteTextChar">
    <w:name w:val="Footnote Text Char"/>
    <w:link w:val="FootnoteText"/>
    <w:semiHidden/>
    <w:rsid w:val="00F10E2D"/>
    <w:rPr>
      <w:rFonts w:ascii="Palatino Linotype" w:hAnsi="Palatino Linotype"/>
      <w:noProof/>
      <w:color w:val="000000"/>
    </w:rPr>
  </w:style>
  <w:style w:type="paragraph" w:styleId="NormalWeb">
    <w:name w:val="Normal (Web)"/>
    <w:basedOn w:val="Normal"/>
    <w:uiPriority w:val="99"/>
    <w:rsid w:val="00F10E2D"/>
    <w:rPr>
      <w:szCs w:val="24"/>
    </w:rPr>
  </w:style>
  <w:style w:type="paragraph" w:customStyle="1" w:styleId="MsoFootnoteText0">
    <w:name w:val="MsoFootnoteText"/>
    <w:basedOn w:val="NormalWeb"/>
    <w:qFormat/>
    <w:rsid w:val="00F10E2D"/>
    <w:rPr>
      <w:rFonts w:ascii="Times New Roman" w:hAnsi="Times New Roman"/>
    </w:rPr>
  </w:style>
  <w:style w:type="character" w:styleId="PageNumber">
    <w:name w:val="page number"/>
    <w:rsid w:val="00F10E2D"/>
  </w:style>
  <w:style w:type="character" w:styleId="PlaceholderText">
    <w:name w:val="Placeholder Text"/>
    <w:uiPriority w:val="99"/>
    <w:semiHidden/>
    <w:rsid w:val="00F10E2D"/>
    <w:rPr>
      <w:color w:val="808080"/>
    </w:rPr>
  </w:style>
  <w:style w:type="paragraph" w:customStyle="1" w:styleId="MDPI71FootNotes">
    <w:name w:val="MDPI_7.1_FootNotes"/>
    <w:qFormat/>
    <w:rsid w:val="00BB64C6"/>
    <w:pPr>
      <w:numPr>
        <w:numId w:val="32"/>
      </w:numPr>
      <w:adjustRightInd w:val="0"/>
      <w:snapToGrid w:val="0"/>
      <w:spacing w:line="228" w:lineRule="auto"/>
      <w:jc w:val="both"/>
    </w:pPr>
    <w:rPr>
      <w:rFonts w:ascii="Palatino Linotype" w:eastAsiaTheme="minorEastAsia" w:hAnsi="Palatino Linotype"/>
      <w:noProof/>
      <w:color w:val="000000"/>
      <w:kern w:val="2"/>
      <w:sz w:val="18"/>
      <w14:ligatures w14:val="standardContextual"/>
    </w:rPr>
  </w:style>
  <w:style w:type="character" w:customStyle="1" w:styleId="Heading1Char">
    <w:name w:val="Heading 1 Char"/>
    <w:basedOn w:val="DefaultParagraphFont"/>
    <w:link w:val="Heading1"/>
    <w:uiPriority w:val="9"/>
    <w:rsid w:val="0009612F"/>
    <w:rPr>
      <w:rFonts w:asciiTheme="minorHAnsi" w:eastAsiaTheme="minorEastAsia" w:hAnsiTheme="minorHAnsi" w:cstheme="minorBidi"/>
      <w:b/>
      <w:bCs/>
      <w:kern w:val="44"/>
      <w:sz w:val="44"/>
      <w:szCs w:val="44"/>
    </w:rPr>
  </w:style>
  <w:style w:type="character" w:customStyle="1" w:styleId="Heading2Char">
    <w:name w:val="Heading 2 Char"/>
    <w:basedOn w:val="DefaultParagraphFont"/>
    <w:link w:val="Heading2"/>
    <w:uiPriority w:val="9"/>
    <w:rsid w:val="0009612F"/>
    <w:rPr>
      <w:rFonts w:asciiTheme="majorHAnsi" w:eastAsiaTheme="majorEastAsia" w:hAnsiTheme="majorHAnsi" w:cstheme="majorBidi"/>
      <w:b/>
      <w:bCs/>
      <w:kern w:val="2"/>
      <w:sz w:val="32"/>
      <w:szCs w:val="32"/>
    </w:rPr>
  </w:style>
  <w:style w:type="character" w:customStyle="1" w:styleId="Heading3Char">
    <w:name w:val="Heading 3 Char"/>
    <w:basedOn w:val="DefaultParagraphFont"/>
    <w:link w:val="Heading3"/>
    <w:uiPriority w:val="9"/>
    <w:semiHidden/>
    <w:rsid w:val="0009612F"/>
    <w:rPr>
      <w:rFonts w:asciiTheme="majorHAnsi" w:eastAsiaTheme="majorEastAsia" w:hAnsiTheme="majorHAnsi" w:cstheme="majorBidi"/>
      <w:color w:val="1F3763" w:themeColor="accent1" w:themeShade="7F"/>
      <w:kern w:val="2"/>
      <w:sz w:val="24"/>
      <w:szCs w:val="24"/>
    </w:rPr>
  </w:style>
  <w:style w:type="table" w:customStyle="1" w:styleId="a">
    <w:name w:val="三线表"/>
    <w:basedOn w:val="TableNormal"/>
    <w:uiPriority w:val="99"/>
    <w:rsid w:val="0009612F"/>
    <w:rPr>
      <w:rFonts w:ascii="Times New Roman" w:hAnsi="Times New Roman"/>
    </w:rPr>
    <w:tblPr>
      <w:tblBorders>
        <w:top w:val="single" w:sz="12" w:space="0" w:color="auto"/>
        <w:bottom w:val="single" w:sz="12" w:space="0" w:color="auto"/>
      </w:tblBorders>
    </w:tblPr>
    <w:tblStylePr w:type="firstRow">
      <w:tblPr/>
      <w:tcPr>
        <w:tcBorders>
          <w:bottom w:val="single" w:sz="8" w:space="0" w:color="auto"/>
        </w:tcBorders>
      </w:tcPr>
    </w:tblStylePr>
  </w:style>
  <w:style w:type="paragraph" w:styleId="Title">
    <w:name w:val="Title"/>
    <w:basedOn w:val="Normal"/>
    <w:next w:val="Normal"/>
    <w:link w:val="TitleChar"/>
    <w:uiPriority w:val="10"/>
    <w:qFormat/>
    <w:rsid w:val="0009612F"/>
    <w:pPr>
      <w:widowControl w:val="0"/>
      <w:spacing w:before="240" w:after="60" w:line="240" w:lineRule="auto"/>
      <w:jc w:val="center"/>
      <w:outlineLvl w:val="0"/>
    </w:pPr>
    <w:rPr>
      <w:rFonts w:asciiTheme="majorHAnsi" w:eastAsiaTheme="majorEastAsia" w:hAnsiTheme="majorHAnsi" w:cstheme="majorBidi"/>
      <w:b/>
      <w:bCs/>
      <w:noProof w:val="0"/>
      <w:color w:val="auto"/>
      <w:kern w:val="2"/>
      <w:sz w:val="32"/>
      <w:szCs w:val="32"/>
    </w:rPr>
  </w:style>
  <w:style w:type="character" w:customStyle="1" w:styleId="TitleChar">
    <w:name w:val="Title Char"/>
    <w:basedOn w:val="DefaultParagraphFont"/>
    <w:link w:val="Title"/>
    <w:uiPriority w:val="10"/>
    <w:rsid w:val="0009612F"/>
    <w:rPr>
      <w:rFonts w:asciiTheme="majorHAnsi" w:eastAsiaTheme="majorEastAsia" w:hAnsiTheme="majorHAnsi" w:cstheme="majorBidi"/>
      <w:b/>
      <w:bCs/>
      <w:kern w:val="2"/>
      <w:sz w:val="32"/>
      <w:szCs w:val="32"/>
    </w:rPr>
  </w:style>
  <w:style w:type="paragraph" w:styleId="ListParagraph">
    <w:name w:val="List Paragraph"/>
    <w:basedOn w:val="Normal"/>
    <w:uiPriority w:val="34"/>
    <w:qFormat/>
    <w:rsid w:val="0009612F"/>
    <w:pPr>
      <w:widowControl w:val="0"/>
      <w:spacing w:line="240" w:lineRule="auto"/>
      <w:ind w:firstLineChars="200" w:firstLine="420"/>
    </w:pPr>
    <w:rPr>
      <w:rFonts w:asciiTheme="minorHAnsi" w:eastAsiaTheme="minorEastAsia" w:hAnsiTheme="minorHAnsi" w:cstheme="minorBidi"/>
      <w:noProof w:val="0"/>
      <w:color w:val="auto"/>
      <w:kern w:val="2"/>
      <w:sz w:val="21"/>
      <w:szCs w:val="22"/>
    </w:rPr>
  </w:style>
  <w:style w:type="paragraph" w:styleId="Revision">
    <w:name w:val="Revision"/>
    <w:hidden/>
    <w:uiPriority w:val="99"/>
    <w:semiHidden/>
    <w:rsid w:val="0009612F"/>
    <w:rPr>
      <w:rFonts w:asciiTheme="minorHAnsi" w:eastAsiaTheme="minorEastAsia" w:hAnsiTheme="minorHAnsi" w:cstheme="minorBidi"/>
      <w:kern w:val="2"/>
      <w:sz w:val="21"/>
      <w:szCs w:val="22"/>
    </w:rPr>
  </w:style>
  <w:style w:type="paragraph" w:customStyle="1" w:styleId="Default">
    <w:name w:val="Default"/>
    <w:rsid w:val="0009612F"/>
    <w:pPr>
      <w:autoSpaceDE w:val="0"/>
      <w:autoSpaceDN w:val="0"/>
      <w:adjustRightInd w:val="0"/>
    </w:pPr>
    <w:rPr>
      <w:rFonts w:ascii="Times New Roman" w:eastAsiaTheme="minorEastAsia" w:hAnsi="Times New Roman"/>
      <w:color w:val="000000"/>
      <w:sz w:val="24"/>
      <w:szCs w:val="24"/>
      <w:lang w:val="en-GB"/>
    </w:rPr>
  </w:style>
  <w:style w:type="paragraph" w:customStyle="1" w:styleId="EndNoteBibliographyTitle">
    <w:name w:val="EndNote Bibliography Title"/>
    <w:basedOn w:val="Normal"/>
    <w:link w:val="EndNoteBibliographyTitle0"/>
    <w:rsid w:val="00C25859"/>
    <w:pPr>
      <w:widowControl w:val="0"/>
      <w:spacing w:line="240" w:lineRule="auto"/>
      <w:jc w:val="center"/>
    </w:pPr>
    <w:rPr>
      <w:rFonts w:ascii="Calibri" w:eastAsia="PMingLiU" w:hAnsi="Calibri" w:cs="Calibri"/>
      <w:noProof w:val="0"/>
      <w:color w:val="auto"/>
      <w:kern w:val="2"/>
      <w:szCs w:val="21"/>
    </w:rPr>
  </w:style>
  <w:style w:type="character" w:customStyle="1" w:styleId="EndNoteBibliographyTitle0">
    <w:name w:val="EndNote Bibliography Title 字符"/>
    <w:basedOn w:val="DefaultParagraphFont"/>
    <w:link w:val="EndNoteBibliographyTitle"/>
    <w:rsid w:val="00C25859"/>
    <w:rPr>
      <w:rFonts w:eastAsia="PMingLiU" w:cs="Calibri"/>
      <w:kern w:val="2"/>
      <w:szCs w:val="21"/>
    </w:rPr>
  </w:style>
  <w:style w:type="paragraph" w:customStyle="1" w:styleId="EndNoteBibliography">
    <w:name w:val="EndNote Bibliography"/>
    <w:basedOn w:val="Normal"/>
    <w:link w:val="EndNoteBibliography0"/>
    <w:rsid w:val="00C25859"/>
    <w:pPr>
      <w:widowControl w:val="0"/>
      <w:spacing w:line="240" w:lineRule="auto"/>
    </w:pPr>
    <w:rPr>
      <w:rFonts w:ascii="Calibri" w:eastAsia="PMingLiU" w:hAnsi="Calibri" w:cs="Calibri"/>
      <w:noProof w:val="0"/>
      <w:color w:val="auto"/>
      <w:kern w:val="2"/>
      <w:szCs w:val="21"/>
    </w:rPr>
  </w:style>
  <w:style w:type="character" w:customStyle="1" w:styleId="EndNoteBibliography0">
    <w:name w:val="EndNote Bibliography 字符"/>
    <w:basedOn w:val="DefaultParagraphFont"/>
    <w:link w:val="EndNoteBibliography"/>
    <w:rsid w:val="00C25859"/>
    <w:rPr>
      <w:rFonts w:eastAsia="PMingLiU" w:cs="Calibri"/>
      <w:kern w:val="2"/>
      <w:szCs w:val="21"/>
    </w:rPr>
  </w:style>
  <w:style w:type="character" w:customStyle="1" w:styleId="EndNoteBibliographyTitleChar">
    <w:name w:val="EndNote Bibliography Title Char"/>
    <w:basedOn w:val="DefaultParagraphFont"/>
    <w:rsid w:val="009E42DC"/>
    <w:rPr>
      <w:rFonts w:ascii="Calibri" w:hAnsi="Calibri" w:cs="Calibri"/>
      <w:noProof/>
      <w:lang w:val="en-US"/>
    </w:rPr>
  </w:style>
  <w:style w:type="character" w:customStyle="1" w:styleId="EndNoteBibliographyChar">
    <w:name w:val="EndNote Bibliography Char"/>
    <w:basedOn w:val="DefaultParagraphFont"/>
    <w:rsid w:val="009E42DC"/>
    <w:rPr>
      <w:rFonts w:ascii="Calibri" w:hAnsi="Calibri" w:cs="Calibri"/>
      <w:noProof/>
      <w:lang w:val="en-US"/>
    </w:rPr>
  </w:style>
  <w:style w:type="table" w:customStyle="1" w:styleId="TableGrid1">
    <w:name w:val="Table Grid1"/>
    <w:basedOn w:val="TableNormal"/>
    <w:next w:val="TableGrid"/>
    <w:uiPriority w:val="39"/>
    <w:rsid w:val="009E42DC"/>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E42DC"/>
    <w:rPr>
      <w:color w:val="605E5C"/>
      <w:shd w:val="clear" w:color="auto" w:fill="E1DFDD"/>
    </w:rPr>
  </w:style>
  <w:style w:type="character" w:styleId="Strong">
    <w:name w:val="Strong"/>
    <w:basedOn w:val="DefaultParagraphFont"/>
    <w:uiPriority w:val="22"/>
    <w:qFormat/>
    <w:rsid w:val="009E42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h.Bilson@soton.ac.u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c.d.byrne@soton.ac.uk"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PI\Desktop\Word%20templates\biomolecul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biomolecules-template</Template>
  <TotalTime>9</TotalTime>
  <Pages>16</Pages>
  <Words>8120</Words>
  <Characters>91905</Characters>
  <Application>Microsoft Office Word</Application>
  <DocSecurity>0</DocSecurity>
  <Lines>765</Lines>
  <Paragraphs>199</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99826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MDPI</dc:creator>
  <cp:keywords/>
  <dc:description/>
  <cp:lastModifiedBy>Josh Bilson</cp:lastModifiedBy>
  <cp:revision>4</cp:revision>
  <cp:lastPrinted>2024-07-01T03:13:00Z</cp:lastPrinted>
  <dcterms:created xsi:type="dcterms:W3CDTF">2024-07-10T10:50:00Z</dcterms:created>
  <dcterms:modified xsi:type="dcterms:W3CDTF">2024-07-10T15:28:00Z</dcterms:modified>
</cp:coreProperties>
</file>