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B0408" w14:textId="1A7927D1" w:rsidR="00FB594C" w:rsidRPr="00995EE7" w:rsidRDefault="009F52F9" w:rsidP="009F52F9">
      <w:pPr>
        <w:pStyle w:val="NoSpacing"/>
        <w:rPr>
          <w:rFonts w:ascii="Arial" w:hAnsi="Arial" w:cs="Arial"/>
          <w:b/>
          <w:bCs/>
          <w:sz w:val="24"/>
          <w:szCs w:val="24"/>
        </w:rPr>
      </w:pPr>
      <w:r w:rsidRPr="00995EE7">
        <w:rPr>
          <w:rFonts w:ascii="Arial" w:hAnsi="Arial" w:cs="Arial"/>
          <w:b/>
          <w:bCs/>
          <w:sz w:val="24"/>
          <w:szCs w:val="24"/>
        </w:rPr>
        <w:t>Supplementary materials and methods</w:t>
      </w:r>
    </w:p>
    <w:p w14:paraId="4573D59B" w14:textId="77777777" w:rsidR="009F52F9" w:rsidRPr="00995EE7" w:rsidRDefault="009F52F9" w:rsidP="009F52F9">
      <w:pPr>
        <w:pStyle w:val="NoSpacing"/>
        <w:rPr>
          <w:rFonts w:ascii="Arial" w:hAnsi="Arial" w:cs="Arial"/>
          <w:sz w:val="24"/>
          <w:szCs w:val="24"/>
        </w:rPr>
      </w:pPr>
    </w:p>
    <w:p w14:paraId="4787596D" w14:textId="77777777" w:rsidR="009F52F9" w:rsidRPr="00995EE7" w:rsidRDefault="009F52F9" w:rsidP="009F52F9">
      <w:pPr>
        <w:pStyle w:val="NoSpacing"/>
        <w:jc w:val="both"/>
        <w:rPr>
          <w:rFonts w:ascii="Arial" w:hAnsi="Arial" w:cs="Arial"/>
          <w:sz w:val="24"/>
          <w:szCs w:val="24"/>
          <w:u w:val="single"/>
        </w:rPr>
      </w:pPr>
      <w:r w:rsidRPr="00995EE7">
        <w:rPr>
          <w:rFonts w:ascii="Arial" w:hAnsi="Arial" w:cs="Arial"/>
          <w:sz w:val="24"/>
          <w:szCs w:val="24"/>
          <w:u w:val="single"/>
        </w:rPr>
        <w:t>Cell culture</w:t>
      </w:r>
    </w:p>
    <w:p w14:paraId="0293FB86" w14:textId="3395A1C1" w:rsidR="009F52F9" w:rsidRPr="00995EE7" w:rsidRDefault="00737941" w:rsidP="009F52F9">
      <w:pPr>
        <w:pStyle w:val="NoSpacing"/>
        <w:jc w:val="both"/>
        <w:rPr>
          <w:rFonts w:ascii="Arial" w:hAnsi="Arial" w:cs="Arial"/>
          <w:sz w:val="24"/>
          <w:szCs w:val="24"/>
        </w:rPr>
      </w:pPr>
      <w:r w:rsidRPr="00995EE7">
        <w:rPr>
          <w:rFonts w:ascii="Arial" w:hAnsi="Arial" w:cs="Arial"/>
          <w:sz w:val="24"/>
          <w:szCs w:val="24"/>
        </w:rPr>
        <w:t>Four</w:t>
      </w:r>
      <w:r w:rsidR="009F52F9" w:rsidRPr="00995EE7">
        <w:rPr>
          <w:rFonts w:ascii="Arial" w:hAnsi="Arial" w:cs="Arial"/>
          <w:sz w:val="24"/>
          <w:szCs w:val="24"/>
        </w:rPr>
        <w:t xml:space="preserve"> </w:t>
      </w:r>
      <w:r w:rsidRPr="00995EE7">
        <w:rPr>
          <w:rFonts w:ascii="Arial" w:hAnsi="Arial" w:cs="Arial"/>
          <w:sz w:val="24"/>
          <w:szCs w:val="24"/>
        </w:rPr>
        <w:t>alveolar rhabdomyosarcoma (ARMS)</w:t>
      </w:r>
      <w:r w:rsidR="009F52F9" w:rsidRPr="00995EE7">
        <w:rPr>
          <w:rFonts w:ascii="Arial" w:hAnsi="Arial" w:cs="Arial"/>
          <w:sz w:val="24"/>
          <w:szCs w:val="24"/>
        </w:rPr>
        <w:t xml:space="preserve"> cell lines, </w:t>
      </w:r>
      <w:r w:rsidRPr="00995EE7">
        <w:rPr>
          <w:rFonts w:ascii="Arial" w:hAnsi="Arial" w:cs="Arial"/>
          <w:sz w:val="24"/>
          <w:szCs w:val="24"/>
        </w:rPr>
        <w:t xml:space="preserve">all with the </w:t>
      </w:r>
      <w:r w:rsidRPr="00995EE7">
        <w:rPr>
          <w:rFonts w:ascii="Arial" w:hAnsi="Arial" w:cs="Arial"/>
          <w:i/>
          <w:iCs/>
          <w:sz w:val="24"/>
          <w:szCs w:val="24"/>
        </w:rPr>
        <w:t>PAX3-FOXO1</w:t>
      </w:r>
      <w:r w:rsidRPr="00995EE7">
        <w:rPr>
          <w:rFonts w:ascii="Arial" w:hAnsi="Arial" w:cs="Arial"/>
          <w:sz w:val="24"/>
          <w:szCs w:val="24"/>
        </w:rPr>
        <w:t xml:space="preserve"> fusion gene and with varying MYCN expression</w:t>
      </w:r>
      <w:r w:rsidR="009F52F9" w:rsidRPr="00995EE7">
        <w:rPr>
          <w:rFonts w:ascii="Arial" w:hAnsi="Arial" w:cs="Arial"/>
          <w:sz w:val="24"/>
          <w:szCs w:val="24"/>
        </w:rPr>
        <w:t xml:space="preserve">, were selected for </w:t>
      </w:r>
      <w:r w:rsidR="009F52F9" w:rsidRPr="00995EE7">
        <w:rPr>
          <w:rFonts w:ascii="Arial" w:hAnsi="Arial" w:cs="Arial"/>
          <w:i/>
          <w:iCs/>
          <w:sz w:val="24"/>
          <w:szCs w:val="24"/>
        </w:rPr>
        <w:t xml:space="preserve">in vitro </w:t>
      </w:r>
      <w:r w:rsidR="009F52F9" w:rsidRPr="00995EE7">
        <w:rPr>
          <w:rFonts w:ascii="Arial" w:hAnsi="Arial" w:cs="Arial"/>
          <w:sz w:val="24"/>
          <w:szCs w:val="24"/>
        </w:rPr>
        <w:t xml:space="preserve">studies. </w:t>
      </w:r>
      <w:r w:rsidRPr="00995EE7">
        <w:rPr>
          <w:rFonts w:ascii="Arial" w:hAnsi="Arial" w:cs="Arial"/>
          <w:sz w:val="24"/>
          <w:szCs w:val="24"/>
        </w:rPr>
        <w:t>Cell lines were cultured in Dulbecco’s modified Eagle’s medium (</w:t>
      </w:r>
      <w:proofErr w:type="spellStart"/>
      <w:r w:rsidRPr="00995EE7">
        <w:rPr>
          <w:rFonts w:ascii="Arial" w:hAnsi="Arial" w:cs="Arial"/>
          <w:sz w:val="24"/>
          <w:szCs w:val="24"/>
        </w:rPr>
        <w:t>Thermo</w:t>
      </w:r>
      <w:proofErr w:type="spellEnd"/>
      <w:r w:rsidRPr="00995EE7">
        <w:rPr>
          <w:rFonts w:ascii="Arial" w:hAnsi="Arial" w:cs="Arial"/>
          <w:sz w:val="24"/>
          <w:szCs w:val="24"/>
        </w:rPr>
        <w:t xml:space="preserve"> Fisher Scientific, Waltham, MA, USA) (RH30, RMS-01, RH4) or Roswell Park Memorial Institute 1640 (RPMI) medium (</w:t>
      </w:r>
      <w:proofErr w:type="spellStart"/>
      <w:r w:rsidRPr="00995EE7">
        <w:rPr>
          <w:rFonts w:ascii="Arial" w:hAnsi="Arial" w:cs="Arial"/>
          <w:sz w:val="24"/>
          <w:szCs w:val="24"/>
        </w:rPr>
        <w:t>Thermo</w:t>
      </w:r>
      <w:proofErr w:type="spellEnd"/>
      <w:r w:rsidRPr="00995EE7">
        <w:rPr>
          <w:rFonts w:ascii="Arial" w:hAnsi="Arial" w:cs="Arial"/>
          <w:sz w:val="24"/>
          <w:szCs w:val="24"/>
        </w:rPr>
        <w:t xml:space="preserve"> Fisher Scientific, Waltham, MA, USA)(RH41) supplemented with 10% fetal calf serum (Gibco, Life Technologies Ltd., </w:t>
      </w:r>
      <w:proofErr w:type="spellStart"/>
      <w:r w:rsidRPr="00995EE7">
        <w:rPr>
          <w:rFonts w:ascii="Arial" w:hAnsi="Arial" w:cs="Arial"/>
          <w:sz w:val="24"/>
          <w:szCs w:val="24"/>
        </w:rPr>
        <w:t>Thermo</w:t>
      </w:r>
      <w:proofErr w:type="spellEnd"/>
      <w:r w:rsidRPr="00995EE7">
        <w:rPr>
          <w:rFonts w:ascii="Arial" w:hAnsi="Arial" w:cs="Arial"/>
          <w:sz w:val="24"/>
          <w:szCs w:val="24"/>
        </w:rPr>
        <w:t xml:space="preserve"> Fisher Scientific, Waltham, MA, USA), 2 mM L-glutamine (</w:t>
      </w:r>
      <w:proofErr w:type="spellStart"/>
      <w:r w:rsidRPr="00995EE7">
        <w:rPr>
          <w:rFonts w:ascii="Arial" w:hAnsi="Arial" w:cs="Arial"/>
          <w:sz w:val="24"/>
          <w:szCs w:val="24"/>
        </w:rPr>
        <w:t>Thermo</w:t>
      </w:r>
      <w:proofErr w:type="spellEnd"/>
      <w:r w:rsidRPr="00995EE7">
        <w:rPr>
          <w:rFonts w:ascii="Arial" w:hAnsi="Arial" w:cs="Arial"/>
          <w:sz w:val="24"/>
          <w:szCs w:val="24"/>
        </w:rPr>
        <w:t xml:space="preserve"> Fisher Scientific, Waltham, MA, USA) and 1% penicillin/streptomycin (</w:t>
      </w:r>
      <w:proofErr w:type="spellStart"/>
      <w:r w:rsidRPr="00995EE7">
        <w:rPr>
          <w:rFonts w:ascii="Arial" w:hAnsi="Arial" w:cs="Arial"/>
          <w:sz w:val="24"/>
          <w:szCs w:val="24"/>
        </w:rPr>
        <w:t>Thermo</w:t>
      </w:r>
      <w:proofErr w:type="spellEnd"/>
      <w:r w:rsidRPr="00995EE7">
        <w:rPr>
          <w:rFonts w:ascii="Arial" w:hAnsi="Arial" w:cs="Arial"/>
          <w:sz w:val="24"/>
          <w:szCs w:val="24"/>
        </w:rPr>
        <w:t xml:space="preserve"> Fisher Scientific, Waltham, MA, USA)</w:t>
      </w:r>
      <w:r w:rsidR="009F52F9" w:rsidRPr="00995EE7">
        <w:rPr>
          <w:rFonts w:ascii="Arial" w:hAnsi="Arial" w:cs="Arial"/>
          <w:sz w:val="24"/>
          <w:szCs w:val="24"/>
        </w:rPr>
        <w:t xml:space="preserve">. Mycoplasma tests were performed every </w:t>
      </w:r>
      <w:r w:rsidRPr="00995EE7">
        <w:rPr>
          <w:rFonts w:ascii="Arial" w:hAnsi="Arial" w:cs="Arial"/>
          <w:sz w:val="24"/>
          <w:szCs w:val="24"/>
        </w:rPr>
        <w:t>two months</w:t>
      </w:r>
      <w:r w:rsidR="009F52F9" w:rsidRPr="00995EE7">
        <w:rPr>
          <w:rFonts w:ascii="Arial" w:hAnsi="Arial" w:cs="Arial"/>
          <w:sz w:val="24"/>
          <w:szCs w:val="24"/>
        </w:rPr>
        <w:t xml:space="preserve"> using the </w:t>
      </w:r>
      <w:proofErr w:type="spellStart"/>
      <w:r w:rsidR="009F52F9" w:rsidRPr="00995EE7">
        <w:rPr>
          <w:rFonts w:ascii="Arial" w:hAnsi="Arial" w:cs="Arial"/>
          <w:sz w:val="24"/>
          <w:szCs w:val="24"/>
        </w:rPr>
        <w:t>MycoAlert</w:t>
      </w:r>
      <w:proofErr w:type="spellEnd"/>
      <w:r w:rsidR="009F52F9" w:rsidRPr="00995EE7">
        <w:rPr>
          <w:rFonts w:ascii="Arial" w:hAnsi="Arial" w:cs="Arial"/>
          <w:sz w:val="24"/>
          <w:szCs w:val="24"/>
        </w:rPr>
        <w:t>® mycoplasma detection kit (Lonza, Cat. LT07-318) and cell line identities were regularly confirmed using short-tandem repeat (STR) profiling.</w:t>
      </w:r>
    </w:p>
    <w:p w14:paraId="6583F2F1" w14:textId="77777777" w:rsidR="009F52F9" w:rsidRPr="00995EE7" w:rsidRDefault="009F52F9" w:rsidP="009F52F9">
      <w:pPr>
        <w:pStyle w:val="NoSpacing"/>
        <w:jc w:val="both"/>
        <w:rPr>
          <w:rFonts w:ascii="Arial" w:hAnsi="Arial" w:cs="Arial"/>
          <w:sz w:val="24"/>
          <w:szCs w:val="24"/>
        </w:rPr>
      </w:pPr>
    </w:p>
    <w:p w14:paraId="375DA065" w14:textId="53577C74" w:rsidR="003E5827" w:rsidRPr="00995EE7" w:rsidRDefault="003E5827" w:rsidP="009F52F9">
      <w:pPr>
        <w:pStyle w:val="NoSpacing"/>
        <w:jc w:val="both"/>
        <w:rPr>
          <w:rFonts w:ascii="Arial" w:hAnsi="Arial" w:cs="Arial"/>
          <w:sz w:val="24"/>
          <w:szCs w:val="24"/>
          <w:u w:val="single"/>
        </w:rPr>
      </w:pPr>
      <w:r w:rsidRPr="00995EE7">
        <w:rPr>
          <w:rFonts w:ascii="Arial" w:hAnsi="Arial" w:cs="Arial"/>
          <w:sz w:val="24"/>
          <w:szCs w:val="24"/>
          <w:u w:val="single"/>
        </w:rPr>
        <w:t>Flow Cytometry</w:t>
      </w:r>
    </w:p>
    <w:p w14:paraId="7E628060" w14:textId="32229BD9" w:rsidR="003E5827" w:rsidRPr="00995EE7" w:rsidRDefault="003E5827" w:rsidP="003E5827">
      <w:pPr>
        <w:pStyle w:val="MDPI31text"/>
        <w:spacing w:line="240" w:lineRule="auto"/>
        <w:ind w:left="0" w:firstLine="0"/>
        <w:rPr>
          <w:rFonts w:ascii="Arial" w:hAnsi="Arial" w:cs="Arial"/>
          <w:sz w:val="24"/>
          <w:szCs w:val="24"/>
        </w:rPr>
      </w:pPr>
      <w:r w:rsidRPr="00995EE7">
        <w:rPr>
          <w:rFonts w:ascii="Arial" w:hAnsi="Arial" w:cs="Arial"/>
          <w:sz w:val="24"/>
          <w:szCs w:val="24"/>
        </w:rPr>
        <w:t>Cells were stained with 5µgml</w:t>
      </w:r>
      <w:r w:rsidRPr="00995EE7">
        <w:rPr>
          <w:rFonts w:ascii="Arial" w:hAnsi="Arial" w:cs="Arial"/>
          <w:sz w:val="24"/>
          <w:szCs w:val="24"/>
          <w:vertAlign w:val="superscript"/>
        </w:rPr>
        <w:t xml:space="preserve">-1 </w:t>
      </w:r>
      <w:r w:rsidRPr="00995EE7">
        <w:rPr>
          <w:rFonts w:ascii="Arial" w:hAnsi="Arial" w:cs="Arial"/>
          <w:sz w:val="24"/>
          <w:szCs w:val="24"/>
        </w:rPr>
        <w:t>Hoechst 33342 at 37°C for the time pre-determined by a time course series (the time that gave the lowest CV [co-efficient of variation] of the G</w:t>
      </w:r>
      <w:r w:rsidRPr="00995EE7">
        <w:rPr>
          <w:rFonts w:ascii="Arial" w:hAnsi="Arial" w:cs="Arial"/>
          <w:sz w:val="24"/>
          <w:szCs w:val="24"/>
          <w:vertAlign w:val="subscript"/>
        </w:rPr>
        <w:t>0</w:t>
      </w:r>
      <w:r w:rsidRPr="00995EE7">
        <w:rPr>
          <w:rFonts w:ascii="Arial" w:hAnsi="Arial" w:cs="Arial"/>
          <w:sz w:val="24"/>
          <w:szCs w:val="24"/>
        </w:rPr>
        <w:t>/G</w:t>
      </w:r>
      <w:r w:rsidRPr="00995EE7">
        <w:rPr>
          <w:rFonts w:ascii="Arial" w:hAnsi="Arial" w:cs="Arial"/>
          <w:sz w:val="24"/>
          <w:szCs w:val="24"/>
          <w:vertAlign w:val="subscript"/>
        </w:rPr>
        <w:t>1</w:t>
      </w:r>
      <w:r w:rsidRPr="00995EE7">
        <w:rPr>
          <w:rFonts w:ascii="Arial" w:hAnsi="Arial" w:cs="Arial"/>
          <w:sz w:val="24"/>
          <w:szCs w:val="24"/>
        </w:rPr>
        <w:t xml:space="preserve"> peak was selected). Cells were sorted according to phase as determined on a cell cycle histogram after gating out doublets on a peak vs area or width plot for Hoechst staining using either a BD </w:t>
      </w:r>
      <w:proofErr w:type="spellStart"/>
      <w:r w:rsidRPr="00995EE7">
        <w:rPr>
          <w:rFonts w:ascii="Arial" w:hAnsi="Arial" w:cs="Arial"/>
          <w:sz w:val="24"/>
          <w:szCs w:val="24"/>
        </w:rPr>
        <w:t>FACSAria</w:t>
      </w:r>
      <w:proofErr w:type="spellEnd"/>
      <w:r w:rsidRPr="00995EE7">
        <w:rPr>
          <w:rFonts w:ascii="Arial" w:hAnsi="Arial" w:cs="Arial"/>
          <w:sz w:val="24"/>
          <w:szCs w:val="24"/>
        </w:rPr>
        <w:t xml:space="preserve"> (BD Biosciences) or a Beckman Coulter </w:t>
      </w:r>
      <w:proofErr w:type="spellStart"/>
      <w:r w:rsidRPr="00995EE7">
        <w:rPr>
          <w:rFonts w:ascii="Arial" w:hAnsi="Arial" w:cs="Arial"/>
          <w:sz w:val="24"/>
          <w:szCs w:val="24"/>
        </w:rPr>
        <w:t>MoFlo</w:t>
      </w:r>
      <w:proofErr w:type="spellEnd"/>
      <w:r w:rsidRPr="00995EE7">
        <w:rPr>
          <w:rFonts w:ascii="Arial" w:hAnsi="Arial" w:cs="Arial"/>
          <w:sz w:val="24"/>
          <w:szCs w:val="24"/>
        </w:rPr>
        <w:t xml:space="preserve"> </w:t>
      </w:r>
      <w:proofErr w:type="spellStart"/>
      <w:r w:rsidRPr="00995EE7">
        <w:rPr>
          <w:rFonts w:ascii="Arial" w:hAnsi="Arial" w:cs="Arial"/>
          <w:sz w:val="24"/>
          <w:szCs w:val="24"/>
        </w:rPr>
        <w:t>Astrios</w:t>
      </w:r>
      <w:proofErr w:type="spellEnd"/>
      <w:r w:rsidRPr="00995EE7">
        <w:rPr>
          <w:rFonts w:ascii="Arial" w:hAnsi="Arial" w:cs="Arial"/>
          <w:sz w:val="24"/>
          <w:szCs w:val="24"/>
        </w:rPr>
        <w:t xml:space="preserve"> (Beckman Coulter) using a 100µm nozzle with a sheath pressure of 25psi in both cases. Purity of sorted fractions was determined by re-running a small aliquot of the sorted samples.</w:t>
      </w:r>
    </w:p>
    <w:p w14:paraId="1336C081" w14:textId="77777777" w:rsidR="003E5827" w:rsidRPr="00995EE7" w:rsidRDefault="003E5827" w:rsidP="009F52F9">
      <w:pPr>
        <w:pStyle w:val="NoSpacing"/>
        <w:jc w:val="both"/>
        <w:rPr>
          <w:rFonts w:ascii="Arial" w:hAnsi="Arial" w:cs="Arial"/>
          <w:sz w:val="24"/>
          <w:szCs w:val="24"/>
          <w:u w:val="single"/>
        </w:rPr>
      </w:pPr>
    </w:p>
    <w:p w14:paraId="708FBFEF" w14:textId="1DDF1BB5" w:rsidR="009F52F9" w:rsidRPr="00995EE7" w:rsidRDefault="009F52F9" w:rsidP="009F52F9">
      <w:pPr>
        <w:pStyle w:val="NoSpacing"/>
        <w:jc w:val="both"/>
        <w:rPr>
          <w:rFonts w:ascii="Arial" w:hAnsi="Arial" w:cs="Arial"/>
          <w:sz w:val="24"/>
          <w:szCs w:val="24"/>
          <w:u w:val="single"/>
        </w:rPr>
      </w:pPr>
      <w:r w:rsidRPr="00995EE7">
        <w:rPr>
          <w:rFonts w:ascii="Arial" w:hAnsi="Arial" w:cs="Arial"/>
          <w:sz w:val="24"/>
          <w:szCs w:val="24"/>
          <w:u w:val="single"/>
        </w:rPr>
        <w:t>Western blot</w:t>
      </w:r>
    </w:p>
    <w:p w14:paraId="6C210F00" w14:textId="721C8B74" w:rsidR="00995EE7" w:rsidRPr="00995EE7" w:rsidRDefault="007847BE" w:rsidP="00995EE7">
      <w:pPr>
        <w:pStyle w:val="MDPI31text"/>
        <w:spacing w:line="240" w:lineRule="auto"/>
        <w:ind w:left="0" w:firstLine="0"/>
        <w:rPr>
          <w:rFonts w:ascii="Arial" w:hAnsi="Arial" w:cs="Arial"/>
          <w:sz w:val="24"/>
          <w:szCs w:val="24"/>
        </w:rPr>
      </w:pPr>
      <w:r>
        <w:rPr>
          <w:rFonts w:ascii="Arial" w:hAnsi="Arial" w:cs="Arial"/>
          <w:sz w:val="24"/>
          <w:szCs w:val="24"/>
        </w:rPr>
        <w:t>Cells were harvested by detaching using trypsin</w:t>
      </w:r>
      <w:r w:rsidR="00AC1F1B">
        <w:rPr>
          <w:rFonts w:ascii="Arial" w:hAnsi="Arial" w:cs="Arial"/>
          <w:sz w:val="24"/>
          <w:szCs w:val="24"/>
        </w:rPr>
        <w:t xml:space="preserve"> </w:t>
      </w:r>
      <w:r w:rsidR="00D96974">
        <w:rPr>
          <w:rFonts w:ascii="Arial" w:hAnsi="Arial" w:cs="Arial"/>
          <w:sz w:val="24"/>
          <w:szCs w:val="24"/>
        </w:rPr>
        <w:t xml:space="preserve">(Sigma Aldrich) </w:t>
      </w:r>
      <w:r w:rsidR="00AC1F1B">
        <w:rPr>
          <w:rFonts w:ascii="Arial" w:hAnsi="Arial" w:cs="Arial"/>
          <w:sz w:val="24"/>
          <w:szCs w:val="24"/>
        </w:rPr>
        <w:t xml:space="preserve">before the addition of cell lysis buffer </w:t>
      </w:r>
      <w:r w:rsidR="00D96974">
        <w:rPr>
          <w:rFonts w:ascii="Arial" w:hAnsi="Arial" w:cs="Arial"/>
          <w:sz w:val="24"/>
          <w:szCs w:val="24"/>
        </w:rPr>
        <w:t xml:space="preserve">(Cell </w:t>
      </w:r>
      <w:proofErr w:type="spellStart"/>
      <w:r w:rsidR="00D96974">
        <w:rPr>
          <w:rFonts w:ascii="Arial" w:hAnsi="Arial" w:cs="Arial"/>
          <w:sz w:val="24"/>
          <w:szCs w:val="24"/>
        </w:rPr>
        <w:t>Signalling</w:t>
      </w:r>
      <w:proofErr w:type="spellEnd"/>
      <w:r w:rsidR="00D96974">
        <w:rPr>
          <w:rFonts w:ascii="Arial" w:hAnsi="Arial" w:cs="Arial"/>
          <w:sz w:val="24"/>
          <w:szCs w:val="24"/>
        </w:rPr>
        <w:t xml:space="preserve"> Technology) for protein extraction. Protein was quantified using </w:t>
      </w:r>
      <w:r w:rsidR="00366FAD">
        <w:rPr>
          <w:rFonts w:ascii="Arial" w:hAnsi="Arial" w:cs="Arial"/>
          <w:sz w:val="24"/>
          <w:szCs w:val="24"/>
        </w:rPr>
        <w:t>the BCA assay (Bio-Rad) and e</w:t>
      </w:r>
      <w:r w:rsidR="00995EE7" w:rsidRPr="00995EE7">
        <w:rPr>
          <w:rFonts w:ascii="Arial" w:hAnsi="Arial" w:cs="Arial"/>
          <w:sz w:val="24"/>
          <w:szCs w:val="24"/>
        </w:rPr>
        <w:t xml:space="preserve">qual amounts of protein (20μg) were resolved in a 3-8% Tris-Acetate acrylamide gel and transferred onto PVDF membranes using the X-Cell II and </w:t>
      </w:r>
      <w:proofErr w:type="spellStart"/>
      <w:r w:rsidR="00995EE7" w:rsidRPr="00995EE7">
        <w:rPr>
          <w:rFonts w:ascii="Arial" w:hAnsi="Arial" w:cs="Arial"/>
          <w:sz w:val="24"/>
          <w:szCs w:val="24"/>
        </w:rPr>
        <w:t>iBlot</w:t>
      </w:r>
      <w:proofErr w:type="spellEnd"/>
      <w:r w:rsidR="00995EE7" w:rsidRPr="00995EE7">
        <w:rPr>
          <w:rFonts w:ascii="Arial" w:hAnsi="Arial" w:cs="Arial"/>
          <w:sz w:val="24"/>
          <w:szCs w:val="24"/>
        </w:rPr>
        <w:t xml:space="preserve"> systems according to manufacturer’s instructions (Invitrogen). </w:t>
      </w:r>
      <w:r w:rsidR="00366FAD">
        <w:rPr>
          <w:rFonts w:ascii="Arial" w:hAnsi="Arial" w:cs="Arial"/>
          <w:sz w:val="24"/>
          <w:szCs w:val="24"/>
        </w:rPr>
        <w:t xml:space="preserve">Membranes were blocked </w:t>
      </w:r>
      <w:r w:rsidR="00E95A9F">
        <w:rPr>
          <w:rFonts w:ascii="Arial" w:hAnsi="Arial" w:cs="Arial"/>
          <w:sz w:val="24"/>
          <w:szCs w:val="24"/>
        </w:rPr>
        <w:t xml:space="preserve">for 1 </w:t>
      </w:r>
      <w:proofErr w:type="spellStart"/>
      <w:r w:rsidR="00E95A9F">
        <w:rPr>
          <w:rFonts w:ascii="Arial" w:hAnsi="Arial" w:cs="Arial"/>
          <w:sz w:val="24"/>
          <w:szCs w:val="24"/>
        </w:rPr>
        <w:t>hr</w:t>
      </w:r>
      <w:proofErr w:type="spellEnd"/>
      <w:r w:rsidR="00E95A9F">
        <w:rPr>
          <w:rFonts w:ascii="Arial" w:hAnsi="Arial" w:cs="Arial"/>
          <w:sz w:val="24"/>
          <w:szCs w:val="24"/>
        </w:rPr>
        <w:t xml:space="preserve"> at room temperature using 5% B</w:t>
      </w:r>
      <w:r w:rsidR="00F66F85">
        <w:rPr>
          <w:rFonts w:ascii="Arial" w:hAnsi="Arial" w:cs="Arial"/>
          <w:sz w:val="24"/>
          <w:szCs w:val="24"/>
        </w:rPr>
        <w:t>S</w:t>
      </w:r>
      <w:r w:rsidR="00E95A9F">
        <w:rPr>
          <w:rFonts w:ascii="Arial" w:hAnsi="Arial" w:cs="Arial"/>
          <w:sz w:val="24"/>
          <w:szCs w:val="24"/>
        </w:rPr>
        <w:t xml:space="preserve">A in TBS-T before </w:t>
      </w:r>
      <w:r w:rsidR="005B1ADC">
        <w:rPr>
          <w:rFonts w:ascii="Arial" w:hAnsi="Arial" w:cs="Arial"/>
          <w:sz w:val="24"/>
          <w:szCs w:val="24"/>
        </w:rPr>
        <w:t xml:space="preserve">the addition of primary antibodies for overnight incubation. </w:t>
      </w:r>
      <w:r w:rsidR="00995EE7" w:rsidRPr="00995EE7">
        <w:rPr>
          <w:rFonts w:ascii="Arial" w:hAnsi="Arial" w:cs="Arial"/>
          <w:sz w:val="24"/>
          <w:szCs w:val="24"/>
        </w:rPr>
        <w:t>Primary antibodies used: anti-MYCN (Abcam, 1:1000), anti-GAPDH (Millipore, 1:1000), anti-HA (Roche Diagnostics, 1:1000), anti-FOXO1 (Cell Signaling Technology, 1:1000), anti-CDK4 (Santa Cruz Biotechnology, 1:1000), anti-KDM4B (Cell Signaling Technology, 1:1000).</w:t>
      </w:r>
      <w:r w:rsidR="00982E99">
        <w:rPr>
          <w:rFonts w:ascii="Arial" w:hAnsi="Arial" w:cs="Arial"/>
          <w:sz w:val="24"/>
          <w:szCs w:val="24"/>
        </w:rPr>
        <w:t xml:space="preserve"> After washing in TBS-T, membranes were incubated in secondary antibody for 1 hr. </w:t>
      </w:r>
      <w:proofErr w:type="spellStart"/>
      <w:r w:rsidR="00995EE7" w:rsidRPr="00995EE7">
        <w:rPr>
          <w:rFonts w:ascii="Arial" w:hAnsi="Arial" w:cs="Arial"/>
          <w:sz w:val="24"/>
          <w:szCs w:val="24"/>
        </w:rPr>
        <w:t>Immunostained</w:t>
      </w:r>
      <w:proofErr w:type="spellEnd"/>
      <w:r w:rsidR="00995EE7" w:rsidRPr="00995EE7">
        <w:rPr>
          <w:rFonts w:ascii="Arial" w:hAnsi="Arial" w:cs="Arial"/>
          <w:sz w:val="24"/>
          <w:szCs w:val="24"/>
        </w:rPr>
        <w:t xml:space="preserve"> bands were detected via chemiluminescence.</w:t>
      </w:r>
    </w:p>
    <w:p w14:paraId="0DB822F0" w14:textId="77777777" w:rsidR="00995EE7" w:rsidRPr="00995EE7" w:rsidRDefault="00995EE7" w:rsidP="009F52F9">
      <w:pPr>
        <w:pStyle w:val="NoSpacing"/>
        <w:jc w:val="both"/>
        <w:rPr>
          <w:rFonts w:ascii="Arial" w:hAnsi="Arial" w:cs="Arial"/>
          <w:sz w:val="24"/>
          <w:szCs w:val="24"/>
        </w:rPr>
      </w:pPr>
    </w:p>
    <w:p w14:paraId="2D890FEE" w14:textId="77777777" w:rsidR="009F52F9" w:rsidRPr="00995EE7" w:rsidRDefault="009F52F9" w:rsidP="009F52F9">
      <w:pPr>
        <w:pStyle w:val="NoSpacing"/>
        <w:jc w:val="both"/>
        <w:rPr>
          <w:rFonts w:ascii="Arial" w:hAnsi="Arial" w:cs="Arial"/>
          <w:sz w:val="24"/>
          <w:szCs w:val="24"/>
          <w:u w:val="single"/>
        </w:rPr>
      </w:pPr>
    </w:p>
    <w:p w14:paraId="06094BA5" w14:textId="07A67C63" w:rsidR="009F52F9" w:rsidRPr="00995EE7" w:rsidRDefault="00995EE7" w:rsidP="009F52F9">
      <w:pPr>
        <w:pStyle w:val="NoSpacing"/>
        <w:jc w:val="both"/>
        <w:rPr>
          <w:rFonts w:ascii="Arial" w:hAnsi="Arial" w:cs="Arial"/>
          <w:sz w:val="24"/>
          <w:szCs w:val="24"/>
          <w:u w:val="single"/>
        </w:rPr>
      </w:pPr>
      <w:r w:rsidRPr="00995EE7">
        <w:rPr>
          <w:rFonts w:ascii="Arial" w:hAnsi="Arial" w:cs="Arial"/>
          <w:sz w:val="24"/>
          <w:szCs w:val="24"/>
          <w:u w:val="single"/>
        </w:rPr>
        <w:t xml:space="preserve">Chromatin Immunoprecipitation and </w:t>
      </w:r>
      <w:proofErr w:type="spellStart"/>
      <w:r w:rsidRPr="00995EE7">
        <w:rPr>
          <w:rFonts w:ascii="Arial" w:hAnsi="Arial" w:cs="Arial"/>
          <w:sz w:val="24"/>
          <w:szCs w:val="24"/>
          <w:u w:val="single"/>
        </w:rPr>
        <w:t>ChIP</w:t>
      </w:r>
      <w:proofErr w:type="spellEnd"/>
      <w:r w:rsidRPr="00995EE7">
        <w:rPr>
          <w:rFonts w:ascii="Arial" w:hAnsi="Arial" w:cs="Arial"/>
          <w:sz w:val="24"/>
          <w:szCs w:val="24"/>
          <w:u w:val="single"/>
        </w:rPr>
        <w:t>-sequencing</w:t>
      </w:r>
    </w:p>
    <w:p w14:paraId="1B268EA7" w14:textId="3F98FA3A" w:rsidR="00995EE7" w:rsidRPr="00995EE7" w:rsidRDefault="00B924AE" w:rsidP="00995EE7">
      <w:pPr>
        <w:pStyle w:val="MDPI23heading3"/>
        <w:spacing w:line="240" w:lineRule="auto"/>
        <w:ind w:left="0"/>
        <w:jc w:val="both"/>
        <w:rPr>
          <w:rFonts w:ascii="Arial" w:hAnsi="Arial" w:cs="Arial"/>
          <w:sz w:val="24"/>
          <w:szCs w:val="24"/>
        </w:rPr>
      </w:pPr>
      <w:r w:rsidRPr="00B924AE">
        <w:rPr>
          <w:rFonts w:ascii="Arial" w:hAnsi="Arial" w:cs="Arial"/>
          <w:sz w:val="24"/>
          <w:szCs w:val="24"/>
        </w:rPr>
        <w:t>The </w:t>
      </w:r>
      <w:r w:rsidRPr="00B924AE">
        <w:rPr>
          <w:rFonts w:ascii="Arial" w:hAnsi="Arial" w:cs="Arial"/>
          <w:i/>
          <w:iCs/>
          <w:sz w:val="24"/>
          <w:szCs w:val="24"/>
        </w:rPr>
        <w:t>MYCN</w:t>
      </w:r>
      <w:r w:rsidRPr="00B924AE">
        <w:rPr>
          <w:rFonts w:ascii="Arial" w:hAnsi="Arial" w:cs="Arial"/>
          <w:sz w:val="24"/>
          <w:szCs w:val="24"/>
        </w:rPr>
        <w:t xml:space="preserve"> transcript was HA tagged and cloned from RMS cells into the </w:t>
      </w:r>
      <w:proofErr w:type="spellStart"/>
      <w:r w:rsidRPr="00B924AE">
        <w:rPr>
          <w:rFonts w:ascii="Arial" w:hAnsi="Arial" w:cs="Arial"/>
          <w:sz w:val="24"/>
          <w:szCs w:val="24"/>
        </w:rPr>
        <w:t>pCI</w:t>
      </w:r>
      <w:proofErr w:type="spellEnd"/>
      <w:r w:rsidRPr="00B924AE">
        <w:rPr>
          <w:rFonts w:ascii="Arial" w:hAnsi="Arial" w:cs="Arial"/>
          <w:sz w:val="24"/>
          <w:szCs w:val="24"/>
        </w:rPr>
        <w:t>-Neo vector (Promega) as per our previous publication</w:t>
      </w:r>
      <w:r>
        <w:rPr>
          <w:rFonts w:ascii="Arial" w:hAnsi="Arial" w:cs="Arial"/>
          <w:sz w:val="24"/>
          <w:szCs w:val="24"/>
        </w:rPr>
        <w:t xml:space="preserve">. </w:t>
      </w:r>
      <w:r w:rsidR="00995EE7" w:rsidRPr="00995EE7">
        <w:rPr>
          <w:rFonts w:ascii="Arial" w:hAnsi="Arial" w:cs="Arial"/>
          <w:sz w:val="24"/>
          <w:szCs w:val="24"/>
        </w:rPr>
        <w:t>RH30 cells were stably transfected with a HA-</w:t>
      </w:r>
      <w:r w:rsidR="00995EE7" w:rsidRPr="00995EE7">
        <w:rPr>
          <w:rFonts w:ascii="Arial" w:hAnsi="Arial" w:cs="Arial"/>
          <w:i/>
          <w:iCs/>
          <w:sz w:val="24"/>
          <w:szCs w:val="24"/>
        </w:rPr>
        <w:t>MYCN</w:t>
      </w:r>
      <w:r w:rsidR="00995EE7" w:rsidRPr="00995EE7">
        <w:rPr>
          <w:rFonts w:ascii="Arial" w:hAnsi="Arial" w:cs="Arial"/>
          <w:sz w:val="24"/>
          <w:szCs w:val="24"/>
        </w:rPr>
        <w:t xml:space="preserve"> construct </w:t>
      </w:r>
      <w:r w:rsidR="00995EE7" w:rsidRPr="00995EE7">
        <w:rPr>
          <w:rFonts w:ascii="Arial" w:hAnsi="Arial" w:cs="Arial"/>
          <w:sz w:val="24"/>
          <w:szCs w:val="24"/>
        </w:rPr>
        <w:fldChar w:fldCharType="begin">
          <w:fldData xml:space="preserve">PEVuZE5vdGU+PENpdGU+PEF1dGhvcj5Ub25lbGxpPC9BdXRob3I+PFllYXI+MjAxMjwvWWVhcj48
UmVjTnVtPjE2PC9SZWNOdW0+PERpc3BsYXlUZXh0PlsxNV08L0Rpc3BsYXlUZXh0PjxyZWNvcmQ+
PHJlYy1udW1iZXI+MTY8L3JlYy1udW1iZXI+PGZvcmVpZ24ta2V5cz48a2V5IGFwcD0iRU4iIGRi
LWlkPSJhMGYyejlmYXB3ejJ2MmVkMmFheHdwNWhlZnhmemZyMGFleHgiIHRpbWVzdGFtcD0iMTcx
NDQ4NTc4NCI+MTY8L2tleT48L2ZvcmVpZ24ta2V5cz48cmVmLXR5cGUgbmFtZT0iSm91cm5hbCBB
cnRpY2xlIj4xNzwvcmVmLXR5cGU+PGNvbnRyaWJ1dG9ycz48YXV0aG9ycz48YXV0aG9yPlRvbmVs
bGksIFIuPC9hdXRob3I+PGF1dGhvcj5NY0ludHlyZSwgQS48L2F1dGhvcj48YXV0aG9yPkNhbWVy
aW4sIEMuPC9hdXRob3I+PGF1dGhvcj5XYWx0ZXJzLCBaLiBTLjwvYXV0aG9yPjxhdXRob3I+RGkg
TGVvLCBLLjwvYXV0aG9yPjxhdXRob3I+U2VsZmUsIEouPC9hdXRob3I+PGF1dGhvcj5QdXJnYXRv
LCBTLjwvYXV0aG9yPjxhdXRob3I+TWlzc2lhZ2xpYSwgRS48L2F1dGhvcj48YXV0aG9yPlRvcnRv
cmksIEEuPC9hdXRob3I+PGF1dGhvcj5SZW5zaGF3LCBKLjwvYXV0aG9yPjxhdXRob3I+QXN0b2xm
aSwgQS48L2F1dGhvcj48YXV0aG9yPlRheWxvciwgSy4gUi48L2F1dGhvcj48YXV0aG9yPlNlcnJh
dmFsbGUsIFMuPC9hdXRob3I+PGF1dGhvcj5CaXNob3AsIFIuPC9hdXRob3I+PGF1dGhvcj5OYW5u
aSwgQy48L2F1dGhvcj48YXV0aG9yPlZhbGVudGlqbiwgTC4gSi48L2F1dGhvcj48YXV0aG9yPkZh
Y2NpbmksIEEuPC9hdXRob3I+PGF1dGhvcj5MZXVzY2huZXIsIEkuPC9hdXRob3I+PGF1dGhvcj5G
b3JtaWNhLCBTLjwvYXV0aG9yPjxhdXRob3I+UmVpcy1GaWxobywgSi4gUy48L2F1dGhvcj48YXV0
aG9yPkFtYnJvc2luaSwgVi48L2F1dGhvcj48YXV0aG9yPlRod2F5LCBLLjwvYXV0aG9yPjxhdXRo
b3I+RnJhbnpvbmksIE0uPC9hdXRob3I+PGF1dGhvcj5TdW1tZXJzZ2lsbCwgQi48L2F1dGhvcj48
YXV0aG9yPk1hcmNoZWxsaSwgUi48L2F1dGhvcj48YXV0aG9yPkhyZWxpYSwgUC48L2F1dGhvcj48
YXV0aG9yPkNhbnRlbGxpLUZvcnRpLCBHLjwvYXV0aG9yPjxhdXRob3I+RmFudGksIFMuPC9hdXRo
b3I+PGF1dGhvcj5Db3JyYWRpbmksIFIuPC9hdXRob3I+PGF1dGhvcj5QZXNzaW9uLCBBLjwvYXV0
aG9yPjxhdXRob3I+U2hpcGxleSwgSi48L2F1dGhvcj48L2F1dGhvcnM+PC9jb250cmlidXRvcnM+
PGF1dGgtYWRkcmVzcz5EZXBhcnRtZW50IG9mIFBlZGlhdHJpYyBIZW1hdG9sb2d5LCBVbml2ZXJz
aXR5IG9mIEJvbG9nbmEsIEJvbG9nbmEsIEl0YWx5LiByb2JlcnRvLnRvbmVsbGlAdW5pYm8uaXQ8
L2F1dGgtYWRkcmVzcz48dGl0bGVzPjx0aXRsZT5BbnRpdHVtb3IgYWN0aXZpdHkgb2Ygc3VzdGFp
bmVkIE4tbXljIHJlZHVjdGlvbiBpbiByaGFiZG9teW9zYXJjb21hcyBhbmQgdHJhbnNjcmlwdGlv
bmFsIGJsb2NrIGJ5IGFudGlnZW5lIHRoZXJhcHk8L3RpdGxlPjxzZWNvbmRhcnktdGl0bGU+Q2xp
biBDYW5jZXIgUmVzPC9zZWNvbmRhcnktdGl0bGU+PGFsdC10aXRsZT5DbGluaWNhbCBjYW5jZXIg
cmVzZWFyY2ggOiBhbiBvZmZpY2lhbCBqb3VybmFsIG9mIHRoZSBBbWVyaWNhbiBBc3NvY2lhdGlv
biBmb3IgQ2FuY2VyIFJlc2VhcmNoPC9hbHQtdGl0bGU+PC90aXRsZXM+PHBlcmlvZGljYWw+PGZ1
bGwtdGl0bGU+Q2xpbiBDYW5jZXIgUmVzPC9mdWxsLXRpdGxlPjxhYmJyLTE+Q2xpbmljYWwgY2Fu
Y2VyIHJlc2VhcmNoIDogYW4gb2ZmaWNpYWwgam91cm5hbCBvZiB0aGUgQW1lcmljYW4gQXNzb2Np
YXRpb24gZm9yIENhbmNlciBSZXNlYXJjaDwvYWJici0xPjwvcGVyaW9kaWNhbD48YWx0LXBlcmlv
ZGljYWw+PGZ1bGwtdGl0bGU+Q2xpbiBDYW5jZXIgUmVzPC9mdWxsLXRpdGxlPjxhYmJyLTE+Q2xp
bmljYWwgY2FuY2VyIHJlc2VhcmNoIDogYW4gb2ZmaWNpYWwgam91cm5hbCBvZiB0aGUgQW1lcmlj
YW4gQXNzb2NpYXRpb24gZm9yIENhbmNlciBSZXNlYXJjaDwvYWJici0xPjwvYWx0LXBlcmlvZGlj
YWw+PHBhZ2VzPjc5Ni04MDc8L3BhZ2VzPjx2b2x1bWU+MTg8L3ZvbHVtZT48bnVtYmVyPjM8L251
bWJlcj48ZWRpdGlvbj4yMDExLzExLzA5PC9lZGl0aW9uPjxrZXl3b3Jkcz48a2V5d29yZD5Bbmlt
YWxzPC9rZXl3b3JkPjxrZXl3b3JkPkFwb3B0b3Npcy9kcnVnIGVmZmVjdHM8L2tleXdvcmQ+PGtl
eXdvcmQ+QmxvdHRpbmcsIFdlc3Rlcm48L2tleXdvcmQ+PGtleXdvcmQ+Q2VsbCBMaW5lLCBUdW1v
cjwva2V5d29yZD48a2V5d29yZD5FbGVjdHJvcGhvcmV0aWMgTW9iaWxpdHkgU2hpZnQgQXNzYXk8
L2tleXdvcmQ+PGtleXdvcmQ+R2VuZSBEb3NhZ2U8L2tleXdvcmQ+PGtleXdvcmQ+R2VuZXMsIG15
Yy9nZW5ldGljczwva2V5d29yZD48a2V5d29yZD5HZW5ldGljIFRoZXJhcHkvKm1ldGhvZHM8L2tl
eXdvcmQ+PGtleXdvcmQ+SHVtYW5zPC9rZXl3b3JkPjxrZXl3b3JkPkltbXVub2hpc3RvY2hlbWlz
dHJ5PC9rZXl3b3JkPjxrZXl3b3JkPkluIFNpdHUgTmljay1FbmQgTGFiZWxpbmc8L2tleXdvcmQ+
PGtleXdvcmQ+TWljZTwva2V5d29yZD48a2V5d29yZD5NaWNlLCBOdWRlPC9rZXl3b3JkPjxrZXl3
b3JkPk51Y2xlYXIgUHJvdGVpbnMvKmdlbmV0aWNzPC9rZXl3b3JkPjxrZXl3b3JkPk9uY29nZW5l
IFByb3RlaW5zLypnZW5ldGljczwva2V5d29yZD48a2V5d29yZD5PbmNvZ2VuZSBQcm90ZWlucywg
RnVzaW9uL2Jpb3N5bnRoZXNpcy9nZW5ldGljczwva2V5d29yZD48a2V5d29yZD5QYWlyZWQgQm94
IFRyYW5zY3JpcHRpb24gRmFjdG9ycy9iaW9zeW50aGVzaXMvZ2VuZXRpY3M8L2tleXdvcmQ+PGtl
eXdvcmQ+UGVwdGlkZSBOdWNsZWljIEFjaWRzLypwaGFybWFjb2xvZ3k8L2tleXdvcmQ+PGtleXdv
cmQ+UHJvdG8tT25jb2dlbmUgUHJvdGVpbnMgYy1teWMvYmlvc3ludGhlc2lzL2dlbmV0aWNzPC9r
ZXl3b3JkPjxrZXl3b3JkPlJlYWwtVGltZSBQb2x5bWVyYXNlIENoYWluIFJlYWN0aW9uPC9rZXl3
b3JkPjxrZXl3b3JkPlJldmVyc2UgVHJhbnNjcmlwdGFzZSBQb2x5bWVyYXNlIENoYWluIFJlYWN0
aW9uPC9rZXl3b3JkPjxrZXl3b3JkPlJoYWJkb215b3NhcmNvbWEvKmdlbmV0aWNzL3RoZXJhcHk8
L2tleXdvcmQ+PGtleXdvcmQ+VHJhbnNjcmlwdGlvbiwgR2VuZXRpYzwva2V5d29yZD48a2V5d29y
ZD5YZW5vZ3JhZnQgTW9kZWwgQW50aXR1bW9yIEFzc2F5czwva2V5d29yZD48L2tleXdvcmRzPjxk
YXRlcz48eWVhcj4yMDEyPC95ZWFyPjxwdWItZGF0ZXM+PGRhdGU+RmViIDE8L2RhdGU+PC9wdWIt
ZGF0ZXM+PC9kYXRlcz48aXNibj4xMDc4LTA0MzIgKFByaW50KSYjeEQ7MTA3OC0wNDMyPC9pc2Ju
PjxhY2Nlc3Npb24tbnVtPjIyMDY1MDgzPC9hY2Nlc3Npb24tbnVtPjx1cmxzPjwvdXJscz48ZWxl
Y3Ryb25pYy1yZXNvdXJjZS1udW0+MTAuMTE1OC8xMDc4LTA0MzIuY2NyLTExLTE5ODE8L2VsZWN0
cm9uaWMtcmVzb3VyY2UtbnVtPjxyZW1vdGUtZGF0YWJhc2UtcHJvdmlkZXI+TkxNPC9yZW1vdGUt
ZGF0YWJhc2UtcHJvdmlkZXI+PGxhbmd1YWdlPmVuZzwvbGFuZ3VhZ2U+PC9yZWNvcmQ+PC9DaXRl
PjwvRW5kTm90ZT5=
</w:fldData>
        </w:fldChar>
      </w:r>
      <w:r w:rsidR="00995EE7" w:rsidRPr="00995EE7">
        <w:rPr>
          <w:rFonts w:ascii="Arial" w:hAnsi="Arial" w:cs="Arial"/>
          <w:sz w:val="24"/>
          <w:szCs w:val="24"/>
        </w:rPr>
        <w:instrText xml:space="preserve"> ADDIN EN.CITE </w:instrText>
      </w:r>
      <w:r w:rsidR="00995EE7" w:rsidRPr="00995EE7">
        <w:rPr>
          <w:rFonts w:ascii="Arial" w:hAnsi="Arial" w:cs="Arial"/>
          <w:sz w:val="24"/>
          <w:szCs w:val="24"/>
        </w:rPr>
        <w:fldChar w:fldCharType="begin">
          <w:fldData xml:space="preserve">PEVuZE5vdGU+PENpdGU+PEF1dGhvcj5Ub25lbGxpPC9BdXRob3I+PFllYXI+MjAxMjwvWWVhcj48
UmVjTnVtPjE2PC9SZWNOdW0+PERpc3BsYXlUZXh0PlsxNV08L0Rpc3BsYXlUZXh0PjxyZWNvcmQ+
PHJlYy1udW1iZXI+MTY8L3JlYy1udW1iZXI+PGZvcmVpZ24ta2V5cz48a2V5IGFwcD0iRU4iIGRi
LWlkPSJhMGYyejlmYXB3ejJ2MmVkMmFheHdwNWhlZnhmemZyMGFleHgiIHRpbWVzdGFtcD0iMTcx
NDQ4NTc4NCI+MTY8L2tleT48L2ZvcmVpZ24ta2V5cz48cmVmLXR5cGUgbmFtZT0iSm91cm5hbCBB
cnRpY2xlIj4xNzwvcmVmLXR5cGU+PGNvbnRyaWJ1dG9ycz48YXV0aG9ycz48YXV0aG9yPlRvbmVs
bGksIFIuPC9hdXRob3I+PGF1dGhvcj5NY0ludHlyZSwgQS48L2F1dGhvcj48YXV0aG9yPkNhbWVy
aW4sIEMuPC9hdXRob3I+PGF1dGhvcj5XYWx0ZXJzLCBaLiBTLjwvYXV0aG9yPjxhdXRob3I+RGkg
TGVvLCBLLjwvYXV0aG9yPjxhdXRob3I+U2VsZmUsIEouPC9hdXRob3I+PGF1dGhvcj5QdXJnYXRv
LCBTLjwvYXV0aG9yPjxhdXRob3I+TWlzc2lhZ2xpYSwgRS48L2F1dGhvcj48YXV0aG9yPlRvcnRv
cmksIEEuPC9hdXRob3I+PGF1dGhvcj5SZW5zaGF3LCBKLjwvYXV0aG9yPjxhdXRob3I+QXN0b2xm
aSwgQS48L2F1dGhvcj48YXV0aG9yPlRheWxvciwgSy4gUi48L2F1dGhvcj48YXV0aG9yPlNlcnJh
dmFsbGUsIFMuPC9hdXRob3I+PGF1dGhvcj5CaXNob3AsIFIuPC9hdXRob3I+PGF1dGhvcj5OYW5u
aSwgQy48L2F1dGhvcj48YXV0aG9yPlZhbGVudGlqbiwgTC4gSi48L2F1dGhvcj48YXV0aG9yPkZh
Y2NpbmksIEEuPC9hdXRob3I+PGF1dGhvcj5MZXVzY2huZXIsIEkuPC9hdXRob3I+PGF1dGhvcj5G
b3JtaWNhLCBTLjwvYXV0aG9yPjxhdXRob3I+UmVpcy1GaWxobywgSi4gUy48L2F1dGhvcj48YXV0
aG9yPkFtYnJvc2luaSwgVi48L2F1dGhvcj48YXV0aG9yPlRod2F5LCBLLjwvYXV0aG9yPjxhdXRo
b3I+RnJhbnpvbmksIE0uPC9hdXRob3I+PGF1dGhvcj5TdW1tZXJzZ2lsbCwgQi48L2F1dGhvcj48
YXV0aG9yPk1hcmNoZWxsaSwgUi48L2F1dGhvcj48YXV0aG9yPkhyZWxpYSwgUC48L2F1dGhvcj48
YXV0aG9yPkNhbnRlbGxpLUZvcnRpLCBHLjwvYXV0aG9yPjxhdXRob3I+RmFudGksIFMuPC9hdXRo
b3I+PGF1dGhvcj5Db3JyYWRpbmksIFIuPC9hdXRob3I+PGF1dGhvcj5QZXNzaW9uLCBBLjwvYXV0
aG9yPjxhdXRob3I+U2hpcGxleSwgSi48L2F1dGhvcj48L2F1dGhvcnM+PC9jb250cmlidXRvcnM+
PGF1dGgtYWRkcmVzcz5EZXBhcnRtZW50IG9mIFBlZGlhdHJpYyBIZW1hdG9sb2d5LCBVbml2ZXJz
aXR5IG9mIEJvbG9nbmEsIEJvbG9nbmEsIEl0YWx5LiByb2JlcnRvLnRvbmVsbGlAdW5pYm8uaXQ8
L2F1dGgtYWRkcmVzcz48dGl0bGVzPjx0aXRsZT5BbnRpdHVtb3IgYWN0aXZpdHkgb2Ygc3VzdGFp
bmVkIE4tbXljIHJlZHVjdGlvbiBpbiByaGFiZG9teW9zYXJjb21hcyBhbmQgdHJhbnNjcmlwdGlv
bmFsIGJsb2NrIGJ5IGFudGlnZW5lIHRoZXJhcHk8L3RpdGxlPjxzZWNvbmRhcnktdGl0bGU+Q2xp
biBDYW5jZXIgUmVzPC9zZWNvbmRhcnktdGl0bGU+PGFsdC10aXRsZT5DbGluaWNhbCBjYW5jZXIg
cmVzZWFyY2ggOiBhbiBvZmZpY2lhbCBqb3VybmFsIG9mIHRoZSBBbWVyaWNhbiBBc3NvY2lhdGlv
biBmb3IgQ2FuY2VyIFJlc2VhcmNoPC9hbHQtdGl0bGU+PC90aXRsZXM+PHBlcmlvZGljYWw+PGZ1
bGwtdGl0bGU+Q2xpbiBDYW5jZXIgUmVzPC9mdWxsLXRpdGxlPjxhYmJyLTE+Q2xpbmljYWwgY2Fu
Y2VyIHJlc2VhcmNoIDogYW4gb2ZmaWNpYWwgam91cm5hbCBvZiB0aGUgQW1lcmljYW4gQXNzb2Np
YXRpb24gZm9yIENhbmNlciBSZXNlYXJjaDwvYWJici0xPjwvcGVyaW9kaWNhbD48YWx0LXBlcmlv
ZGljYWw+PGZ1bGwtdGl0bGU+Q2xpbiBDYW5jZXIgUmVzPC9mdWxsLXRpdGxlPjxhYmJyLTE+Q2xp
bmljYWwgY2FuY2VyIHJlc2VhcmNoIDogYW4gb2ZmaWNpYWwgam91cm5hbCBvZiB0aGUgQW1lcmlj
YW4gQXNzb2NpYXRpb24gZm9yIENhbmNlciBSZXNlYXJjaDwvYWJici0xPjwvYWx0LXBlcmlvZGlj
YWw+PHBhZ2VzPjc5Ni04MDc8L3BhZ2VzPjx2b2x1bWU+MTg8L3ZvbHVtZT48bnVtYmVyPjM8L251
bWJlcj48ZWRpdGlvbj4yMDExLzExLzA5PC9lZGl0aW9uPjxrZXl3b3Jkcz48a2V5d29yZD5Bbmlt
YWxzPC9rZXl3b3JkPjxrZXl3b3JkPkFwb3B0b3Npcy9kcnVnIGVmZmVjdHM8L2tleXdvcmQ+PGtl
eXdvcmQ+QmxvdHRpbmcsIFdlc3Rlcm48L2tleXdvcmQ+PGtleXdvcmQ+Q2VsbCBMaW5lLCBUdW1v
cjwva2V5d29yZD48a2V5d29yZD5FbGVjdHJvcGhvcmV0aWMgTW9iaWxpdHkgU2hpZnQgQXNzYXk8
L2tleXdvcmQ+PGtleXdvcmQ+R2VuZSBEb3NhZ2U8L2tleXdvcmQ+PGtleXdvcmQ+R2VuZXMsIG15
Yy9nZW5ldGljczwva2V5d29yZD48a2V5d29yZD5HZW5ldGljIFRoZXJhcHkvKm1ldGhvZHM8L2tl
eXdvcmQ+PGtleXdvcmQ+SHVtYW5zPC9rZXl3b3JkPjxrZXl3b3JkPkltbXVub2hpc3RvY2hlbWlz
dHJ5PC9rZXl3b3JkPjxrZXl3b3JkPkluIFNpdHUgTmljay1FbmQgTGFiZWxpbmc8L2tleXdvcmQ+
PGtleXdvcmQ+TWljZTwva2V5d29yZD48a2V5d29yZD5NaWNlLCBOdWRlPC9rZXl3b3JkPjxrZXl3
b3JkPk51Y2xlYXIgUHJvdGVpbnMvKmdlbmV0aWNzPC9rZXl3b3JkPjxrZXl3b3JkPk9uY29nZW5l
IFByb3RlaW5zLypnZW5ldGljczwva2V5d29yZD48a2V5d29yZD5PbmNvZ2VuZSBQcm90ZWlucywg
RnVzaW9uL2Jpb3N5bnRoZXNpcy9nZW5ldGljczwva2V5d29yZD48a2V5d29yZD5QYWlyZWQgQm94
IFRyYW5zY3JpcHRpb24gRmFjdG9ycy9iaW9zeW50aGVzaXMvZ2VuZXRpY3M8L2tleXdvcmQ+PGtl
eXdvcmQ+UGVwdGlkZSBOdWNsZWljIEFjaWRzLypwaGFybWFjb2xvZ3k8L2tleXdvcmQ+PGtleXdv
cmQ+UHJvdG8tT25jb2dlbmUgUHJvdGVpbnMgYy1teWMvYmlvc3ludGhlc2lzL2dlbmV0aWNzPC9r
ZXl3b3JkPjxrZXl3b3JkPlJlYWwtVGltZSBQb2x5bWVyYXNlIENoYWluIFJlYWN0aW9uPC9rZXl3
b3JkPjxrZXl3b3JkPlJldmVyc2UgVHJhbnNjcmlwdGFzZSBQb2x5bWVyYXNlIENoYWluIFJlYWN0
aW9uPC9rZXl3b3JkPjxrZXl3b3JkPlJoYWJkb215b3NhcmNvbWEvKmdlbmV0aWNzL3RoZXJhcHk8
L2tleXdvcmQ+PGtleXdvcmQ+VHJhbnNjcmlwdGlvbiwgR2VuZXRpYzwva2V5d29yZD48a2V5d29y
ZD5YZW5vZ3JhZnQgTW9kZWwgQW50aXR1bW9yIEFzc2F5czwva2V5d29yZD48L2tleXdvcmRzPjxk
YXRlcz48eWVhcj4yMDEyPC95ZWFyPjxwdWItZGF0ZXM+PGRhdGU+RmViIDE8L2RhdGU+PC9wdWIt
ZGF0ZXM+PC9kYXRlcz48aXNibj4xMDc4LTA0MzIgKFByaW50KSYjeEQ7MTA3OC0wNDMyPC9pc2Ju
PjxhY2Nlc3Npb24tbnVtPjIyMDY1MDgzPC9hY2Nlc3Npb24tbnVtPjx1cmxzPjwvdXJscz48ZWxl
Y3Ryb25pYy1yZXNvdXJjZS1udW0+MTAuMTE1OC8xMDc4LTA0MzIuY2NyLTExLTE5ODE8L2VsZWN0
cm9uaWMtcmVzb3VyY2UtbnVtPjxyZW1vdGUtZGF0YWJhc2UtcHJvdmlkZXI+TkxNPC9yZW1vdGUt
ZGF0YWJhc2UtcHJvdmlkZXI+PGxhbmd1YWdlPmVuZzwvbGFuZ3VhZ2U+PC9yZWNvcmQ+PC9DaXRl
PjwvRW5kTm90ZT5=
</w:fldData>
        </w:fldChar>
      </w:r>
      <w:r w:rsidR="00995EE7" w:rsidRPr="00995EE7">
        <w:rPr>
          <w:rFonts w:ascii="Arial" w:hAnsi="Arial" w:cs="Arial"/>
          <w:sz w:val="24"/>
          <w:szCs w:val="24"/>
        </w:rPr>
        <w:instrText xml:space="preserve"> ADDIN EN.CITE.DATA </w:instrText>
      </w:r>
      <w:r w:rsidR="00995EE7" w:rsidRPr="00995EE7">
        <w:rPr>
          <w:rFonts w:ascii="Arial" w:hAnsi="Arial" w:cs="Arial"/>
          <w:sz w:val="24"/>
          <w:szCs w:val="24"/>
        </w:rPr>
      </w:r>
      <w:r w:rsidR="00995EE7" w:rsidRPr="00995EE7">
        <w:rPr>
          <w:rFonts w:ascii="Arial" w:hAnsi="Arial" w:cs="Arial"/>
          <w:sz w:val="24"/>
          <w:szCs w:val="24"/>
        </w:rPr>
        <w:fldChar w:fldCharType="end"/>
      </w:r>
      <w:r w:rsidR="00995EE7" w:rsidRPr="00995EE7">
        <w:rPr>
          <w:rFonts w:ascii="Arial" w:hAnsi="Arial" w:cs="Arial"/>
          <w:sz w:val="24"/>
          <w:szCs w:val="24"/>
        </w:rPr>
      </w:r>
      <w:r w:rsidR="00995EE7" w:rsidRPr="00995EE7">
        <w:rPr>
          <w:rFonts w:ascii="Arial" w:hAnsi="Arial" w:cs="Arial"/>
          <w:sz w:val="24"/>
          <w:szCs w:val="24"/>
        </w:rPr>
        <w:fldChar w:fldCharType="separate"/>
      </w:r>
      <w:r w:rsidR="00995EE7" w:rsidRPr="00995EE7">
        <w:rPr>
          <w:rFonts w:ascii="Arial" w:hAnsi="Arial" w:cs="Arial"/>
          <w:noProof/>
          <w:sz w:val="24"/>
          <w:szCs w:val="24"/>
        </w:rPr>
        <w:t>[15]</w:t>
      </w:r>
      <w:r w:rsidR="00995EE7" w:rsidRPr="00995EE7">
        <w:rPr>
          <w:rFonts w:ascii="Arial" w:hAnsi="Arial" w:cs="Arial"/>
          <w:sz w:val="24"/>
          <w:szCs w:val="24"/>
        </w:rPr>
        <w:fldChar w:fldCharType="end"/>
      </w:r>
      <w:r w:rsidR="00995EE7" w:rsidRPr="00995EE7">
        <w:rPr>
          <w:rFonts w:ascii="Arial" w:hAnsi="Arial" w:cs="Arial"/>
          <w:sz w:val="24"/>
          <w:szCs w:val="24"/>
        </w:rPr>
        <w:t xml:space="preserve"> and </w:t>
      </w:r>
      <w:proofErr w:type="spellStart"/>
      <w:r w:rsidR="00995EE7" w:rsidRPr="00995EE7">
        <w:rPr>
          <w:rFonts w:ascii="Arial" w:hAnsi="Arial" w:cs="Arial"/>
          <w:sz w:val="24"/>
          <w:szCs w:val="24"/>
        </w:rPr>
        <w:t>ChIP</w:t>
      </w:r>
      <w:proofErr w:type="spellEnd"/>
      <w:r w:rsidR="00995EE7" w:rsidRPr="00995EE7">
        <w:rPr>
          <w:rFonts w:ascii="Arial" w:hAnsi="Arial" w:cs="Arial"/>
          <w:sz w:val="24"/>
          <w:szCs w:val="24"/>
        </w:rPr>
        <w:t xml:space="preserve"> performed using the </w:t>
      </w:r>
      <w:proofErr w:type="spellStart"/>
      <w:r w:rsidR="00995EE7" w:rsidRPr="00995EE7">
        <w:rPr>
          <w:rFonts w:ascii="Arial" w:hAnsi="Arial" w:cs="Arial"/>
          <w:sz w:val="24"/>
          <w:szCs w:val="24"/>
        </w:rPr>
        <w:t>MAGnify</w:t>
      </w:r>
      <w:proofErr w:type="spellEnd"/>
      <w:r w:rsidR="00995EE7" w:rsidRPr="00995EE7">
        <w:rPr>
          <w:rFonts w:ascii="Arial" w:hAnsi="Arial" w:cs="Arial"/>
          <w:sz w:val="24"/>
          <w:szCs w:val="24"/>
        </w:rPr>
        <w:t xml:space="preserve"> </w:t>
      </w:r>
      <w:proofErr w:type="spellStart"/>
      <w:r w:rsidR="00995EE7" w:rsidRPr="00995EE7">
        <w:rPr>
          <w:rFonts w:ascii="Arial" w:hAnsi="Arial" w:cs="Arial"/>
          <w:sz w:val="24"/>
          <w:szCs w:val="24"/>
        </w:rPr>
        <w:t>ChIP</w:t>
      </w:r>
      <w:proofErr w:type="spellEnd"/>
      <w:r w:rsidR="00995EE7" w:rsidRPr="00995EE7">
        <w:rPr>
          <w:rFonts w:ascii="Arial" w:hAnsi="Arial" w:cs="Arial"/>
          <w:sz w:val="24"/>
          <w:szCs w:val="24"/>
        </w:rPr>
        <w:t xml:space="preserve"> kit (Invitrogen) according to manufacturer’s instructions. </w:t>
      </w:r>
      <w:proofErr w:type="spellStart"/>
      <w:r w:rsidR="00995EE7" w:rsidRPr="00995EE7">
        <w:rPr>
          <w:rFonts w:ascii="Arial" w:hAnsi="Arial" w:cs="Arial"/>
          <w:sz w:val="24"/>
          <w:szCs w:val="24"/>
        </w:rPr>
        <w:t>ChIP</w:t>
      </w:r>
      <w:proofErr w:type="spellEnd"/>
      <w:r w:rsidR="00995EE7" w:rsidRPr="00995EE7">
        <w:rPr>
          <w:rFonts w:ascii="Arial" w:hAnsi="Arial" w:cs="Arial"/>
          <w:sz w:val="24"/>
          <w:szCs w:val="24"/>
        </w:rPr>
        <w:t xml:space="preserve"> was carried out using anti-HA antibody (Roche Diagnostics), or mouse IgG control antibody (Roche Diagnostics). DNA was </w:t>
      </w:r>
      <w:r w:rsidR="00995EE7" w:rsidRPr="00995EE7">
        <w:rPr>
          <w:rFonts w:ascii="Arial" w:hAnsi="Arial" w:cs="Arial"/>
          <w:sz w:val="24"/>
          <w:szCs w:val="24"/>
        </w:rPr>
        <w:lastRenderedPageBreak/>
        <w:t xml:space="preserve">quantified by </w:t>
      </w:r>
      <w:proofErr w:type="spellStart"/>
      <w:r w:rsidR="00995EE7" w:rsidRPr="00995EE7">
        <w:rPr>
          <w:rFonts w:ascii="Arial" w:hAnsi="Arial" w:cs="Arial"/>
          <w:sz w:val="24"/>
          <w:szCs w:val="24"/>
        </w:rPr>
        <w:t>PicoGreen</w:t>
      </w:r>
      <w:proofErr w:type="spellEnd"/>
      <w:r w:rsidR="00995EE7" w:rsidRPr="00995EE7">
        <w:rPr>
          <w:rFonts w:ascii="Arial" w:hAnsi="Arial" w:cs="Arial"/>
          <w:sz w:val="24"/>
          <w:szCs w:val="24"/>
        </w:rPr>
        <w:t xml:space="preserve"> (</w:t>
      </w:r>
      <w:proofErr w:type="spellStart"/>
      <w:r w:rsidR="00995EE7" w:rsidRPr="00995EE7">
        <w:rPr>
          <w:rFonts w:ascii="Arial" w:hAnsi="Arial" w:cs="Arial"/>
          <w:sz w:val="24"/>
          <w:szCs w:val="24"/>
        </w:rPr>
        <w:t>ThermoFisher</w:t>
      </w:r>
      <w:proofErr w:type="spellEnd"/>
      <w:r w:rsidR="00995EE7" w:rsidRPr="00995EE7">
        <w:rPr>
          <w:rFonts w:ascii="Arial" w:hAnsi="Arial" w:cs="Arial"/>
          <w:sz w:val="24"/>
          <w:szCs w:val="24"/>
        </w:rPr>
        <w:t xml:space="preserve"> Scientific). </w:t>
      </w:r>
      <w:proofErr w:type="spellStart"/>
      <w:r w:rsidR="00995EE7" w:rsidRPr="00995EE7">
        <w:rPr>
          <w:rFonts w:ascii="Arial" w:hAnsi="Arial" w:cs="Arial"/>
          <w:sz w:val="24"/>
          <w:szCs w:val="24"/>
        </w:rPr>
        <w:t>ChIP</w:t>
      </w:r>
      <w:proofErr w:type="spellEnd"/>
      <w:r w:rsidR="00995EE7" w:rsidRPr="00995EE7">
        <w:rPr>
          <w:rFonts w:ascii="Arial" w:hAnsi="Arial" w:cs="Arial"/>
          <w:sz w:val="24"/>
          <w:szCs w:val="24"/>
        </w:rPr>
        <w:t xml:space="preserve"> DNA was measured for enrichment by either qPCR or </w:t>
      </w:r>
      <w:proofErr w:type="spellStart"/>
      <w:r w:rsidR="00995EE7" w:rsidRPr="00995EE7">
        <w:rPr>
          <w:rFonts w:ascii="Arial" w:hAnsi="Arial" w:cs="Arial"/>
          <w:sz w:val="24"/>
          <w:szCs w:val="24"/>
        </w:rPr>
        <w:t>Sybr</w:t>
      </w:r>
      <w:proofErr w:type="spellEnd"/>
      <w:r w:rsidR="00995EE7" w:rsidRPr="00995EE7">
        <w:rPr>
          <w:rFonts w:ascii="Arial" w:hAnsi="Arial" w:cs="Arial"/>
          <w:sz w:val="24"/>
          <w:szCs w:val="24"/>
        </w:rPr>
        <w:t xml:space="preserve"> green PCR using primers spanning the </w:t>
      </w:r>
      <w:r w:rsidR="00995EE7" w:rsidRPr="00995EE7">
        <w:rPr>
          <w:rStyle w:val="MDPI31textChar"/>
          <w:rFonts w:ascii="Arial" w:hAnsi="Arial" w:cs="Arial"/>
          <w:i/>
          <w:iCs/>
          <w:sz w:val="24"/>
          <w:szCs w:val="24"/>
        </w:rPr>
        <w:t xml:space="preserve">CDK4 </w:t>
      </w:r>
      <w:r w:rsidR="00995EE7" w:rsidRPr="00995EE7">
        <w:rPr>
          <w:rStyle w:val="MDPI31textChar"/>
          <w:rFonts w:ascii="Arial" w:hAnsi="Arial" w:cs="Arial"/>
          <w:sz w:val="24"/>
          <w:szCs w:val="24"/>
        </w:rPr>
        <w:t xml:space="preserve">and </w:t>
      </w:r>
      <w:r w:rsidR="00995EE7" w:rsidRPr="00995EE7">
        <w:rPr>
          <w:rStyle w:val="MDPI31textChar"/>
          <w:rFonts w:ascii="Arial" w:hAnsi="Arial" w:cs="Arial"/>
          <w:i/>
          <w:iCs/>
          <w:sz w:val="24"/>
          <w:szCs w:val="24"/>
        </w:rPr>
        <w:t>KDM4B</w:t>
      </w:r>
      <w:r w:rsidR="00995EE7" w:rsidRPr="00995EE7">
        <w:rPr>
          <w:rStyle w:val="MDPI31textChar"/>
          <w:rFonts w:ascii="Arial" w:hAnsi="Arial" w:cs="Arial"/>
          <w:sz w:val="24"/>
          <w:szCs w:val="24"/>
        </w:rPr>
        <w:t xml:space="preserve"> promoter regions</w:t>
      </w:r>
      <w:r w:rsidR="00995EE7" w:rsidRPr="00995EE7">
        <w:rPr>
          <w:rFonts w:ascii="Arial" w:hAnsi="Arial" w:cs="Arial"/>
          <w:sz w:val="24"/>
          <w:szCs w:val="24"/>
        </w:rPr>
        <w:t xml:space="preserve">. </w:t>
      </w:r>
      <w:proofErr w:type="spellStart"/>
      <w:r w:rsidR="00995EE7" w:rsidRPr="00995EE7">
        <w:rPr>
          <w:rFonts w:ascii="Arial" w:hAnsi="Arial" w:cs="Arial"/>
          <w:sz w:val="24"/>
          <w:szCs w:val="24"/>
        </w:rPr>
        <w:t>ChIP</w:t>
      </w:r>
      <w:proofErr w:type="spellEnd"/>
      <w:r w:rsidR="00995EE7" w:rsidRPr="00995EE7">
        <w:rPr>
          <w:rFonts w:ascii="Arial" w:hAnsi="Arial" w:cs="Arial"/>
          <w:sz w:val="24"/>
          <w:szCs w:val="24"/>
        </w:rPr>
        <w:t xml:space="preserve"> DNA was sent to Source Bioscience for library preparation and sequencing on an Illumina GAII sequencer. </w:t>
      </w:r>
      <w:r w:rsidR="001E3520" w:rsidRPr="001E3520">
        <w:rPr>
          <w:rFonts w:ascii="Arial" w:hAnsi="Arial" w:cs="Arial"/>
          <w:sz w:val="24"/>
          <w:szCs w:val="24"/>
        </w:rPr>
        <w:t xml:space="preserve">A 'signal over background' normalization method was used to calculate fold change over IgG control. </w:t>
      </w:r>
      <w:proofErr w:type="spellStart"/>
      <w:r w:rsidR="001E3520" w:rsidRPr="001E3520">
        <w:rPr>
          <w:rFonts w:ascii="Arial" w:hAnsi="Arial" w:cs="Arial"/>
          <w:sz w:val="24"/>
          <w:szCs w:val="24"/>
        </w:rPr>
        <w:t>ChIP</w:t>
      </w:r>
      <w:proofErr w:type="spellEnd"/>
      <w:r w:rsidR="001E3520" w:rsidRPr="001E3520">
        <w:rPr>
          <w:rFonts w:ascii="Arial" w:hAnsi="Arial" w:cs="Arial"/>
          <w:sz w:val="24"/>
          <w:szCs w:val="24"/>
        </w:rPr>
        <w:t xml:space="preserve"> signals are divided by the no-antibody signals, representing the </w:t>
      </w:r>
      <w:proofErr w:type="spellStart"/>
      <w:r w:rsidR="001E3520" w:rsidRPr="001E3520">
        <w:rPr>
          <w:rFonts w:ascii="Arial" w:hAnsi="Arial" w:cs="Arial"/>
          <w:sz w:val="24"/>
          <w:szCs w:val="24"/>
        </w:rPr>
        <w:t>ChIP</w:t>
      </w:r>
      <w:proofErr w:type="spellEnd"/>
      <w:r w:rsidR="001E3520" w:rsidRPr="001E3520">
        <w:rPr>
          <w:rFonts w:ascii="Arial" w:hAnsi="Arial" w:cs="Arial"/>
          <w:sz w:val="24"/>
          <w:szCs w:val="24"/>
        </w:rPr>
        <w:t xml:space="preserve"> signal as the fold increase in signal relative to the background signal. Three replicates were performed, and fold change</w:t>
      </w:r>
      <w:r w:rsidR="0035456F">
        <w:rPr>
          <w:rFonts w:ascii="Arial" w:hAnsi="Arial" w:cs="Arial"/>
          <w:sz w:val="24"/>
          <w:szCs w:val="24"/>
        </w:rPr>
        <w:t>, percentage of input</w:t>
      </w:r>
      <w:r w:rsidR="001E3520" w:rsidRPr="001E3520">
        <w:rPr>
          <w:rFonts w:ascii="Arial" w:hAnsi="Arial" w:cs="Arial"/>
          <w:sz w:val="24"/>
          <w:szCs w:val="24"/>
        </w:rPr>
        <w:t xml:space="preserve"> and standard deviation calculated relative to input and IgG control</w:t>
      </w:r>
      <w:r w:rsidR="001E3520">
        <w:rPr>
          <w:rFonts w:ascii="Arial" w:hAnsi="Arial" w:cs="Arial"/>
          <w:sz w:val="24"/>
          <w:szCs w:val="24"/>
        </w:rPr>
        <w:t>.</w:t>
      </w:r>
    </w:p>
    <w:p w14:paraId="28F00618" w14:textId="77777777" w:rsidR="00995EE7" w:rsidRPr="00995EE7" w:rsidRDefault="00995EE7" w:rsidP="0071207A">
      <w:pPr>
        <w:jc w:val="both"/>
        <w:rPr>
          <w:rFonts w:ascii="Arial" w:hAnsi="Arial" w:cs="Arial"/>
          <w:sz w:val="24"/>
          <w:szCs w:val="24"/>
        </w:rPr>
      </w:pPr>
    </w:p>
    <w:p w14:paraId="7E43A166" w14:textId="05A96CDC" w:rsidR="00995EE7" w:rsidRPr="00995EE7" w:rsidRDefault="00995EE7" w:rsidP="000B3026">
      <w:pPr>
        <w:pStyle w:val="EndNoteBibliography"/>
        <w:jc w:val="both"/>
        <w:rPr>
          <w:rFonts w:ascii="Arial" w:hAnsi="Arial" w:cs="Arial"/>
          <w:sz w:val="24"/>
          <w:szCs w:val="24"/>
          <w:u w:val="single"/>
        </w:rPr>
      </w:pPr>
      <w:r w:rsidRPr="00995EE7">
        <w:rPr>
          <w:rFonts w:ascii="Arial" w:hAnsi="Arial" w:cs="Arial"/>
          <w:sz w:val="24"/>
          <w:szCs w:val="24"/>
          <w:u w:val="single"/>
        </w:rPr>
        <w:t>Bioinformatic Analysis</w:t>
      </w:r>
    </w:p>
    <w:p w14:paraId="7DC54B44" w14:textId="4D36715F" w:rsidR="00995EE7" w:rsidRPr="00995EE7" w:rsidRDefault="00995EE7" w:rsidP="000B3026">
      <w:pPr>
        <w:pStyle w:val="EndNoteBibliography"/>
        <w:jc w:val="both"/>
        <w:rPr>
          <w:rFonts w:ascii="Arial" w:hAnsi="Arial" w:cs="Arial"/>
          <w:sz w:val="24"/>
          <w:szCs w:val="24"/>
          <w:u w:val="single"/>
        </w:rPr>
      </w:pPr>
      <w:r w:rsidRPr="00995EE7">
        <w:rPr>
          <w:rFonts w:ascii="Arial" w:hAnsi="Arial" w:cs="Arial"/>
          <w:sz w:val="24"/>
          <w:szCs w:val="24"/>
          <w:u w:val="single"/>
        </w:rPr>
        <w:t>ChIP</w:t>
      </w:r>
    </w:p>
    <w:p w14:paraId="45A03607" w14:textId="77777777" w:rsidR="00995EE7" w:rsidRPr="00995EE7" w:rsidRDefault="00995EE7" w:rsidP="00995EE7">
      <w:pPr>
        <w:pStyle w:val="MDPI23heading3"/>
        <w:spacing w:line="240" w:lineRule="auto"/>
        <w:ind w:left="0"/>
        <w:jc w:val="both"/>
        <w:rPr>
          <w:rFonts w:ascii="Arial" w:eastAsia="MS Gothic" w:hAnsi="Arial" w:cs="Arial"/>
          <w:sz w:val="24"/>
          <w:szCs w:val="24"/>
        </w:rPr>
      </w:pPr>
      <w:proofErr w:type="spellStart"/>
      <w:r w:rsidRPr="00995EE7">
        <w:rPr>
          <w:rFonts w:ascii="Arial" w:hAnsi="Arial" w:cs="Arial"/>
          <w:sz w:val="24"/>
          <w:szCs w:val="24"/>
        </w:rPr>
        <w:t>FastQ</w:t>
      </w:r>
      <w:proofErr w:type="spellEnd"/>
      <w:r w:rsidRPr="00995EE7">
        <w:rPr>
          <w:rFonts w:ascii="Arial" w:hAnsi="Arial" w:cs="Arial"/>
          <w:sz w:val="24"/>
          <w:szCs w:val="24"/>
        </w:rPr>
        <w:t xml:space="preserve"> files for each samples were aligned to GRCh37 with BWA v0.5.8a (http://bio-bwa.sourceforge.net/), non-uniquely aligning reads were removed using </w:t>
      </w:r>
      <w:proofErr w:type="spellStart"/>
      <w:r w:rsidRPr="00995EE7">
        <w:rPr>
          <w:rFonts w:ascii="Arial" w:hAnsi="Arial" w:cs="Arial"/>
          <w:sz w:val="24"/>
          <w:szCs w:val="24"/>
        </w:rPr>
        <w:t>samtools</w:t>
      </w:r>
      <w:proofErr w:type="spellEnd"/>
      <w:r w:rsidRPr="00995EE7">
        <w:rPr>
          <w:rFonts w:ascii="Arial" w:hAnsi="Arial" w:cs="Arial"/>
          <w:sz w:val="24"/>
          <w:szCs w:val="24"/>
        </w:rPr>
        <w:t xml:space="preserve"> v0.1.8 and duplicates were marked using PICARD v1.5.2 </w:t>
      </w:r>
      <w:r w:rsidRPr="00995EE7">
        <w:rPr>
          <w:rFonts w:ascii="Arial" w:hAnsi="Arial" w:cs="Arial"/>
          <w:sz w:val="24"/>
          <w:szCs w:val="24"/>
        </w:rPr>
        <w:fldChar w:fldCharType="begin"/>
      </w:r>
      <w:r w:rsidRPr="00995EE7">
        <w:rPr>
          <w:rFonts w:ascii="Arial" w:hAnsi="Arial" w:cs="Arial"/>
          <w:sz w:val="24"/>
          <w:szCs w:val="24"/>
        </w:rPr>
        <w:instrText xml:space="preserve"> ADDIN EN.CITE &lt;EndNote&gt;&lt;Cite&gt;&lt;Author&gt;Li&lt;/Author&gt;&lt;Year&gt;2009&lt;/Year&gt;&lt;RecNum&gt;20&lt;/RecNum&gt;&lt;DisplayText&gt;[18]&lt;/DisplayText&gt;&lt;record&gt;&lt;rec-number&gt;20&lt;/rec-number&gt;&lt;foreign-keys&gt;&lt;key app="EN" db-id="a0f2z9fapwz2v2ed2aaxwp5hefxfzfr0aexx" timestamp="1714485784"&gt;20&lt;/key&gt;&lt;/foreign-keys&gt;&lt;ref-type name="Journal Article"&gt;17&lt;/ref-type&gt;&lt;contributors&gt;&lt;authors&gt;&lt;author&gt;Li, H.&lt;/author&gt;&lt;author&gt;Handsaker, B.&lt;/author&gt;&lt;author&gt;Wysoker, A.&lt;/author&gt;&lt;author&gt;Fennell, T.&lt;/author&gt;&lt;author&gt;Ruan, J.&lt;/author&gt;&lt;author&gt;Homer, N.&lt;/author&gt;&lt;author&gt;Marth, G.&lt;/author&gt;&lt;author&gt;Abecasis, G.&lt;/author&gt;&lt;author&gt;Durbin, R.&lt;/author&gt;&lt;/authors&gt;&lt;/contributors&gt;&lt;auth-address&gt;Wellcome Trust Sanger Institute, Wellcome Trust Genome Campus, Cambridge, CB10 1SA, UK, Broad Institute of MIT and Harvard, Cambridge, MA 02141, USA.&lt;/auth-address&gt;&lt;titles&gt;&lt;title&gt;The Sequence Alignment/Map format and SAMtools&lt;/title&gt;&lt;secondary-title&gt;Bioinformatics&lt;/secondary-title&gt;&lt;alt-title&gt;Bioinformatics (Oxford, England)&lt;/alt-title&gt;&lt;/titles&gt;&lt;periodical&gt;&lt;full-title&gt;Bioinformatics&lt;/full-title&gt;&lt;abbr-1&gt;Bioinformatics (Oxford, England)&lt;/abbr-1&gt;&lt;/periodical&gt;&lt;alt-periodical&gt;&lt;full-title&gt;Bioinformatics&lt;/full-title&gt;&lt;abbr-1&gt;Bioinformatics (Oxford, England)&lt;/abbr-1&gt;&lt;/alt-periodical&gt;&lt;pages&gt;2078-9&lt;/pages&gt;&lt;volume&gt;25&lt;/volume&gt;&lt;number&gt;16&lt;/number&gt;&lt;edition&gt;2009/06/10&lt;/edition&gt;&lt;keywords&gt;&lt;keyword&gt;Algorithms&lt;/keyword&gt;&lt;keyword&gt;Base Sequence&lt;/keyword&gt;&lt;keyword&gt;Computational Biology/*methods&lt;/keyword&gt;&lt;keyword&gt;Genome&lt;/keyword&gt;&lt;keyword&gt;Genomics&lt;/keyword&gt;&lt;keyword&gt;Molecular Sequence Data&lt;/keyword&gt;&lt;keyword&gt;Sequence Alignment/*methods&lt;/keyword&gt;&lt;keyword&gt;Sequence Analysis, DNA/*methods&lt;/keyword&gt;&lt;keyword&gt;*Software&lt;/keyword&gt;&lt;/keywords&gt;&lt;dates&gt;&lt;year&gt;2009&lt;/year&gt;&lt;pub-dates&gt;&lt;date&gt;Aug 15&lt;/date&gt;&lt;/pub-dates&gt;&lt;/dates&gt;&lt;isbn&gt;1367-4803&lt;/isbn&gt;&lt;accession-num&gt;19505943&lt;/accession-num&gt;&lt;urls&gt;&lt;/urls&gt;&lt;custom2&gt;PMC2723002&lt;/custom2&gt;&lt;electronic-resource-num&gt;10.1093/bioinformatics/btp352&lt;/electronic-resource-num&gt;&lt;remote-database-provider&gt;NLM&lt;/remote-database-provider&gt;&lt;language&gt;eng&lt;/language&gt;&lt;/record&gt;&lt;/Cite&gt;&lt;/EndNote&gt;</w:instrText>
      </w:r>
      <w:r w:rsidRPr="00995EE7">
        <w:rPr>
          <w:rFonts w:ascii="Arial" w:hAnsi="Arial" w:cs="Arial"/>
          <w:sz w:val="24"/>
          <w:szCs w:val="24"/>
        </w:rPr>
        <w:fldChar w:fldCharType="separate"/>
      </w:r>
      <w:r w:rsidRPr="00995EE7">
        <w:rPr>
          <w:rFonts w:ascii="Arial" w:hAnsi="Arial" w:cs="Arial"/>
          <w:noProof/>
          <w:sz w:val="24"/>
          <w:szCs w:val="24"/>
        </w:rPr>
        <w:t>[18]</w:t>
      </w:r>
      <w:r w:rsidRPr="00995EE7">
        <w:rPr>
          <w:rFonts w:ascii="Arial" w:hAnsi="Arial" w:cs="Arial"/>
          <w:sz w:val="24"/>
          <w:szCs w:val="24"/>
        </w:rPr>
        <w:fldChar w:fldCharType="end"/>
      </w:r>
      <w:r w:rsidRPr="00995EE7">
        <w:rPr>
          <w:rFonts w:ascii="Arial" w:hAnsi="Arial" w:cs="Arial"/>
          <w:sz w:val="24"/>
          <w:szCs w:val="24"/>
        </w:rPr>
        <w:t xml:space="preserve">. MACS v1.4.2 was used to identify enrichment peaks between the </w:t>
      </w:r>
      <w:proofErr w:type="spellStart"/>
      <w:r w:rsidRPr="00995EE7">
        <w:rPr>
          <w:rFonts w:ascii="Arial" w:hAnsi="Arial" w:cs="Arial"/>
          <w:sz w:val="24"/>
          <w:szCs w:val="24"/>
        </w:rPr>
        <w:t>ChIP</w:t>
      </w:r>
      <w:proofErr w:type="spellEnd"/>
      <w:r w:rsidRPr="00995EE7">
        <w:rPr>
          <w:rFonts w:ascii="Arial" w:hAnsi="Arial" w:cs="Arial"/>
          <w:sz w:val="24"/>
          <w:szCs w:val="24"/>
        </w:rPr>
        <w:t xml:space="preserve"> and control datasets using default parameters </w:t>
      </w:r>
      <w:r w:rsidRPr="00995EE7">
        <w:rPr>
          <w:rFonts w:ascii="Arial" w:hAnsi="Arial" w:cs="Arial"/>
          <w:sz w:val="24"/>
          <w:szCs w:val="24"/>
        </w:rPr>
        <w:fldChar w:fldCharType="begin"/>
      </w:r>
      <w:r w:rsidRPr="00995EE7">
        <w:rPr>
          <w:rFonts w:ascii="Arial" w:hAnsi="Arial" w:cs="Arial"/>
          <w:sz w:val="24"/>
          <w:szCs w:val="24"/>
        </w:rPr>
        <w:instrText xml:space="preserve"> ADDIN EN.CITE &lt;EndNote&gt;&lt;Cite&gt;&lt;Author&gt;Feng&lt;/Author&gt;&lt;Year&gt;2012&lt;/Year&gt;&lt;RecNum&gt;21&lt;/RecNum&gt;&lt;DisplayText&gt;[19]&lt;/DisplayText&gt;&lt;record&gt;&lt;rec-number&gt;21&lt;/rec-number&gt;&lt;foreign-keys&gt;&lt;key app="EN" db-id="a0f2z9fapwz2v2ed2aaxwp5hefxfzfr0aexx" timestamp="1714485784"&gt;21&lt;/key&gt;&lt;/foreign-keys&gt;&lt;ref-type name="Journal Article"&gt;17&lt;/ref-type&gt;&lt;contributors&gt;&lt;authors&gt;&lt;author&gt;Feng, J.&lt;/author&gt;&lt;author&gt;Liu, T.&lt;/author&gt;&lt;author&gt;Qin, B.&lt;/author&gt;&lt;author&gt;Zhang, Y.&lt;/author&gt;&lt;author&gt;Liu, X. S.&lt;/author&gt;&lt;/authors&gt;&lt;/contributors&gt;&lt;auth-address&gt;Department of Bioinformatics, School of Life Sciences and Technology, Tongji University, Shanghai, China.&lt;/auth-address&gt;&lt;titles&gt;&lt;title&gt;Identifying ChIP-seq enrichment using MACS&lt;/title&gt;&lt;secondary-title&gt;Nat Protoc&lt;/secondary-title&gt;&lt;alt-title&gt;Nature protocols&lt;/alt-title&gt;&lt;/titles&gt;&lt;periodical&gt;&lt;full-title&gt;Nat Protoc&lt;/full-title&gt;&lt;abbr-1&gt;Nature protocols&lt;/abbr-1&gt;&lt;/periodical&gt;&lt;alt-periodical&gt;&lt;full-title&gt;Nat Protoc&lt;/full-title&gt;&lt;abbr-1&gt;Nature protocols&lt;/abbr-1&gt;&lt;/alt-periodical&gt;&lt;pages&gt;1728-40&lt;/pages&gt;&lt;volume&gt;7&lt;/volume&gt;&lt;number&gt;9&lt;/number&gt;&lt;edition&gt;2012/09/01&lt;/edition&gt;&lt;keywords&gt;&lt;keyword&gt;*Algorithms&lt;/keyword&gt;&lt;keyword&gt;Chromatin Immunoprecipitation/*methods&lt;/keyword&gt;&lt;keyword&gt;Hepatocyte Nuclear Factor 3-alpha/*genetics&lt;/keyword&gt;&lt;keyword&gt;High-Throughput Nucleotide Sequencing/*methods&lt;/keyword&gt;&lt;keyword&gt;Histones/*genetics&lt;/keyword&gt;&lt;keyword&gt;*Models, Genetic&lt;/keyword&gt;&lt;keyword&gt;*Software&lt;/keyword&gt;&lt;/keywords&gt;&lt;dates&gt;&lt;year&gt;2012&lt;/year&gt;&lt;pub-dates&gt;&lt;date&gt;Sep&lt;/date&gt;&lt;/pub-dates&gt;&lt;/dates&gt;&lt;isbn&gt;1750-2799&lt;/isbn&gt;&lt;accession-num&gt;22936215&lt;/accession-num&gt;&lt;urls&gt;&lt;/urls&gt;&lt;custom2&gt;PMC3868217&lt;/custom2&gt;&lt;custom6&gt;NIHMS505156&lt;/custom6&gt;&lt;electronic-resource-num&gt;10.1038/nprot.2012.101&lt;/electronic-resource-num&gt;&lt;remote-database-provider&gt;NLM&lt;/remote-database-provider&gt;&lt;language&gt;eng&lt;/language&gt;&lt;/record&gt;&lt;/Cite&gt;&lt;/EndNote&gt;</w:instrText>
      </w:r>
      <w:r w:rsidRPr="00995EE7">
        <w:rPr>
          <w:rFonts w:ascii="Arial" w:hAnsi="Arial" w:cs="Arial"/>
          <w:sz w:val="24"/>
          <w:szCs w:val="24"/>
        </w:rPr>
        <w:fldChar w:fldCharType="separate"/>
      </w:r>
      <w:r w:rsidRPr="00995EE7">
        <w:rPr>
          <w:rFonts w:ascii="Arial" w:hAnsi="Arial" w:cs="Arial"/>
          <w:noProof/>
          <w:sz w:val="24"/>
          <w:szCs w:val="24"/>
        </w:rPr>
        <w:t>[19]</w:t>
      </w:r>
      <w:r w:rsidRPr="00995EE7">
        <w:rPr>
          <w:rFonts w:ascii="Arial" w:hAnsi="Arial" w:cs="Arial"/>
          <w:sz w:val="24"/>
          <w:szCs w:val="24"/>
        </w:rPr>
        <w:fldChar w:fldCharType="end"/>
      </w:r>
      <w:r w:rsidRPr="00995EE7">
        <w:rPr>
          <w:rFonts w:ascii="Arial" w:hAnsi="Arial" w:cs="Arial"/>
          <w:sz w:val="24"/>
          <w:szCs w:val="24"/>
        </w:rPr>
        <w:t xml:space="preserve">. Enrichment peaks unique to the HA antibody were defined using an FDR threshold of 5%. Nearest genes were identified using </w:t>
      </w:r>
      <w:proofErr w:type="spellStart"/>
      <w:r w:rsidRPr="00995EE7">
        <w:rPr>
          <w:rFonts w:ascii="Arial" w:hAnsi="Arial" w:cs="Arial"/>
          <w:sz w:val="24"/>
          <w:szCs w:val="24"/>
        </w:rPr>
        <w:t>PeakAnnotator</w:t>
      </w:r>
      <w:proofErr w:type="spellEnd"/>
      <w:r w:rsidRPr="00995EE7">
        <w:rPr>
          <w:rFonts w:ascii="Arial" w:hAnsi="Arial" w:cs="Arial"/>
          <w:sz w:val="24"/>
          <w:szCs w:val="24"/>
        </w:rPr>
        <w:t xml:space="preserve"> (Salmon-</w:t>
      </w:r>
      <w:proofErr w:type="spellStart"/>
      <w:r w:rsidRPr="00995EE7">
        <w:rPr>
          <w:rFonts w:ascii="Arial" w:hAnsi="Arial" w:cs="Arial"/>
          <w:sz w:val="24"/>
          <w:szCs w:val="24"/>
        </w:rPr>
        <w:t>Divon</w:t>
      </w:r>
      <w:proofErr w:type="spellEnd"/>
      <w:r w:rsidRPr="00995EE7">
        <w:rPr>
          <w:rFonts w:ascii="Arial" w:hAnsi="Arial" w:cs="Arial"/>
          <w:sz w:val="24"/>
          <w:szCs w:val="24"/>
        </w:rPr>
        <w:t xml:space="preserve"> et al 2010 BMC bioinformatics) and classified by proximity to the transcription start site (TSS): proximal promoter (</w:t>
      </w:r>
      <w:r w:rsidRPr="00995EE7">
        <w:rPr>
          <w:rFonts w:ascii="Arial" w:eastAsia="MS Gothic" w:hAnsi="Arial" w:cs="Arial"/>
          <w:sz w:val="24"/>
          <w:szCs w:val="24"/>
        </w:rPr>
        <w:t>within 5kb of TSS), distal (5 to +/-50kb of TSS), or intergenic (&gt;50kb from any TSS).</w:t>
      </w:r>
    </w:p>
    <w:p w14:paraId="67C5E137" w14:textId="77777777" w:rsidR="00995EE7" w:rsidRPr="00995EE7" w:rsidRDefault="00995EE7" w:rsidP="00995EE7">
      <w:pPr>
        <w:pStyle w:val="MDPI23heading3"/>
        <w:spacing w:line="240" w:lineRule="auto"/>
        <w:ind w:left="0"/>
        <w:jc w:val="both"/>
        <w:rPr>
          <w:rFonts w:ascii="Arial" w:eastAsia="MS Gothic" w:hAnsi="Arial" w:cs="Arial"/>
          <w:sz w:val="24"/>
          <w:szCs w:val="24"/>
        </w:rPr>
      </w:pPr>
      <w:r w:rsidRPr="00995EE7">
        <w:rPr>
          <w:rFonts w:ascii="Arial" w:hAnsi="Arial" w:cs="Arial"/>
          <w:sz w:val="24"/>
          <w:szCs w:val="24"/>
        </w:rPr>
        <w:t xml:space="preserve">Data from </w:t>
      </w:r>
      <w:proofErr w:type="spellStart"/>
      <w:r w:rsidRPr="00995EE7">
        <w:rPr>
          <w:rFonts w:ascii="Arial" w:hAnsi="Arial" w:cs="Arial"/>
          <w:sz w:val="24"/>
          <w:szCs w:val="24"/>
        </w:rPr>
        <w:t>Gryder</w:t>
      </w:r>
      <w:proofErr w:type="spellEnd"/>
      <w:r w:rsidRPr="00995EE7">
        <w:rPr>
          <w:rFonts w:ascii="Arial" w:hAnsi="Arial" w:cs="Arial"/>
          <w:sz w:val="24"/>
          <w:szCs w:val="24"/>
        </w:rPr>
        <w:t xml:space="preserve"> </w:t>
      </w:r>
      <w:r w:rsidRPr="00995EE7">
        <w:rPr>
          <w:rFonts w:ascii="Arial" w:hAnsi="Arial" w:cs="Arial"/>
          <w:i/>
          <w:iCs/>
          <w:sz w:val="24"/>
          <w:szCs w:val="24"/>
        </w:rPr>
        <w:t xml:space="preserve">et </w:t>
      </w:r>
      <w:r w:rsidRPr="00995EE7">
        <w:rPr>
          <w:rFonts w:ascii="Arial" w:hAnsi="Arial" w:cs="Arial"/>
          <w:sz w:val="24"/>
          <w:szCs w:val="24"/>
        </w:rPr>
        <w:t xml:space="preserve">al. </w:t>
      </w:r>
      <w:r w:rsidRPr="00995EE7">
        <w:rPr>
          <w:rFonts w:ascii="Arial" w:hAnsi="Arial" w:cs="Arial"/>
          <w:sz w:val="24"/>
          <w:szCs w:val="24"/>
        </w:rPr>
        <w:fldChar w:fldCharType="begin">
          <w:fldData xml:space="preserve">PEVuZE5vdGU+PENpdGU+PEF1dGhvcj5HcnlkZXI8L0F1dGhvcj48WWVhcj4yMDE3PC9ZZWFyPjxS
ZWNOdW0+MTc8L1JlY051bT48RGlzcGxheVRleHQ+WzIwXTwvRGlzcGxheVRleHQ+PHJlY29yZD48
cmVjLW51bWJlcj4xNzwvcmVjLW51bWJlcj48Zm9yZWlnbi1rZXlzPjxrZXkgYXBwPSJFTiIgZGIt
aWQ9ImEwZjJ6OWZhcHd6MnYyZWQyYWF4d3A1aGVmeGZ6ZnIwYWV4eCIgdGltZXN0YW1wPSIxNzE0
NDg1Nzg0Ij4xNzwva2V5PjwvZm9yZWlnbi1rZXlzPjxyZWYtdHlwZSBuYW1lPSJKb3VybmFsIEFy
dGljbGUiPjE3PC9yZWYtdHlwZT48Y29udHJpYnV0b3JzPjxhdXRob3JzPjxhdXRob3I+R3J5ZGVy
LCBCLiBFLjwvYXV0aG9yPjxhdXRob3I+WW9oZSwgTS4gRS48L2F1dGhvcj48YXV0aG9yPkNob3Us
IEguIEMuPC9hdXRob3I+PGF1dGhvcj5aaGFuZywgWC48L2F1dGhvcj48YXV0aG9yPk1hcnF1ZXMs
IEouPC9hdXRob3I+PGF1dGhvcj5XYWNodGVsLCBNLjwvYXV0aG9yPjxhdXRob3I+U2NoYWVmZXIs
IEIuPC9hdXRob3I+PGF1dGhvcj5TZW4sIE4uPC9hdXRob3I+PGF1dGhvcj5Tb25nLCBZLjwvYXV0
aG9yPjxhdXRob3I+R3VhbHRpZXJpLCBBLjwvYXV0aG9yPjxhdXRob3I+UG9tZWxsYSwgUy48L2F1
dGhvcj48YXV0aG9yPlJvdGEsIFIuPC9hdXRob3I+PGF1dGhvcj5DbGV2ZWxhbmQsIEEuPC9hdXRo
b3I+PGF1dGhvcj5XZW4sIFguPC9hdXRob3I+PGF1dGhvcj5TaW5kaXJpLCBTLjwvYXV0aG9yPjxh
dXRob3I+V2VpLCBKLiBTLjwvYXV0aG9yPjxhdXRob3I+QmFyciwgRi4gRy48L2F1dGhvcj48YXV0
aG9yPkRhcywgUy48L2F1dGhvcj48YXV0aG9yPkFuZHJlc3NvbiwgVC48L2F1dGhvcj48YXV0aG9y
Pkd1aGEsIFIuPC9hdXRob3I+PGF1dGhvcj5MYWwtTmFnLCBNLjwvYXV0aG9yPjxhdXRob3I+RmVy
cmVyLCBNLjwvYXV0aG9yPjxhdXRob3I+U2hlcm4sIEouIEYuPC9hdXRob3I+PGF1dGhvcj5aaGFv
LCBLLjwvYXV0aG9yPjxhdXRob3I+VGhvbWFzLCBDLiBKLjwvYXV0aG9yPjxhdXRob3I+S2hhbiwg
Si48L2F1dGhvcj48L2F1dGhvcnM+PC9jb250cmlidXRvcnM+PGF1dGgtYWRkcmVzcz5HZW5ldGlj
cyBCcmFuY2gsIE5DSSwgTklILCBCZXRoZXNkYSwgTWFyeWxhbmQuJiN4RDtQZWRpYXRyaWMgT25j
b2xvZ3kgQnJhbmNoLCBDZW50ZXIgZm9yIENhbmNlciBSZXNlYXJjaCwgTkNJLCBOSUgsIEJldGhl
c2RhLCBNYXJ5bGFuZC4mI3hEO0RpdmlzaW9uIG9mIFByZWNsaW5pY2FsIElubm92YXRpb24sIE5h
dGlvbmFsIENlbnRlciBmb3IgQWR2YW5jaW5nIFRyYW5zbGF0aW9uYWwgU2NpZW5jZXMsIE5JSCwg
Um9ja3ZpbGxlLCBNYXJ5bGFuZC4mI3hEO1VuaXZlcnNpdHkgQ2hpbGRyZW4mYXBvcztzIEhvc3Bp
dGFsLCBadXJpY2gsIFN3aXR6ZXJsYW5kLiYjeEQ7RGVwYXJ0bWVudCBvZiBPbmNvaGVtYXRvbG9n
eSwgT3NwZWRhbGUgUGVkaWF0cmljbyBCYW1iaW5vIEdlc8O5IFJlc2VhcmNoIEluc3RpdHV0ZSwg
Um9tZSwgSXRhbHkuJiN4RDtMYWJvcmF0b3J5IG9mIFBhdGhvbG9neSwgTkNJLCBOSUgsIEJldGhl
c2RhLCBNYXJ5bGFuZC4mI3hEO0xhYm9yYXRvcnkgb2YgUHJvdGVvbWljcyBhbmQgQW5hbHl0aWNh
bCBUZWNobm9sb2dpZXMsIEFkdmFuY2VkIFRlY2hub2xvZ2llcyBDZW50ZXIsIE5DSSwgRnJlZGVy
aWNrLCBNYXJ5bGFuZC4mI3hEO1N5c3RlbXMgQmlvbG9neSBDZW50ZXIsIE5hdGlvbmFsIEhlYXJ0
LCBMdW5nLCBhbmQgQmxvb2QgSW5zdGl0dXRlLCBOSUgsIEJldGhlc2RhLCBNYXJ5bGFuZC4mI3hE
O0dlbmV0aWNzIEJyYW5jaCwgTkNJLCBOSUgsIEJldGhlc2RhLCBNYXJ5bGFuZC4ga2hhbmphdkBt
YWlsLm5paC5nb3YuPC9hdXRoLWFkZHJlc3M+PHRpdGxlcz48dGl0bGU+UEFYMy1GT1hPMSBFc3Rh
Ymxpc2hlcyBNeW9nZW5pYyBTdXBlciBFbmhhbmNlcnMgYW5kIENvbmZlcnMgQkVUIEJyb21vZG9t
YWluIFZ1bG5lcmFiaWxpdHk8L3RpdGxlPjxzZWNvbmRhcnktdGl0bGU+Q2FuY2VyIERpc2Nvdjwv
c2Vjb25kYXJ5LXRpdGxlPjwvdGl0bGVzPjxwZXJpb2RpY2FsPjxmdWxsLXRpdGxlPkNhbmNlciBE
aXNjb3Y8L2Z1bGwtdGl0bGU+PC9wZXJpb2RpY2FsPjxwYWdlcz44ODQtODk5PC9wYWdlcz48dm9s
dW1lPjc8L3ZvbHVtZT48bnVtYmVyPjg8L251bWJlcj48ZWRpdGlvbj4yMDE3LzA0LzI4PC9lZGl0
aW9uPjxrZXl3b3Jkcz48a2V5d29yZD5BbmltYWxzPC9rZXl3b3JkPjxrZXl3b3JkPkNlbGwgQ3lj
bGUgUHJvdGVpbnM8L2tleXdvcmQ+PGtleXdvcmQ+Q2VsbCBMaW5lLCBUdW1vcjwva2V5d29yZD48
a2V5d29yZD5DaHJvbWF0aW4vZ2VuZXRpY3M8L2tleXdvcmQ+PGtleXdvcmQ+RW5oYW5jZXIgRWxl
bWVudHMsIEdlbmV0aWMvZHJ1ZyBlZmZlY3RzLypnZW5ldGljczwva2V5d29yZD48a2V5d29yZD5F
cGlnZW5lc2lzLCBHZW5ldGljL2RydWcgZWZmZWN0cy9nZW5ldGljczwva2V5d29yZD48a2V5d29y
ZD5GZW1hbGU8L2tleXdvcmQ+PGtleXdvcmQ+SHVtYW5zPC9rZXl3b3JkPjxrZXl3b3JkPk1hbGU8
L2tleXdvcmQ+PGtleXdvcmQ+TWljZTwva2V5d29yZD48a2V5d29yZD5NeW9EIFByb3RlaW4vZ2Vu
ZXRpY3M8L2tleXdvcmQ+PGtleXdvcmQ+TXlvZ2VuaW4vZ2VuZXRpY3M8L2tleXdvcmQ+PGtleXdv
cmQ+Ti1NeWMgUHJvdG8tT25jb2dlbmUgUHJvdGVpbi9nZW5ldGljczwva2V5d29yZD48a2V5d29y
ZD5OdWNsZWFyIFByb3RlaW5zLypnZW5ldGljczwva2V5d29yZD48a2V5d29yZD5PbmNvZ2VuZSBQ
cm90ZWlucywgRnVzaW9uLypnZW5ldGljczwva2V5d29yZD48a2V5d29yZD5QYWlyZWQgQm94IFRy
YW5zY3JpcHRpb24gRmFjdG9ycy8qZ2VuZXRpY3M8L2tleXdvcmQ+PGtleXdvcmQ+UHJvdGVpbiBC
aW5kaW5nL2dlbmV0aWNzPC9rZXl3b3JkPjxrZXl3b3JkPlByb3RlaW4gRG9tYWlucy9nZW5ldGlj
czwva2V5d29yZD48a2V5d29yZD5SaGFiZG9teW9zYXJjb21hLCBBbHZlb2xhci8qZHJ1ZyB0aGVy
YXB5L2dlbmV0aWNzL3BhdGhvbG9neTwva2V5d29yZD48a2V5d29yZD5TbWFsbCBNb2xlY3VsZSBM
aWJyYXJpZXMvYWRtaW5pc3RyYXRpb24gJmFtcDsgZG9zYWdlPC9rZXl3b3JkPjxrZXl3b3JkPlRy
YW5zY3JpcHRpb24gRmFjdG9ycy8qZ2VuZXRpY3M8L2tleXdvcmQ+PGtleXdvcmQ+WGVub2dyYWZ0
IE1vZGVsIEFudGl0dW1vciBBc3NheXM8L2tleXdvcmQ+PC9rZXl3b3Jkcz48ZGF0ZXM+PHllYXI+
MjAxNzwveWVhcj48cHViLWRhdGVzPjxkYXRlPkF1ZzwvZGF0ZT48L3B1Yi1kYXRlcz48L2RhdGVz
Pjxpc2JuPjIxNTktODI3NCAoUHJpbnQpJiN4RDsyMTU5LTgyNzQ8L2lzYm4+PGFjY2Vzc2lvbi1u
dW0+Mjg0NDY0Mzk8L2FjY2Vzc2lvbi1udW0+PHVybHM+PC91cmxzPjxjdXN0b20yPlBNQzc4MDI4
ODU8L2N1c3RvbTI+PGN1c3RvbTY+TklITVM4NzI0NjQ8L2N1c3RvbTY+PGVsZWN0cm9uaWMtcmVz
b3VyY2UtbnVtPjEwLjExNTgvMjE1OS04MjkwLkNkLTE2LTEyOTc8L2VsZWN0cm9uaWMtcmVzb3Vy
Y2UtbnVtPjxyZW1vdGUtZGF0YWJhc2UtcHJvdmlkZXI+TkxNPC9yZW1vdGUtZGF0YWJhc2UtcHJv
dmlkZXI+PGxhbmd1YWdlPmVuZzwvbGFuZ3VhZ2U+PC9yZWNvcmQ+PC9DaXRlPjwvRW5kTm90ZT5=
</w:fldData>
        </w:fldChar>
      </w:r>
      <w:r w:rsidRPr="00995EE7">
        <w:rPr>
          <w:rFonts w:ascii="Arial" w:hAnsi="Arial" w:cs="Arial"/>
          <w:sz w:val="24"/>
          <w:szCs w:val="24"/>
        </w:rPr>
        <w:instrText xml:space="preserve"> ADDIN EN.CITE </w:instrText>
      </w:r>
      <w:r w:rsidRPr="00995EE7">
        <w:rPr>
          <w:rFonts w:ascii="Arial" w:hAnsi="Arial" w:cs="Arial"/>
          <w:sz w:val="24"/>
          <w:szCs w:val="24"/>
        </w:rPr>
        <w:fldChar w:fldCharType="begin">
          <w:fldData xml:space="preserve">PEVuZE5vdGU+PENpdGU+PEF1dGhvcj5HcnlkZXI8L0F1dGhvcj48WWVhcj4yMDE3PC9ZZWFyPjxS
ZWNOdW0+MTc8L1JlY051bT48RGlzcGxheVRleHQ+WzIwXTwvRGlzcGxheVRleHQ+PHJlY29yZD48
cmVjLW51bWJlcj4xNzwvcmVjLW51bWJlcj48Zm9yZWlnbi1rZXlzPjxrZXkgYXBwPSJFTiIgZGIt
aWQ9ImEwZjJ6OWZhcHd6MnYyZWQyYWF4d3A1aGVmeGZ6ZnIwYWV4eCIgdGltZXN0YW1wPSIxNzE0
NDg1Nzg0Ij4xNzwva2V5PjwvZm9yZWlnbi1rZXlzPjxyZWYtdHlwZSBuYW1lPSJKb3VybmFsIEFy
dGljbGUiPjE3PC9yZWYtdHlwZT48Y29udHJpYnV0b3JzPjxhdXRob3JzPjxhdXRob3I+R3J5ZGVy
LCBCLiBFLjwvYXV0aG9yPjxhdXRob3I+WW9oZSwgTS4gRS48L2F1dGhvcj48YXV0aG9yPkNob3Us
IEguIEMuPC9hdXRob3I+PGF1dGhvcj5aaGFuZywgWC48L2F1dGhvcj48YXV0aG9yPk1hcnF1ZXMs
IEouPC9hdXRob3I+PGF1dGhvcj5XYWNodGVsLCBNLjwvYXV0aG9yPjxhdXRob3I+U2NoYWVmZXIs
IEIuPC9hdXRob3I+PGF1dGhvcj5TZW4sIE4uPC9hdXRob3I+PGF1dGhvcj5Tb25nLCBZLjwvYXV0
aG9yPjxhdXRob3I+R3VhbHRpZXJpLCBBLjwvYXV0aG9yPjxhdXRob3I+UG9tZWxsYSwgUy48L2F1
dGhvcj48YXV0aG9yPlJvdGEsIFIuPC9hdXRob3I+PGF1dGhvcj5DbGV2ZWxhbmQsIEEuPC9hdXRo
b3I+PGF1dGhvcj5XZW4sIFguPC9hdXRob3I+PGF1dGhvcj5TaW5kaXJpLCBTLjwvYXV0aG9yPjxh
dXRob3I+V2VpLCBKLiBTLjwvYXV0aG9yPjxhdXRob3I+QmFyciwgRi4gRy48L2F1dGhvcj48YXV0
aG9yPkRhcywgUy48L2F1dGhvcj48YXV0aG9yPkFuZHJlc3NvbiwgVC48L2F1dGhvcj48YXV0aG9y
Pkd1aGEsIFIuPC9hdXRob3I+PGF1dGhvcj5MYWwtTmFnLCBNLjwvYXV0aG9yPjxhdXRob3I+RmVy
cmVyLCBNLjwvYXV0aG9yPjxhdXRob3I+U2hlcm4sIEouIEYuPC9hdXRob3I+PGF1dGhvcj5aaGFv
LCBLLjwvYXV0aG9yPjxhdXRob3I+VGhvbWFzLCBDLiBKLjwvYXV0aG9yPjxhdXRob3I+S2hhbiwg
Si48L2F1dGhvcj48L2F1dGhvcnM+PC9jb250cmlidXRvcnM+PGF1dGgtYWRkcmVzcz5HZW5ldGlj
cyBCcmFuY2gsIE5DSSwgTklILCBCZXRoZXNkYSwgTWFyeWxhbmQuJiN4RDtQZWRpYXRyaWMgT25j
b2xvZ3kgQnJhbmNoLCBDZW50ZXIgZm9yIENhbmNlciBSZXNlYXJjaCwgTkNJLCBOSUgsIEJldGhl
c2RhLCBNYXJ5bGFuZC4mI3hEO0RpdmlzaW9uIG9mIFByZWNsaW5pY2FsIElubm92YXRpb24sIE5h
dGlvbmFsIENlbnRlciBmb3IgQWR2YW5jaW5nIFRyYW5zbGF0aW9uYWwgU2NpZW5jZXMsIE5JSCwg
Um9ja3ZpbGxlLCBNYXJ5bGFuZC4mI3hEO1VuaXZlcnNpdHkgQ2hpbGRyZW4mYXBvcztzIEhvc3Bp
dGFsLCBadXJpY2gsIFN3aXR6ZXJsYW5kLiYjeEQ7RGVwYXJ0bWVudCBvZiBPbmNvaGVtYXRvbG9n
eSwgT3NwZWRhbGUgUGVkaWF0cmljbyBCYW1iaW5vIEdlc8O5IFJlc2VhcmNoIEluc3RpdHV0ZSwg
Um9tZSwgSXRhbHkuJiN4RDtMYWJvcmF0b3J5IG9mIFBhdGhvbG9neSwgTkNJLCBOSUgsIEJldGhl
c2RhLCBNYXJ5bGFuZC4mI3hEO0xhYm9yYXRvcnkgb2YgUHJvdGVvbWljcyBhbmQgQW5hbHl0aWNh
bCBUZWNobm9sb2dpZXMsIEFkdmFuY2VkIFRlY2hub2xvZ2llcyBDZW50ZXIsIE5DSSwgRnJlZGVy
aWNrLCBNYXJ5bGFuZC4mI3hEO1N5c3RlbXMgQmlvbG9neSBDZW50ZXIsIE5hdGlvbmFsIEhlYXJ0
LCBMdW5nLCBhbmQgQmxvb2QgSW5zdGl0dXRlLCBOSUgsIEJldGhlc2RhLCBNYXJ5bGFuZC4mI3hE
O0dlbmV0aWNzIEJyYW5jaCwgTkNJLCBOSUgsIEJldGhlc2RhLCBNYXJ5bGFuZC4ga2hhbmphdkBt
YWlsLm5paC5nb3YuPC9hdXRoLWFkZHJlc3M+PHRpdGxlcz48dGl0bGU+UEFYMy1GT1hPMSBFc3Rh
Ymxpc2hlcyBNeW9nZW5pYyBTdXBlciBFbmhhbmNlcnMgYW5kIENvbmZlcnMgQkVUIEJyb21vZG9t
YWluIFZ1bG5lcmFiaWxpdHk8L3RpdGxlPjxzZWNvbmRhcnktdGl0bGU+Q2FuY2VyIERpc2Nvdjwv
c2Vjb25kYXJ5LXRpdGxlPjwvdGl0bGVzPjxwZXJpb2RpY2FsPjxmdWxsLXRpdGxlPkNhbmNlciBE
aXNjb3Y8L2Z1bGwtdGl0bGU+PC9wZXJpb2RpY2FsPjxwYWdlcz44ODQtODk5PC9wYWdlcz48dm9s
dW1lPjc8L3ZvbHVtZT48bnVtYmVyPjg8L251bWJlcj48ZWRpdGlvbj4yMDE3LzA0LzI4PC9lZGl0
aW9uPjxrZXl3b3Jkcz48a2V5d29yZD5BbmltYWxzPC9rZXl3b3JkPjxrZXl3b3JkPkNlbGwgQ3lj
bGUgUHJvdGVpbnM8L2tleXdvcmQ+PGtleXdvcmQ+Q2VsbCBMaW5lLCBUdW1vcjwva2V5d29yZD48
a2V5d29yZD5DaHJvbWF0aW4vZ2VuZXRpY3M8L2tleXdvcmQ+PGtleXdvcmQ+RW5oYW5jZXIgRWxl
bWVudHMsIEdlbmV0aWMvZHJ1ZyBlZmZlY3RzLypnZW5ldGljczwva2V5d29yZD48a2V5d29yZD5F
cGlnZW5lc2lzLCBHZW5ldGljL2RydWcgZWZmZWN0cy9nZW5ldGljczwva2V5d29yZD48a2V5d29y
ZD5GZW1hbGU8L2tleXdvcmQ+PGtleXdvcmQ+SHVtYW5zPC9rZXl3b3JkPjxrZXl3b3JkPk1hbGU8
L2tleXdvcmQ+PGtleXdvcmQ+TWljZTwva2V5d29yZD48a2V5d29yZD5NeW9EIFByb3RlaW4vZ2Vu
ZXRpY3M8L2tleXdvcmQ+PGtleXdvcmQ+TXlvZ2VuaW4vZ2VuZXRpY3M8L2tleXdvcmQ+PGtleXdv
cmQ+Ti1NeWMgUHJvdG8tT25jb2dlbmUgUHJvdGVpbi9nZW5ldGljczwva2V5d29yZD48a2V5d29y
ZD5OdWNsZWFyIFByb3RlaW5zLypnZW5ldGljczwva2V5d29yZD48a2V5d29yZD5PbmNvZ2VuZSBQ
cm90ZWlucywgRnVzaW9uLypnZW5ldGljczwva2V5d29yZD48a2V5d29yZD5QYWlyZWQgQm94IFRy
YW5zY3JpcHRpb24gRmFjdG9ycy8qZ2VuZXRpY3M8L2tleXdvcmQ+PGtleXdvcmQ+UHJvdGVpbiBC
aW5kaW5nL2dlbmV0aWNzPC9rZXl3b3JkPjxrZXl3b3JkPlByb3RlaW4gRG9tYWlucy9nZW5ldGlj
czwva2V5d29yZD48a2V5d29yZD5SaGFiZG9teW9zYXJjb21hLCBBbHZlb2xhci8qZHJ1ZyB0aGVy
YXB5L2dlbmV0aWNzL3BhdGhvbG9neTwva2V5d29yZD48a2V5d29yZD5TbWFsbCBNb2xlY3VsZSBM
aWJyYXJpZXMvYWRtaW5pc3RyYXRpb24gJmFtcDsgZG9zYWdlPC9rZXl3b3JkPjxrZXl3b3JkPlRy
YW5zY3JpcHRpb24gRmFjdG9ycy8qZ2VuZXRpY3M8L2tleXdvcmQ+PGtleXdvcmQ+WGVub2dyYWZ0
IE1vZGVsIEFudGl0dW1vciBBc3NheXM8L2tleXdvcmQ+PC9rZXl3b3Jkcz48ZGF0ZXM+PHllYXI+
MjAxNzwveWVhcj48cHViLWRhdGVzPjxkYXRlPkF1ZzwvZGF0ZT48L3B1Yi1kYXRlcz48L2RhdGVz
Pjxpc2JuPjIxNTktODI3NCAoUHJpbnQpJiN4RDsyMTU5LTgyNzQ8L2lzYm4+PGFjY2Vzc2lvbi1u
dW0+Mjg0NDY0Mzk8L2FjY2Vzc2lvbi1udW0+PHVybHM+PC91cmxzPjxjdXN0b20yPlBNQzc4MDI4
ODU8L2N1c3RvbTI+PGN1c3RvbTY+TklITVM4NzI0NjQ8L2N1c3RvbTY+PGVsZWN0cm9uaWMtcmVz
b3VyY2UtbnVtPjEwLjExNTgvMjE1OS04MjkwLkNkLTE2LTEyOTc8L2VsZWN0cm9uaWMtcmVzb3Vy
Y2UtbnVtPjxyZW1vdGUtZGF0YWJhc2UtcHJvdmlkZXI+TkxNPC9yZW1vdGUtZGF0YWJhc2UtcHJv
dmlkZXI+PGxhbmd1YWdlPmVuZzwvbGFuZ3VhZ2U+PC9yZWNvcmQ+PC9DaXRlPjwvRW5kTm90ZT5=
</w:fldData>
        </w:fldChar>
      </w:r>
      <w:r w:rsidRPr="00995EE7">
        <w:rPr>
          <w:rFonts w:ascii="Arial" w:hAnsi="Arial" w:cs="Arial"/>
          <w:sz w:val="24"/>
          <w:szCs w:val="24"/>
        </w:rPr>
        <w:instrText xml:space="preserve"> ADDIN EN.CITE.DATA </w:instrText>
      </w:r>
      <w:r w:rsidRPr="00995EE7">
        <w:rPr>
          <w:rFonts w:ascii="Arial" w:hAnsi="Arial" w:cs="Arial"/>
          <w:sz w:val="24"/>
          <w:szCs w:val="24"/>
        </w:rPr>
      </w:r>
      <w:r w:rsidRPr="00995EE7">
        <w:rPr>
          <w:rFonts w:ascii="Arial" w:hAnsi="Arial" w:cs="Arial"/>
          <w:sz w:val="24"/>
          <w:szCs w:val="24"/>
        </w:rPr>
        <w:fldChar w:fldCharType="end"/>
      </w:r>
      <w:r w:rsidRPr="00995EE7">
        <w:rPr>
          <w:rFonts w:ascii="Arial" w:hAnsi="Arial" w:cs="Arial"/>
          <w:sz w:val="24"/>
          <w:szCs w:val="24"/>
        </w:rPr>
      </w:r>
      <w:r w:rsidRPr="00995EE7">
        <w:rPr>
          <w:rFonts w:ascii="Arial" w:hAnsi="Arial" w:cs="Arial"/>
          <w:sz w:val="24"/>
          <w:szCs w:val="24"/>
        </w:rPr>
        <w:fldChar w:fldCharType="separate"/>
      </w:r>
      <w:r w:rsidRPr="00995EE7">
        <w:rPr>
          <w:rFonts w:ascii="Arial" w:hAnsi="Arial" w:cs="Arial"/>
          <w:noProof/>
          <w:sz w:val="24"/>
          <w:szCs w:val="24"/>
        </w:rPr>
        <w:t>[20]</w:t>
      </w:r>
      <w:r w:rsidRPr="00995EE7">
        <w:rPr>
          <w:rFonts w:ascii="Arial" w:hAnsi="Arial" w:cs="Arial"/>
          <w:sz w:val="24"/>
          <w:szCs w:val="24"/>
        </w:rPr>
        <w:fldChar w:fldCharType="end"/>
      </w:r>
      <w:r w:rsidRPr="00995EE7">
        <w:rPr>
          <w:rFonts w:ascii="Arial" w:hAnsi="Arial" w:cs="Arial"/>
          <w:sz w:val="24"/>
          <w:szCs w:val="24"/>
        </w:rPr>
        <w:t xml:space="preserve"> were retrieved from the NCBI Sequence Read Archive (accessions SRR3720780 and SRR3720781 for control and SRR3720783 for MYCN enrichment). </w:t>
      </w:r>
      <w:proofErr w:type="spellStart"/>
      <w:r w:rsidRPr="00995EE7">
        <w:rPr>
          <w:rFonts w:ascii="Arial" w:hAnsi="Arial" w:cs="Arial"/>
          <w:sz w:val="24"/>
          <w:szCs w:val="24"/>
        </w:rPr>
        <w:t>FastQ</w:t>
      </w:r>
      <w:proofErr w:type="spellEnd"/>
      <w:r w:rsidRPr="00995EE7">
        <w:rPr>
          <w:rFonts w:ascii="Arial" w:hAnsi="Arial" w:cs="Arial"/>
          <w:sz w:val="24"/>
          <w:szCs w:val="24"/>
        </w:rPr>
        <w:t xml:space="preserve"> files were aligned to GRCh38 using Bowtie v2.2.9. Reads with a mapping quality of &lt;30 and duplicates were removed using </w:t>
      </w:r>
      <w:proofErr w:type="spellStart"/>
      <w:r w:rsidRPr="00995EE7">
        <w:rPr>
          <w:rFonts w:ascii="Arial" w:hAnsi="Arial" w:cs="Arial"/>
          <w:sz w:val="24"/>
          <w:szCs w:val="24"/>
        </w:rPr>
        <w:t>samtools</w:t>
      </w:r>
      <w:proofErr w:type="spellEnd"/>
      <w:r w:rsidRPr="00995EE7">
        <w:rPr>
          <w:rFonts w:ascii="Arial" w:hAnsi="Arial" w:cs="Arial"/>
          <w:sz w:val="24"/>
          <w:szCs w:val="24"/>
        </w:rPr>
        <w:t xml:space="preserve"> v1.3.2 and Picard Tools v2.8.3 respectively. MACS v2.2.3 was used to identify enrichment peaks between the </w:t>
      </w:r>
      <w:proofErr w:type="spellStart"/>
      <w:r w:rsidRPr="00995EE7">
        <w:rPr>
          <w:rFonts w:ascii="Arial" w:hAnsi="Arial" w:cs="Arial"/>
          <w:sz w:val="24"/>
          <w:szCs w:val="24"/>
        </w:rPr>
        <w:t>ChIP</w:t>
      </w:r>
      <w:proofErr w:type="spellEnd"/>
      <w:r w:rsidRPr="00995EE7">
        <w:rPr>
          <w:rFonts w:ascii="Arial" w:hAnsi="Arial" w:cs="Arial"/>
          <w:sz w:val="24"/>
          <w:szCs w:val="24"/>
        </w:rPr>
        <w:t xml:space="preserve"> and control datasets using default parameters. </w:t>
      </w:r>
    </w:p>
    <w:p w14:paraId="44E6DD55" w14:textId="77777777" w:rsidR="00995EE7" w:rsidRPr="00995EE7" w:rsidRDefault="00995EE7" w:rsidP="00995EE7">
      <w:pPr>
        <w:pStyle w:val="MDPI23heading3"/>
        <w:spacing w:line="240" w:lineRule="auto"/>
        <w:ind w:left="0"/>
        <w:jc w:val="both"/>
        <w:rPr>
          <w:rFonts w:ascii="Arial" w:eastAsia="MS Gothic" w:hAnsi="Arial" w:cs="Arial"/>
          <w:sz w:val="24"/>
          <w:szCs w:val="24"/>
        </w:rPr>
      </w:pPr>
    </w:p>
    <w:p w14:paraId="00B27B81" w14:textId="606F66B2" w:rsidR="00995EE7" w:rsidRPr="00995EE7" w:rsidRDefault="00995EE7" w:rsidP="000B3026">
      <w:pPr>
        <w:pStyle w:val="EndNoteBibliography"/>
        <w:jc w:val="both"/>
        <w:rPr>
          <w:rFonts w:ascii="Arial" w:hAnsi="Arial" w:cs="Arial"/>
          <w:sz w:val="24"/>
          <w:szCs w:val="24"/>
          <w:u w:val="single"/>
        </w:rPr>
      </w:pPr>
      <w:r w:rsidRPr="00995EE7">
        <w:rPr>
          <w:rFonts w:ascii="Arial" w:hAnsi="Arial" w:cs="Arial"/>
          <w:sz w:val="24"/>
          <w:szCs w:val="24"/>
          <w:u w:val="single"/>
        </w:rPr>
        <w:t>Gene Expression Analysis</w:t>
      </w:r>
    </w:p>
    <w:p w14:paraId="0C22644F" w14:textId="77777777" w:rsidR="00995EE7" w:rsidRPr="00995EE7" w:rsidRDefault="00995EE7" w:rsidP="00995EE7">
      <w:pPr>
        <w:pStyle w:val="MDPI31text"/>
        <w:spacing w:line="240" w:lineRule="auto"/>
        <w:ind w:left="0" w:firstLine="0"/>
        <w:rPr>
          <w:rFonts w:ascii="Arial" w:hAnsi="Arial" w:cs="Arial"/>
          <w:sz w:val="24"/>
          <w:szCs w:val="24"/>
        </w:rPr>
      </w:pPr>
      <w:r w:rsidRPr="00995EE7">
        <w:rPr>
          <w:rFonts w:ascii="Arial" w:hAnsi="Arial" w:cs="Arial"/>
          <w:sz w:val="24"/>
          <w:szCs w:val="24"/>
        </w:rPr>
        <w:t xml:space="preserve">Gene ontology analysis of </w:t>
      </w:r>
      <w:proofErr w:type="spellStart"/>
      <w:r w:rsidRPr="00995EE7">
        <w:rPr>
          <w:rFonts w:ascii="Arial" w:hAnsi="Arial" w:cs="Arial"/>
          <w:sz w:val="24"/>
          <w:szCs w:val="24"/>
        </w:rPr>
        <w:t>ChIP</w:t>
      </w:r>
      <w:proofErr w:type="spellEnd"/>
      <w:r w:rsidRPr="00995EE7">
        <w:rPr>
          <w:rFonts w:ascii="Arial" w:hAnsi="Arial" w:cs="Arial"/>
          <w:sz w:val="24"/>
          <w:szCs w:val="24"/>
        </w:rPr>
        <w:t>-sequencing (</w:t>
      </w:r>
      <w:proofErr w:type="spellStart"/>
      <w:r w:rsidRPr="00995EE7">
        <w:rPr>
          <w:rFonts w:ascii="Arial" w:hAnsi="Arial" w:cs="Arial"/>
          <w:sz w:val="24"/>
          <w:szCs w:val="24"/>
        </w:rPr>
        <w:t>ChIP</w:t>
      </w:r>
      <w:proofErr w:type="spellEnd"/>
      <w:r w:rsidRPr="00995EE7">
        <w:rPr>
          <w:rFonts w:ascii="Arial" w:hAnsi="Arial" w:cs="Arial"/>
          <w:sz w:val="24"/>
          <w:szCs w:val="24"/>
        </w:rPr>
        <w:t xml:space="preserve">-seq) targets and MYCN-bound DNA motifs was conducted using </w:t>
      </w:r>
      <w:proofErr w:type="spellStart"/>
      <w:r w:rsidRPr="00995EE7">
        <w:rPr>
          <w:rFonts w:ascii="Arial" w:hAnsi="Arial" w:cs="Arial"/>
          <w:sz w:val="24"/>
          <w:szCs w:val="24"/>
        </w:rPr>
        <w:t>MetaCore</w:t>
      </w:r>
      <w:proofErr w:type="spellEnd"/>
      <w:r w:rsidRPr="00995EE7">
        <w:rPr>
          <w:rFonts w:ascii="Arial" w:hAnsi="Arial" w:cs="Arial"/>
          <w:sz w:val="24"/>
          <w:szCs w:val="24"/>
        </w:rPr>
        <w:t xml:space="preserve"> (</w:t>
      </w:r>
      <w:proofErr w:type="spellStart"/>
      <w:r w:rsidRPr="00995EE7">
        <w:rPr>
          <w:rFonts w:ascii="Arial" w:hAnsi="Arial" w:cs="Arial"/>
          <w:sz w:val="24"/>
          <w:szCs w:val="24"/>
        </w:rPr>
        <w:t>GeneGo</w:t>
      </w:r>
      <w:proofErr w:type="spellEnd"/>
      <w:r w:rsidRPr="00995EE7">
        <w:rPr>
          <w:rFonts w:ascii="Arial" w:hAnsi="Arial" w:cs="Arial"/>
          <w:sz w:val="24"/>
          <w:szCs w:val="24"/>
        </w:rPr>
        <w:t xml:space="preserve">, Thompson Reuters). Statistical-significance threshold levels for all enrichment analyses was set at p &lt; 0.05. KEGG pathway analysis was carried out using DAVID </w:t>
      </w:r>
      <w:r w:rsidRPr="00995EE7">
        <w:rPr>
          <w:rFonts w:ascii="Arial" w:hAnsi="Arial" w:cs="Arial"/>
          <w:sz w:val="24"/>
          <w:szCs w:val="24"/>
        </w:rPr>
        <w:fldChar w:fldCharType="begin">
          <w:fldData xml:space="preserve">PEVuZE5vdGU+PENpdGU+PEF1dGhvcj5Ub3lva2F3YTwvQXV0aG9yPjxZZWFyPjIwMTE8L1llYXI+
PFJlY051bT4yMjwvUmVjTnVtPjxEaXNwbGF5VGV4dD5bMjEsIDIyXTwvRGlzcGxheVRleHQ+PHJl
Y29yZD48cmVjLW51bWJlcj4yMjwvcmVjLW51bWJlcj48Zm9yZWlnbi1rZXlzPjxrZXkgYXBwPSJF
TiIgZGItaWQ9ImEwZjJ6OWZhcHd6MnYyZWQyYWF4d3A1aGVmeGZ6ZnIwYWV4eCIgdGltZXN0YW1w
PSIxNzE0NDg1Nzg0Ij4yMjwva2V5PjwvZm9yZWlnbi1rZXlzPjxyZWYtdHlwZSBuYW1lPSJKb3Vy
bmFsIEFydGljbGUiPjE3PC9yZWYtdHlwZT48Y29udHJpYnV0b3JzPjxhdXRob3JzPjxhdXRob3I+
VG95b2thd2EsIEcuPC9hdXRob3I+PGF1dGhvcj5DaG8sIEguIFMuPC9hdXRob3I+PGF1dGhvcj5J
d2FpLCBZLjwvYXV0aG9yPjxhdXRob3I+WW9zaGltYXRzdSwgTS48L2F1dGhvcj48YXV0aG9yPlRh
a2F3YSwgTS48L2F1dGhvcj48YXV0aG9yPkhheWFtaSwgUy48L2F1dGhvcj48YXV0aG9yPk1hZWpp
bWEsIEsuPC9hdXRob3I+PGF1dGhvcj5TaGltaXp1LCBOLjwvYXV0aG9yPjxhdXRob3I+VGFuYWth
LCBILjwvYXV0aG9yPjxhdXRob3I+VHN1bm9kYSwgVC48L2F1dGhvcj48YXV0aG9yPkZpZWxkLCBI
LiBJLjwvYXV0aG9yPjxhdXRob3I+S2VsbHksIEouIEQuPC9hdXRob3I+PGF1dGhvcj5OZWFsLCBE
LiBFLjwvYXV0aG9yPjxhdXRob3I+UG9uZGVyLCBCLiBBLjwvYXV0aG9yPjxhdXRob3I+TWFlaGFy
YSwgWS48L2F1dGhvcj48YXV0aG9yPk5ha2FtdXJhLCBZLjwvYXV0aG9yPjxhdXRob3I+SGFtYW1v
dG8sIFIuPC9hdXRob3I+PC9hdXRob3JzPjwvY29udHJpYnV0b3JzPjxhdXRoLWFkZHJlc3M+TGFi
b3JhdG9yeSBvZiBNb2xlY3VsYXIgTWVkaWNpbmUsIEh1bWFuIEdlbm9tZSBDZW50ZXIsIEluc3Rp
dHV0ZSBvZiBNZWRpY2FsIFNjaWVuY2UsIFRoZSBVbml2ZXJzaXR5IG9mIFRva3lvLCA0LTYtMSBT
aGlyb2thbmVkYWksIE1pbmF0by1rdSwgVG9reW8gMTA4LTg2MzksIEphcGFuLjwvYXV0aC1hZGRy
ZXNzPjx0aXRsZXM+PHRpdGxlPlRoZSBoaXN0b25lIGRlbWV0aHlsYXNlIEpNSkQyQiBwbGF5cyBh
biBlc3NlbnRpYWwgcm9sZSBpbiBodW1hbiBjYXJjaW5vZ2VuZXNpcyB0aHJvdWdoIHBvc2l0aXZl
IHJlZ3VsYXRpb24gb2YgY3ljbGluLWRlcGVuZGVudCBraW5hc2UgNjwvdGl0bGU+PHNlY29uZGFy
eS10aXRsZT5DYW5jZXIgUHJldiBSZXMgKFBoaWxhKTwvc2Vjb25kYXJ5LXRpdGxlPjxhbHQtdGl0
bGU+Q2FuY2VyIHByZXZlbnRpb24gcmVzZWFyY2ggKFBoaWxhZGVscGhpYSwgUGEuKTwvYWx0LXRp
dGxlPjwvdGl0bGVzPjxwZXJpb2RpY2FsPjxmdWxsLXRpdGxlPkNhbmNlciBQcmV2IFJlcyAoUGhp
bGEpPC9mdWxsLXRpdGxlPjxhYmJyLTE+Q2FuY2VyIHByZXZlbnRpb24gcmVzZWFyY2ggKFBoaWxh
ZGVscGhpYSwgUGEuKTwvYWJici0xPjwvcGVyaW9kaWNhbD48YWx0LXBlcmlvZGljYWw+PGZ1bGwt
dGl0bGU+Q2FuY2VyIFByZXYgUmVzIChQaGlsYSk8L2Z1bGwtdGl0bGU+PGFiYnItMT5DYW5jZXIg
cHJldmVudGlvbiByZXNlYXJjaCAoUGhpbGFkZWxwaGlhLCBQYS4pPC9hYmJyLTE+PC9hbHQtcGVy
aW9kaWNhbD48cGFnZXM+MjA1MS02MTwvcGFnZXM+PHZvbHVtZT40PC92b2x1bWU+PG51bWJlcj4x
MjwvbnVtYmVyPjxlZGl0aW9uPjIwMTEvMDkvMjE8L2VkaXRpb24+PGtleXdvcmRzPjxrZXl3b3Jk
PkFwb3B0b3Npczwva2V5d29yZD48a2V5d29yZD5CaW9tYXJrZXJzLCBUdW1vci9nZW5ldGljcy9t
ZXRhYm9saXNtPC9rZXl3b3JkPjxrZXl3b3JkPkJsb3R0aW5nLCBXZXN0ZXJuPC9rZXl3b3JkPjxr
ZXl3b3JkPkNlbGwgQ3ljbGU8L2tleXdvcmQ+PGtleXdvcmQ+Q2VsbCBMaW5lLCBUdW1vcjwva2V5
d29yZD48a2V5d29yZD5DZWxsIFByb2xpZmVyYXRpb248L2tleXdvcmQ+PGtleXdvcmQ+Q2hyb21h
dGluIEltbXVub3ByZWNpcGl0YXRpb248L2tleXdvcmQ+PGtleXdvcmQ+Q3ljbGluLURlcGVuZGVu
dCBLaW5hc2UgNi8qZ2VuZXRpY3MvbWV0YWJvbGlzbTwva2V5d29yZD48a2V5d29yZD5ETkEgTWV0
aHlsYXRpb248L2tleXdvcmQ+PGtleXdvcmQ+R2VuZSBFeHByZXNzaW9uIFByb2ZpbGluZzwva2V5
d29yZD48a2V5d29yZD4qR2VuZSBFeHByZXNzaW9uIFJlZ3VsYXRpb24sIE5lb3BsYXN0aWM8L2tl
eXdvcmQ+PGtleXdvcmQ+SHVtYW5zPC9rZXl3b3JkPjxrZXl3b3JkPkltbXVub2VuenltZSBUZWNo
bmlxdWVzPC9rZXl3b3JkPjxrZXl3b3JkPkp1bW9uamkgRG9tYWluLUNvbnRhaW5pbmcgSGlzdG9u
ZSBEZW1ldGh5bGFzZXMvYW50YWdvbmlzdHMgJmFtcDs8L2tleXdvcmQ+PGtleXdvcmQ+aW5oaWJp
dG9ycy9nZW5ldGljcy8qbWV0YWJvbGlzbTwva2V5d29yZD48a2V5d29yZD5MdW5nIE5lb3BsYXNt
cy9nZW5ldGljcy8qbWV0YWJvbGlzbS8qcGF0aG9sb2d5PC9rZXl3b3JkPjxrZXl3b3JkPk9saWdv
bnVjbGVvdGlkZSBBcnJheSBTZXF1ZW5jZSBBbmFseXNpczwva2V5d29yZD48a2V5d29yZD5STkEs
IE1lc3Nlbmdlci9nZW5ldGljczwva2V5d29yZD48a2V5d29yZD5STkEsIFNtYWxsIEludGVyZmVy
aW5nL2dlbmV0aWNzPC9rZXl3b3JkPjxrZXl3b3JkPlJlYWwtVGltZSBQb2x5bWVyYXNlIENoYWlu
IFJlYWN0aW9uPC9rZXl3b3JkPjxrZXl3b3JkPlVyaW5hcnkgQmxhZGRlci9tZXRhYm9saXNtPC9r
ZXl3b3JkPjxrZXl3b3JkPlVyaW5hcnkgQmxhZGRlciBOZW9wbGFzbXMvZ2VuZXRpY3MvKm1ldGFi
b2xpc20vKnBhdGhvbG9neTwva2V5d29yZD48L2tleXdvcmRzPjxkYXRlcz48eWVhcj4yMDExPC95
ZWFyPjxwdWItZGF0ZXM+PGRhdGU+RGVjPC9kYXRlPjwvcHViLWRhdGVzPjwvZGF0ZXM+PGlzYm4+
MTk0MC02MjE1PC9pc2JuPjxhY2Nlc3Npb24tbnVtPjIxOTMwNzk2PC9hY2Nlc3Npb24tbnVtPjx1
cmxzPjwvdXJscz48ZWxlY3Ryb25pYy1yZXNvdXJjZS1udW0+MTAuMTE1OC8xOTQwLTYyMDcuQ2Fw
ci0xMS0wMjkwPC9lbGVjdHJvbmljLXJlc291cmNlLW51bT48cmVtb3RlLWRhdGFiYXNlLXByb3Zp
ZGVyPk5MTTwvcmVtb3RlLWRhdGFiYXNlLXByb3ZpZGVyPjxsYW5ndWFnZT5lbmc8L2xhbmd1YWdl
PjwvcmVjb3JkPjwvQ2l0ZT48Q2l0ZT48QXV0aG9yPkh1YW5nIGRhPC9BdXRob3I+PFllYXI+MjAw
OTwvWWVhcj48UmVjTnVtPjIzPC9SZWNOdW0+PHJlY29yZD48cmVjLW51bWJlcj4yMzwvcmVjLW51
bWJlcj48Zm9yZWlnbi1rZXlzPjxrZXkgYXBwPSJFTiIgZGItaWQ9ImEwZjJ6OWZhcHd6MnYyZWQy
YWF4d3A1aGVmeGZ6ZnIwYWV4eCIgdGltZXN0YW1wPSIxNzE0NDg1Nzg0Ij4yMzwva2V5PjwvZm9y
ZWlnbi1rZXlzPjxyZWYtdHlwZSBuYW1lPSJKb3VybmFsIEFydGljbGUiPjE3PC9yZWYtdHlwZT48
Y29udHJpYnV0b3JzPjxhdXRob3JzPjxhdXRob3I+SHVhbmcgZGEsIFcuPC9hdXRob3I+PGF1dGhv
cj5TaGVybWFuLCBCLiBULjwvYXV0aG9yPjxhdXRob3I+TGVtcGlja2ksIFIuIEEuPC9hdXRob3I+
PC9hdXRob3JzPjwvY29udHJpYnV0b3JzPjxhdXRoLWFkZHJlc3M+TGFib3JhdG9yeSBvZiBJbW11
bm9wYXRob2dlbmVzaXMgYW5kIEJpb2luZm9ybWF0aWNzLCBDbGluaWNhbCBTZXJ2aWNlcyBQcm9n
cmFtLCBTQUlDLUZyZWRlcmljayBJbmMuLCBOYXRpb25hbCBDYW5jZXIgSW5zdGl0dXRlIGF0IEZy
ZWRlcmljaywgRnJlZGVyaWNrLCBNYXJ5bGFuZCAyMTcwMiwgVVNBLjwvYXV0aC1hZGRyZXNzPjx0
aXRsZXM+PHRpdGxlPlN5c3RlbWF0aWMgYW5kIGludGVncmF0aXZlIGFuYWx5c2lzIG9mIGxhcmdl
IGdlbmUgbGlzdHMgdXNpbmcgREFWSUQgYmlvaW5mb3JtYXRpY3MgcmVzb3VyY2VzPC90aXRsZT48
c2Vjb25kYXJ5LXRpdGxlPk5hdCBQcm90b2M8L3NlY29uZGFyeS10aXRsZT48YWx0LXRpdGxlPk5h
dHVyZSBwcm90b2NvbHM8L2FsdC10aXRsZT48L3RpdGxlcz48cGVyaW9kaWNhbD48ZnVsbC10aXRs
ZT5OYXQgUHJvdG9jPC9mdWxsLXRpdGxlPjxhYmJyLTE+TmF0dXJlIHByb3RvY29sczwvYWJici0x
PjwvcGVyaW9kaWNhbD48YWx0LXBlcmlvZGljYWw+PGZ1bGwtdGl0bGU+TmF0IFByb3RvYzwvZnVs
bC10aXRsZT48YWJici0xPk5hdHVyZSBwcm90b2NvbHM8L2FiYnItMT48L2FsdC1wZXJpb2RpY2Fs
PjxwYWdlcz40NC01NzwvcGFnZXM+PHZvbHVtZT40PC92b2x1bWU+PG51bWJlcj4xPC9udW1iZXI+
PGVkaXRpb24+MjAwOS8wMS8xMDwvZWRpdGlvbj48a2V5d29yZHM+PGtleXdvcmQ+Q29tcHV0YXRp
b25hbCBCaW9sb2d5LyptZXRob2RzPC9rZXl3b3JkPjxrZXl3b3JkPkRhdGEgSW50ZXJwcmV0YXRp
b24sIFN0YXRpc3RpY2FsPC9rZXl3b3JkPjxrZXl3b3JkPkdlbmVzLypnZW5ldGljczwva2V5d29y
ZD48a2V5d29yZD5HZW5vbWljcy8qbWV0aG9kczwva2V5d29yZD48a2V5d29yZD4qSW50ZXJuZXQ8
L2tleXdvcmQ+PGtleXdvcmQ+KlNvZnR3YXJlPC9rZXl3b3JkPjwva2V5d29yZHM+PGRhdGVzPjx5
ZWFyPjIwMDk8L3llYXI+PC9kYXRlcz48aXNibj4xNzUwLTI3OTk8L2lzYm4+PGFjY2Vzc2lvbi1u
dW0+MTkxMzE5NTY8L2FjY2Vzc2lvbi1udW0+PHVybHM+PC91cmxzPjxlbGVjdHJvbmljLXJlc291
cmNlLW51bT4xMC4xMDM4L25wcm90LjIwMDguMjExPC9lbGVjdHJvbmljLXJlc291cmNlLW51bT48
cmVtb3RlLWRhdGFiYXNlLXByb3ZpZGVyPk5MTTwvcmVtb3RlLWRhdGFiYXNlLXByb3ZpZGVyPjxs
YW5ndWFnZT5lbmc8L2xhbmd1YWdlPjwvcmVjb3JkPjwvQ2l0ZT48L0VuZE5vdGU+
</w:fldData>
        </w:fldChar>
      </w:r>
      <w:r w:rsidRPr="00995EE7">
        <w:rPr>
          <w:rFonts w:ascii="Arial" w:hAnsi="Arial" w:cs="Arial"/>
          <w:sz w:val="24"/>
          <w:szCs w:val="24"/>
        </w:rPr>
        <w:instrText xml:space="preserve"> ADDIN EN.CITE </w:instrText>
      </w:r>
      <w:r w:rsidRPr="00995EE7">
        <w:rPr>
          <w:rFonts w:ascii="Arial" w:hAnsi="Arial" w:cs="Arial"/>
          <w:sz w:val="24"/>
          <w:szCs w:val="24"/>
        </w:rPr>
        <w:fldChar w:fldCharType="begin">
          <w:fldData xml:space="preserve">PEVuZE5vdGU+PENpdGU+PEF1dGhvcj5Ub3lva2F3YTwvQXV0aG9yPjxZZWFyPjIwMTE8L1llYXI+
PFJlY051bT4yMjwvUmVjTnVtPjxEaXNwbGF5VGV4dD5bMjEsIDIyXTwvRGlzcGxheVRleHQ+PHJl
Y29yZD48cmVjLW51bWJlcj4yMjwvcmVjLW51bWJlcj48Zm9yZWlnbi1rZXlzPjxrZXkgYXBwPSJF
TiIgZGItaWQ9ImEwZjJ6OWZhcHd6MnYyZWQyYWF4d3A1aGVmeGZ6ZnIwYWV4eCIgdGltZXN0YW1w
PSIxNzE0NDg1Nzg0Ij4yMjwva2V5PjwvZm9yZWlnbi1rZXlzPjxyZWYtdHlwZSBuYW1lPSJKb3Vy
bmFsIEFydGljbGUiPjE3PC9yZWYtdHlwZT48Y29udHJpYnV0b3JzPjxhdXRob3JzPjxhdXRob3I+
VG95b2thd2EsIEcuPC9hdXRob3I+PGF1dGhvcj5DaG8sIEguIFMuPC9hdXRob3I+PGF1dGhvcj5J
d2FpLCBZLjwvYXV0aG9yPjxhdXRob3I+WW9zaGltYXRzdSwgTS48L2F1dGhvcj48YXV0aG9yPlRh
a2F3YSwgTS48L2F1dGhvcj48YXV0aG9yPkhheWFtaSwgUy48L2F1dGhvcj48YXV0aG9yPk1hZWpp
bWEsIEsuPC9hdXRob3I+PGF1dGhvcj5TaGltaXp1LCBOLjwvYXV0aG9yPjxhdXRob3I+VGFuYWth
LCBILjwvYXV0aG9yPjxhdXRob3I+VHN1bm9kYSwgVC48L2F1dGhvcj48YXV0aG9yPkZpZWxkLCBI
LiBJLjwvYXV0aG9yPjxhdXRob3I+S2VsbHksIEouIEQuPC9hdXRob3I+PGF1dGhvcj5OZWFsLCBE
LiBFLjwvYXV0aG9yPjxhdXRob3I+UG9uZGVyLCBCLiBBLjwvYXV0aG9yPjxhdXRob3I+TWFlaGFy
YSwgWS48L2F1dGhvcj48YXV0aG9yPk5ha2FtdXJhLCBZLjwvYXV0aG9yPjxhdXRob3I+SGFtYW1v
dG8sIFIuPC9hdXRob3I+PC9hdXRob3JzPjwvY29udHJpYnV0b3JzPjxhdXRoLWFkZHJlc3M+TGFi
b3JhdG9yeSBvZiBNb2xlY3VsYXIgTWVkaWNpbmUsIEh1bWFuIEdlbm9tZSBDZW50ZXIsIEluc3Rp
dHV0ZSBvZiBNZWRpY2FsIFNjaWVuY2UsIFRoZSBVbml2ZXJzaXR5IG9mIFRva3lvLCA0LTYtMSBT
aGlyb2thbmVkYWksIE1pbmF0by1rdSwgVG9reW8gMTA4LTg2MzksIEphcGFuLjwvYXV0aC1hZGRy
ZXNzPjx0aXRsZXM+PHRpdGxlPlRoZSBoaXN0b25lIGRlbWV0aHlsYXNlIEpNSkQyQiBwbGF5cyBh
biBlc3NlbnRpYWwgcm9sZSBpbiBodW1hbiBjYXJjaW5vZ2VuZXNpcyB0aHJvdWdoIHBvc2l0aXZl
IHJlZ3VsYXRpb24gb2YgY3ljbGluLWRlcGVuZGVudCBraW5hc2UgNjwvdGl0bGU+PHNlY29uZGFy
eS10aXRsZT5DYW5jZXIgUHJldiBSZXMgKFBoaWxhKTwvc2Vjb25kYXJ5LXRpdGxlPjxhbHQtdGl0
bGU+Q2FuY2VyIHByZXZlbnRpb24gcmVzZWFyY2ggKFBoaWxhZGVscGhpYSwgUGEuKTwvYWx0LXRp
dGxlPjwvdGl0bGVzPjxwZXJpb2RpY2FsPjxmdWxsLXRpdGxlPkNhbmNlciBQcmV2IFJlcyAoUGhp
bGEpPC9mdWxsLXRpdGxlPjxhYmJyLTE+Q2FuY2VyIHByZXZlbnRpb24gcmVzZWFyY2ggKFBoaWxh
ZGVscGhpYSwgUGEuKTwvYWJici0xPjwvcGVyaW9kaWNhbD48YWx0LXBlcmlvZGljYWw+PGZ1bGwt
dGl0bGU+Q2FuY2VyIFByZXYgUmVzIChQaGlsYSk8L2Z1bGwtdGl0bGU+PGFiYnItMT5DYW5jZXIg
cHJldmVudGlvbiByZXNlYXJjaCAoUGhpbGFkZWxwaGlhLCBQYS4pPC9hYmJyLTE+PC9hbHQtcGVy
aW9kaWNhbD48cGFnZXM+MjA1MS02MTwvcGFnZXM+PHZvbHVtZT40PC92b2x1bWU+PG51bWJlcj4x
MjwvbnVtYmVyPjxlZGl0aW9uPjIwMTEvMDkvMjE8L2VkaXRpb24+PGtleXdvcmRzPjxrZXl3b3Jk
PkFwb3B0b3Npczwva2V5d29yZD48a2V5d29yZD5CaW9tYXJrZXJzLCBUdW1vci9nZW5ldGljcy9t
ZXRhYm9saXNtPC9rZXl3b3JkPjxrZXl3b3JkPkJsb3R0aW5nLCBXZXN0ZXJuPC9rZXl3b3JkPjxr
ZXl3b3JkPkNlbGwgQ3ljbGU8L2tleXdvcmQ+PGtleXdvcmQ+Q2VsbCBMaW5lLCBUdW1vcjwva2V5
d29yZD48a2V5d29yZD5DZWxsIFByb2xpZmVyYXRpb248L2tleXdvcmQ+PGtleXdvcmQ+Q2hyb21h
dGluIEltbXVub3ByZWNpcGl0YXRpb248L2tleXdvcmQ+PGtleXdvcmQ+Q3ljbGluLURlcGVuZGVu
dCBLaW5hc2UgNi8qZ2VuZXRpY3MvbWV0YWJvbGlzbTwva2V5d29yZD48a2V5d29yZD5ETkEgTWV0
aHlsYXRpb248L2tleXdvcmQ+PGtleXdvcmQ+R2VuZSBFeHByZXNzaW9uIFByb2ZpbGluZzwva2V5
d29yZD48a2V5d29yZD4qR2VuZSBFeHByZXNzaW9uIFJlZ3VsYXRpb24sIE5lb3BsYXN0aWM8L2tl
eXdvcmQ+PGtleXdvcmQ+SHVtYW5zPC9rZXl3b3JkPjxrZXl3b3JkPkltbXVub2VuenltZSBUZWNo
bmlxdWVzPC9rZXl3b3JkPjxrZXl3b3JkPkp1bW9uamkgRG9tYWluLUNvbnRhaW5pbmcgSGlzdG9u
ZSBEZW1ldGh5bGFzZXMvYW50YWdvbmlzdHMgJmFtcDs8L2tleXdvcmQ+PGtleXdvcmQ+aW5oaWJp
dG9ycy9nZW5ldGljcy8qbWV0YWJvbGlzbTwva2V5d29yZD48a2V5d29yZD5MdW5nIE5lb3BsYXNt
cy9nZW5ldGljcy8qbWV0YWJvbGlzbS8qcGF0aG9sb2d5PC9rZXl3b3JkPjxrZXl3b3JkPk9saWdv
bnVjbGVvdGlkZSBBcnJheSBTZXF1ZW5jZSBBbmFseXNpczwva2V5d29yZD48a2V5d29yZD5STkEs
IE1lc3Nlbmdlci9nZW5ldGljczwva2V5d29yZD48a2V5d29yZD5STkEsIFNtYWxsIEludGVyZmVy
aW5nL2dlbmV0aWNzPC9rZXl3b3JkPjxrZXl3b3JkPlJlYWwtVGltZSBQb2x5bWVyYXNlIENoYWlu
IFJlYWN0aW9uPC9rZXl3b3JkPjxrZXl3b3JkPlVyaW5hcnkgQmxhZGRlci9tZXRhYm9saXNtPC9r
ZXl3b3JkPjxrZXl3b3JkPlVyaW5hcnkgQmxhZGRlciBOZW9wbGFzbXMvZ2VuZXRpY3MvKm1ldGFi
b2xpc20vKnBhdGhvbG9neTwva2V5d29yZD48L2tleXdvcmRzPjxkYXRlcz48eWVhcj4yMDExPC95
ZWFyPjxwdWItZGF0ZXM+PGRhdGU+RGVjPC9kYXRlPjwvcHViLWRhdGVzPjwvZGF0ZXM+PGlzYm4+
MTk0MC02MjE1PC9pc2JuPjxhY2Nlc3Npb24tbnVtPjIxOTMwNzk2PC9hY2Nlc3Npb24tbnVtPjx1
cmxzPjwvdXJscz48ZWxlY3Ryb25pYy1yZXNvdXJjZS1udW0+MTAuMTE1OC8xOTQwLTYyMDcuQ2Fw
ci0xMS0wMjkwPC9lbGVjdHJvbmljLXJlc291cmNlLW51bT48cmVtb3RlLWRhdGFiYXNlLXByb3Zp
ZGVyPk5MTTwvcmVtb3RlLWRhdGFiYXNlLXByb3ZpZGVyPjxsYW5ndWFnZT5lbmc8L2xhbmd1YWdl
PjwvcmVjb3JkPjwvQ2l0ZT48Q2l0ZT48QXV0aG9yPkh1YW5nIGRhPC9BdXRob3I+PFllYXI+MjAw
OTwvWWVhcj48UmVjTnVtPjIzPC9SZWNOdW0+PHJlY29yZD48cmVjLW51bWJlcj4yMzwvcmVjLW51
bWJlcj48Zm9yZWlnbi1rZXlzPjxrZXkgYXBwPSJFTiIgZGItaWQ9ImEwZjJ6OWZhcHd6MnYyZWQy
YWF4d3A1aGVmeGZ6ZnIwYWV4eCIgdGltZXN0YW1wPSIxNzE0NDg1Nzg0Ij4yMzwva2V5PjwvZm9y
ZWlnbi1rZXlzPjxyZWYtdHlwZSBuYW1lPSJKb3VybmFsIEFydGljbGUiPjE3PC9yZWYtdHlwZT48
Y29udHJpYnV0b3JzPjxhdXRob3JzPjxhdXRob3I+SHVhbmcgZGEsIFcuPC9hdXRob3I+PGF1dGhv
cj5TaGVybWFuLCBCLiBULjwvYXV0aG9yPjxhdXRob3I+TGVtcGlja2ksIFIuIEEuPC9hdXRob3I+
PC9hdXRob3JzPjwvY29udHJpYnV0b3JzPjxhdXRoLWFkZHJlc3M+TGFib3JhdG9yeSBvZiBJbW11
bm9wYXRob2dlbmVzaXMgYW5kIEJpb2luZm9ybWF0aWNzLCBDbGluaWNhbCBTZXJ2aWNlcyBQcm9n
cmFtLCBTQUlDLUZyZWRlcmljayBJbmMuLCBOYXRpb25hbCBDYW5jZXIgSW5zdGl0dXRlIGF0IEZy
ZWRlcmljaywgRnJlZGVyaWNrLCBNYXJ5bGFuZCAyMTcwMiwgVVNBLjwvYXV0aC1hZGRyZXNzPjx0
aXRsZXM+PHRpdGxlPlN5c3RlbWF0aWMgYW5kIGludGVncmF0aXZlIGFuYWx5c2lzIG9mIGxhcmdl
IGdlbmUgbGlzdHMgdXNpbmcgREFWSUQgYmlvaW5mb3JtYXRpY3MgcmVzb3VyY2VzPC90aXRsZT48
c2Vjb25kYXJ5LXRpdGxlPk5hdCBQcm90b2M8L3NlY29uZGFyeS10aXRsZT48YWx0LXRpdGxlPk5h
dHVyZSBwcm90b2NvbHM8L2FsdC10aXRsZT48L3RpdGxlcz48cGVyaW9kaWNhbD48ZnVsbC10aXRs
ZT5OYXQgUHJvdG9jPC9mdWxsLXRpdGxlPjxhYmJyLTE+TmF0dXJlIHByb3RvY29sczwvYWJici0x
PjwvcGVyaW9kaWNhbD48YWx0LXBlcmlvZGljYWw+PGZ1bGwtdGl0bGU+TmF0IFByb3RvYzwvZnVs
bC10aXRsZT48YWJici0xPk5hdHVyZSBwcm90b2NvbHM8L2FiYnItMT48L2FsdC1wZXJpb2RpY2Fs
PjxwYWdlcz40NC01NzwvcGFnZXM+PHZvbHVtZT40PC92b2x1bWU+PG51bWJlcj4xPC9udW1iZXI+
PGVkaXRpb24+MjAwOS8wMS8xMDwvZWRpdGlvbj48a2V5d29yZHM+PGtleXdvcmQ+Q29tcHV0YXRp
b25hbCBCaW9sb2d5LyptZXRob2RzPC9rZXl3b3JkPjxrZXl3b3JkPkRhdGEgSW50ZXJwcmV0YXRp
b24sIFN0YXRpc3RpY2FsPC9rZXl3b3JkPjxrZXl3b3JkPkdlbmVzLypnZW5ldGljczwva2V5d29y
ZD48a2V5d29yZD5HZW5vbWljcy8qbWV0aG9kczwva2V5d29yZD48a2V5d29yZD4qSW50ZXJuZXQ8
L2tleXdvcmQ+PGtleXdvcmQ+KlNvZnR3YXJlPC9rZXl3b3JkPjwva2V5d29yZHM+PGRhdGVzPjx5
ZWFyPjIwMDk8L3llYXI+PC9kYXRlcz48aXNibj4xNzUwLTI3OTk8L2lzYm4+PGFjY2Vzc2lvbi1u
dW0+MTkxMzE5NTY8L2FjY2Vzc2lvbi1udW0+PHVybHM+PC91cmxzPjxlbGVjdHJvbmljLXJlc291
cmNlLW51bT4xMC4xMDM4L25wcm90LjIwMDguMjExPC9lbGVjdHJvbmljLXJlc291cmNlLW51bT48
cmVtb3RlLWRhdGFiYXNlLXByb3ZpZGVyPk5MTTwvcmVtb3RlLWRhdGFiYXNlLXByb3ZpZGVyPjxs
YW5ndWFnZT5lbmc8L2xhbmd1YWdlPjwvcmVjb3JkPjwvQ2l0ZT48L0VuZE5vdGU+
</w:fldData>
        </w:fldChar>
      </w:r>
      <w:r w:rsidRPr="00995EE7">
        <w:rPr>
          <w:rFonts w:ascii="Arial" w:hAnsi="Arial" w:cs="Arial"/>
          <w:sz w:val="24"/>
          <w:szCs w:val="24"/>
        </w:rPr>
        <w:instrText xml:space="preserve"> ADDIN EN.CITE.DATA </w:instrText>
      </w:r>
      <w:r w:rsidRPr="00995EE7">
        <w:rPr>
          <w:rFonts w:ascii="Arial" w:hAnsi="Arial" w:cs="Arial"/>
          <w:sz w:val="24"/>
          <w:szCs w:val="24"/>
        </w:rPr>
      </w:r>
      <w:r w:rsidRPr="00995EE7">
        <w:rPr>
          <w:rFonts w:ascii="Arial" w:hAnsi="Arial" w:cs="Arial"/>
          <w:sz w:val="24"/>
          <w:szCs w:val="24"/>
        </w:rPr>
        <w:fldChar w:fldCharType="end"/>
      </w:r>
      <w:r w:rsidRPr="00995EE7">
        <w:rPr>
          <w:rFonts w:ascii="Arial" w:hAnsi="Arial" w:cs="Arial"/>
          <w:sz w:val="24"/>
          <w:szCs w:val="24"/>
        </w:rPr>
      </w:r>
      <w:r w:rsidRPr="00995EE7">
        <w:rPr>
          <w:rFonts w:ascii="Arial" w:hAnsi="Arial" w:cs="Arial"/>
          <w:sz w:val="24"/>
          <w:szCs w:val="24"/>
        </w:rPr>
        <w:fldChar w:fldCharType="separate"/>
      </w:r>
      <w:r w:rsidRPr="00995EE7">
        <w:rPr>
          <w:rFonts w:ascii="Arial" w:hAnsi="Arial" w:cs="Arial"/>
          <w:noProof/>
          <w:sz w:val="24"/>
          <w:szCs w:val="24"/>
        </w:rPr>
        <w:t>[21, 22]</w:t>
      </w:r>
      <w:r w:rsidRPr="00995EE7">
        <w:rPr>
          <w:rFonts w:ascii="Arial" w:hAnsi="Arial" w:cs="Arial"/>
          <w:sz w:val="24"/>
          <w:szCs w:val="24"/>
        </w:rPr>
        <w:fldChar w:fldCharType="end"/>
      </w:r>
      <w:r w:rsidRPr="00995EE7">
        <w:rPr>
          <w:rFonts w:ascii="Arial" w:hAnsi="Arial" w:cs="Arial"/>
          <w:sz w:val="24"/>
          <w:szCs w:val="24"/>
        </w:rPr>
        <w:t xml:space="preserve">. </w:t>
      </w:r>
    </w:p>
    <w:p w14:paraId="6FF2AB4A" w14:textId="77777777" w:rsidR="00995EE7" w:rsidRPr="00995EE7" w:rsidRDefault="00995EE7" w:rsidP="00995EE7">
      <w:pPr>
        <w:pStyle w:val="MDPI31text"/>
        <w:spacing w:line="240" w:lineRule="auto"/>
        <w:ind w:left="0" w:firstLine="0"/>
        <w:rPr>
          <w:rFonts w:ascii="Arial" w:hAnsi="Arial" w:cs="Arial"/>
          <w:sz w:val="24"/>
          <w:szCs w:val="24"/>
        </w:rPr>
      </w:pPr>
    </w:p>
    <w:p w14:paraId="4E8E2C10" w14:textId="77777777" w:rsidR="00995EE7" w:rsidRPr="00995EE7" w:rsidRDefault="00995EE7" w:rsidP="00995EE7">
      <w:pPr>
        <w:pStyle w:val="MDPI31text"/>
        <w:spacing w:line="240" w:lineRule="auto"/>
        <w:ind w:left="0" w:firstLine="0"/>
        <w:rPr>
          <w:rFonts w:ascii="Arial" w:hAnsi="Arial" w:cs="Arial"/>
          <w:sz w:val="24"/>
          <w:szCs w:val="24"/>
        </w:rPr>
      </w:pPr>
      <w:r w:rsidRPr="00995EE7">
        <w:rPr>
          <w:rFonts w:ascii="Arial" w:hAnsi="Arial" w:cs="Arial"/>
          <w:sz w:val="24"/>
          <w:szCs w:val="24"/>
        </w:rPr>
        <w:t>For analysis of genes correlating with MYCN expression in patient samples two datasets were analyzed within R2 (</w:t>
      </w:r>
      <w:hyperlink r:id="rId4" w:history="1">
        <w:r w:rsidRPr="00995EE7">
          <w:rPr>
            <w:rFonts w:ascii="Arial" w:hAnsi="Arial" w:cs="Arial"/>
            <w:sz w:val="24"/>
            <w:szCs w:val="24"/>
          </w:rPr>
          <w:t>http://hgserver1.amc.nl/cgi-bin/r2/main.cgi</w:t>
        </w:r>
      </w:hyperlink>
      <w:r w:rsidRPr="00995EE7">
        <w:rPr>
          <w:rFonts w:ascii="Arial" w:hAnsi="Arial" w:cs="Arial"/>
          <w:sz w:val="24"/>
          <w:szCs w:val="24"/>
        </w:rPr>
        <w:t xml:space="preserve">), Intergroup Rhabdomyosarcoma Study Group/Pediatric Cooperative Human Tissue Network (IRSG/PCHTN) and </w:t>
      </w:r>
      <w:proofErr w:type="spellStart"/>
      <w:r w:rsidRPr="00995EE7">
        <w:rPr>
          <w:rFonts w:ascii="Arial" w:hAnsi="Arial" w:cs="Arial"/>
          <w:bCs/>
          <w:sz w:val="24"/>
          <w:szCs w:val="24"/>
        </w:rPr>
        <w:t>InnovativeTherapies</w:t>
      </w:r>
      <w:proofErr w:type="spellEnd"/>
      <w:r w:rsidRPr="00995EE7">
        <w:rPr>
          <w:rFonts w:ascii="Arial" w:hAnsi="Arial" w:cs="Arial"/>
          <w:bCs/>
          <w:sz w:val="24"/>
          <w:szCs w:val="24"/>
        </w:rPr>
        <w:t xml:space="preserve"> for Children with Cancer/Carte </w:t>
      </w:r>
      <w:proofErr w:type="spellStart"/>
      <w:r w:rsidRPr="00995EE7">
        <w:rPr>
          <w:rFonts w:ascii="Arial" w:hAnsi="Arial" w:cs="Arial"/>
          <w:bCs/>
          <w:sz w:val="24"/>
          <w:szCs w:val="24"/>
        </w:rPr>
        <w:t>d’Identité</w:t>
      </w:r>
      <w:proofErr w:type="spellEnd"/>
      <w:r w:rsidRPr="00995EE7">
        <w:rPr>
          <w:rFonts w:ascii="Arial" w:hAnsi="Arial" w:cs="Arial"/>
          <w:bCs/>
          <w:sz w:val="24"/>
          <w:szCs w:val="24"/>
        </w:rPr>
        <w:t xml:space="preserve"> des </w:t>
      </w:r>
      <w:proofErr w:type="spellStart"/>
      <w:r w:rsidRPr="00995EE7">
        <w:rPr>
          <w:rFonts w:ascii="Arial" w:hAnsi="Arial" w:cs="Arial"/>
          <w:bCs/>
          <w:sz w:val="24"/>
          <w:szCs w:val="24"/>
        </w:rPr>
        <w:t>Tumeurs</w:t>
      </w:r>
      <w:proofErr w:type="spellEnd"/>
      <w:r w:rsidRPr="00995EE7">
        <w:rPr>
          <w:rFonts w:ascii="Arial" w:hAnsi="Arial" w:cs="Arial"/>
          <w:bCs/>
          <w:sz w:val="24"/>
          <w:szCs w:val="24"/>
        </w:rPr>
        <w:t xml:space="preserve"> (ITCC/CIT) datasets, </w:t>
      </w:r>
      <w:r w:rsidRPr="00995EE7">
        <w:rPr>
          <w:rFonts w:ascii="Arial" w:hAnsi="Arial" w:cs="Arial"/>
          <w:sz w:val="24"/>
          <w:szCs w:val="24"/>
        </w:rPr>
        <w:t xml:space="preserve">for correlations with </w:t>
      </w:r>
      <w:r w:rsidRPr="00995EE7">
        <w:rPr>
          <w:rFonts w:ascii="Arial" w:hAnsi="Arial" w:cs="Arial"/>
          <w:i/>
          <w:sz w:val="24"/>
          <w:szCs w:val="24"/>
        </w:rPr>
        <w:t>MYCN</w:t>
      </w:r>
      <w:r w:rsidRPr="00995EE7">
        <w:rPr>
          <w:rFonts w:ascii="Arial" w:hAnsi="Arial" w:cs="Arial"/>
          <w:sz w:val="24"/>
          <w:szCs w:val="24"/>
        </w:rPr>
        <w:t xml:space="preserve"> where R&gt; +/-0.339 and p&lt;0.01.</w:t>
      </w:r>
    </w:p>
    <w:p w14:paraId="2EE46C7B" w14:textId="77777777" w:rsidR="00995EE7" w:rsidRPr="00995EE7" w:rsidRDefault="00995EE7" w:rsidP="000B3026">
      <w:pPr>
        <w:pStyle w:val="EndNoteBibliography"/>
        <w:jc w:val="both"/>
        <w:rPr>
          <w:rFonts w:ascii="Arial" w:hAnsi="Arial" w:cs="Arial"/>
          <w:sz w:val="24"/>
          <w:szCs w:val="24"/>
          <w:u w:val="single"/>
        </w:rPr>
      </w:pPr>
    </w:p>
    <w:p w14:paraId="025CE6FC" w14:textId="6838A852" w:rsidR="00995EE7" w:rsidRPr="00995EE7" w:rsidRDefault="00995EE7" w:rsidP="000B3026">
      <w:pPr>
        <w:pStyle w:val="EndNoteBibliography"/>
        <w:jc w:val="both"/>
        <w:rPr>
          <w:rFonts w:ascii="Arial" w:hAnsi="Arial" w:cs="Arial"/>
          <w:sz w:val="24"/>
          <w:szCs w:val="24"/>
          <w:u w:val="single"/>
        </w:rPr>
      </w:pPr>
      <w:r w:rsidRPr="00995EE7">
        <w:rPr>
          <w:rFonts w:ascii="Arial" w:hAnsi="Arial" w:cs="Arial"/>
          <w:sz w:val="24"/>
          <w:szCs w:val="24"/>
          <w:u w:val="single"/>
        </w:rPr>
        <w:t>Luciferase Reporter Assays</w:t>
      </w:r>
    </w:p>
    <w:p w14:paraId="0FAB5AE9" w14:textId="1D3973F1" w:rsidR="00995EE7" w:rsidRPr="00995EE7" w:rsidRDefault="00995EE7" w:rsidP="00995EE7">
      <w:pPr>
        <w:pStyle w:val="MDPI22heading2"/>
        <w:spacing w:line="240" w:lineRule="auto"/>
        <w:ind w:left="0"/>
        <w:rPr>
          <w:rFonts w:ascii="Arial" w:hAnsi="Arial" w:cs="Arial"/>
          <w:i w:val="0"/>
          <w:iCs/>
          <w:sz w:val="24"/>
          <w:szCs w:val="24"/>
        </w:rPr>
      </w:pPr>
      <w:r w:rsidRPr="00995EE7">
        <w:rPr>
          <w:rFonts w:ascii="Arial" w:hAnsi="Arial" w:cs="Arial"/>
          <w:i w:val="0"/>
          <w:iCs/>
          <w:sz w:val="24"/>
          <w:szCs w:val="24"/>
        </w:rPr>
        <w:lastRenderedPageBreak/>
        <w:t>pGL3 Promoter, pGL3 Control and pRL-CMV (Promega) were used for luciferase assays. DNA containing the putative MYCN binding site within the CDK4 promoter was amplified from RH30 genomic DNA and cloned into pGL3 Promoter. Cells were transfected using Lipofectamine 2000 according to manufacturer’s protocol. Dual luciferase assays were performed at 72h using Dual-Glo luciferase reporter assay system (Promega). For each assay, 3 separate experiments were performed.</w:t>
      </w:r>
      <w:r w:rsidR="005C7FE8">
        <w:rPr>
          <w:rFonts w:ascii="Arial" w:hAnsi="Arial" w:cs="Arial"/>
          <w:i w:val="0"/>
          <w:iCs/>
          <w:sz w:val="24"/>
          <w:szCs w:val="24"/>
        </w:rPr>
        <w:t xml:space="preserve"> T-tests were performed for statistical signficance. </w:t>
      </w:r>
    </w:p>
    <w:p w14:paraId="3BCB657A" w14:textId="77777777" w:rsidR="00995EE7" w:rsidRPr="00995EE7" w:rsidRDefault="00995EE7" w:rsidP="00995EE7">
      <w:pPr>
        <w:pStyle w:val="MDPI21heading1"/>
        <w:spacing w:line="240" w:lineRule="auto"/>
        <w:rPr>
          <w:rFonts w:ascii="Arial" w:hAnsi="Arial" w:cs="Arial"/>
          <w:sz w:val="24"/>
          <w:szCs w:val="24"/>
        </w:rPr>
      </w:pPr>
    </w:p>
    <w:p w14:paraId="029B0214" w14:textId="77777777" w:rsidR="00995EE7" w:rsidRPr="00995EE7" w:rsidRDefault="00995EE7" w:rsidP="000B3026">
      <w:pPr>
        <w:pStyle w:val="EndNoteBibliography"/>
        <w:jc w:val="both"/>
        <w:rPr>
          <w:rFonts w:ascii="Arial" w:hAnsi="Arial" w:cs="Arial"/>
          <w:sz w:val="24"/>
          <w:szCs w:val="24"/>
          <w:u w:val="single"/>
        </w:rPr>
      </w:pPr>
    </w:p>
    <w:sectPr w:rsidR="00995EE7" w:rsidRPr="00995E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European Journal of Canc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xres2s9sr5dwwe0t5axwdaa0fxv9pedt02f&quot;&gt;MCL-1 references&lt;record-ids&gt;&lt;item&gt;88&lt;/item&gt;&lt;item&gt;89&lt;/item&gt;&lt;/record-ids&gt;&lt;/item&gt;&lt;/Libraries&gt;"/>
  </w:docVars>
  <w:rsids>
    <w:rsidRoot w:val="003F3B3E"/>
    <w:rsid w:val="00032AE0"/>
    <w:rsid w:val="00063826"/>
    <w:rsid w:val="00087E2D"/>
    <w:rsid w:val="000B3026"/>
    <w:rsid w:val="00142F70"/>
    <w:rsid w:val="001E3520"/>
    <w:rsid w:val="0035456F"/>
    <w:rsid w:val="00366FAD"/>
    <w:rsid w:val="0039102A"/>
    <w:rsid w:val="003B7226"/>
    <w:rsid w:val="003E5827"/>
    <w:rsid w:val="003F3B3E"/>
    <w:rsid w:val="004C4214"/>
    <w:rsid w:val="004F6C46"/>
    <w:rsid w:val="005B1ADC"/>
    <w:rsid w:val="005C7FE8"/>
    <w:rsid w:val="0071207A"/>
    <w:rsid w:val="00737941"/>
    <w:rsid w:val="00762EB1"/>
    <w:rsid w:val="007847BE"/>
    <w:rsid w:val="00917F09"/>
    <w:rsid w:val="00982E99"/>
    <w:rsid w:val="00995EE7"/>
    <w:rsid w:val="00997962"/>
    <w:rsid w:val="009D5F9D"/>
    <w:rsid w:val="009F52F9"/>
    <w:rsid w:val="00A72E0D"/>
    <w:rsid w:val="00AC1F1B"/>
    <w:rsid w:val="00B634A4"/>
    <w:rsid w:val="00B924AE"/>
    <w:rsid w:val="00C04E94"/>
    <w:rsid w:val="00C61A4A"/>
    <w:rsid w:val="00D96974"/>
    <w:rsid w:val="00E150EE"/>
    <w:rsid w:val="00E95A9F"/>
    <w:rsid w:val="00EB7FAF"/>
    <w:rsid w:val="00F606DD"/>
    <w:rsid w:val="00F66F85"/>
    <w:rsid w:val="00FB594C"/>
    <w:rsid w:val="00FB6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48041"/>
  <w15:chartTrackingRefBased/>
  <w15:docId w15:val="{63A151C8-489A-413D-8F84-9970086EA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2F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No Paragraph Spacing"/>
    <w:link w:val="NoSpacingChar"/>
    <w:qFormat/>
    <w:rsid w:val="009F52F9"/>
    <w:pPr>
      <w:spacing w:after="0" w:line="240" w:lineRule="auto"/>
    </w:pPr>
  </w:style>
  <w:style w:type="character" w:customStyle="1" w:styleId="NoSpacingChar">
    <w:name w:val="No Spacing Char"/>
    <w:aliases w:val="No Paragraph Spacing Char"/>
    <w:link w:val="NoSpacing"/>
    <w:uiPriority w:val="1"/>
    <w:rsid w:val="009F52F9"/>
  </w:style>
  <w:style w:type="character" w:customStyle="1" w:styleId="ui-provider">
    <w:name w:val="ui-provider"/>
    <w:basedOn w:val="DefaultParagraphFont"/>
    <w:rsid w:val="0039102A"/>
  </w:style>
  <w:style w:type="paragraph" w:customStyle="1" w:styleId="EndNoteBibliographyTitle">
    <w:name w:val="EndNote Bibliography Title"/>
    <w:basedOn w:val="NoSpacing"/>
    <w:link w:val="EndNoteBibliographyTitleChar"/>
    <w:rsid w:val="00917F09"/>
    <w:pPr>
      <w:spacing w:line="259" w:lineRule="auto"/>
      <w:jc w:val="center"/>
    </w:pPr>
    <w:rPr>
      <w:rFonts w:ascii="Calibri" w:hAnsi="Calibri" w:cs="Calibri"/>
      <w:noProof/>
    </w:rPr>
  </w:style>
  <w:style w:type="character" w:customStyle="1" w:styleId="EndNoteBibliographyTitleChar">
    <w:name w:val="EndNote Bibliography Title Char"/>
    <w:basedOn w:val="NoSpacingChar"/>
    <w:link w:val="EndNoteBibliographyTitle"/>
    <w:rsid w:val="00917F09"/>
    <w:rPr>
      <w:rFonts w:ascii="Calibri" w:hAnsi="Calibri" w:cs="Calibri"/>
      <w:noProof/>
    </w:rPr>
  </w:style>
  <w:style w:type="paragraph" w:customStyle="1" w:styleId="EndNoteBibliography">
    <w:name w:val="EndNote Bibliography"/>
    <w:basedOn w:val="NoSpacing"/>
    <w:link w:val="EndNoteBibliographyChar"/>
    <w:rsid w:val="00917F09"/>
    <w:pPr>
      <w:spacing w:after="160"/>
    </w:pPr>
    <w:rPr>
      <w:rFonts w:ascii="Calibri" w:hAnsi="Calibri" w:cs="Calibri"/>
      <w:noProof/>
    </w:rPr>
  </w:style>
  <w:style w:type="character" w:customStyle="1" w:styleId="EndNoteBibliographyChar">
    <w:name w:val="EndNote Bibliography Char"/>
    <w:basedOn w:val="NoSpacingChar"/>
    <w:link w:val="EndNoteBibliography"/>
    <w:rsid w:val="00917F09"/>
    <w:rPr>
      <w:rFonts w:ascii="Calibri" w:hAnsi="Calibri" w:cs="Calibri"/>
      <w:noProof/>
    </w:rPr>
  </w:style>
  <w:style w:type="character" w:styleId="CommentReference">
    <w:name w:val="annotation reference"/>
    <w:basedOn w:val="DefaultParagraphFont"/>
    <w:unhideWhenUsed/>
    <w:rsid w:val="00B634A4"/>
    <w:rPr>
      <w:sz w:val="16"/>
      <w:szCs w:val="16"/>
    </w:rPr>
  </w:style>
  <w:style w:type="paragraph" w:styleId="CommentText">
    <w:name w:val="annotation text"/>
    <w:basedOn w:val="Normal"/>
    <w:link w:val="CommentTextChar"/>
    <w:unhideWhenUsed/>
    <w:rsid w:val="00B634A4"/>
    <w:pPr>
      <w:spacing w:line="240" w:lineRule="auto"/>
    </w:pPr>
    <w:rPr>
      <w:kern w:val="0"/>
      <w:sz w:val="20"/>
      <w:szCs w:val="20"/>
      <w14:ligatures w14:val="none"/>
    </w:rPr>
  </w:style>
  <w:style w:type="character" w:customStyle="1" w:styleId="CommentTextChar">
    <w:name w:val="Comment Text Char"/>
    <w:basedOn w:val="DefaultParagraphFont"/>
    <w:link w:val="CommentText"/>
    <w:rsid w:val="00B634A4"/>
    <w:rPr>
      <w:kern w:val="0"/>
      <w:sz w:val="20"/>
      <w:szCs w:val="20"/>
      <w14:ligatures w14:val="none"/>
    </w:rPr>
  </w:style>
  <w:style w:type="paragraph" w:customStyle="1" w:styleId="MDPI31text">
    <w:name w:val="MDPI_3.1_text"/>
    <w:link w:val="MDPI31textChar"/>
    <w:qFormat/>
    <w:rsid w:val="003E5827"/>
    <w:pPr>
      <w:adjustRightInd w:val="0"/>
      <w:snapToGrid w:val="0"/>
      <w:spacing w:after="0" w:line="228" w:lineRule="auto"/>
      <w:ind w:left="2608" w:firstLine="425"/>
      <w:jc w:val="both"/>
    </w:pPr>
    <w:rPr>
      <w:rFonts w:ascii="Palatino Linotype" w:eastAsia="Times New Roman" w:hAnsi="Palatino Linotype" w:cs="Times New Roman"/>
      <w:snapToGrid w:val="0"/>
      <w:color w:val="000000"/>
      <w:kern w:val="0"/>
      <w:sz w:val="20"/>
      <w:lang w:eastAsia="de-DE" w:bidi="en-US"/>
      <w14:ligatures w14:val="none"/>
    </w:rPr>
  </w:style>
  <w:style w:type="character" w:customStyle="1" w:styleId="MDPI31textChar">
    <w:name w:val="MDPI_3.1_text Char"/>
    <w:basedOn w:val="DefaultParagraphFont"/>
    <w:link w:val="MDPI31text"/>
    <w:rsid w:val="003E5827"/>
    <w:rPr>
      <w:rFonts w:ascii="Palatino Linotype" w:eastAsia="Times New Roman" w:hAnsi="Palatino Linotype" w:cs="Times New Roman"/>
      <w:snapToGrid w:val="0"/>
      <w:color w:val="000000"/>
      <w:kern w:val="0"/>
      <w:sz w:val="20"/>
      <w:lang w:eastAsia="de-DE" w:bidi="en-US"/>
      <w14:ligatures w14:val="none"/>
    </w:rPr>
  </w:style>
  <w:style w:type="paragraph" w:customStyle="1" w:styleId="MDPI23heading3">
    <w:name w:val="MDPI_2.3_heading3"/>
    <w:qFormat/>
    <w:rsid w:val="00995EE7"/>
    <w:pPr>
      <w:adjustRightInd w:val="0"/>
      <w:snapToGrid w:val="0"/>
      <w:spacing w:before="60" w:after="60" w:line="228" w:lineRule="auto"/>
      <w:ind w:left="2608"/>
      <w:outlineLvl w:val="2"/>
    </w:pPr>
    <w:rPr>
      <w:rFonts w:ascii="Palatino Linotype" w:eastAsia="Times New Roman" w:hAnsi="Palatino Linotype" w:cs="Times New Roman"/>
      <w:snapToGrid w:val="0"/>
      <w:color w:val="000000"/>
      <w:kern w:val="0"/>
      <w:sz w:val="20"/>
      <w:lang w:eastAsia="de-DE" w:bidi="en-US"/>
      <w14:ligatures w14:val="none"/>
    </w:rPr>
  </w:style>
  <w:style w:type="paragraph" w:customStyle="1" w:styleId="MDPI22heading2">
    <w:name w:val="MDPI_2.2_heading2"/>
    <w:qFormat/>
    <w:rsid w:val="00995EE7"/>
    <w:pPr>
      <w:adjustRightInd w:val="0"/>
      <w:snapToGrid w:val="0"/>
      <w:spacing w:before="60" w:after="60" w:line="228" w:lineRule="auto"/>
      <w:ind w:left="2608"/>
      <w:outlineLvl w:val="1"/>
    </w:pPr>
    <w:rPr>
      <w:rFonts w:ascii="Palatino Linotype" w:eastAsia="Times New Roman" w:hAnsi="Palatino Linotype" w:cs="Times New Roman"/>
      <w:i/>
      <w:noProof/>
      <w:snapToGrid w:val="0"/>
      <w:color w:val="000000"/>
      <w:kern w:val="0"/>
      <w:sz w:val="20"/>
      <w:lang w:eastAsia="de-DE" w:bidi="en-US"/>
      <w14:ligatures w14:val="none"/>
    </w:rPr>
  </w:style>
  <w:style w:type="paragraph" w:customStyle="1" w:styleId="MDPI21heading1">
    <w:name w:val="MDPI_2.1_heading1"/>
    <w:qFormat/>
    <w:rsid w:val="00995EE7"/>
    <w:pPr>
      <w:adjustRightInd w:val="0"/>
      <w:snapToGrid w:val="0"/>
      <w:spacing w:before="240" w:after="60" w:line="228" w:lineRule="auto"/>
      <w:ind w:left="2608"/>
      <w:outlineLvl w:val="0"/>
    </w:pPr>
    <w:rPr>
      <w:rFonts w:ascii="Palatino Linotype" w:eastAsia="Times New Roman" w:hAnsi="Palatino Linotype" w:cs="Times New Roman"/>
      <w:b/>
      <w:snapToGrid w:val="0"/>
      <w:color w:val="000000"/>
      <w:kern w:val="0"/>
      <w:sz w:val="20"/>
      <w:lang w:eastAsia="de-DE"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hgserver1.amc.nl/cgi-bin/r2/main.cg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.~WRD0111</Template>
  <TotalTime>19</TotalTime>
  <Pages>3</Pages>
  <Words>1508</Words>
  <Characters>8600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Lindy Vernooij</dc:creator>
  <cp:keywords/>
  <dc:description/>
  <cp:lastModifiedBy>Zoë Walters</cp:lastModifiedBy>
  <cp:revision>19</cp:revision>
  <dcterms:created xsi:type="dcterms:W3CDTF">2024-08-23T14:59:00Z</dcterms:created>
  <dcterms:modified xsi:type="dcterms:W3CDTF">2024-08-27T10:44:00Z</dcterms:modified>
</cp:coreProperties>
</file>