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09D5" w14:textId="77777777" w:rsidR="00AD31BD" w:rsidRDefault="00AD31BD">
      <w:r>
        <w:separator/>
      </w:r>
    </w:p>
    <w:p w14:paraId="18550D11" w14:textId="77777777" w:rsidR="00AD31BD" w:rsidRDefault="00AD31BD"/>
  </w:endnote>
  <w:endnote w:type="continuationSeparator" w:id="0">
    <w:p w14:paraId="4F60A2B0" w14:textId="77777777" w:rsidR="00AD31BD" w:rsidRDefault="00AD31BD">
      <w:r>
        <w:continuationSeparator/>
      </w:r>
    </w:p>
    <w:p w14:paraId="494E1666" w14:textId="77777777" w:rsidR="00AD31BD" w:rsidRDefault="00AD31BD"/>
  </w:endnote>
  <w:endnote w:type="continuationNotice" w:id="1">
    <w:p w14:paraId="40D5794B" w14:textId="77777777" w:rsidR="00AD31BD" w:rsidRDefault="00AD3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8136" w14:textId="77777777" w:rsidR="00A039D6" w:rsidRDefault="00A03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0087" w14:textId="77777777" w:rsidR="00A039D6" w:rsidRDefault="00A03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C4AE" w14:textId="77777777" w:rsidR="00AD31BD" w:rsidRDefault="00AD31BD">
      <w:r>
        <w:separator/>
      </w:r>
    </w:p>
    <w:p w14:paraId="4C8C308F" w14:textId="77777777" w:rsidR="00AD31BD" w:rsidRDefault="00AD31BD"/>
  </w:footnote>
  <w:footnote w:type="continuationSeparator" w:id="0">
    <w:p w14:paraId="78E3B872" w14:textId="77777777" w:rsidR="00AD31BD" w:rsidRDefault="00AD31BD">
      <w:r>
        <w:continuationSeparator/>
      </w:r>
    </w:p>
    <w:p w14:paraId="5327E2D3" w14:textId="77777777" w:rsidR="00AD31BD" w:rsidRDefault="00AD31BD"/>
  </w:footnote>
  <w:footnote w:type="continuationNotice" w:id="1">
    <w:p w14:paraId="71E5138A" w14:textId="77777777" w:rsidR="00AD31BD" w:rsidRDefault="00AD31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481F" w14:textId="77777777" w:rsidR="00A039D6" w:rsidRDefault="00A03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1C6D1BF0" w:rsidR="00062768" w:rsidRPr="00A74AAD" w:rsidRDefault="00085625" w:rsidP="0082020C">
    <w:pPr>
      <w:pStyle w:val="DocTitle"/>
      <w:rPr>
        <w:sz w:val="44"/>
        <w:szCs w:val="44"/>
      </w:rPr>
    </w:pPr>
    <w:r>
      <w:rPr>
        <w:sz w:val="44"/>
        <w:szCs w:val="44"/>
      </w:rPr>
      <w:t>R</w:t>
    </w:r>
    <w:r w:rsidR="002126C9" w:rsidRPr="00A74AAD">
      <w:rPr>
        <w:sz w:val="44"/>
        <w:szCs w:val="44"/>
      </w:rPr>
      <w:t xml:space="preserve">esearcher Registration form for Access to </w:t>
    </w:r>
    <w:r w:rsidR="00062768" w:rsidRPr="00A74AAD">
      <w:rPr>
        <w:sz w:val="44"/>
        <w:szCs w:val="44"/>
      </w:rPr>
      <w:t>R</w:t>
    </w:r>
    <w:r w:rsidR="002126C9"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AA6F58">
      <w:rPr>
        <w:sz w:val="40"/>
        <w:szCs w:val="40"/>
      </w:rPr>
      <w:t>3746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64E26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40EA"/>
    <w:rsid w:val="00193C77"/>
    <w:rsid w:val="001B42D9"/>
    <w:rsid w:val="001B5C07"/>
    <w:rsid w:val="001C5C5C"/>
    <w:rsid w:val="001D0B37"/>
    <w:rsid w:val="001D5201"/>
    <w:rsid w:val="001F0BFF"/>
    <w:rsid w:val="001F54D9"/>
    <w:rsid w:val="002126C9"/>
    <w:rsid w:val="00216B5A"/>
    <w:rsid w:val="00221F6F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17828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72975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039D6"/>
    <w:rsid w:val="00A12A7F"/>
    <w:rsid w:val="00A131D9"/>
    <w:rsid w:val="00A23226"/>
    <w:rsid w:val="00A34296"/>
    <w:rsid w:val="00A521A9"/>
    <w:rsid w:val="00A600CE"/>
    <w:rsid w:val="00A70040"/>
    <w:rsid w:val="00A74AAD"/>
    <w:rsid w:val="00A925C0"/>
    <w:rsid w:val="00AA3CB5"/>
    <w:rsid w:val="00AA6F58"/>
    <w:rsid w:val="00AC1444"/>
    <w:rsid w:val="00AC2B17"/>
    <w:rsid w:val="00AC4E37"/>
    <w:rsid w:val="00AD31BD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4AA2"/>
    <w:rsid w:val="00D5587F"/>
    <w:rsid w:val="00D65B56"/>
    <w:rsid w:val="00D67D41"/>
    <w:rsid w:val="00D727B3"/>
    <w:rsid w:val="00E25775"/>
    <w:rsid w:val="00E363B8"/>
    <w:rsid w:val="00E44963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ceb56a521a4047094c7b9c5f0ca93715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a9cb6d0b63af1eb3ec43f26389338983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7203B-2C8C-40AA-9E98-14943592A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104</Words>
  <Characters>693</Characters>
  <Application>Microsoft Office Word</Application>
  <DocSecurity>0</DocSecurity>
  <Lines>34</Lines>
  <Paragraphs>19</Paragraphs>
  <ScaleCrop>false</ScaleCrop>
  <Company>Southampton University</Company>
  <LinksUpToDate>false</LinksUpToDate>
  <CharactersWithSpaces>778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Joseph Hand</cp:lastModifiedBy>
  <cp:revision>2</cp:revision>
  <cp:lastPrinted>2008-01-15T02:11:00Z</cp:lastPrinted>
  <dcterms:created xsi:type="dcterms:W3CDTF">2025-11-05T12:03:00Z</dcterms:created>
  <dcterms:modified xsi:type="dcterms:W3CDTF">2025-11-05T12:03:00Z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