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2A1B5" w14:textId="77777777" w:rsidR="0040781A" w:rsidRPr="00003130" w:rsidRDefault="001E35A3" w:rsidP="009914A5">
      <w:pPr>
        <w:pStyle w:val="Authornames"/>
        <w:rPr>
          <w:b/>
        </w:rPr>
      </w:pPr>
      <w:r w:rsidRPr="00003130">
        <w:rPr>
          <w:b/>
        </w:rPr>
        <w:t>Exploring Predictors of Phantom Phone Signals: Phone Use, Hallucination-Proneness and Delusional Ideation</w:t>
      </w:r>
      <w:r w:rsidR="0040781A" w:rsidRPr="00003130">
        <w:rPr>
          <w:b/>
        </w:rPr>
        <w:t xml:space="preserve"> </w:t>
      </w:r>
    </w:p>
    <w:p w14:paraId="4FEED410" w14:textId="65A43719" w:rsidR="00442B9C" w:rsidRPr="00003130" w:rsidRDefault="001E35A3" w:rsidP="009914A5">
      <w:pPr>
        <w:pStyle w:val="Authornames"/>
      </w:pPr>
      <w:r w:rsidRPr="00003130">
        <w:t>Emma C. Palmer-Cooper</w:t>
      </w:r>
      <w:r w:rsidRPr="00003130">
        <w:rPr>
          <w:vertAlign w:val="superscript"/>
        </w:rPr>
        <w:t>1*,</w:t>
      </w:r>
      <w:r w:rsidRPr="00003130">
        <w:t xml:space="preserve"> Lana Espina Mamode</w:t>
      </w:r>
      <w:r w:rsidRPr="00003130">
        <w:rPr>
          <w:vertAlign w:val="superscript"/>
        </w:rPr>
        <w:t>1</w:t>
      </w:r>
      <w:r w:rsidRPr="00003130">
        <w:t>, Daniel Woollard</w:t>
      </w:r>
      <w:r w:rsidRPr="00003130">
        <w:rPr>
          <w:vertAlign w:val="superscript"/>
        </w:rPr>
        <w:t>1</w:t>
      </w:r>
      <w:r w:rsidRPr="00003130">
        <w:t>, and Haden Dewis</w:t>
      </w:r>
      <w:r w:rsidRPr="00003130">
        <w:rPr>
          <w:vertAlign w:val="superscript"/>
        </w:rPr>
        <w:t>2</w:t>
      </w:r>
      <w:r w:rsidRPr="00003130">
        <w:t>.</w:t>
      </w:r>
    </w:p>
    <w:p w14:paraId="7D8EB327" w14:textId="35704DE5" w:rsidR="001E35A3" w:rsidRPr="00003130" w:rsidRDefault="001E35A3" w:rsidP="001E35A3">
      <w:pPr>
        <w:pStyle w:val="Affiliation"/>
      </w:pPr>
      <w:r w:rsidRPr="00003130">
        <w:rPr>
          <w:vertAlign w:val="superscript"/>
        </w:rPr>
        <w:t>1.</w:t>
      </w:r>
      <w:r w:rsidRPr="00003130">
        <w:t>Centre for Innovation in Mental Health,  School of Psychology, University of Southampton</w:t>
      </w:r>
    </w:p>
    <w:p w14:paraId="66B4D937" w14:textId="5C2B0F9B" w:rsidR="001E35A3" w:rsidRPr="00003130" w:rsidRDefault="001E35A3" w:rsidP="001E35A3">
      <w:pPr>
        <w:pStyle w:val="Affiliation"/>
      </w:pPr>
      <w:r w:rsidRPr="00003130">
        <w:rPr>
          <w:vertAlign w:val="superscript"/>
        </w:rPr>
        <w:t>2.</w:t>
      </w:r>
      <w:r w:rsidRPr="00003130">
        <w:t>Centre for Perception and Cognition, School of Psychology, University of Southampton</w:t>
      </w:r>
    </w:p>
    <w:p w14:paraId="25196771" w14:textId="77777777" w:rsidR="001E35A3" w:rsidRPr="00003130" w:rsidRDefault="001E35A3" w:rsidP="00A2360E">
      <w:pPr>
        <w:pStyle w:val="Affiliation"/>
      </w:pPr>
    </w:p>
    <w:p w14:paraId="2F855ABF" w14:textId="77777777" w:rsidR="001E35A3" w:rsidRPr="00003130" w:rsidRDefault="001E35A3" w:rsidP="001E35A3">
      <w:pPr>
        <w:pStyle w:val="Notesoncontributors"/>
      </w:pPr>
      <w:r w:rsidRPr="00003130">
        <w:t xml:space="preserve">*Dr Emma Palmer-Cooper, </w:t>
      </w:r>
      <w:hyperlink r:id="rId8" w:history="1">
        <w:r w:rsidRPr="00003130">
          <w:rPr>
            <w:rStyle w:val="Hyperlink"/>
          </w:rPr>
          <w:t>e.c.palmer-cooper@soton.ac.uk</w:t>
        </w:r>
      </w:hyperlink>
      <w:r w:rsidRPr="00003130">
        <w:t xml:space="preserve">; ORCID ID: 0000-0002-5416-1518; School of Psychology, Shackleton Building, University of Southampton, Hampshire, SO17 1BJ; </w:t>
      </w:r>
      <w:hyperlink r:id="rId9" w:history="1">
        <w:r w:rsidRPr="00003130">
          <w:rPr>
            <w:rStyle w:val="Hyperlink"/>
          </w:rPr>
          <w:t>www.instagram.com/@dr_emmaclaire</w:t>
        </w:r>
      </w:hyperlink>
      <w:r w:rsidRPr="00003130">
        <w:t xml:space="preserve">, </w:t>
      </w:r>
      <w:hyperlink r:id="rId10" w:history="1">
        <w:r w:rsidRPr="00003130">
          <w:rPr>
            <w:rStyle w:val="Hyperlink"/>
          </w:rPr>
          <w:t>www.threads.com/@dr_emmaclaire</w:t>
        </w:r>
      </w:hyperlink>
      <w:r w:rsidRPr="00003130">
        <w:t xml:space="preserve">, </w:t>
      </w:r>
      <w:hyperlink r:id="rId11" w:history="1">
        <w:r w:rsidRPr="00003130">
          <w:rPr>
            <w:rStyle w:val="Hyperlink"/>
          </w:rPr>
          <w:t>https://www.uk.linkedin.com/in/emmapalmercooper</w:t>
        </w:r>
      </w:hyperlink>
      <w:r w:rsidRPr="00003130">
        <w:t xml:space="preserve"> , </w:t>
      </w:r>
      <w:hyperlink r:id="rId12" w:history="1">
        <w:r w:rsidRPr="00003130">
          <w:rPr>
            <w:rStyle w:val="Hyperlink"/>
          </w:rPr>
          <w:t>https://bsky.app/profile/dremmaclaire.bsky.social</w:t>
        </w:r>
      </w:hyperlink>
    </w:p>
    <w:p w14:paraId="63FF50A8" w14:textId="77777777" w:rsidR="001E35A3" w:rsidRPr="00003130" w:rsidRDefault="001E35A3" w:rsidP="001E35A3">
      <w:pPr>
        <w:pStyle w:val="Articletitle"/>
        <w:rPr>
          <w:bCs/>
          <w:sz w:val="22"/>
        </w:rPr>
      </w:pPr>
    </w:p>
    <w:p w14:paraId="5E723F20" w14:textId="77777777" w:rsidR="005B7559" w:rsidRPr="00003130" w:rsidRDefault="005B7559" w:rsidP="005B7559"/>
    <w:p w14:paraId="1D342F7F" w14:textId="77777777" w:rsidR="00797223" w:rsidRPr="00003130" w:rsidRDefault="00797223" w:rsidP="00797223">
      <w:pPr>
        <w:spacing w:line="240" w:lineRule="auto"/>
      </w:pPr>
    </w:p>
    <w:p w14:paraId="4DC809AF" w14:textId="77777777" w:rsidR="005B7559" w:rsidRPr="00003130" w:rsidRDefault="005B7559" w:rsidP="005B7559"/>
    <w:p w14:paraId="3B882498" w14:textId="3A983BA7" w:rsidR="0040781A" w:rsidRPr="00003130" w:rsidRDefault="00C14585" w:rsidP="005B7559">
      <w:pPr>
        <w:pStyle w:val="Acknowledgements"/>
      </w:pPr>
      <w:r w:rsidRPr="00003130">
        <w:br w:type="page"/>
      </w:r>
      <w:r w:rsidR="0040781A" w:rsidRPr="00003130">
        <w:lastRenderedPageBreak/>
        <w:t xml:space="preserve">Exploring Predictors of Phantom Phone Signals: Phone Use, Hallucination-Proneness and Delusional Ideation </w:t>
      </w:r>
    </w:p>
    <w:p w14:paraId="4F4F1EE8" w14:textId="447D6874" w:rsidR="00F471DE" w:rsidRPr="00F55236" w:rsidRDefault="00F471DE" w:rsidP="00F471DE">
      <w:pPr>
        <w:pStyle w:val="Keywords"/>
      </w:pPr>
      <w:r w:rsidRPr="00F55236">
        <w:rPr>
          <w:b/>
          <w:bCs/>
        </w:rPr>
        <w:t>Background:</w:t>
      </w:r>
      <w:r w:rsidRPr="00F55236">
        <w:t xml:space="preserve"> Phantom Phone Signals (PPS) describe false perceptions that a smartphone has vibrated or made a sound, which are typically non-distressing. PPS </w:t>
      </w:r>
      <w:r w:rsidR="00946B2C" w:rsidRPr="00F55236">
        <w:t xml:space="preserve">are </w:t>
      </w:r>
      <w:r w:rsidRPr="00F55236">
        <w:t xml:space="preserve">linked to frequent phone use, mood, anxiety, and hallucination-proneness. This study </w:t>
      </w:r>
      <w:r w:rsidR="005A6F1E">
        <w:t>explored</w:t>
      </w:r>
      <w:r w:rsidR="005A6F1E" w:rsidRPr="00F55236">
        <w:t xml:space="preserve"> </w:t>
      </w:r>
      <w:r w:rsidRPr="00F55236">
        <w:t>the role of delusion</w:t>
      </w:r>
      <w:r w:rsidR="003E2B78">
        <w:t>al ideation</w:t>
      </w:r>
      <w:r w:rsidRPr="00F55236">
        <w:t xml:space="preserve">, </w:t>
      </w:r>
      <w:r w:rsidR="00AC72B4" w:rsidRPr="00F55236">
        <w:t xml:space="preserve">resilience, </w:t>
      </w:r>
      <w:r w:rsidRPr="00F55236">
        <w:t>and metacognition in PPS using a novel PPS assessment.</w:t>
      </w:r>
    </w:p>
    <w:p w14:paraId="29617776" w14:textId="7A1CE895" w:rsidR="00F471DE" w:rsidRPr="00F55236" w:rsidRDefault="00F471DE" w:rsidP="00F471DE">
      <w:pPr>
        <w:pStyle w:val="Keywords"/>
      </w:pPr>
      <w:r w:rsidRPr="00F55236">
        <w:rPr>
          <w:b/>
          <w:bCs/>
        </w:rPr>
        <w:t>Method:</w:t>
      </w:r>
      <w:r w:rsidRPr="00F55236">
        <w:t xml:space="preserve"> An online questionnaire study with 265 participants (mean age: 19.74; 84.2% female, no experience of psychosis) assessed PPS using the Phantom Phone Experiences and Appraisal Scale (PPEAS), along with problematic phone use (PUMP), resilience (RS-14), hallucination-proneness (MUSEQ), delusional ideation (PDI-21), and metacogniti</w:t>
      </w:r>
      <w:r w:rsidR="00F55236" w:rsidRPr="00F55236">
        <w:t>ve awareness</w:t>
      </w:r>
      <w:r w:rsidRPr="00F55236">
        <w:t xml:space="preserve"> (MSAS). </w:t>
      </w:r>
    </w:p>
    <w:p w14:paraId="1B30A0CB" w14:textId="1A1CFC6A" w:rsidR="00F471DE" w:rsidRPr="00F55236" w:rsidRDefault="00F471DE" w:rsidP="00F471DE">
      <w:pPr>
        <w:pStyle w:val="Keywords"/>
      </w:pPr>
      <w:r w:rsidRPr="00F55236">
        <w:rPr>
          <w:b/>
          <w:bCs/>
        </w:rPr>
        <w:t>Results:</w:t>
      </w:r>
      <w:r w:rsidRPr="00F55236">
        <w:t xml:space="preserve"> PPS was highly prevalent (86.8%), generally infrequent, non-distressing and non-disruptive (mean PPEAS Impac</w:t>
      </w:r>
      <w:r w:rsidR="00683FF1" w:rsidRPr="00113B37">
        <w:t>t</w:t>
      </w:r>
      <w:r w:rsidR="00683FF1" w:rsidRPr="00683FF1">
        <w:rPr>
          <w:i/>
        </w:rPr>
        <w:t xml:space="preserve"> = </w:t>
      </w:r>
      <w:r w:rsidRPr="00F55236">
        <w:t>4.25, SD = 3.66). PPEAS</w:t>
      </w:r>
      <w:r w:rsidR="00815867" w:rsidRPr="00150412">
        <w:t xml:space="preserve"> impact</w:t>
      </w:r>
      <w:r w:rsidRPr="00F55236">
        <w:t xml:space="preserve"> correlated with </w:t>
      </w:r>
      <w:r w:rsidR="00F55236" w:rsidRPr="00F55236">
        <w:t xml:space="preserve">problematic phone use </w:t>
      </w:r>
      <w:r w:rsidRPr="00F55236">
        <w:t xml:space="preserve">(r = .345), </w:t>
      </w:r>
      <w:r w:rsidR="00F55236" w:rsidRPr="00F55236">
        <w:t xml:space="preserve">hallucination-proneness </w:t>
      </w:r>
      <w:r w:rsidRPr="00F55236">
        <w:t>(r = .3</w:t>
      </w:r>
      <w:r w:rsidR="00170184" w:rsidRPr="00150412">
        <w:t>30</w:t>
      </w:r>
      <w:r w:rsidRPr="00F55236">
        <w:t xml:space="preserve">), and </w:t>
      </w:r>
      <w:r w:rsidR="00F55236" w:rsidRPr="00F55236">
        <w:t>delusional ideation</w:t>
      </w:r>
      <w:r w:rsidRPr="00F55236">
        <w:t xml:space="preserve"> (r = .2</w:t>
      </w:r>
      <w:r w:rsidR="00E14C9F" w:rsidRPr="00150412">
        <w:t>88</w:t>
      </w:r>
      <w:r w:rsidRPr="00F55236">
        <w:t xml:space="preserve">), but not </w:t>
      </w:r>
      <w:r w:rsidR="00F55236" w:rsidRPr="00F55236">
        <w:t>resilience</w:t>
      </w:r>
      <w:r w:rsidRPr="00F55236">
        <w:t xml:space="preserve"> or </w:t>
      </w:r>
      <w:r w:rsidR="00F55236" w:rsidRPr="00F55236">
        <w:t>metacognitive awareness</w:t>
      </w:r>
      <w:r w:rsidRPr="00F55236">
        <w:t xml:space="preserve">. Regression indicated </w:t>
      </w:r>
      <w:r w:rsidR="00F55236" w:rsidRPr="00F55236">
        <w:t>problematic phone use</w:t>
      </w:r>
      <w:r w:rsidR="00553D34" w:rsidRPr="00150412">
        <w:t xml:space="preserve">, </w:t>
      </w:r>
      <w:r w:rsidR="00F55236" w:rsidRPr="00F55236">
        <w:t xml:space="preserve">hallucination-proneness </w:t>
      </w:r>
      <w:r w:rsidR="00553D34" w:rsidRPr="00150412">
        <w:t xml:space="preserve">and </w:t>
      </w:r>
      <w:r w:rsidR="00F55236" w:rsidRPr="00F55236">
        <w:t xml:space="preserve">delusional ideation </w:t>
      </w:r>
      <w:r w:rsidRPr="00F55236">
        <w:t>explained 18</w:t>
      </w:r>
      <w:r w:rsidR="009F7429" w:rsidRPr="00150412">
        <w:t>.7</w:t>
      </w:r>
      <w:r w:rsidRPr="00F55236">
        <w:t>% of PPEAS impact variance</w:t>
      </w:r>
      <w:r w:rsidR="009F7429" w:rsidRPr="00150412">
        <w:t>.</w:t>
      </w:r>
    </w:p>
    <w:p w14:paraId="339544B1" w14:textId="55A732E2" w:rsidR="00F471DE" w:rsidRPr="00003130" w:rsidRDefault="00F471DE" w:rsidP="00F471DE">
      <w:pPr>
        <w:pStyle w:val="Keywords"/>
      </w:pPr>
      <w:r w:rsidRPr="00F55236">
        <w:rPr>
          <w:b/>
          <w:bCs/>
        </w:rPr>
        <w:t>Conclusion</w:t>
      </w:r>
      <w:r w:rsidRPr="00F55236">
        <w:t>: PPS appears primarily driven by problematic phone use</w:t>
      </w:r>
      <w:r w:rsidR="00F55236" w:rsidRPr="00150412">
        <w:t xml:space="preserve">, </w:t>
      </w:r>
      <w:r w:rsidRPr="00F55236">
        <w:t>hallucination-proneness</w:t>
      </w:r>
      <w:r w:rsidR="00F55236" w:rsidRPr="00150412">
        <w:t xml:space="preserve"> and </w:t>
      </w:r>
      <w:r w:rsidR="00F55236" w:rsidRPr="00F55236">
        <w:t>delusional ideation</w:t>
      </w:r>
      <w:r w:rsidRPr="00F55236">
        <w:t>. Behavioural interventions may be the most effective approach for reducing PPS where required. Behavioural changes related to phone use may involve adaptive notification systems reducing perceptual errors in everyday technology use.</w:t>
      </w:r>
    </w:p>
    <w:p w14:paraId="4AC352C5" w14:textId="77777777" w:rsidR="00616DA7" w:rsidRPr="00003130" w:rsidRDefault="00616DA7" w:rsidP="00616DA7">
      <w:pPr>
        <w:pStyle w:val="Subjectcodes"/>
      </w:pPr>
      <w:r w:rsidRPr="00003130">
        <w:rPr>
          <w:i/>
          <w:iCs/>
        </w:rPr>
        <w:t>Keywords:</w:t>
      </w:r>
      <w:r w:rsidRPr="00003130">
        <w:t xml:space="preserve"> phantom phone signals, hallucinations, smartphone addiction, resilience, metacognition, psychosis continuum</w:t>
      </w:r>
    </w:p>
    <w:p w14:paraId="3ED079A7" w14:textId="77777777" w:rsidR="00034E46" w:rsidRPr="00003130" w:rsidRDefault="00034E46">
      <w:pPr>
        <w:spacing w:line="240" w:lineRule="auto"/>
        <w:rPr>
          <w:b/>
          <w:bCs/>
          <w:kern w:val="32"/>
          <w:szCs w:val="32"/>
        </w:rPr>
      </w:pPr>
      <w:r w:rsidRPr="00003130">
        <w:br w:type="page"/>
      </w:r>
    </w:p>
    <w:p w14:paraId="3BE16E60" w14:textId="77777777" w:rsidR="0066739C" w:rsidRPr="00003130" w:rsidRDefault="0066739C" w:rsidP="00712E37">
      <w:pPr>
        <w:pStyle w:val="Heading1"/>
        <w:rPr>
          <w:rFonts w:cs="Times New Roman"/>
        </w:rPr>
      </w:pPr>
      <w:r w:rsidRPr="00003130">
        <w:rPr>
          <w:rFonts w:cs="Times New Roman"/>
        </w:rPr>
        <w:lastRenderedPageBreak/>
        <w:t>Introduction</w:t>
      </w:r>
    </w:p>
    <w:p w14:paraId="7B6EE209" w14:textId="76407DEE" w:rsidR="00311671" w:rsidRPr="00003130" w:rsidRDefault="00CA7ECA" w:rsidP="00CA7ECA">
      <w:r w:rsidRPr="00003130">
        <w:t xml:space="preserve">Smart technologies are increasingly embedded in everyday life. Smartphones are frequently paired with devices such as smartwatches, both of which deliver alerts through vibrations or sounds, further extending human-digital interactions. However, this high level of </w:t>
      </w:r>
      <w:r w:rsidR="008C1ADA">
        <w:t xml:space="preserve">device </w:t>
      </w:r>
      <w:r w:rsidRPr="00003130">
        <w:t xml:space="preserve">integration has raised </w:t>
      </w:r>
      <w:r w:rsidR="009D38E0">
        <w:t>questions</w:t>
      </w:r>
      <w:r w:rsidR="009D38E0" w:rsidRPr="00003130">
        <w:t xml:space="preserve"> </w:t>
      </w:r>
      <w:r w:rsidRPr="00003130">
        <w:t>about</w:t>
      </w:r>
      <w:r w:rsidR="009D38E0">
        <w:t xml:space="preserve"> how</w:t>
      </w:r>
      <w:r w:rsidRPr="00003130">
        <w:t xml:space="preserve"> growing dependence </w:t>
      </w:r>
      <w:r w:rsidR="009D38E0">
        <w:t xml:space="preserve">and frequency of use might </w:t>
      </w:r>
      <w:r w:rsidRPr="00003130">
        <w:t xml:space="preserve">impact </w:t>
      </w:r>
      <w:r w:rsidR="007F4883">
        <w:t xml:space="preserve">related </w:t>
      </w:r>
      <w:r w:rsidRPr="00003130">
        <w:t xml:space="preserve">unusual sensory experiences </w:t>
      </w:r>
      <w:r w:rsidR="007F4883" w:rsidRPr="00003130">
        <w:fldChar w:fldCharType="begin"/>
      </w:r>
      <w:r w:rsidR="007F4883" w:rsidRPr="00003130">
        <w:instrText xml:space="preserve"> ADDIN EN.CITE &lt;EndNote&gt;&lt;Cite&gt;&lt;Author&gt;Hassani&lt;/Author&gt;&lt;Year&gt;2021&lt;/Year&gt;&lt;RecNum&gt;8072&lt;/RecNum&gt;&lt;DisplayText&gt;(Hassani et al., 2021)&lt;/DisplayText&gt;&lt;record&gt;&lt;rec-number&gt;8072&lt;/rec-number&gt;&lt;foreign-keys&gt;&lt;key app="EN" db-id="w2xdtavf1fs5evexvxxxp9282v59d0f90exw" timestamp="1764085261"&gt;8072&lt;/key&gt;&lt;/foreign-keys&gt;&lt;ref-type name="Journal Article"&gt;17&lt;/ref-type&gt;&lt;contributors&gt;&lt;authors&gt;&lt;author&gt;Hassani, Hossein&lt;/author&gt;&lt;author&gt;Huang, Xu&lt;/author&gt;&lt;author&gt;Silva, Emmanuel&lt;/author&gt;&lt;/authors&gt;&lt;/contributors&gt;&lt;titles&gt;&lt;title&gt;The Human Digitalisation Journey: Technology First at the Expense of Humans?&lt;/title&gt;&lt;secondary-title&gt;Information&lt;/secondary-title&gt;&lt;/titles&gt;&lt;periodical&gt;&lt;full-title&gt;Information&lt;/full-title&gt;&lt;/periodical&gt;&lt;pages&gt;267&lt;/pages&gt;&lt;volume&gt;12&lt;/volume&gt;&lt;number&gt;7&lt;/number&gt;&lt;dates&gt;&lt;year&gt;2021&lt;/year&gt;&lt;/dates&gt;&lt;isbn&gt;2078-2489&lt;/isbn&gt;&lt;accession-num&gt;doi:10.3390/info12070267&lt;/accession-num&gt;&lt;urls&gt;&lt;related-urls&gt;&lt;url&gt;https://www.mdpi.com/2078-2489/12/7/267&lt;/url&gt;&lt;/related-urls&gt;&lt;/urls&gt;&lt;/record&gt;&lt;/Cite&gt;&lt;/EndNote&gt;</w:instrText>
      </w:r>
      <w:r w:rsidR="007F4883" w:rsidRPr="00003130">
        <w:fldChar w:fldCharType="separate"/>
      </w:r>
      <w:r w:rsidR="007F4883" w:rsidRPr="00003130">
        <w:rPr>
          <w:noProof/>
        </w:rPr>
        <w:t>(</w:t>
      </w:r>
      <w:hyperlink w:anchor="_ENREF_16" w:tooltip="Hassani, 2021 #8072" w:history="1">
        <w:r w:rsidR="00302839" w:rsidRPr="00003130">
          <w:rPr>
            <w:noProof/>
          </w:rPr>
          <w:t>Hassani et al., 2021</w:t>
        </w:r>
      </w:hyperlink>
      <w:r w:rsidR="007F4883" w:rsidRPr="00003130">
        <w:rPr>
          <w:noProof/>
        </w:rPr>
        <w:t>)</w:t>
      </w:r>
      <w:r w:rsidR="007F4883" w:rsidRPr="00003130">
        <w:fldChar w:fldCharType="end"/>
      </w:r>
      <w:r w:rsidR="00311671">
        <w:t>.</w:t>
      </w:r>
    </w:p>
    <w:p w14:paraId="557AA016" w14:textId="5635FAA9" w:rsidR="00CA7ECA" w:rsidRPr="00003130" w:rsidRDefault="00CA7ECA" w:rsidP="008C1ADA">
      <w:r w:rsidRPr="00003130">
        <w:t xml:space="preserve">Phantom Phone Signals (PPS), or ringxiety, refer to the perception that one’s smartphone has vibrated or made a sound when in reality it has not </w:t>
      </w:r>
      <w:r w:rsidRPr="00003130">
        <w:fldChar w:fldCharType="begin"/>
      </w:r>
      <w:r w:rsidRPr="00003130">
        <w:instrText xml:space="preserve"> ADDIN EN.CITE &lt;EndNote&gt;&lt;Cite&gt;&lt;Author&gt;Deb&lt;/Author&gt;&lt;Year&gt;2015&lt;/Year&gt;&lt;RecNum&gt;118&lt;/RecNum&gt;&lt;DisplayText&gt;(Deb, 2015)&lt;/DisplayText&gt;&lt;record&gt;&lt;rec-number&gt;118&lt;/rec-number&gt;&lt;foreign-keys&gt;&lt;key app="EN" db-id="w2xdtavf1fs5evexvxxxp9282v59d0f90exw" timestamp="1680009113"&gt;118&lt;/key&gt;&lt;/foreign-keys&gt;&lt;ref-type name="Journal Article"&gt;17&lt;/ref-type&gt;&lt;contributors&gt;&lt;authors&gt;&lt;author&gt;Deb, A.&lt;/author&gt;&lt;/authors&gt;&lt;/contributors&gt;&lt;titles&gt;&lt;title&gt;Phantom vibration and phantom ringing among mobile phone users: A systematic review of literature&lt;/title&gt;&lt;secondary-title&gt;Asia-Pacific Psychiatry&lt;/secondary-title&gt;&lt;/titles&gt;&lt;periodical&gt;&lt;full-title&gt;Asia-Pacific Psychiatry&lt;/full-title&gt;&lt;/periodical&gt;&lt;pages&gt;231–239&lt;/pages&gt;&lt;volume&gt;7&lt;/volume&gt;&lt;number&gt;3&lt;/number&gt;&lt;dates&gt;&lt;year&gt;2015&lt;/year&gt;&lt;pub-dates&gt;&lt;date&gt;2015&lt;/date&gt;&lt;/pub-dates&gt;&lt;/dates&gt;&lt;urls&gt;&lt;related-urls&gt;&lt;url&gt;http://dx.doi.org/10.1111/appy.12164&lt;/url&gt;&lt;/related-urls&gt;&lt;/urls&gt;&lt;electronic-resource-num&gt;10.1111/appy.12164&lt;/electronic-resource-num&gt;&lt;/record&gt;&lt;/Cite&gt;&lt;/EndNote&gt;</w:instrText>
      </w:r>
      <w:r w:rsidRPr="00003130">
        <w:fldChar w:fldCharType="separate"/>
      </w:r>
      <w:r w:rsidRPr="00003130">
        <w:rPr>
          <w:noProof/>
        </w:rPr>
        <w:t>(</w:t>
      </w:r>
      <w:hyperlink w:anchor="_ENREF_7" w:tooltip="Deb, 2015 #118" w:history="1">
        <w:r w:rsidR="00302839" w:rsidRPr="00003130">
          <w:rPr>
            <w:noProof/>
          </w:rPr>
          <w:t>Deb, 2015</w:t>
        </w:r>
      </w:hyperlink>
      <w:r w:rsidRPr="00003130">
        <w:rPr>
          <w:noProof/>
        </w:rPr>
        <w:t>)</w:t>
      </w:r>
      <w:r w:rsidRPr="00003130">
        <w:fldChar w:fldCharType="end"/>
      </w:r>
      <w:r w:rsidRPr="00003130">
        <w:t>. This experience can be further separated into phantom vibrations (a tactile</w:t>
      </w:r>
      <w:r w:rsidR="0080491B">
        <w:t xml:space="preserve"> or </w:t>
      </w:r>
      <w:r w:rsidR="00C53E84">
        <w:t>bodily</w:t>
      </w:r>
      <w:r w:rsidRPr="00003130">
        <w:t xml:space="preserve"> sensation), and phantom sounds (an auditory sensation such as notifications or ringing). Previous research suggests that PPS are a common experience in the general population, with literature reporting prevalence between 27.4% to 89% across different populations </w:t>
      </w:r>
      <w:r w:rsidRPr="00003130">
        <w:fldChar w:fldCharType="begin">
          <w:fldData xml:space="preserve">PEVuZE5vdGU+PENpdGU+PEF1dGhvcj5EZWI8L0F1dGhvcj48WWVhcj4yMDE1PC9ZZWFyPjxSZWNO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</w:fldData>
        </w:fldChar>
      </w:r>
      <w:r w:rsidRPr="00003130">
        <w:instrText xml:space="preserve"> ADDIN EN.CITE </w:instrText>
      </w:r>
      <w:r w:rsidRPr="00003130">
        <w:fldChar w:fldCharType="begin">
          <w:fldData xml:space="preserve">PEVuZE5vdGU+PENpdGU+PEF1dGhvcj5EZWI8L0F1dGhvcj48WWVhcj4yMDE1PC9ZZWFyPjxSZWNO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</w:fldData>
        </w:fldChar>
      </w:r>
      <w:r w:rsidRPr="00003130">
        <w:instrText xml:space="preserve"> ADDIN EN.CITE.DATA </w:instrText>
      </w:r>
      <w:r w:rsidRPr="00003130">
        <w:fldChar w:fldCharType="end"/>
      </w:r>
      <w:r w:rsidRPr="00003130">
        <w:fldChar w:fldCharType="separate"/>
      </w:r>
      <w:r w:rsidRPr="00003130">
        <w:rPr>
          <w:noProof/>
        </w:rPr>
        <w:t>(</w:t>
      </w:r>
      <w:hyperlink w:anchor="_ENREF_7" w:tooltip="Deb, 2015 #118" w:history="1">
        <w:r w:rsidR="00302839" w:rsidRPr="00003130">
          <w:rPr>
            <w:noProof/>
          </w:rPr>
          <w:t>Deb, 2015</w:t>
        </w:r>
      </w:hyperlink>
      <w:r w:rsidRPr="00003130">
        <w:rPr>
          <w:noProof/>
        </w:rPr>
        <w:t xml:space="preserve">; </w:t>
      </w:r>
      <w:hyperlink w:anchor="_ENREF_26" w:tooltip="Lin, 2013 #8067" w:history="1">
        <w:r w:rsidR="00302839" w:rsidRPr="00003130">
          <w:rPr>
            <w:noProof/>
          </w:rPr>
          <w:t>Lin, Chen, et al., 2013</w:t>
        </w:r>
      </w:hyperlink>
      <w:r w:rsidRPr="00003130">
        <w:rPr>
          <w:noProof/>
        </w:rPr>
        <w:t xml:space="preserve">; </w:t>
      </w:r>
      <w:hyperlink w:anchor="_ENREF_51" w:tooltip="Sauer, 2015 #8062" w:history="1">
        <w:r w:rsidR="00302839" w:rsidRPr="00003130">
          <w:rPr>
            <w:noProof/>
          </w:rPr>
          <w:t>Sauer et al., 2015</w:t>
        </w:r>
      </w:hyperlink>
      <w:r w:rsidRPr="00003130">
        <w:rPr>
          <w:noProof/>
        </w:rPr>
        <w:t>)</w:t>
      </w:r>
      <w:r w:rsidRPr="00003130">
        <w:fldChar w:fldCharType="end"/>
      </w:r>
      <w:r w:rsidRPr="00003130">
        <w:t xml:space="preserve">. Whilst common, these experiences are typically infrequent and the majority of individuals report they are not troublesome </w:t>
      </w:r>
      <w:r w:rsidRPr="00003130">
        <w:fldChar w:fldCharType="begin"/>
      </w:r>
      <w:r w:rsidRPr="00003130">
        <w:instrText xml:space="preserve"> ADDIN EN.CITE &lt;EndNote&gt;&lt;Cite&gt;&lt;Author&gt;Rothberg&lt;/Author&gt;&lt;Year&gt;2010&lt;/Year&gt;&lt;RecNum&gt;139&lt;/RecNum&gt;&lt;DisplayText&gt;(Drouin et al., 2012; Rothberg et al., 2010)&lt;/DisplayText&gt;&lt;record&gt;&lt;rec-number&gt;139&lt;/rec-number&gt;&lt;foreign-keys&gt;&lt;key app="EN" db-id="w2xdtavf1fs5evexvxxxp9282v59d0f90exw" timestamp="1680009113"&gt;139&lt;/key&gt;&lt;/foreign-keys&gt;&lt;ref-type name="Journal Article"&gt;17&lt;/ref-type&gt;&lt;contributors&gt;&lt;authors&gt;&lt;author&gt;Rothberg, M.&lt;/author&gt;&lt;author&gt;Arora, A.&lt;/author&gt;&lt;author&gt;Hermann, J.&lt;/author&gt;&lt;author&gt;Kleppel, R.&lt;/author&gt;&lt;author&gt;Marie, P.&lt;/author&gt;&lt;author&gt;Visintainer, P.&lt;/author&gt;&lt;/authors&gt;&lt;/contributors&gt;&lt;titles&gt;&lt;title&gt;Phantom vibration syndrome among medical staff: a cross sectional survey&lt;/title&gt;&lt;secondary-title&gt;BMJ&lt;/secondary-title&gt;&lt;/titles&gt;&lt;periodical&gt;&lt;full-title&gt;Bmj&lt;/full-title&gt;&lt;/periodical&gt;&lt;volume&gt;341&lt;/volume&gt;&lt;dates&gt;&lt;year&gt;2010&lt;/year&gt;&lt;pub-dates&gt;&lt;date&gt;2010&lt;/date&gt;&lt;/pub-dates&gt;&lt;/dates&gt;&lt;urls&gt;&lt;related-urls&gt;&lt;url&gt;http://dx.doi.org/10.1136/bmj.c6914&lt;/url&gt;&lt;/related-urls&gt;&lt;/urls&gt;&lt;electronic-resource-num&gt;10.1136/bmj.c6914&lt;/electronic-resource-num&gt;&lt;/record&gt;&lt;/Cite&gt;&lt;Cite&gt;&lt;Author&gt;Drouin&lt;/Author&gt;&lt;Year&gt;2012&lt;/Year&gt;&lt;RecNum&gt;119&lt;/RecNum&gt;&lt;record&gt;&lt;rec-number&gt;119&lt;/rec-number&gt;&lt;foreign-keys&gt;&lt;key app="EN" db-id="w2xdtavf1fs5evexvxxxp9282v59d0f90exw" timestamp="1680009113"&gt;119&lt;/key&gt;&lt;/foreign-keys&gt;&lt;ref-type name="Journal Article"&gt;17&lt;/ref-type&gt;&lt;contributors&gt;&lt;authors&gt;&lt;author&gt;Drouin, M.&lt;/author&gt;&lt;author&gt;Kaiser, D.&lt;/author&gt;&lt;author&gt;Miller, D.&lt;/author&gt;&lt;/authors&gt;&lt;/contributors&gt;&lt;titles&gt;&lt;title&gt;Phantom vibrations among undergraduates: Prevalence and associated psychological characteristics&lt;/title&gt;&lt;secondary-title&gt;Computers in Human Behavior&lt;/secondary-title&gt;&lt;/titles&gt;&lt;periodical&gt;&lt;full-title&gt;Computers in Human Behavior&lt;/full-title&gt;&lt;/periodical&gt;&lt;pages&gt;1490–1496&lt;/pages&gt;&lt;volume&gt;28&lt;/volume&gt;&lt;number&gt;4&lt;/number&gt;&lt;dates&gt;&lt;year&gt;2012&lt;/year&gt;&lt;pub-dates&gt;&lt;date&gt;2012&lt;/date&gt;&lt;/pub-dates&gt;&lt;/dates&gt;&lt;urls&gt;&lt;related-urls&gt;&lt;url&gt;http://dx.doi.org/10.1016/j.chb.2012.03.013&lt;/url&gt;&lt;/related-urls&gt;&lt;/urls&gt;&lt;electronic-resource-num&gt;10.1016/j.chb.2012.03.013&lt;/electronic-resource-num&gt;&lt;/record&gt;&lt;/Cite&gt;&lt;/EndNote&gt;</w:instrText>
      </w:r>
      <w:r w:rsidRPr="00003130">
        <w:fldChar w:fldCharType="separate"/>
      </w:r>
      <w:r w:rsidRPr="00003130">
        <w:rPr>
          <w:noProof/>
        </w:rPr>
        <w:t>(</w:t>
      </w:r>
      <w:hyperlink w:anchor="_ENREF_8" w:tooltip="Drouin, 2012 #119" w:history="1">
        <w:r w:rsidR="00302839" w:rsidRPr="00003130">
          <w:rPr>
            <w:noProof/>
          </w:rPr>
          <w:t>Drouin et al., 2012</w:t>
        </w:r>
      </w:hyperlink>
      <w:r w:rsidRPr="00003130">
        <w:rPr>
          <w:noProof/>
        </w:rPr>
        <w:t xml:space="preserve">; </w:t>
      </w:r>
      <w:hyperlink w:anchor="_ENREF_50" w:tooltip="Rothberg, 2010 #139" w:history="1">
        <w:r w:rsidR="00302839" w:rsidRPr="00003130">
          <w:rPr>
            <w:noProof/>
          </w:rPr>
          <w:t>Rothberg et al., 2010</w:t>
        </w:r>
      </w:hyperlink>
      <w:r w:rsidRPr="00003130">
        <w:rPr>
          <w:noProof/>
        </w:rPr>
        <w:t>)</w:t>
      </w:r>
      <w:r w:rsidRPr="00003130">
        <w:fldChar w:fldCharType="end"/>
      </w:r>
      <w:r w:rsidRPr="00003130">
        <w:t xml:space="preserve">. </w:t>
      </w:r>
    </w:p>
    <w:p w14:paraId="5C5C5C75" w14:textId="77777777" w:rsidR="00CA7ECA" w:rsidRPr="00003130" w:rsidRDefault="00CA7ECA" w:rsidP="00CA7ECA">
      <w:pPr>
        <w:pStyle w:val="Heading2"/>
        <w:rPr>
          <w:rFonts w:cs="Times New Roman"/>
        </w:rPr>
      </w:pPr>
      <w:r w:rsidRPr="00003130">
        <w:rPr>
          <w:rFonts w:cs="Times New Roman"/>
        </w:rPr>
        <w:t>Factors influencing PPS</w:t>
      </w:r>
    </w:p>
    <w:p w14:paraId="5E53E6FE" w14:textId="650C32EA" w:rsidR="00CA7ECA" w:rsidRPr="00003130" w:rsidRDefault="00CA7ECA" w:rsidP="00CA7ECA">
      <w:r w:rsidRPr="00003130">
        <w:t xml:space="preserve">Research has demonstrated that PPS </w:t>
      </w:r>
      <w:r w:rsidR="003A3C45">
        <w:t>are</w:t>
      </w:r>
      <w:r w:rsidR="003A3C45" w:rsidRPr="00003130">
        <w:t xml:space="preserve"> </w:t>
      </w:r>
      <w:r w:rsidRPr="00003130">
        <w:t xml:space="preserve">influenced by behavioural factors such as device use and location </w:t>
      </w:r>
      <w:r w:rsidRPr="00003130">
        <w:fldChar w:fldCharType="begin"/>
      </w:r>
      <w:r w:rsidRPr="00003130">
        <w:instrText xml:space="preserve"> ADDIN EN.CITE &lt;EndNote&gt;&lt;Cite&gt;&lt;Author&gt;Drouin&lt;/Author&gt;&lt;Year&gt;2012&lt;/Year&gt;&lt;RecNum&gt;119&lt;/RecNum&gt;&lt;DisplayText&gt;(Drouin et al., 2012)&lt;/DisplayText&gt;&lt;record&gt;&lt;rec-number&gt;119&lt;/rec-number&gt;&lt;foreign-keys&gt;&lt;key app="EN" db-id="w2xdtavf1fs5evexvxxxp9282v59d0f90exw" timestamp="1680009113"&gt;119&lt;/key&gt;&lt;/foreign-keys&gt;&lt;ref-type name="Journal Article"&gt;17&lt;/ref-type&gt;&lt;contributors&gt;&lt;authors&gt;&lt;author&gt;Drouin, M.&lt;/author&gt;&lt;author&gt;Kaiser, D.&lt;/author&gt;&lt;author&gt;Miller, D.&lt;/author&gt;&lt;/authors&gt;&lt;/contributors&gt;&lt;titles&gt;&lt;title&gt;Phantom vibrations among undergraduates: Prevalence and associated psychological characteristics&lt;/title&gt;&lt;secondary-title&gt;Computers in Human Behavior&lt;/secondary-title&gt;&lt;/titles&gt;&lt;periodical&gt;&lt;full-title&gt;Computers in Human Behavior&lt;/full-title&gt;&lt;/periodical&gt;&lt;pages&gt;1490–1496&lt;/pages&gt;&lt;volume&gt;28&lt;/volume&gt;&lt;number&gt;4&lt;/number&gt;&lt;dates&gt;&lt;year&gt;2012&lt;/year&gt;&lt;pub-dates&gt;&lt;date&gt;2012&lt;/date&gt;&lt;/pub-dates&gt;&lt;/dates&gt;&lt;urls&gt;&lt;related-urls&gt;&lt;url&gt;http://dx.doi.org/10.1016/j.chb.2012.03.013&lt;/url&gt;&lt;/related-urls&gt;&lt;/urls&gt;&lt;electronic-resource-num&gt;10.1016/j.chb.2012.03.013&lt;/electronic-resource-num&gt;&lt;/record&gt;&lt;/Cite&gt;&lt;/EndNote&gt;</w:instrText>
      </w:r>
      <w:r w:rsidRPr="00003130">
        <w:fldChar w:fldCharType="separate"/>
      </w:r>
      <w:r w:rsidRPr="00003130">
        <w:rPr>
          <w:noProof/>
        </w:rPr>
        <w:t>(</w:t>
      </w:r>
      <w:hyperlink w:anchor="_ENREF_8" w:tooltip="Drouin, 2012 #119" w:history="1">
        <w:r w:rsidR="00302839" w:rsidRPr="00003130">
          <w:rPr>
            <w:noProof/>
          </w:rPr>
          <w:t>Drouin et al., 2012</w:t>
        </w:r>
      </w:hyperlink>
      <w:r w:rsidRPr="00003130">
        <w:rPr>
          <w:noProof/>
        </w:rPr>
        <w:t>)</w:t>
      </w:r>
      <w:r w:rsidRPr="00003130">
        <w:fldChar w:fldCharType="end"/>
      </w:r>
      <w:r w:rsidRPr="00003130">
        <w:t xml:space="preserve">. </w:t>
      </w:r>
      <w:r w:rsidR="00C305BB">
        <w:t>“</w:t>
      </w:r>
      <w:r w:rsidRPr="00003130">
        <w:t>Problematic phone use</w:t>
      </w:r>
      <w:r w:rsidR="00C305BB">
        <w:t>”</w:t>
      </w:r>
      <w:r w:rsidRPr="00003130">
        <w:t xml:space="preserve"> refers to a preoccupation with one’s smartphone, such as excessive and uncontrollable smartphone use resulting in functional impairment </w:t>
      </w:r>
      <w:r w:rsidRPr="00003130">
        <w:fldChar w:fldCharType="begin"/>
      </w:r>
      <w:r w:rsidRPr="00003130">
        <w:instrText xml:space="preserve"> ADDIN EN.CITE &lt;EndNote&gt;&lt;Cite&gt;&lt;Author&gt;Lee&lt;/Author&gt;&lt;Year&gt;2014&lt;/Year&gt;&lt;RecNum&gt;125&lt;/RecNum&gt;&lt;DisplayText&gt;(Lee et al., 2014)&lt;/DisplayText&gt;&lt;record&gt;&lt;rec-number&gt;125&lt;/rec-number&gt;&lt;foreign-keys&gt;&lt;key app="EN" db-id="w2xdtavf1fs5evexvxxxp9282v59d0f90exw" timestamp="1680009113"&gt;125&lt;/key&gt;&lt;/foreign-keys&gt;&lt;ref-type name="Journal Article"&gt;17&lt;/ref-type&gt;&lt;contributors&gt;&lt;authors&gt;&lt;author&gt;Lee, H.&lt;/author&gt;&lt;author&gt;Ahn, H.&lt;/author&gt;&lt;author&gt;Choi, S.&lt;/author&gt;&lt;author&gt;Choi, W.&lt;/author&gt;&lt;/authors&gt;&lt;/contributors&gt;&lt;titles&gt;&lt;title&gt;The SAMS: Smartphone Addiction Management System and Verification&lt;/title&gt;&lt;secondary-title&gt;Journal of Medical Systems&lt;/secondary-title&gt;&lt;/titles&gt;&lt;periodical&gt;&lt;full-title&gt;Journal of Medical Systems&lt;/full-title&gt;&lt;/periodical&gt;&lt;volume&gt;38&lt;/volume&gt;&lt;number&gt;1&lt;/number&gt;&lt;dates&gt;&lt;year&gt;2014&lt;/year&gt;&lt;pub-dates&gt;&lt;date&gt;2014&lt;/date&gt;&lt;/pub-dates&gt;&lt;/dates&gt;&lt;urls&gt;&lt;related-urls&gt;&lt;url&gt;http://dx.doi.org/10.1007/s10916-013-0001-1&lt;/url&gt;&lt;/related-urls&gt;&lt;/urls&gt;&lt;electronic-resource-num&gt;10.1007/s10916-013-0001-1&lt;/electronic-resource-num&gt;&lt;/record&gt;&lt;/Cite&gt;&lt;/EndNote&gt;</w:instrText>
      </w:r>
      <w:r w:rsidRPr="00003130">
        <w:fldChar w:fldCharType="separate"/>
      </w:r>
      <w:r w:rsidRPr="00003130">
        <w:rPr>
          <w:noProof/>
        </w:rPr>
        <w:t>(</w:t>
      </w:r>
      <w:hyperlink w:anchor="_ENREF_25" w:tooltip="Lee, 2014 #125" w:history="1">
        <w:r w:rsidR="00302839" w:rsidRPr="00003130">
          <w:rPr>
            <w:noProof/>
          </w:rPr>
          <w:t>Lee et al., 2014</w:t>
        </w:r>
      </w:hyperlink>
      <w:r w:rsidRPr="00003130">
        <w:rPr>
          <w:noProof/>
        </w:rPr>
        <w:t>)</w:t>
      </w:r>
      <w:r w:rsidRPr="00003130">
        <w:fldChar w:fldCharType="end"/>
      </w:r>
      <w:r w:rsidRPr="00003130">
        <w:t xml:space="preserve">, and is related to increased likelihood of PPS </w:t>
      </w:r>
      <w:r w:rsidRPr="00003130">
        <w:fldChar w:fldCharType="begin">
          <w:fldData xml:space="preserve">PEVuZE5vdGU+PENpdGU+PEF1dGhvcj5LcnVnZXI8L0F1dGhvcj48WWVhcj4yMDE3PC9ZZWFyPjxS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=
</w:fldData>
        </w:fldChar>
      </w:r>
      <w:r w:rsidR="00DB2DE2" w:rsidRPr="00003130">
        <w:instrText xml:space="preserve"> ADDIN EN.CITE </w:instrText>
      </w:r>
      <w:r w:rsidR="00DB2DE2" w:rsidRPr="00003130">
        <w:fldChar w:fldCharType="begin">
          <w:fldData xml:space="preserve">PEVuZE5vdGU+PENpdGU+PEF1dGhvcj5LcnVnZXI8L0F1dGhvcj48WWVhcj4yMDE3PC9ZZWFyPjxS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=
</w:fldData>
        </w:fldChar>
      </w:r>
      <w:r w:rsidR="00DB2DE2" w:rsidRPr="00003130">
        <w:instrText xml:space="preserve"> ADDIN EN.CITE.DATA </w:instrText>
      </w:r>
      <w:r w:rsidR="00DB2DE2" w:rsidRPr="00003130">
        <w:fldChar w:fldCharType="end"/>
      </w:r>
      <w:r w:rsidRPr="00003130">
        <w:fldChar w:fldCharType="separate"/>
      </w:r>
      <w:r w:rsidR="00DB2DE2" w:rsidRPr="00003130">
        <w:rPr>
          <w:noProof/>
        </w:rPr>
        <w:t>(</w:t>
      </w:r>
      <w:hyperlink w:anchor="_ENREF_8" w:tooltip="Drouin, 2012 #119" w:history="1">
        <w:r w:rsidR="00302839" w:rsidRPr="00003130">
          <w:rPr>
            <w:noProof/>
          </w:rPr>
          <w:t>Drouin et al., 2012</w:t>
        </w:r>
      </w:hyperlink>
      <w:r w:rsidR="00DB2DE2" w:rsidRPr="00003130">
        <w:rPr>
          <w:noProof/>
        </w:rPr>
        <w:t xml:space="preserve">; </w:t>
      </w:r>
      <w:hyperlink w:anchor="_ENREF_22" w:tooltip="Kruger, 2017 #123" w:history="1">
        <w:r w:rsidR="00302839" w:rsidRPr="00003130">
          <w:rPr>
            <w:noProof/>
          </w:rPr>
          <w:t>Kruger &amp; Djerf, 2017</w:t>
        </w:r>
      </w:hyperlink>
      <w:r w:rsidR="00DB2DE2" w:rsidRPr="00003130">
        <w:rPr>
          <w:noProof/>
        </w:rPr>
        <w:t xml:space="preserve">; </w:t>
      </w:r>
      <w:hyperlink w:anchor="_ENREF_31" w:tooltip="Mangot, 2018 #128" w:history="1">
        <w:r w:rsidR="00302839" w:rsidRPr="00003130">
          <w:rPr>
            <w:noProof/>
          </w:rPr>
          <w:t>Mangot et al., 2018</w:t>
        </w:r>
      </w:hyperlink>
      <w:r w:rsidR="00DB2DE2" w:rsidRPr="00003130">
        <w:rPr>
          <w:noProof/>
        </w:rPr>
        <w:t xml:space="preserve">; </w:t>
      </w:r>
      <w:hyperlink w:anchor="_ENREF_32" w:tooltip="Masthi, 2012 #8065" w:history="1">
        <w:r w:rsidR="00302839" w:rsidRPr="00003130">
          <w:rPr>
            <w:noProof/>
          </w:rPr>
          <w:t>Masthi, 2012</w:t>
        </w:r>
      </w:hyperlink>
      <w:r w:rsidR="00DB2DE2" w:rsidRPr="00003130">
        <w:rPr>
          <w:noProof/>
        </w:rPr>
        <w:t xml:space="preserve">; </w:t>
      </w:r>
      <w:hyperlink w:anchor="_ENREF_33" w:tooltip="Masthi, 2018 #8064" w:history="1">
        <w:r w:rsidR="00302839" w:rsidRPr="00003130">
          <w:rPr>
            <w:noProof/>
          </w:rPr>
          <w:t>Masthi et al., 2018</w:t>
        </w:r>
      </w:hyperlink>
      <w:r w:rsidR="00DB2DE2" w:rsidRPr="00003130">
        <w:rPr>
          <w:noProof/>
        </w:rPr>
        <w:t xml:space="preserve">; </w:t>
      </w:r>
      <w:hyperlink w:anchor="_ENREF_37" w:tooltip="Mohammadbeigi, 2017 #8066" w:history="1">
        <w:r w:rsidR="00302839" w:rsidRPr="00003130">
          <w:rPr>
            <w:noProof/>
          </w:rPr>
          <w:t>Abolfazl Mohammadbeigi et al., 2017</w:t>
        </w:r>
      </w:hyperlink>
      <w:r w:rsidR="00DB2DE2" w:rsidRPr="00003130">
        <w:rPr>
          <w:noProof/>
        </w:rPr>
        <w:t xml:space="preserve">; </w:t>
      </w:r>
      <w:hyperlink w:anchor="_ENREF_55" w:tooltip="Tanis, 2015 #144" w:history="1">
        <w:r w:rsidR="00302839" w:rsidRPr="00003130">
          <w:rPr>
            <w:noProof/>
          </w:rPr>
          <w:t>Tanis et al., 2015</w:t>
        </w:r>
      </w:hyperlink>
      <w:r w:rsidR="00DB2DE2" w:rsidRPr="00003130">
        <w:rPr>
          <w:noProof/>
        </w:rPr>
        <w:t>)</w:t>
      </w:r>
      <w:r w:rsidRPr="00003130">
        <w:fldChar w:fldCharType="end"/>
      </w:r>
      <w:r w:rsidRPr="00003130">
        <w:t xml:space="preserve">. PPS is also related to </w:t>
      </w:r>
      <w:r w:rsidR="00FD3433" w:rsidRPr="00003130">
        <w:t xml:space="preserve">cognitive factors such as expectation of incoming notifications </w:t>
      </w:r>
      <w:r w:rsidR="00FD3433" w:rsidRPr="00003130">
        <w:fldChar w:fldCharType="begin">
          <w:fldData xml:space="preserve">PEVuZE5vdGU+PENpdGU+PEF1dGhvcj5IYW1kYW48L0F1dGhvcj48WWVhcj4yMDI1PC9ZZWFyPjxS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</w:fldData>
        </w:fldChar>
      </w:r>
      <w:r w:rsidR="00FD3433" w:rsidRPr="00003130">
        <w:instrText xml:space="preserve"> ADDIN EN.CITE </w:instrText>
      </w:r>
      <w:r w:rsidR="00FD3433" w:rsidRPr="00003130">
        <w:fldChar w:fldCharType="begin">
          <w:fldData xml:space="preserve">PEVuZE5vdGU+PENpdGU+PEF1dGhvcj5IYW1kYW48L0F1dGhvcj48WWVhcj4yMDI1PC9ZZWFyPjxS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</w:fldData>
        </w:fldChar>
      </w:r>
      <w:r w:rsidR="00FD3433" w:rsidRPr="00003130">
        <w:instrText xml:space="preserve"> ADDIN EN.CITE.DATA </w:instrText>
      </w:r>
      <w:r w:rsidR="00FD3433" w:rsidRPr="00003130">
        <w:fldChar w:fldCharType="end"/>
      </w:r>
      <w:r w:rsidR="00FD3433" w:rsidRPr="00003130">
        <w:fldChar w:fldCharType="separate"/>
      </w:r>
      <w:r w:rsidR="00FD3433" w:rsidRPr="00003130">
        <w:rPr>
          <w:noProof/>
        </w:rPr>
        <w:t>(</w:t>
      </w:r>
      <w:hyperlink w:anchor="_ENREF_14" w:tooltip="Hamdan, 2025 #8060" w:history="1">
        <w:r w:rsidR="00302839" w:rsidRPr="00003130">
          <w:rPr>
            <w:noProof/>
          </w:rPr>
          <w:t>Hamdan et al., 2025</w:t>
        </w:r>
      </w:hyperlink>
      <w:r w:rsidR="00FD3433" w:rsidRPr="00003130">
        <w:rPr>
          <w:noProof/>
        </w:rPr>
        <w:t xml:space="preserve">; </w:t>
      </w:r>
      <w:hyperlink w:anchor="_ENREF_21" w:tooltip="Kruger, 2016 #122" w:history="1">
        <w:r w:rsidR="00302839" w:rsidRPr="00003130">
          <w:rPr>
            <w:noProof/>
          </w:rPr>
          <w:t>Kruger &amp; Djerf, 2016</w:t>
        </w:r>
      </w:hyperlink>
      <w:r w:rsidR="00FD3433" w:rsidRPr="00003130">
        <w:rPr>
          <w:noProof/>
        </w:rPr>
        <w:t xml:space="preserve">; </w:t>
      </w:r>
      <w:hyperlink w:anchor="_ENREF_51" w:tooltip="Sauer, 2015 #8062" w:history="1">
        <w:r w:rsidR="00302839" w:rsidRPr="00003130">
          <w:rPr>
            <w:noProof/>
          </w:rPr>
          <w:t>Sauer et al., 2015</w:t>
        </w:r>
      </w:hyperlink>
      <w:r w:rsidR="00FD3433" w:rsidRPr="00003130">
        <w:rPr>
          <w:noProof/>
        </w:rPr>
        <w:t xml:space="preserve">; </w:t>
      </w:r>
      <w:hyperlink w:anchor="_ENREF_54" w:tooltip="Subba, 2013 #175" w:history="1">
        <w:r w:rsidR="00302839" w:rsidRPr="00003130">
          <w:rPr>
            <w:noProof/>
          </w:rPr>
          <w:t xml:space="preserve">Subba et </w:t>
        </w:r>
        <w:r w:rsidR="00302839" w:rsidRPr="00003130">
          <w:rPr>
            <w:noProof/>
          </w:rPr>
          <w:lastRenderedPageBreak/>
          <w:t>al., 2013</w:t>
        </w:r>
      </w:hyperlink>
      <w:r w:rsidR="00FD3433" w:rsidRPr="00003130">
        <w:rPr>
          <w:noProof/>
        </w:rPr>
        <w:t>)</w:t>
      </w:r>
      <w:r w:rsidR="00FD3433" w:rsidRPr="00003130">
        <w:fldChar w:fldCharType="end"/>
      </w:r>
      <w:r w:rsidR="00FD3433">
        <w:t xml:space="preserve">, and </w:t>
      </w:r>
      <w:r w:rsidRPr="00003130">
        <w:t xml:space="preserve">psychological factors such as low mood, anxiety, and stress </w:t>
      </w:r>
      <w:r w:rsidRPr="00003130">
        <w:fldChar w:fldCharType="begin"/>
      </w:r>
      <w:r w:rsidRPr="00003130">
        <w:instrText xml:space="preserve"> ADDIN EN.CITE &lt;EndNote&gt;&lt;Cite&gt;&lt;Author&gt;Pisano&lt;/Author&gt;&lt;Year&gt;2021&lt;/Year&gt;&lt;RecNum&gt;136&lt;/RecNum&gt;&lt;DisplayText&gt;(Pisano et al., 2021)&lt;/DisplayText&gt;&lt;record&gt;&lt;rec-number&gt;136&lt;/rec-number&gt;&lt;foreign-keys&gt;&lt;key app="EN" db-id="w2xdtavf1fs5evexvxxxp9282v59d0f90exw" timestamp="1680009113"&gt;136&lt;/key&gt;&lt;/foreign-keys&gt;&lt;ref-type name="Journal Article"&gt;17&lt;/ref-type&gt;&lt;contributors&gt;&lt;authors&gt;&lt;author&gt;Pisano, S.&lt;/author&gt;&lt;author&gt;Masi, G.&lt;/author&gt;&lt;author&gt;Catone, G.&lt;/author&gt;&lt;author&gt;Muratori, P.&lt;/author&gt;&lt;author&gt;Milone, A.&lt;/author&gt;&lt;author&gt;Iuliano, R.&lt;/author&gt;&lt;/authors&gt;&lt;/contributors&gt;&lt;titles&gt;&lt;title&gt;Phantom Phone Signal: Why it should be of interest for psychiatry&lt;/title&gt;&lt;secondary-title&gt;Rivista di Psichiatria&lt;/secondary-title&gt;&lt;/titles&gt;&lt;periodical&gt;&lt;full-title&gt;Rivista di Psichiatria&lt;/full-title&gt;&lt;/periodical&gt;&lt;pages&gt;138–142&lt;/pages&gt;&lt;volume&gt;56&lt;/volume&gt;&lt;number&gt;3&lt;/number&gt;&lt;dates&gt;&lt;year&gt;2021&lt;/year&gt;&lt;pub-dates&gt;&lt;date&gt;2021&lt;/date&gt;&lt;/pub-dates&gt;&lt;/dates&gt;&lt;urls&gt;&lt;related-urls&gt;&lt;url&gt;http://dx.doi.org/10.1708/3635.36154&lt;/url&gt;&lt;/related-urls&gt;&lt;/urls&gt;&lt;electronic-resource-num&gt;10.1708/3635.36154&lt;/electronic-resource-num&gt;&lt;/record&gt;&lt;/Cite&gt;&lt;/EndNote&gt;</w:instrText>
      </w:r>
      <w:r w:rsidRPr="00003130">
        <w:fldChar w:fldCharType="separate"/>
      </w:r>
      <w:r w:rsidRPr="00003130">
        <w:rPr>
          <w:noProof/>
        </w:rPr>
        <w:t>(</w:t>
      </w:r>
      <w:hyperlink w:anchor="_ENREF_46" w:tooltip="Pisano, 2021 #136" w:history="1">
        <w:r w:rsidR="00302839" w:rsidRPr="00003130">
          <w:rPr>
            <w:noProof/>
          </w:rPr>
          <w:t>Pisano et al., 2021</w:t>
        </w:r>
      </w:hyperlink>
      <w:r w:rsidRPr="00003130">
        <w:rPr>
          <w:noProof/>
        </w:rPr>
        <w:t>)</w:t>
      </w:r>
      <w:r w:rsidRPr="00003130">
        <w:fldChar w:fldCharType="end"/>
      </w:r>
      <w:r w:rsidR="00FD3433">
        <w:t>.</w:t>
      </w:r>
      <w:r w:rsidRPr="00003130">
        <w:t xml:space="preserve"> </w:t>
      </w:r>
    </w:p>
    <w:p w14:paraId="53D18D17" w14:textId="34F10A1A" w:rsidR="00CA7ECA" w:rsidRPr="00003130" w:rsidRDefault="00CA7ECA" w:rsidP="00CA7ECA">
      <w:pPr>
        <w:pStyle w:val="Newparagraph"/>
      </w:pPr>
      <w:r w:rsidRPr="00003130">
        <w:t xml:space="preserve">PPS can be considered a form of hallucination, or a hallucination-like experience (HLE) </w:t>
      </w:r>
      <w:r w:rsidRPr="00003130">
        <w:fldChar w:fldCharType="begin"/>
      </w:r>
      <w:r w:rsidRPr="00003130">
        <w:instrText xml:space="preserve"> ADDIN EN.CITE &lt;EndNote&gt;&lt;Cite&gt;&lt;Author&gt;Lin&lt;/Author&gt;&lt;Year&gt;2013&lt;/Year&gt;&lt;RecNum&gt;126&lt;/RecNum&gt;&lt;DisplayText&gt;(Lin, Lin, et al., 2013)&lt;/DisplayText&gt;&lt;record&gt;&lt;rec-number&gt;126&lt;/rec-number&gt;&lt;foreign-keys&gt;&lt;key app="EN" db-id="w2xdtavf1fs5evexvxxxp9282v59d0f90exw" timestamp="1680009113"&gt;126&lt;/key&gt;&lt;/foreign-keys&gt;&lt;ref-type name="Journal Article"&gt;17&lt;/ref-type&gt;&lt;contributors&gt;&lt;authors&gt;&lt;author&gt;Lin, Y.&lt;/author&gt;&lt;author&gt;Lin, S.&lt;/author&gt;&lt;author&gt;Li, P.&lt;/author&gt;&lt;author&gt;Huang, W.&lt;/author&gt;&lt;author&gt;Chen, C.&lt;/author&gt;&lt;/authors&gt;&lt;/contributors&gt;&lt;titles&gt;&lt;title&gt;Prevalent Hallucinations during Medical Internships: Phantom Vibration and Ringing Syndromes&lt;/title&gt;&lt;secondary-title&gt;PLOS ONE&lt;/secondary-title&gt;&lt;/titles&gt;&lt;periodical&gt;&lt;full-title&gt;PLoS one&lt;/full-title&gt;&lt;/periodical&gt;&lt;volume&gt;8&lt;/volume&gt;&lt;number&gt;6&lt;/number&gt;&lt;dates&gt;&lt;year&gt;2013&lt;/year&gt;&lt;pub-dates&gt;&lt;date&gt;2013&lt;/date&gt;&lt;/pub-dates&gt;&lt;/dates&gt;&lt;urls&gt;&lt;related-urls&gt;&lt;url&gt;http://dx.doi.org/10.1371/journal.pone.0065152&lt;/url&gt;&lt;/related-urls&gt;&lt;/urls&gt;&lt;electronic-resource-num&gt;10.1371/journal.pone.0065152&lt;/electronic-resource-num&gt;&lt;/record&gt;&lt;/Cite&gt;&lt;/EndNote&gt;</w:instrText>
      </w:r>
      <w:r w:rsidRPr="00003130">
        <w:fldChar w:fldCharType="separate"/>
      </w:r>
      <w:r w:rsidRPr="00003130">
        <w:rPr>
          <w:noProof/>
        </w:rPr>
        <w:t>(</w:t>
      </w:r>
      <w:hyperlink w:anchor="_ENREF_27" w:tooltip="Lin, 2013 #126" w:history="1">
        <w:r w:rsidR="00302839" w:rsidRPr="00003130">
          <w:rPr>
            <w:noProof/>
          </w:rPr>
          <w:t>Lin, Lin, et al., 2013</w:t>
        </w:r>
      </w:hyperlink>
      <w:r w:rsidRPr="00003130">
        <w:rPr>
          <w:noProof/>
        </w:rPr>
        <w:t>)</w:t>
      </w:r>
      <w:r w:rsidRPr="00003130">
        <w:fldChar w:fldCharType="end"/>
      </w:r>
      <w:r w:rsidR="00B96A62">
        <w:t>.</w:t>
      </w:r>
      <w:r w:rsidRPr="00003130">
        <w:t xml:space="preserve"> HLEs can be described as the experience of </w:t>
      </w:r>
      <w:r w:rsidR="009447FF">
        <w:t xml:space="preserve">1) </w:t>
      </w:r>
      <w:r w:rsidRPr="00003130">
        <w:t>perceiving things that are not actually present</w:t>
      </w:r>
      <w:r w:rsidR="009447FF">
        <w:t xml:space="preserve">, so </w:t>
      </w:r>
      <w:r w:rsidR="009447FF" w:rsidRPr="00003130">
        <w:t>without any external stimulus</w:t>
      </w:r>
      <w:r w:rsidRPr="00003130">
        <w:t>,</w:t>
      </w:r>
      <w:r w:rsidR="008520D5">
        <w:t xml:space="preserve"> or </w:t>
      </w:r>
      <w:r w:rsidR="009447FF">
        <w:t xml:space="preserve">2) </w:t>
      </w:r>
      <w:r w:rsidR="008520D5">
        <w:t>an illusion</w:t>
      </w:r>
      <w:r w:rsidRPr="00003130">
        <w:t xml:space="preserve"> based on </w:t>
      </w:r>
      <w:r w:rsidR="008520D5">
        <w:t xml:space="preserve">misperception of </w:t>
      </w:r>
      <w:r w:rsidRPr="00003130">
        <w:t xml:space="preserve">sensory information, </w:t>
      </w:r>
      <w:r w:rsidR="009447FF">
        <w:t xml:space="preserve">so </w:t>
      </w:r>
      <w:r w:rsidRPr="00003130">
        <w:t>misinterpreting a</w:t>
      </w:r>
      <w:r w:rsidR="00D9799C">
        <w:t xml:space="preserve"> </w:t>
      </w:r>
      <w:r w:rsidRPr="00003130">
        <w:t>stimulus as something else</w:t>
      </w:r>
      <w:r w:rsidR="00601FE6">
        <w:t xml:space="preserve">. Either of these may occur due </w:t>
      </w:r>
      <w:r w:rsidR="003406BC">
        <w:t>to</w:t>
      </w:r>
      <w:r w:rsidR="003406BC" w:rsidRPr="003406BC">
        <w:t xml:space="preserve"> context and expectation</w:t>
      </w:r>
      <w:r w:rsidR="002A7524" w:rsidRPr="002A7524">
        <w:rPr>
          <w:rFonts w:ascii="Aptos" w:eastAsiaTheme="minorHAnsi" w:hAnsi="Aptos" w:cstheme="minorBidi"/>
          <w:kern w:val="2"/>
          <w:lang w:eastAsia="en-US"/>
          <w14:ligatures w14:val="standardContextual"/>
        </w:rPr>
        <w:t xml:space="preserve"> </w:t>
      </w:r>
      <w:r w:rsidR="002A7524" w:rsidRPr="002A7524">
        <w:t>of notifications</w:t>
      </w:r>
      <w:r w:rsidRPr="00003130">
        <w:t xml:space="preserve"> </w:t>
      </w:r>
      <w:r w:rsidRPr="00003130">
        <w:fldChar w:fldCharType="begin">
          <w:fldData xml:space="preserve">PEVuZE5vdGU+PENpdGU+PEF1dGhvcj5MaW5zemVuPC9BdXRob3I+PFllYXI+MjAyMjwvWWVhcj48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</w:fldData>
        </w:fldChar>
      </w:r>
      <w:r w:rsidRPr="00003130">
        <w:instrText xml:space="preserve"> ADDIN EN.CITE </w:instrText>
      </w:r>
      <w:r w:rsidRPr="00003130">
        <w:fldChar w:fldCharType="begin">
          <w:fldData xml:space="preserve">PEVuZE5vdGU+PENpdGU+PEF1dGhvcj5MaW5zemVuPC9BdXRob3I+PFllYXI+MjAyMjwvWWVhcj48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</w:fldData>
        </w:fldChar>
      </w:r>
      <w:r w:rsidRPr="00003130">
        <w:instrText xml:space="preserve"> ADDIN EN.CITE.DATA </w:instrText>
      </w:r>
      <w:r w:rsidRPr="00003130">
        <w:fldChar w:fldCharType="end"/>
      </w:r>
      <w:r w:rsidRPr="00003130">
        <w:fldChar w:fldCharType="separate"/>
      </w:r>
      <w:r w:rsidRPr="00003130">
        <w:rPr>
          <w:noProof/>
        </w:rPr>
        <w:t>(</w:t>
      </w:r>
      <w:hyperlink w:anchor="_ENREF_29" w:tooltip="Linszen, 2022 #8149" w:history="1">
        <w:r w:rsidR="00302839" w:rsidRPr="00003130">
          <w:rPr>
            <w:noProof/>
          </w:rPr>
          <w:t>Linszen et al., 2022</w:t>
        </w:r>
      </w:hyperlink>
      <w:r w:rsidRPr="00003130">
        <w:rPr>
          <w:noProof/>
        </w:rPr>
        <w:t>)</w:t>
      </w:r>
      <w:r w:rsidRPr="00003130">
        <w:fldChar w:fldCharType="end"/>
      </w:r>
      <w:r w:rsidR="00601FE6">
        <w:t xml:space="preserve">, </w:t>
      </w:r>
      <w:r w:rsidR="00E8594F" w:rsidRPr="00E8594F">
        <w:t xml:space="preserve">or prior expectations, </w:t>
      </w:r>
      <w:r w:rsidR="00E63161">
        <w:t>which</w:t>
      </w:r>
      <w:r w:rsidR="00A4761D">
        <w:t xml:space="preserve"> are known to increase</w:t>
      </w:r>
      <w:r w:rsidR="002E4B41">
        <w:t xml:space="preserve"> likelihood of hallucinations</w:t>
      </w:r>
      <w:r w:rsidR="00F84356">
        <w:t xml:space="preserve"> </w:t>
      </w:r>
      <w:r w:rsidR="00607E65">
        <w:fldChar w:fldCharType="begin"/>
      </w:r>
      <w:r w:rsidR="00607E65">
        <w:instrText xml:space="preserve"> ADDIN EN.CITE &lt;EndNote&gt;&lt;Cite&gt;&lt;Author&gt;Corlett&lt;/Author&gt;&lt;Year&gt;2019&lt;/Year&gt;&lt;RecNum&gt;8158&lt;/RecNum&gt;&lt;DisplayText&gt;(Corlett et al., 2019)&lt;/DisplayText&gt;&lt;record&gt;&lt;rec-number&gt;8158&lt;/rec-number&gt;&lt;foreign-keys&gt;&lt;key app="EN" db-id="w2xdtavf1fs5evexvxxxp9282v59d0f90exw" timestamp="1774013253"&gt;8158&lt;/key&gt;&lt;/foreign-keys&gt;&lt;ref-type name="Journal Article"&gt;17&lt;/ref-type&gt;&lt;contributors&gt;&lt;authors&gt;&lt;author&gt;Corlett, Philip R.&lt;/author&gt;&lt;author&gt;Horga, Guillermo&lt;/author&gt;&lt;author&gt;Fletcher, Paul C.&lt;/author&gt;&lt;author&gt;Alderson-Day, Ben&lt;/author&gt;&lt;author&gt;Schmack, Katharina&lt;/author&gt;&lt;author&gt;Powers, Albert R., III&lt;/author&gt;&lt;/authors&gt;&lt;/contributors&gt;&lt;titles&gt;&lt;title&gt;Hallucinations and Strong Priors&lt;/title&gt;&lt;secondary-title&gt;Trends in Cognitive Sciences&lt;/secondary-title&gt;&lt;/titles&gt;&lt;periodical&gt;&lt;full-title&gt;Trends in Cognitive Sciences&lt;/full-title&gt;&lt;/periodical&gt;&lt;pages&gt;114-127&lt;/pages&gt;&lt;volume&gt;23&lt;/volume&gt;&lt;number&gt;2&lt;/number&gt;&lt;dates&gt;&lt;year&gt;2019&lt;/year&gt;&lt;/dates&gt;&lt;publisher&gt;Elsevier&lt;/publisher&gt;&lt;isbn&gt;1364-6613&lt;/isbn&gt;&lt;urls&gt;&lt;related-urls&gt;&lt;url&gt;https://doi.org/10.1016/j.tics.2018.12.001&lt;/url&gt;&lt;/related-urls&gt;&lt;/urls&gt;&lt;electronic-resource-num&gt;10.1016/j.tics.2018.12.001&lt;/electronic-resource-num&gt;&lt;access-date&gt;2026/03/20&lt;/access-date&gt;&lt;/record&gt;&lt;/Cite&gt;&lt;/EndNote&gt;</w:instrText>
      </w:r>
      <w:r w:rsidR="00607E65">
        <w:fldChar w:fldCharType="separate"/>
      </w:r>
      <w:r w:rsidR="00607E65">
        <w:rPr>
          <w:noProof/>
        </w:rPr>
        <w:t>(</w:t>
      </w:r>
      <w:hyperlink w:anchor="_ENREF_6" w:tooltip="Corlett, 2019 #8158" w:history="1">
        <w:r w:rsidR="00302839">
          <w:rPr>
            <w:noProof/>
          </w:rPr>
          <w:t>Corlett et al., 2019</w:t>
        </w:r>
      </w:hyperlink>
      <w:r w:rsidR="00607E65">
        <w:rPr>
          <w:noProof/>
        </w:rPr>
        <w:t>)</w:t>
      </w:r>
      <w:r w:rsidR="00607E65">
        <w:fldChar w:fldCharType="end"/>
      </w:r>
      <w:r w:rsidRPr="00003130">
        <w:t>. PPS could therefore be explained as 1) perceiving a phone-related stimulus when there was none; or 2) perceiving an external stimulus as phone-related when it was not</w:t>
      </w:r>
      <w:r w:rsidR="001D0BAF">
        <w:t xml:space="preserve">, for example </w:t>
      </w:r>
      <w:r w:rsidR="009034CF">
        <w:t xml:space="preserve">perceiving </w:t>
      </w:r>
      <w:r w:rsidR="00317BAD">
        <w:t>background noise as a phone notification</w:t>
      </w:r>
      <w:r w:rsidR="007944FF">
        <w:t xml:space="preserve"> </w:t>
      </w:r>
      <w:r w:rsidR="00560309">
        <w:fldChar w:fldCharType="begin"/>
      </w:r>
      <w:r w:rsidR="00560309">
        <w:instrText xml:space="preserve"> ADDIN EN.CITE &lt;EndNote&gt;&lt;Cite&gt;&lt;Author&gt;Rothberg&lt;/Author&gt;&lt;Year&gt;2010&lt;/Year&gt;&lt;RecNum&gt;139&lt;/RecNum&gt;&lt;DisplayText&gt;(Rothberg et al., 2010)&lt;/DisplayText&gt;&lt;record&gt;&lt;rec-number&gt;139&lt;/rec-number&gt;&lt;foreign-keys&gt;&lt;key app="EN" db-id="w2xdtavf1fs5evexvxxxp9282v59d0f90exw" timestamp="1680009113"&gt;139&lt;/key&gt;&lt;/foreign-keys&gt;&lt;ref-type name="Journal Article"&gt;17&lt;/ref-type&gt;&lt;contributors&gt;&lt;authors&gt;&lt;author&gt;Rothberg, M.&lt;/author&gt;&lt;author&gt;Arora, A.&lt;/author&gt;&lt;author&gt;Hermann, J.&lt;/author&gt;&lt;author&gt;Kleppel, R.&lt;/author&gt;&lt;author&gt;Marie, P.&lt;/author&gt;&lt;author&gt;Visintainer, P.&lt;/author&gt;&lt;/authors&gt;&lt;/contributors&gt;&lt;titles&gt;&lt;title&gt;Phantom vibration syndrome among medical staff: a cross sectional survey&lt;/title&gt;&lt;secondary-title&gt;BMJ&lt;/secondary-title&gt;&lt;/titles&gt;&lt;periodical&gt;&lt;full-title&gt;Bmj&lt;/full-title&gt;&lt;/periodical&gt;&lt;volume&gt;341&lt;/volume&gt;&lt;dates&gt;&lt;year&gt;2010&lt;/year&gt;&lt;pub-dates&gt;&lt;date&gt;2010&lt;/date&gt;&lt;/pub-dates&gt;&lt;/dates&gt;&lt;urls&gt;&lt;related-urls&gt;&lt;url&gt;http://dx.doi.org/10.1136/bmj.c6914&lt;/url&gt;&lt;/related-urls&gt;&lt;/urls&gt;&lt;electronic-resource-num&gt;10.1136/bmj.c6914&lt;/electronic-resource-num&gt;&lt;/record&gt;&lt;/Cite&gt;&lt;/EndNote&gt;</w:instrText>
      </w:r>
      <w:r w:rsidR="00560309">
        <w:fldChar w:fldCharType="separate"/>
      </w:r>
      <w:r w:rsidR="00560309">
        <w:rPr>
          <w:noProof/>
        </w:rPr>
        <w:t>(</w:t>
      </w:r>
      <w:hyperlink w:anchor="_ENREF_50" w:tooltip="Rothberg, 2010 #139" w:history="1">
        <w:r w:rsidR="00302839">
          <w:rPr>
            <w:noProof/>
          </w:rPr>
          <w:t>Rothberg et al., 2010</w:t>
        </w:r>
      </w:hyperlink>
      <w:r w:rsidR="00560309">
        <w:rPr>
          <w:noProof/>
        </w:rPr>
        <w:t>)</w:t>
      </w:r>
      <w:r w:rsidR="00560309">
        <w:fldChar w:fldCharType="end"/>
      </w:r>
      <w:r w:rsidRPr="00003130">
        <w:t xml:space="preserve">. Estimates of general population hallucination prevalence vary between &lt;10% to 38.7%, with significant variance accounted for by sociodemographic factors such as age, culture, and nationality </w:t>
      </w:r>
      <w:r w:rsidRPr="00003130">
        <w:fldChar w:fldCharType="begin">
          <w:fldData xml:space="preserve">PEVuZE5vdGU+PENpdGU+PEF1dGhvcj5ZYXRlczwvQXV0aG9yPjxZZWFyPjIwMjE8L1llYXI+PFJl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</w:fldData>
        </w:fldChar>
      </w:r>
      <w:r w:rsidR="004D3099">
        <w:instrText xml:space="preserve"> ADDIN EN.CITE </w:instrText>
      </w:r>
      <w:r w:rsidR="004D3099">
        <w:fldChar w:fldCharType="begin">
          <w:fldData xml:space="preserve">PEVuZE5vdGU+PENpdGU+PEF1dGhvcj5ZYXRlczwvQXV0aG9yPjxZZWFyPjIwMjE8L1llYXI+PFJl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</w:fldData>
        </w:fldChar>
      </w:r>
      <w:r w:rsidR="004D3099">
        <w:instrText xml:space="preserve"> ADDIN EN.CITE.DATA </w:instrText>
      </w:r>
      <w:r w:rsidR="004D3099">
        <w:fldChar w:fldCharType="end"/>
      </w:r>
      <w:r w:rsidRPr="00003130">
        <w:fldChar w:fldCharType="separate"/>
      </w:r>
      <w:r w:rsidRPr="00003130">
        <w:rPr>
          <w:noProof/>
        </w:rPr>
        <w:t>(</w:t>
      </w:r>
      <w:hyperlink w:anchor="_ENREF_14" w:tooltip="Hamdan, 2025 #8060" w:history="1">
        <w:r w:rsidR="00302839" w:rsidRPr="00003130">
          <w:rPr>
            <w:noProof/>
          </w:rPr>
          <w:t>Hamdan et al., 2025</w:t>
        </w:r>
      </w:hyperlink>
      <w:r w:rsidRPr="00003130">
        <w:rPr>
          <w:noProof/>
        </w:rPr>
        <w:t xml:space="preserve">; </w:t>
      </w:r>
      <w:hyperlink w:anchor="_ENREF_23" w:tooltip="Larøi, 2019 #402" w:history="1">
        <w:r w:rsidR="00302839" w:rsidRPr="00003130">
          <w:rPr>
            <w:noProof/>
          </w:rPr>
          <w:t>Larøi et al., 2019</w:t>
        </w:r>
      </w:hyperlink>
      <w:r w:rsidRPr="00003130">
        <w:rPr>
          <w:noProof/>
        </w:rPr>
        <w:t xml:space="preserve">; </w:t>
      </w:r>
      <w:hyperlink w:anchor="_ENREF_39" w:tooltip="Nuevo, 2012 #403" w:history="1">
        <w:r w:rsidR="00302839" w:rsidRPr="00003130">
          <w:rPr>
            <w:noProof/>
          </w:rPr>
          <w:t>Nuevo et al., 2012</w:t>
        </w:r>
      </w:hyperlink>
      <w:r w:rsidRPr="00003130">
        <w:rPr>
          <w:noProof/>
        </w:rPr>
        <w:t xml:space="preserve">; </w:t>
      </w:r>
      <w:hyperlink w:anchor="_ENREF_40" w:tooltip="Ohayon, 2000 #414" w:history="1">
        <w:r w:rsidR="00302839" w:rsidRPr="00003130">
          <w:rPr>
            <w:noProof/>
          </w:rPr>
          <w:t>Ohayon, 2000</w:t>
        </w:r>
      </w:hyperlink>
      <w:r w:rsidRPr="00003130">
        <w:rPr>
          <w:noProof/>
        </w:rPr>
        <w:t xml:space="preserve">; </w:t>
      </w:r>
      <w:hyperlink w:anchor="_ENREF_59" w:tooltip="Yates, 2021 #371" w:history="1">
        <w:r w:rsidR="00302839" w:rsidRPr="00003130">
          <w:rPr>
            <w:noProof/>
          </w:rPr>
          <w:t>Yates et al., 2021</w:t>
        </w:r>
      </w:hyperlink>
      <w:r w:rsidRPr="00003130">
        <w:rPr>
          <w:noProof/>
        </w:rPr>
        <w:t>)</w:t>
      </w:r>
      <w:r w:rsidRPr="00003130">
        <w:fldChar w:fldCharType="end"/>
      </w:r>
      <w:r w:rsidRPr="00003130">
        <w:t xml:space="preserve">. </w:t>
      </w:r>
      <w:r w:rsidR="00091DB0">
        <w:t>E</w:t>
      </w:r>
      <w:r w:rsidR="00091DB0" w:rsidRPr="00003130">
        <w:t>merging research has identified an association between PPS and hallucination-proneness</w:t>
      </w:r>
      <w:r w:rsidR="00091DB0">
        <w:t xml:space="preserve">, particularly in auditory and bodily sensation domains </w:t>
      </w:r>
      <w:r w:rsidR="00091DB0" w:rsidRPr="00003130">
        <w:fldChar w:fldCharType="begin"/>
      </w:r>
      <w:r w:rsidR="00091DB0" w:rsidRPr="00003130">
        <w:instrText xml:space="preserve"> ADDIN EN.CITE &lt;EndNote&gt;&lt;Cite&gt;&lt;Author&gt;Aleksandrowicz&lt;/Author&gt;&lt;Year&gt;2023&lt;/Year&gt;&lt;RecNum&gt;404&lt;/RecNum&gt;&lt;DisplayText&gt;(Aleksandrowicz et al., 2023)&lt;/DisplayText&gt;&lt;record&gt;&lt;rec-number&gt;404&lt;/rec-number&gt;&lt;foreign-keys&gt;&lt;key app="EN" db-id="w2xdtavf1fs5evexvxxxp9282v59d0f90exw" timestamp="1726670154"&gt;404&lt;/key&gt;&lt;/foreign-keys&gt;&lt;ref-type name="Journal Article"&gt;17&lt;/ref-type&gt;&lt;contributors&gt;&lt;authors&gt;&lt;author&gt;Aleksandrowicz, Adrianna&lt;/author&gt;&lt;author&gt;Kowalski, Joachim&lt;/author&gt;&lt;author&gt;Gawęda, Łukasz&lt;/author&gt;&lt;/authors&gt;&lt;/contributors&gt;&lt;titles&gt;&lt;title&gt;Phantom phone signals and other hallucinatory-like experiences: Investigation of similarities and differences&lt;/title&gt;&lt;secondary-title&gt;Psychiatry Research&lt;/secondary-title&gt;&lt;/titles&gt;&lt;periodical&gt;&lt;full-title&gt;Psychiatry Research&lt;/full-title&gt;&lt;/periodical&gt;&lt;pages&gt;114964&lt;/pages&gt;&lt;volume&gt;319&lt;/volume&gt;&lt;keywords&gt;&lt;keyword&gt;Phantom vibration&lt;/keyword&gt;&lt;keyword&gt;Perceptual abnormalities&lt;/keyword&gt;&lt;keyword&gt;False perception task&lt;/keyword&gt;&lt;keyword&gt;Top-down-processes&lt;/keyword&gt;&lt;keyword&gt;Survey&lt;/keyword&gt;&lt;/keywords&gt;&lt;dates&gt;&lt;year&gt;2023&lt;/year&gt;&lt;pub-dates&gt;&lt;date&gt;2023/01/01/&lt;/date&gt;&lt;/pub-dates&gt;&lt;/dates&gt;&lt;isbn&gt;0165-1781&lt;/isbn&gt;&lt;urls&gt;&lt;related-urls&gt;&lt;url&gt;https://www.sciencedirect.com/science/article/pii/S0165178122005558&lt;/url&gt;&lt;/related-urls&gt;&lt;/urls&gt;&lt;electronic-resource-num&gt;10.1016/j.psychres.2022.114964&lt;/electronic-resource-num&gt;&lt;/record&gt;&lt;/Cite&gt;&lt;/EndNote&gt;</w:instrText>
      </w:r>
      <w:r w:rsidR="00091DB0" w:rsidRPr="00003130">
        <w:fldChar w:fldCharType="separate"/>
      </w:r>
      <w:r w:rsidR="00091DB0" w:rsidRPr="00003130">
        <w:rPr>
          <w:noProof/>
        </w:rPr>
        <w:t>(</w:t>
      </w:r>
      <w:hyperlink w:anchor="_ENREF_1" w:tooltip="Aleksandrowicz, 2023 #404" w:history="1">
        <w:r w:rsidR="00302839" w:rsidRPr="00003130">
          <w:rPr>
            <w:noProof/>
          </w:rPr>
          <w:t>Aleksandrowicz et al., 2023</w:t>
        </w:r>
      </w:hyperlink>
      <w:r w:rsidR="00091DB0" w:rsidRPr="00003130">
        <w:rPr>
          <w:noProof/>
        </w:rPr>
        <w:t>)</w:t>
      </w:r>
      <w:r w:rsidR="00091DB0" w:rsidRPr="00003130">
        <w:fldChar w:fldCharType="end"/>
      </w:r>
      <w:r w:rsidR="00091DB0" w:rsidRPr="00003130">
        <w:t>.</w:t>
      </w:r>
      <w:r w:rsidR="00091DB0">
        <w:t xml:space="preserve"> T</w:t>
      </w:r>
      <w:r w:rsidR="00091DB0" w:rsidRPr="00B96A62">
        <w:t xml:space="preserve">he odds of experiencing phantom vibration phenomena </w:t>
      </w:r>
      <w:r w:rsidR="00091DB0">
        <w:t>were also shown to be</w:t>
      </w:r>
      <w:r w:rsidR="00091DB0" w:rsidRPr="00B96A62">
        <w:t xml:space="preserve"> approximately three times higher in individuals at clinical high risk for psychosis than in those not at risk</w:t>
      </w:r>
      <w:r w:rsidR="00D81C4F">
        <w:t xml:space="preserve"> </w:t>
      </w:r>
      <w:r w:rsidR="00091DB0">
        <w:fldChar w:fldCharType="begin"/>
      </w:r>
      <w:r w:rsidR="00091DB0">
        <w:instrText xml:space="preserve"> ADDIN EN.CITE &lt;EndNote&gt;&lt;Cite&gt;&lt;Author&gt;Pokorny&lt;/Author&gt;&lt;Year&gt;2026&lt;/Year&gt;&lt;RecNum&gt;8154&lt;/RecNum&gt;&lt;DisplayText&gt;(Pokorny et al., 2026)&lt;/DisplayText&gt;&lt;record&gt;&lt;rec-number&gt;8154&lt;/rec-number&gt;&lt;foreign-keys&gt;&lt;key app="EN" db-id="w2xdtavf1fs5evexvxxxp9282v59d0f90exw" timestamp="1774000480"&gt;8154&lt;/key&gt;&lt;/foreign-keys&gt;&lt;ref-type name="Journal Article"&gt;17&lt;/ref-type&gt;&lt;contributors&gt;&lt;authors&gt;&lt;author&gt;Pokorny, Victor J.&lt;/author&gt;&lt;author&gt;Kaka, Taera&lt;/author&gt;&lt;author&gt;Vargas, Teresa&lt;/author&gt;&lt;author&gt;Pinkham, Amy E.&lt;/author&gt;&lt;author&gt;Mittal, Vijay A.&lt;/author&gt;&lt;/authors&gt;&lt;/contributors&gt;&lt;titles&gt;&lt;title&gt;Phantom vibrations: An understudied marker of clinical risk for psychosis&lt;/title&gt;&lt;secondary-title&gt;Schizophrenia Research&lt;/secondary-title&gt;&lt;/titles&gt;&lt;periodical&gt;&lt;full-title&gt;Schizophrenia Research&lt;/full-title&gt;&lt;/periodical&gt;&lt;pages&gt;81-87&lt;/pages&gt;&lt;volume&gt;291&lt;/volume&gt;&lt;dates&gt;&lt;year&gt;2026&lt;/year&gt;&lt;pub-dates&gt;&lt;date&gt;2026/05/01/&lt;/date&gt;&lt;/pub-dates&gt;&lt;/dates&gt;&lt;isbn&gt;0920-9964&lt;/isbn&gt;&lt;urls&gt;&lt;related-urls&gt;&lt;url&gt;https://www.sciencedirect.com/science/article/pii/S0920996426000575&lt;/url&gt;&lt;/related-urls&gt;&lt;/urls&gt;&lt;electronic-resource-num&gt;https://doi.org/10.1016/j.schres.2026.02.017&lt;/electronic-resource-num&gt;&lt;/record&gt;&lt;/Cite&gt;&lt;/EndNote&gt;</w:instrText>
      </w:r>
      <w:r w:rsidR="00091DB0">
        <w:fldChar w:fldCharType="separate"/>
      </w:r>
      <w:r w:rsidR="00091DB0">
        <w:rPr>
          <w:noProof/>
        </w:rPr>
        <w:t>(</w:t>
      </w:r>
      <w:hyperlink w:anchor="_ENREF_48" w:tooltip="Pokorny, 2026 #8154" w:history="1">
        <w:r w:rsidR="00302839">
          <w:rPr>
            <w:noProof/>
          </w:rPr>
          <w:t>Pokorny et al., 2026</w:t>
        </w:r>
      </w:hyperlink>
      <w:r w:rsidR="00091DB0">
        <w:rPr>
          <w:noProof/>
        </w:rPr>
        <w:t>)</w:t>
      </w:r>
      <w:r w:rsidR="00091DB0">
        <w:fldChar w:fldCharType="end"/>
      </w:r>
      <w:r w:rsidR="00091DB0" w:rsidRPr="00B96A62">
        <w:t>.</w:t>
      </w:r>
    </w:p>
    <w:p w14:paraId="291E9DFF" w14:textId="77777777" w:rsidR="00CA7ECA" w:rsidRPr="00003130" w:rsidRDefault="00CA7ECA" w:rsidP="00CA7ECA">
      <w:pPr>
        <w:pStyle w:val="Heading2"/>
        <w:rPr>
          <w:rFonts w:cs="Times New Roman"/>
        </w:rPr>
      </w:pPr>
      <w:r w:rsidRPr="00003130">
        <w:rPr>
          <w:rFonts w:cs="Times New Roman"/>
        </w:rPr>
        <w:t>Potential Factors Influencing PPS</w:t>
      </w:r>
    </w:p>
    <w:p w14:paraId="61A347BA" w14:textId="77777777" w:rsidR="008E31C5" w:rsidRDefault="00CA7ECA" w:rsidP="00D41C26">
      <w:pPr>
        <w:pStyle w:val="Newparagraph"/>
      </w:pPr>
      <w:r w:rsidRPr="00003130">
        <w:t xml:space="preserve">Factors associated with smartphone use </w:t>
      </w:r>
      <w:r w:rsidR="00EF15D7">
        <w:t xml:space="preserve">and hallucinations </w:t>
      </w:r>
      <w:r w:rsidRPr="00003130">
        <w:t xml:space="preserve">may also increase the likelihood of PPS. </w:t>
      </w:r>
    </w:p>
    <w:p w14:paraId="782BAC50" w14:textId="682ACD3A" w:rsidR="00D41C26" w:rsidRDefault="00CA7ECA" w:rsidP="00D41C26">
      <w:pPr>
        <w:pStyle w:val="Newparagraph"/>
      </w:pPr>
      <w:r w:rsidRPr="00003130">
        <w:t xml:space="preserve">Metacognition refers to the ability to think about, reflect on, </w:t>
      </w:r>
      <w:r w:rsidR="001C0197">
        <w:t>monitor</w:t>
      </w:r>
      <w:r w:rsidR="00155A1E">
        <w:t>,</w:t>
      </w:r>
      <w:r w:rsidR="003B7C63">
        <w:t xml:space="preserve"> and </w:t>
      </w:r>
      <w:r w:rsidRPr="00003130">
        <w:t xml:space="preserve">control one’s own cognition and behaviour </w:t>
      </w:r>
      <w:r w:rsidRPr="00003130">
        <w:fldChar w:fldCharType="begin"/>
      </w:r>
      <w:r w:rsidRPr="00003130">
        <w:instrText xml:space="preserve"> ADDIN EN.CITE &lt;EndNote&gt;&lt;Cite&gt;&lt;Author&gt;Flavell&lt;/Author&gt;&lt;Year&gt;1979&lt;/Year&gt;&lt;RecNum&gt;74&lt;/RecNum&gt;&lt;DisplayText&gt;(Flavell, 1979)&lt;/DisplayText&gt;&lt;record&gt;&lt;rec-number&gt;74&lt;/rec-number&gt;&lt;foreign-keys&gt;&lt;key app="EN" db-id="w2xdtavf1fs5evexvxxxp9282v59d0f90exw" timestamp="1678288198"&gt;74&lt;/key&gt;&lt;/foreign-keys&gt;&lt;ref-type name="Journal Article"&gt;17&lt;/ref-type&gt;&lt;contributors&gt;&lt;authors&gt;&lt;author&gt;Flavell, John H.&lt;/author&gt;&lt;/authors&gt;&lt;/contributors&gt;&lt;titles&gt;&lt;title&gt;Metacognition and cognitive monitoring: A new area of cognitive–developmental inquiry&lt;/title&gt;&lt;secondary-title&gt;American Psychologist&lt;/secondary-title&gt;&lt;/titles&gt;&lt;periodical&gt;&lt;full-title&gt;American Psychologist&lt;/full-title&gt;&lt;/periodical&gt;&lt;pages&gt;906-911&lt;/pages&gt;&lt;volume&gt;34&lt;/volume&gt;&lt;number&gt;10&lt;/number&gt;&lt;section&gt;906&lt;/section&gt;&lt;dates&gt;&lt;year&gt;1979&lt;/year&gt;&lt;/dates&gt;&lt;isbn&gt;1935-990X&amp;#xD;0003-066X&lt;/isbn&gt;&lt;urls&gt;&lt;related-urls&gt;&lt;url&gt;https://doi.org/10.1037/0003-066X.34.10.906&lt;/url&gt;&lt;/related-urls&gt;&lt;/urls&gt;&lt;electronic-resource-num&gt;10.1037/0003-066x.34.10.906&lt;/electronic-resource-num&gt;&lt;/record&gt;&lt;/Cite&gt;&lt;/EndNote&gt;</w:instrText>
      </w:r>
      <w:r w:rsidRPr="00003130">
        <w:fldChar w:fldCharType="separate"/>
      </w:r>
      <w:r w:rsidRPr="00003130">
        <w:rPr>
          <w:noProof/>
        </w:rPr>
        <w:t>(</w:t>
      </w:r>
      <w:hyperlink w:anchor="_ENREF_11" w:tooltip="Flavell, 1979 #74" w:history="1">
        <w:r w:rsidR="00302839" w:rsidRPr="00003130">
          <w:rPr>
            <w:noProof/>
          </w:rPr>
          <w:t>Flavell, 1979</w:t>
        </w:r>
      </w:hyperlink>
      <w:r w:rsidRPr="00003130">
        <w:rPr>
          <w:noProof/>
        </w:rPr>
        <w:t>)</w:t>
      </w:r>
      <w:r w:rsidRPr="00003130">
        <w:fldChar w:fldCharType="end"/>
      </w:r>
      <w:r w:rsidRPr="00003130">
        <w:t>.</w:t>
      </w:r>
      <w:r w:rsidR="00EF5EF8">
        <w:t xml:space="preserve"> </w:t>
      </w:r>
      <w:r w:rsidR="00722303">
        <w:t xml:space="preserve">When functioning well, </w:t>
      </w:r>
      <w:r w:rsidR="00CC3C1C">
        <w:lastRenderedPageBreak/>
        <w:t xml:space="preserve">metacognitive processes </w:t>
      </w:r>
      <w:r w:rsidR="00EF5EF8">
        <w:t xml:space="preserve">involve </w:t>
      </w:r>
      <w:r w:rsidR="00EF5EF8" w:rsidRPr="00EF5EF8">
        <w:t>awareness of cognitive abilities and biases, beliefs about thought processes, and</w:t>
      </w:r>
      <w:r w:rsidR="0091021E">
        <w:t xml:space="preserve"> the</w:t>
      </w:r>
      <w:r w:rsidR="00EF5EF8" w:rsidRPr="00EF5EF8">
        <w:t xml:space="preserve"> ability to integrate</w:t>
      </w:r>
      <w:r w:rsidR="00155A1E">
        <w:t xml:space="preserve"> and reflect on</w:t>
      </w:r>
      <w:r w:rsidR="00EF5EF8" w:rsidRPr="00EF5EF8">
        <w:t xml:space="preserve"> information to understand the self and others </w:t>
      </w:r>
      <w:r w:rsidR="00851FFD">
        <w:fldChar w:fldCharType="begin"/>
      </w:r>
      <w:r w:rsidR="00851FFD">
        <w:instrText xml:space="preserve"> ADDIN EN.CITE &lt;EndNote&gt;&lt;Cite&gt;&lt;Author&gt;Klein&lt;/Author&gt;&lt;Year&gt;2020&lt;/Year&gt;&lt;RecNum&gt;243&lt;/RecNum&gt;&lt;DisplayText&gt;(Klein &amp;amp; Pinkham, 2020)&lt;/DisplayText&gt;&lt;record&gt;&lt;rec-number&gt;243&lt;/rec-number&gt;&lt;foreign-keys&gt;&lt;key app="EN" db-id="w2xdtavf1fs5evexvxxxp9282v59d0f90exw" timestamp="1695294465"&gt;243&lt;/key&gt;&lt;/foreign-keys&gt;&lt;ref-type name="Journal Article"&gt;17&lt;/ref-type&gt;&lt;contributors&gt;&lt;authors&gt;&lt;author&gt;Klein, Hans&lt;/author&gt;&lt;author&gt;Pinkham, Amy&lt;/author&gt;&lt;/authors&gt;&lt;/contributors&gt;&lt;auth-address&gt;Klein, Hans: Department of Behavioral and Brain Sciences, University of Texas at Dallas, 800 West Campbell Road, Richardson, TX, US, 75080, hans.klein@utdallas.edu&lt;/auth-address&gt;&lt;titles&gt;&lt;title&gt;Metacognition in individuals with psychosis&lt;/title&gt;&lt;secondary-title&gt;Translational Issues in Psychological Science&lt;/secondary-title&gt;&lt;/titles&gt;&lt;periodical&gt;&lt;full-title&gt;Translational Issues in Psychological Science&lt;/full-title&gt;&lt;/periodical&gt;&lt;pages&gt;21-25&lt;/pages&gt;&lt;volume&gt;6&lt;/volume&gt;&lt;number&gt;1&lt;/number&gt;&lt;keywords&gt;&lt;keyword&gt;*Awareness&lt;/keyword&gt;&lt;keyword&gt;*Cognitive Bias&lt;/keyword&gt;&lt;keyword&gt;*Metacognition&lt;/keyword&gt;&lt;keyword&gt;*Psychosis&lt;/keyword&gt;&lt;keyword&gt;*Social Cognition&lt;/keyword&gt;&lt;keyword&gt;Insight&lt;/keyword&gt;&lt;keyword&gt;Intervention&lt;/keyword&gt;&lt;keyword&gt;Introspection&lt;/keyword&gt;&lt;keyword&gt;Schizophrenia&lt;/keyword&gt;&lt;/keywords&gt;&lt;dates&gt;&lt;year&gt;2020&lt;/year&gt;&lt;/dates&gt;&lt;pub-location&gt;US&lt;/pub-location&gt;&lt;publisher&gt;Educational Publishing Foundation&lt;/publisher&gt;&lt;isbn&gt;2332-2179(Electronic),2332-2136(Print)&lt;/isbn&gt;&lt;urls&gt;&lt;/urls&gt;&lt;electronic-resource-num&gt;10.1037/tps0000222&lt;/electronic-resource-num&gt;&lt;/record&gt;&lt;/Cite&gt;&lt;/EndNote&gt;</w:instrText>
      </w:r>
      <w:r w:rsidR="00851FFD">
        <w:fldChar w:fldCharType="separate"/>
      </w:r>
      <w:r w:rsidR="00851FFD">
        <w:rPr>
          <w:noProof/>
        </w:rPr>
        <w:t>(</w:t>
      </w:r>
      <w:hyperlink w:anchor="_ENREF_20" w:tooltip="Klein, 2020 #243" w:history="1">
        <w:r w:rsidR="00302839">
          <w:rPr>
            <w:noProof/>
          </w:rPr>
          <w:t>Klein &amp; Pinkham, 2020</w:t>
        </w:r>
      </w:hyperlink>
      <w:r w:rsidR="00851FFD">
        <w:rPr>
          <w:noProof/>
        </w:rPr>
        <w:t>)</w:t>
      </w:r>
      <w:r w:rsidR="00851FFD">
        <w:fldChar w:fldCharType="end"/>
      </w:r>
      <w:r w:rsidR="00BD653E">
        <w:t xml:space="preserve">. </w:t>
      </w:r>
      <w:r w:rsidR="006668B0">
        <w:t>R</w:t>
      </w:r>
      <w:r w:rsidR="00380273">
        <w:t>esearch has</w:t>
      </w:r>
      <w:r w:rsidR="006668B0">
        <w:t xml:space="preserve"> highlighted</w:t>
      </w:r>
      <w:r w:rsidR="00380273">
        <w:t xml:space="preserve"> </w:t>
      </w:r>
      <w:r w:rsidR="00B03DF1">
        <w:t>higher levels of dysfunctional metacognitive beliefs</w:t>
      </w:r>
      <w:r w:rsidR="00A50F3C">
        <w:t xml:space="preserve"> </w:t>
      </w:r>
      <w:r w:rsidR="00AD7B31">
        <w:t>significantly predict hallucination</w:t>
      </w:r>
      <w:r w:rsidR="003A72F1">
        <w:t>-</w:t>
      </w:r>
      <w:r w:rsidR="00AD7B31">
        <w:t>proneness</w:t>
      </w:r>
      <w:r w:rsidR="00F53A5B">
        <w:t xml:space="preserve">, </w:t>
      </w:r>
      <w:r w:rsidR="00F74CEE">
        <w:t>and demonstrate</w:t>
      </w:r>
      <w:r w:rsidR="009C4C1A">
        <w:t xml:space="preserve"> small but significant associations between </w:t>
      </w:r>
      <w:r w:rsidR="004A5191">
        <w:t xml:space="preserve">lower metacognitive awareness </w:t>
      </w:r>
      <w:r w:rsidR="009C4C1A">
        <w:t>and increased</w:t>
      </w:r>
      <w:r w:rsidR="004A5191">
        <w:t xml:space="preserve"> </w:t>
      </w:r>
      <w:r w:rsidR="00796797">
        <w:t>HLEs</w:t>
      </w:r>
      <w:r w:rsidR="00AD7B31">
        <w:t xml:space="preserve"> in non-clinical samples </w:t>
      </w:r>
      <w:r w:rsidR="00AD7B31">
        <w:fldChar w:fldCharType="begin">
          <w:fldData xml:space="preserve">PEVuZE5vdGU+PENpdGU+PEF1dGhvcj5MYXLDuGk8L0F1dGhvcj48WWVhcj4yMDA1PC9ZZWFyPjxS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=
</w:fldData>
        </w:fldChar>
      </w:r>
      <w:r w:rsidR="00B20E79">
        <w:instrText xml:space="preserve"> ADDIN EN.CITE </w:instrText>
      </w:r>
      <w:r w:rsidR="00B20E79">
        <w:fldChar w:fldCharType="begin">
          <w:fldData xml:space="preserve">PEVuZE5vdGU+PENpdGU+PEF1dGhvcj5MYXLDuGk8L0F1dGhvcj48WWVhcj4yMDA1PC9ZZWFyPjxS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=
</w:fldData>
        </w:fldChar>
      </w:r>
      <w:r w:rsidR="00B20E79">
        <w:instrText xml:space="preserve"> ADDIN EN.CITE.DATA </w:instrText>
      </w:r>
      <w:r w:rsidR="00B20E79">
        <w:fldChar w:fldCharType="end"/>
      </w:r>
      <w:r w:rsidR="00AD7B31">
        <w:fldChar w:fldCharType="separate"/>
      </w:r>
      <w:r w:rsidR="00B20E79">
        <w:rPr>
          <w:noProof/>
        </w:rPr>
        <w:t>(</w:t>
      </w:r>
      <w:hyperlink w:anchor="_ENREF_24" w:tooltip="Larøi, 2005 #8151" w:history="1">
        <w:r w:rsidR="00302839">
          <w:rPr>
            <w:noProof/>
          </w:rPr>
          <w:t>Larøi &amp; Van der Linden, 2005</w:t>
        </w:r>
      </w:hyperlink>
      <w:r w:rsidR="00B20E79">
        <w:rPr>
          <w:noProof/>
        </w:rPr>
        <w:t xml:space="preserve">; </w:t>
      </w:r>
      <w:hyperlink w:anchor="_ENREF_38" w:tooltip="Morrison, 2011 #182" w:history="1">
        <w:r w:rsidR="00302839">
          <w:rPr>
            <w:noProof/>
          </w:rPr>
          <w:t>Morrison et al., 2011</w:t>
        </w:r>
      </w:hyperlink>
      <w:r w:rsidR="00B20E79">
        <w:rPr>
          <w:noProof/>
        </w:rPr>
        <w:t xml:space="preserve">; </w:t>
      </w:r>
      <w:hyperlink w:anchor="_ENREF_41" w:tooltip="Palmer-Cooper, 2022 #183" w:history="1">
        <w:r w:rsidR="00302839">
          <w:rPr>
            <w:noProof/>
          </w:rPr>
          <w:t>Palmer-Cooper et al., 2022</w:t>
        </w:r>
      </w:hyperlink>
      <w:r w:rsidR="00B20E79">
        <w:rPr>
          <w:noProof/>
        </w:rPr>
        <w:t xml:space="preserve">; </w:t>
      </w:r>
      <w:hyperlink w:anchor="_ENREF_57" w:tooltip="Varese, 2011 #181" w:history="1">
        <w:r w:rsidR="00302839">
          <w:rPr>
            <w:noProof/>
          </w:rPr>
          <w:t>Varese &amp; Bentall, 2011</w:t>
        </w:r>
      </w:hyperlink>
      <w:r w:rsidR="00B20E79">
        <w:rPr>
          <w:noProof/>
        </w:rPr>
        <w:t>)</w:t>
      </w:r>
      <w:r w:rsidR="00AD7B31">
        <w:fldChar w:fldCharType="end"/>
      </w:r>
      <w:r w:rsidR="007D16CC">
        <w:t>.</w:t>
      </w:r>
      <w:r w:rsidRPr="00003130">
        <w:t xml:space="preserve"> </w:t>
      </w:r>
      <w:r w:rsidR="0057202B">
        <w:t>It is suggested that h</w:t>
      </w:r>
      <w:r w:rsidR="00264A90">
        <w:t xml:space="preserve">allucinations </w:t>
      </w:r>
      <w:r w:rsidR="000C584E">
        <w:t xml:space="preserve">therefore arise </w:t>
      </w:r>
      <w:r w:rsidR="00346C6B">
        <w:t>when</w:t>
      </w:r>
      <w:r w:rsidR="00F30329">
        <w:t xml:space="preserve"> metacognitive awareness or</w:t>
      </w:r>
      <w:r w:rsidR="00346C6B">
        <w:t xml:space="preserve"> beliefs </w:t>
      </w:r>
      <w:r w:rsidR="00264A90">
        <w:t xml:space="preserve">do not align with </w:t>
      </w:r>
      <w:r w:rsidR="00346C6B">
        <w:t xml:space="preserve">experiences, such as </w:t>
      </w:r>
      <w:r w:rsidR="00860877">
        <w:t>a</w:t>
      </w:r>
      <w:r w:rsidR="00F30329">
        <w:t>n unusual</w:t>
      </w:r>
      <w:r w:rsidR="00860877">
        <w:t xml:space="preserve"> perception, </w:t>
      </w:r>
      <w:r w:rsidR="0057202B">
        <w:t xml:space="preserve">and so the experience is externally attributed. </w:t>
      </w:r>
      <w:r w:rsidR="00CC3C1C">
        <w:t>In the context of PPS, then, metacognitive processes may influence how a person interprets an ambiguous sensation</w:t>
      </w:r>
      <w:r w:rsidR="0043508E">
        <w:t xml:space="preserve"> such as a noise or </w:t>
      </w:r>
      <w:r w:rsidR="00CE2939">
        <w:t>bodily</w:t>
      </w:r>
      <w:r w:rsidR="0043508E">
        <w:t xml:space="preserve"> sensation</w:t>
      </w:r>
      <w:r w:rsidR="00CC3C1C">
        <w:t xml:space="preserve">. </w:t>
      </w:r>
      <w:r w:rsidR="0043508E">
        <w:t xml:space="preserve">If a person </w:t>
      </w:r>
      <w:r w:rsidR="00BE5790">
        <w:t xml:space="preserve">has lower metacognitive awareness, they may </w:t>
      </w:r>
      <w:r w:rsidR="00BE5790" w:rsidRPr="00BE5790">
        <w:t>have difficulty accurately noticing or differentiating internal bodily sensations</w:t>
      </w:r>
      <w:r w:rsidR="00943923">
        <w:t xml:space="preserve"> or lower ability to reflect on </w:t>
      </w:r>
      <w:r w:rsidR="00FB6DEE">
        <w:t>how a sensation has been interpreted</w:t>
      </w:r>
      <w:r w:rsidR="00D71CD6">
        <w:t>, and so</w:t>
      </w:r>
      <w:r w:rsidR="00BE5790" w:rsidRPr="00BE5790">
        <w:t xml:space="preserve"> ambiguous sensation</w:t>
      </w:r>
      <w:r w:rsidR="00D71CD6">
        <w:t>s are perceived as phone related</w:t>
      </w:r>
      <w:r w:rsidR="00943923">
        <w:t xml:space="preserve">. This may be further enhanced </w:t>
      </w:r>
      <w:r w:rsidR="00D41C26">
        <w:t>when combined with</w:t>
      </w:r>
      <w:r w:rsidR="00155A1E">
        <w:t xml:space="preserve"> </w:t>
      </w:r>
      <w:r w:rsidR="00AB4E0A">
        <w:t xml:space="preserve">increased phone </w:t>
      </w:r>
      <w:proofErr w:type="gramStart"/>
      <w:r w:rsidR="00AB4E0A">
        <w:t>use, and</w:t>
      </w:r>
      <w:proofErr w:type="gramEnd"/>
      <w:r w:rsidR="00AB4E0A">
        <w:t xml:space="preserve"> </w:t>
      </w:r>
      <w:r w:rsidR="00D909FE">
        <w:t>is influenced by</w:t>
      </w:r>
      <w:r w:rsidR="00AB4E0A">
        <w:t xml:space="preserve"> </w:t>
      </w:r>
      <w:r w:rsidR="00155A1E">
        <w:t xml:space="preserve">higher </w:t>
      </w:r>
      <w:r w:rsidR="00155A1E" w:rsidRPr="00003130">
        <w:t xml:space="preserve">expectation </w:t>
      </w:r>
      <w:r w:rsidR="00155A1E">
        <w:t>for</w:t>
      </w:r>
      <w:r w:rsidR="00155A1E" w:rsidRPr="00003130">
        <w:t xml:space="preserve"> notification</w:t>
      </w:r>
      <w:r w:rsidR="00AB4E0A">
        <w:t xml:space="preserve">s. </w:t>
      </w:r>
    </w:p>
    <w:p w14:paraId="13ADCD83" w14:textId="0DF7A239" w:rsidR="00D566B5" w:rsidRDefault="00302839" w:rsidP="00D41C26">
      <w:pPr>
        <w:pStyle w:val="Newparagraph"/>
      </w:pPr>
      <w:hyperlink w:anchor="_ENREF_1" w:tooltip="Aleksandrowicz, 2023 #404" w:history="1">
        <w:r w:rsidRPr="00003130">
          <w:fldChar w:fldCharType="begin"/>
        </w:r>
        <w:r w:rsidRPr="00003130">
          <w:instrText xml:space="preserve"> ADDIN EN.CITE &lt;EndNote&gt;&lt;Cite AuthorYear="1"&gt;&lt;Author&gt;Aleksandrowicz&lt;/Author&gt;&lt;Year&gt;2023&lt;/Year&gt;&lt;RecNum&gt;404&lt;/RecNum&gt;&lt;DisplayText&gt;Aleksandrowicz et al. (2023)&lt;/DisplayText&gt;&lt;record&gt;&lt;rec-number&gt;404&lt;/rec-number&gt;&lt;foreign-keys&gt;&lt;key app="EN" db-id="w2xdtavf1fs5evexvxxxp9282v59d0f90exw" timestamp="1726670154"&gt;404&lt;/key&gt;&lt;/foreign-keys&gt;&lt;ref-type name="Journal Article"&gt;17&lt;/ref-type&gt;&lt;contributors&gt;&lt;authors&gt;&lt;author&gt;Aleksandrowicz, Adrianna&lt;/author&gt;&lt;author&gt;Kowalski, Joachim&lt;/author&gt;&lt;author&gt;Gawęda, Łukasz&lt;/author&gt;&lt;/authors&gt;&lt;/contributors&gt;&lt;titles&gt;&lt;title&gt;Phantom phone signals and other hallucinatory-like experiences: Investigation of similarities and differences&lt;/title&gt;&lt;secondary-title&gt;Psychiatry Research&lt;/secondary-title&gt;&lt;/titles&gt;&lt;periodical&gt;&lt;full-title&gt;Psychiatry Research&lt;/full-title&gt;&lt;/periodical&gt;&lt;pages&gt;114964&lt;/pages&gt;&lt;volume&gt;319&lt;/volume&gt;&lt;keywords&gt;&lt;keyword&gt;Phantom vibration&lt;/keyword&gt;&lt;keyword&gt;Perceptual abnormalities&lt;/keyword&gt;&lt;keyword&gt;False perception task&lt;/keyword&gt;&lt;keyword&gt;Top-down-processes&lt;/keyword&gt;&lt;keyword&gt;Survey&lt;/keyword&gt;&lt;/keywords&gt;&lt;dates&gt;&lt;year&gt;2023&lt;/year&gt;&lt;pub-dates&gt;&lt;date&gt;2023/01/01/&lt;/date&gt;&lt;/pub-dates&gt;&lt;/dates&gt;&lt;isbn&gt;0165-1781&lt;/isbn&gt;&lt;urls&gt;&lt;related-urls&gt;&lt;url&gt;https://www.sciencedirect.com/science/article/pii/S0165178122005558&lt;/url&gt;&lt;/related-urls&gt;&lt;/urls&gt;&lt;electronic-resource-num&gt;10.1016/j.psychres.2022.114964&lt;/electronic-resource-num&gt;&lt;/record&gt;&lt;/Cite&gt;&lt;/EndNote&gt;</w:instrText>
        </w:r>
        <w:r w:rsidRPr="00003130">
          <w:fldChar w:fldCharType="separate"/>
        </w:r>
        <w:r w:rsidRPr="00003130">
          <w:rPr>
            <w:noProof/>
          </w:rPr>
          <w:t>Aleksandrowicz et al. (2023)</w:t>
        </w:r>
        <w:r w:rsidRPr="00003130">
          <w:fldChar w:fldCharType="end"/>
        </w:r>
      </w:hyperlink>
      <w:r w:rsidR="00CA7ECA" w:rsidRPr="00003130">
        <w:t xml:space="preserve"> found that metacognitive beliefs </w:t>
      </w:r>
      <w:r w:rsidR="004F6E9B">
        <w:t>about how</w:t>
      </w:r>
      <w:r w:rsidR="00CA7ECA" w:rsidRPr="00003130">
        <w:t xml:space="preserve"> cognition and mindset shape perception were a significant predictor of PPS. In relation to specific </w:t>
      </w:r>
      <w:r w:rsidR="008028C6">
        <w:t>beliefs</w:t>
      </w:r>
      <w:r w:rsidR="008028C6" w:rsidRPr="00003130">
        <w:t xml:space="preserve"> </w:t>
      </w:r>
      <w:r w:rsidR="00CA7ECA" w:rsidRPr="00003130">
        <w:t xml:space="preserve">and behaviours </w:t>
      </w:r>
      <w:r w:rsidR="00DD0648">
        <w:t>related to</w:t>
      </w:r>
      <w:r w:rsidR="00DD0648" w:rsidRPr="00003130">
        <w:t xml:space="preserve"> </w:t>
      </w:r>
      <w:r w:rsidR="00CA7ECA" w:rsidRPr="00003130">
        <w:t xml:space="preserve">smartphone use, metacognitive beliefs can be positively and negatively valenced e.g. “Using my smartphone makes me feel happy” vs “Using my smartphone controls my life” </w:t>
      </w:r>
      <w:r w:rsidR="00CA7ECA" w:rsidRPr="00003130">
        <w:fldChar w:fldCharType="begin"/>
      </w:r>
      <w:r w:rsidR="00CA7ECA" w:rsidRPr="00003130">
        <w:instrText xml:space="preserve"> ADDIN EN.CITE &lt;EndNote&gt;&lt;Cite&gt;&lt;Author&gt;Shi&lt;/Author&gt;&lt;Year&gt;2021&lt;/Year&gt;&lt;RecNum&gt;179&lt;/RecNum&gt;&lt;DisplayText&gt;(Shi et al., 2021)&lt;/DisplayText&gt;&lt;record&gt;&lt;rec-number&gt;179&lt;/rec-number&gt;&lt;foreign-keys&gt;&lt;key app="EN" db-id="w2xdtavf1fs5evexvxxxp9282v59d0f90exw" timestamp="1680013874"&gt;179&lt;/key&gt;&lt;/foreign-keys&gt;&lt;ref-type name="Journal Article"&gt;17&lt;/ref-type&gt;&lt;contributors&gt;&lt;authors&gt;&lt;author&gt;Shi, Zifu&lt;/author&gt;&lt;author&gt;Chen, Huohong&lt;/author&gt;&lt;author&gt;Guan, Jinliang&lt;/author&gt;&lt;author&gt;Xie, Yuntian&lt;/author&gt;&lt;author&gt;Huang, Sijing&lt;/author&gt;&lt;author&gt;Chen, Xiaohao&lt;/author&gt;&lt;author&gt;Liu, Baojuan&lt;/author&gt;&lt;author&gt;Shu, Ye&lt;/author&gt;&lt;/authors&gt;&lt;/contributors&gt;&lt;titles&gt;&lt;title&gt;Psychometric properties of the metacognitions about smartphone use questionnaire (MSUQ) in Chinese college students&lt;/title&gt;&lt;secondary-title&gt;Addictive Behaviors&lt;/secondary-title&gt;&lt;/titles&gt;&lt;periodical&gt;&lt;full-title&gt;Addictive Behaviors&lt;/full-title&gt;&lt;/periodical&gt;&lt;pages&gt;107041&lt;/pages&gt;&lt;volume&gt;123&lt;/volume&gt;&lt;dates&gt;&lt;year&gt;2021&lt;/year&gt;&lt;/dates&gt;&lt;isbn&gt;0306-4603&lt;/isbn&gt;&lt;urls&gt;&lt;/urls&gt;&lt;/record&gt;&lt;/Cite&gt;&lt;/EndNote&gt;</w:instrText>
      </w:r>
      <w:r w:rsidR="00CA7ECA" w:rsidRPr="00003130">
        <w:fldChar w:fldCharType="separate"/>
      </w:r>
      <w:r w:rsidR="00CA7ECA" w:rsidRPr="00003130">
        <w:rPr>
          <w:noProof/>
        </w:rPr>
        <w:t>(</w:t>
      </w:r>
      <w:hyperlink w:anchor="_ENREF_53" w:tooltip="Shi, 2021 #179" w:history="1">
        <w:r w:rsidRPr="00003130">
          <w:rPr>
            <w:noProof/>
          </w:rPr>
          <w:t>Shi et al., 2021</w:t>
        </w:r>
      </w:hyperlink>
      <w:r w:rsidR="00CA7ECA" w:rsidRPr="00003130">
        <w:rPr>
          <w:noProof/>
        </w:rPr>
        <w:t>)</w:t>
      </w:r>
      <w:r w:rsidR="00CA7ECA" w:rsidRPr="00003130">
        <w:fldChar w:fldCharType="end"/>
      </w:r>
      <w:r w:rsidR="00CA7ECA" w:rsidRPr="00003130">
        <w:t xml:space="preserve">. </w:t>
      </w:r>
      <w:r w:rsidR="00BF18CF">
        <w:t>Such thoughts</w:t>
      </w:r>
      <w:r w:rsidR="00CA7ECA" w:rsidRPr="00003130">
        <w:t xml:space="preserve"> were found to significantly mediate the relationship between problematic smartphone use and both depression and anxiety </w:t>
      </w:r>
      <w:r w:rsidR="00CA7ECA" w:rsidRPr="00003130">
        <w:fldChar w:fldCharType="begin"/>
      </w:r>
      <w:r w:rsidR="00CA7ECA" w:rsidRPr="00003130">
        <w:instrText xml:space="preserve"> ADDIN EN.CITE &lt;EndNote&gt;&lt;Cite&gt;&lt;Author&gt;Chen&lt;/Author&gt;&lt;Year&gt;2022&lt;/Year&gt;&lt;RecNum&gt;180&lt;/RecNum&gt;&lt;DisplayText&gt;(Chen et al., 2022)&lt;/DisplayText&gt;&lt;record&gt;&lt;rec-number&gt;180&lt;/rec-number&gt;&lt;foreign-keys&gt;&lt;key app="EN" db-id="w2xdtavf1fs5evexvxxxp9282v59d0f90exw" timestamp="1680013960"&gt;180&lt;/key&gt;&lt;/foreign-keys&gt;&lt;ref-type name="Journal Article"&gt;17&lt;/ref-type&gt;&lt;contributors&gt;&lt;authors&gt;&lt;author&gt;Chen, Huohong&lt;/author&gt;&lt;author&gt;Ma, Jing&lt;/author&gt;&lt;author&gt;Guan, Jinliang&lt;/author&gt;&lt;author&gt;Yin, Lin&lt;/author&gt;&lt;author&gt;Shi, Zifu&lt;/author&gt;&lt;author&gt;Zhang, Yihan&lt;/author&gt;&lt;/authors&gt;&lt;/contributors&gt;&lt;titles&gt;&lt;title&gt;The impact of psychological distress on problematic smartphone use among college students: The mediating role of metacognitions about smartphone use&lt;/title&gt;&lt;secondary-title&gt;Frontiers in Psychology&lt;/secondary-title&gt;&lt;/titles&gt;&lt;periodical&gt;&lt;full-title&gt;Frontiers in Psychology&lt;/full-title&gt;&lt;/periodical&gt;&lt;volume&gt;13&lt;/volume&gt;&lt;dates&gt;&lt;year&gt;2022&lt;/year&gt;&lt;/dates&gt;&lt;urls&gt;&lt;/urls&gt;&lt;/record&gt;&lt;/Cite&gt;&lt;/EndNote&gt;</w:instrText>
      </w:r>
      <w:r w:rsidR="00CA7ECA" w:rsidRPr="00003130">
        <w:fldChar w:fldCharType="separate"/>
      </w:r>
      <w:r w:rsidR="00CA7ECA" w:rsidRPr="00003130">
        <w:rPr>
          <w:noProof/>
        </w:rPr>
        <w:t>(</w:t>
      </w:r>
      <w:hyperlink w:anchor="_ENREF_4" w:tooltip="Chen, 2022 #180" w:history="1">
        <w:r w:rsidRPr="00003130">
          <w:rPr>
            <w:noProof/>
          </w:rPr>
          <w:t>Chen et al., 2022</w:t>
        </w:r>
      </w:hyperlink>
      <w:r w:rsidR="00CA7ECA" w:rsidRPr="00003130">
        <w:rPr>
          <w:noProof/>
        </w:rPr>
        <w:t>)</w:t>
      </w:r>
      <w:r w:rsidR="00CA7ECA" w:rsidRPr="00003130">
        <w:fldChar w:fldCharType="end"/>
      </w:r>
      <w:r w:rsidR="00CA7ECA" w:rsidRPr="00003130">
        <w:t xml:space="preserve">. The effect of depression on problematic smart phone use was mediated by negative </w:t>
      </w:r>
      <w:r w:rsidR="00E428C9">
        <w:t>beliefs</w:t>
      </w:r>
      <w:r w:rsidR="00CA7ECA" w:rsidRPr="00003130">
        <w:t xml:space="preserve">, suggesting depressed individuals were using smartphones to provide a sense of </w:t>
      </w:r>
      <w:r w:rsidR="006D7A0B">
        <w:t xml:space="preserve">cognitive </w:t>
      </w:r>
      <w:r w:rsidR="00CA7ECA" w:rsidRPr="00003130">
        <w:t xml:space="preserve">control. Conversely, </w:t>
      </w:r>
      <w:r w:rsidR="00CA7ECA" w:rsidRPr="00003130">
        <w:lastRenderedPageBreak/>
        <w:t xml:space="preserve">the effect of anxiety on problematic smartphone use was mediated by both positive and negative </w:t>
      </w:r>
      <w:r w:rsidR="00E428C9">
        <w:t>beliefs</w:t>
      </w:r>
      <w:r w:rsidR="00CA7ECA" w:rsidRPr="00003130">
        <w:t xml:space="preserve">. This suggests that anxious individuals initially use smartphones to self-regulate via positive </w:t>
      </w:r>
      <w:r w:rsidR="00E428C9">
        <w:t>beliefs</w:t>
      </w:r>
      <w:r w:rsidR="00CA7ECA" w:rsidRPr="00003130">
        <w:t xml:space="preserve">, which can lead to excessive use due to poor behavioural inhibition, subsequently activating negative </w:t>
      </w:r>
      <w:r w:rsidR="00E428C9">
        <w:t>beliefs</w:t>
      </w:r>
      <w:r w:rsidR="00CA7ECA" w:rsidRPr="00003130">
        <w:t xml:space="preserve">. </w:t>
      </w:r>
    </w:p>
    <w:p w14:paraId="16A01608" w14:textId="1E188B76" w:rsidR="00CA7ECA" w:rsidRPr="00003130" w:rsidRDefault="00D566B5" w:rsidP="00113B37">
      <w:pPr>
        <w:pStyle w:val="Newparagraph"/>
      </w:pPr>
      <w:r>
        <w:t xml:space="preserve">Delusional ideation refers to </w:t>
      </w:r>
      <w:r w:rsidRPr="00C4702A">
        <w:t xml:space="preserve">false, fixed, and unshared </w:t>
      </w:r>
      <w:r>
        <w:t>ideas</w:t>
      </w:r>
      <w:r w:rsidRPr="00C4702A">
        <w:t xml:space="preserve"> that are not </w:t>
      </w:r>
      <w:r>
        <w:t>changeable in the face of</w:t>
      </w:r>
      <w:r w:rsidRPr="00C4702A">
        <w:t xml:space="preserve"> contradictory evidence </w:t>
      </w:r>
      <w:r w:rsidRPr="00C4702A">
        <w:fldChar w:fldCharType="begin"/>
      </w:r>
      <w:r>
        <w:instrText xml:space="preserve"> ADDIN EN.CITE &lt;EndNote&gt;&lt;Cite&gt;&lt;Author&gt;Garety&lt;/Author&gt;&lt;Year&gt;2013&lt;/Year&gt;&lt;RecNum&gt;13&lt;/RecNum&gt;&lt;DisplayText&gt;(Garety &amp;amp; Freeman, 2013)&lt;/DisplayText&gt;&lt;record&gt;&lt;rec-number&gt;13&lt;/rec-number&gt;&lt;foreign-keys&gt;&lt;key app="EN" db-id="w2xdtavf1fs5evexvxxxp9282v59d0f90exw" timestamp="1677751047"&gt;13&lt;/key&gt;&lt;/foreign-keys&gt;&lt;ref-type name="Journal Article"&gt;17&lt;/ref-type&gt;&lt;contributors&gt;&lt;authors&gt;&lt;author&gt;Garety, P. A.&lt;/author&gt;&lt;author&gt;Freeman, D.&lt;/author&gt;&lt;/authors&gt;&lt;/contributors&gt;&lt;titles&gt;&lt;title&gt;The past and future of delusions research: from the inexplicable to the treatable&lt;/title&gt;&lt;secondary-title&gt;The British Journal of Psychiatry&lt;/secondary-title&gt;&lt;/titles&gt;&lt;periodical&gt;&lt;full-title&gt;The British Journal of Psychiatry&lt;/full-title&gt;&lt;/periodical&gt;&lt;pages&gt;327-333&lt;/pages&gt;&lt;volume&gt;203&lt;/volume&gt;&lt;number&gt;5&lt;/number&gt;&lt;edition&gt;2018/01/02&lt;/edition&gt;&lt;dates&gt;&lt;year&gt;2013&lt;/year&gt;&lt;/dates&gt;&lt;publisher&gt;Cambridge University Press&lt;/publisher&gt;&lt;isbn&gt;0007-1250&lt;/isbn&gt;&lt;urls&gt;&lt;related-urls&gt;&lt;url&gt;https://www.cambridge.org/core/article/past-and-future-of-delusions-research-from-the-inexplicable-to-the-treatable/411C64A8A562E61FD71CDC2579DF09DD&lt;/url&gt;&lt;/related-urls&gt;&lt;/urls&gt;&lt;electronic-resource-num&gt;10.1192/bjp.bp.113.126953&lt;/electronic-resource-num&gt;&lt;remote-database-name&gt;Cambridge Core&lt;/remote-database-name&gt;&lt;remote-database-provider&gt;Cambridge University Press&lt;/remote-database-provider&gt;&lt;/record&gt;&lt;/Cite&gt;&lt;/EndNote&gt;</w:instrText>
      </w:r>
      <w:r w:rsidRPr="00C4702A">
        <w:fldChar w:fldCharType="separate"/>
      </w:r>
      <w:r>
        <w:rPr>
          <w:noProof/>
        </w:rPr>
        <w:t>(</w:t>
      </w:r>
      <w:hyperlink w:anchor="_ENREF_12" w:tooltip="Garety, 2013 #13" w:history="1">
        <w:r w:rsidR="00302839">
          <w:rPr>
            <w:noProof/>
          </w:rPr>
          <w:t>Garety &amp; Freeman, 2013</w:t>
        </w:r>
      </w:hyperlink>
      <w:r>
        <w:rPr>
          <w:noProof/>
        </w:rPr>
        <w:t>)</w:t>
      </w:r>
      <w:r w:rsidRPr="00C4702A">
        <w:fldChar w:fldCharType="end"/>
      </w:r>
      <w:r w:rsidRPr="00C4702A">
        <w:t xml:space="preserve">. </w:t>
      </w:r>
      <w:r>
        <w:t>Like hallucinations, delusions</w:t>
      </w:r>
      <w:r w:rsidRPr="00C4702A">
        <w:t xml:space="preserve"> exist on a continuum and are present in the general population</w:t>
      </w:r>
      <w:r w:rsidR="0030248B">
        <w:t>,</w:t>
      </w:r>
      <w:r w:rsidRPr="00C4702A">
        <w:t xml:space="preserve"> </w:t>
      </w:r>
      <w:r>
        <w:t>where the reported prevalence ranges from 3</w:t>
      </w:r>
      <w:r w:rsidRPr="00F85E20">
        <w:t>%</w:t>
      </w:r>
      <w:r>
        <w:t xml:space="preserve">- </w:t>
      </w:r>
      <w:r w:rsidRPr="00F85E20">
        <w:t>91%</w:t>
      </w:r>
      <w:r>
        <w:t xml:space="preserve"> </w:t>
      </w:r>
      <w:r>
        <w:fldChar w:fldCharType="begin">
          <w:fldData xml:space="preserve">PEVuZE5vdGU+PENpdGU+PEF1dGhvcj5IZWlsc2tvdjwvQXV0aG9yPjxZZWFyPjIwMjA8L1llYXI+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</w:fldData>
        </w:fldChar>
      </w:r>
      <w:r w:rsidR="0030248B">
        <w:instrText xml:space="preserve"> ADDIN EN.CITE </w:instrText>
      </w:r>
      <w:r w:rsidR="0030248B">
        <w:fldChar w:fldCharType="begin">
          <w:fldData xml:space="preserve">PEVuZE5vdGU+PENpdGU+PEF1dGhvcj5IZWlsc2tvdjwvQXV0aG9yPjxZZWFyPjIwMjA8L1llYXI+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</w:fldData>
        </w:fldChar>
      </w:r>
      <w:r w:rsidR="0030248B">
        <w:instrText xml:space="preserve"> ADDIN EN.CITE.DATA </w:instrText>
      </w:r>
      <w:r w:rsidR="0030248B">
        <w:fldChar w:fldCharType="end"/>
      </w:r>
      <w:r>
        <w:fldChar w:fldCharType="separate"/>
      </w:r>
      <w:r w:rsidR="0030248B">
        <w:rPr>
          <w:noProof/>
        </w:rPr>
        <w:t>(</w:t>
      </w:r>
      <w:hyperlink w:anchor="_ENREF_17" w:tooltip="Heilskov, 2020 #8148" w:history="1">
        <w:r w:rsidR="00302839">
          <w:rPr>
            <w:noProof/>
          </w:rPr>
          <w:t>Heilskov et al., 2020</w:t>
        </w:r>
      </w:hyperlink>
      <w:r w:rsidR="0030248B">
        <w:rPr>
          <w:noProof/>
        </w:rPr>
        <w:t xml:space="preserve">; </w:t>
      </w:r>
      <w:hyperlink w:anchor="_ENREF_28" w:tooltip="Linscott, 2013 #16" w:history="1">
        <w:r w:rsidR="00302839">
          <w:rPr>
            <w:noProof/>
          </w:rPr>
          <w:t>Linscott &amp; Van Os, 2013</w:t>
        </w:r>
      </w:hyperlink>
      <w:r w:rsidR="0030248B">
        <w:rPr>
          <w:noProof/>
        </w:rPr>
        <w:t>)</w:t>
      </w:r>
      <w:r>
        <w:fldChar w:fldCharType="end"/>
      </w:r>
      <w:r>
        <w:t xml:space="preserve">. This variance in prevalence likely depends on measurement and </w:t>
      </w:r>
      <w:r w:rsidRPr="00003130">
        <w:t>sociodemographic factors such as age</w:t>
      </w:r>
      <w:r>
        <w:t>, where delusional ideation is more common in young adults</w:t>
      </w:r>
      <w:r w:rsidR="00D47116">
        <w:t xml:space="preserve"> </w:t>
      </w:r>
      <w:r>
        <w:fldChar w:fldCharType="begin"/>
      </w:r>
      <w:r>
        <w:instrText xml:space="preserve"> ADDIN EN.CITE &lt;EndNote&gt;&lt;Cite&gt;&lt;Author&gt;Pignon&lt;/Author&gt;&lt;Year&gt;2018&lt;/Year&gt;&lt;RecNum&gt;8150&lt;/RecNum&gt;&lt;DisplayText&gt;(Pignon et al., 2018)&lt;/DisplayText&gt;&lt;record&gt;&lt;rec-number&gt;8150&lt;/rec-number&gt;&lt;foreign-keys&gt;&lt;key app="EN" db-id="w2xdtavf1fs5evexvxxxp9282v59d0f90exw" timestamp="1773748215"&gt;8150&lt;/key&gt;&lt;/foreign-keys&gt;&lt;ref-type name="Journal Article"&gt;17&lt;/ref-type&gt;&lt;contributors&gt;&lt;authors&gt;&lt;author&gt;Pignon, Baptiste&lt;/author&gt;&lt;author&gt;Schürhoff, Franck&lt;/author&gt;&lt;author&gt;Szöke, Andrei&lt;/author&gt;&lt;author&gt;Geoffroy, Pierre A.&lt;/author&gt;&lt;author&gt;Jardri, Renaud&lt;/author&gt;&lt;author&gt;Roelandt, Jean-Luc&lt;/author&gt;&lt;author&gt;Rolland, Benjamin&lt;/author&gt;&lt;author&gt;Thomas, Pierre&lt;/author&gt;&lt;author&gt;Vaiva, Guillaume&lt;/author&gt;&lt;author&gt;Amad, Ali&lt;/author&gt;&lt;/authors&gt;&lt;/contributors&gt;&lt;titles&gt;&lt;title&gt;Sociodemographic and clinical correlates of psychotic symptoms in the general population: Findings from the MHGP survey&lt;/title&gt;&lt;secondary-title&gt;Schizophrenia Research&lt;/secondary-title&gt;&lt;/titles&gt;&lt;periodical&gt;&lt;full-title&gt;Schizophrenia Research&lt;/full-title&gt;&lt;/periodical&gt;&lt;pages&gt;336-342&lt;/pages&gt;&lt;volume&gt;193&lt;/volume&gt;&lt;keywords&gt;&lt;keyword&gt;Psychotic symptoms&lt;/keyword&gt;&lt;keyword&gt;Hallucinations&lt;/keyword&gt;&lt;keyword&gt;Delusional symptoms&lt;/keyword&gt;&lt;keyword&gt;Psychosis continuum&lt;/keyword&gt;&lt;keyword&gt;Sociodemographic correlates&lt;/keyword&gt;&lt;keyword&gt;Clinical correlates&lt;/keyword&gt;&lt;/keywords&gt;&lt;dates&gt;&lt;year&gt;2018&lt;/year&gt;&lt;pub-dates&gt;&lt;date&gt;2018/03/01/&lt;/date&gt;&lt;/pub-dates&gt;&lt;/dates&gt;&lt;isbn&gt;0920-9964&lt;/isbn&gt;&lt;urls&gt;&lt;related-urls&gt;&lt;url&gt;https://www.sciencedirect.com/science/article/pii/S0920996417303924&lt;/url&gt;&lt;/related-urls&gt;&lt;/urls&gt;&lt;electronic-resource-num&gt;https://doi.org/10.1016/j.schres.2017.06.053&lt;/electronic-resource-num&gt;&lt;/record&gt;&lt;/Cite&gt;&lt;/EndNote&gt;</w:instrText>
      </w:r>
      <w:r>
        <w:fldChar w:fldCharType="separate"/>
      </w:r>
      <w:r>
        <w:rPr>
          <w:noProof/>
        </w:rPr>
        <w:t>(</w:t>
      </w:r>
      <w:hyperlink w:anchor="_ENREF_45" w:tooltip="Pignon, 2018 #8150" w:history="1">
        <w:r w:rsidR="00302839">
          <w:rPr>
            <w:noProof/>
          </w:rPr>
          <w:t>Pignon et al., 2018</w:t>
        </w:r>
      </w:hyperlink>
      <w:r>
        <w:rPr>
          <w:noProof/>
        </w:rPr>
        <w:t>)</w:t>
      </w:r>
      <w:r>
        <w:fldChar w:fldCharType="end"/>
      </w:r>
      <w:r>
        <w:t xml:space="preserve">. Evidence suggests that proneness to delusions is associated with proneness to hallucinations </w:t>
      </w:r>
      <w:r>
        <w:fldChar w:fldCharType="begin">
          <w:fldData xml:space="preserve">PEVuZE5vdGU+PENpdGU+PEF1dGhvcj5MaW5zemVuPC9BdXRob3I+PFllYXI+MjAyMjwvWWVhcj48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</w:fldData>
        </w:fldChar>
      </w:r>
      <w:r w:rsidR="00302839">
        <w:instrText xml:space="preserve"> ADDIN EN.CITE </w:instrText>
      </w:r>
      <w:r w:rsidR="00302839">
        <w:fldChar w:fldCharType="begin">
          <w:fldData xml:space="preserve">PEVuZE5vdGU+PENpdGU+PEF1dGhvcj5MaW5zemVuPC9BdXRob3I+PFllYXI+MjAyMjwvWWVhcj48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</w:fldData>
        </w:fldChar>
      </w:r>
      <w:r w:rsidR="00302839">
        <w:instrText xml:space="preserve"> ADDIN EN.CITE.DATA </w:instrText>
      </w:r>
      <w:r w:rsidR="00302839">
        <w:fldChar w:fldCharType="end"/>
      </w:r>
      <w:r>
        <w:fldChar w:fldCharType="separate"/>
      </w:r>
      <w:r w:rsidR="00302839">
        <w:rPr>
          <w:noProof/>
        </w:rPr>
        <w:t>(</w:t>
      </w:r>
      <w:hyperlink w:anchor="_ENREF_29" w:tooltip="Linszen, 2022 #8149" w:history="1">
        <w:r w:rsidR="00302839">
          <w:rPr>
            <w:noProof/>
          </w:rPr>
          <w:t>Linszen et al., 2022</w:t>
        </w:r>
      </w:hyperlink>
      <w:r w:rsidR="00302839">
        <w:rPr>
          <w:noProof/>
        </w:rPr>
        <w:t>)</w:t>
      </w:r>
      <w:r>
        <w:fldChar w:fldCharType="end"/>
      </w:r>
      <w:r w:rsidR="00D47116">
        <w:t xml:space="preserve">, and is similarly associated with metacognitive beliefs </w:t>
      </w:r>
      <w:r w:rsidR="00D47116">
        <w:fldChar w:fldCharType="begin"/>
      </w:r>
      <w:r w:rsidR="00D47116">
        <w:instrText xml:space="preserve"> ADDIN EN.CITE &lt;EndNote&gt;&lt;Cite&gt;&lt;Author&gt;Larøi&lt;/Author&gt;&lt;Year&gt;2005&lt;/Year&gt;&lt;RecNum&gt;8151&lt;/RecNum&gt;&lt;DisplayText&gt;(Larøi &amp;amp; Van der Linden, 2005)&lt;/DisplayText&gt;&lt;record&gt;&lt;rec-number&gt;8151&lt;/rec-number&gt;&lt;foreign-keys&gt;&lt;key app="EN" db-id="w2xdtavf1fs5evexvxxxp9282v59d0f90exw" timestamp="1773836234"&gt;8151&lt;/key&gt;&lt;/foreign-keys&gt;&lt;ref-type name="Journal Article"&gt;17&lt;/ref-type&gt;&lt;contributors&gt;&lt;authors&gt;&lt;author&gt;Larøi, F.&lt;/author&gt;&lt;author&gt;Van der Linden, M.&lt;/author&gt;&lt;/authors&gt;&lt;/contributors&gt;&lt;titles&gt;&lt;title&gt;Metacognitions in proneness towards hallucinations and delusions&lt;/title&gt;&lt;secondary-title&gt;Behaviour Research and Therapy&lt;/secondary-title&gt;&lt;/titles&gt;&lt;periodical&gt;&lt;full-title&gt;Behaviour research and therapy&lt;/full-title&gt;&lt;/periodical&gt;&lt;pages&gt;1425-1441&lt;/pages&gt;&lt;volume&gt;43&lt;/volume&gt;&lt;number&gt;11&lt;/number&gt;&lt;keywords&gt;&lt;keyword&gt;Hallucinations&lt;/keyword&gt;&lt;keyword&gt;Delusions&lt;/keyword&gt;&lt;keyword&gt;Positive symptoms&lt;/keyword&gt;&lt;keyword&gt;Metacognition&lt;/keyword&gt;&lt;keyword&gt;Continuum hypothesis&lt;/keyword&gt;&lt;keyword&gt;Metacognitive beliefs&lt;/keyword&gt;&lt;/keywords&gt;&lt;dates&gt;&lt;year&gt;2005&lt;/year&gt;&lt;pub-dates&gt;&lt;date&gt;2005/11/01/&lt;/date&gt;&lt;/pub-dates&gt;&lt;/dates&gt;&lt;isbn&gt;0005-7967&lt;/isbn&gt;&lt;urls&gt;&lt;related-urls&gt;&lt;url&gt;https://www.sciencedirect.com/science/article/pii/S0005796704002529&lt;/url&gt;&lt;/related-urls&gt;&lt;/urls&gt;&lt;electronic-resource-num&gt;https://doi.org/10.1016/j.brat.2004.10.008&lt;/electronic-resource-num&gt;&lt;/record&gt;&lt;/Cite&gt;&lt;/EndNote&gt;</w:instrText>
      </w:r>
      <w:r w:rsidR="00D47116">
        <w:fldChar w:fldCharType="separate"/>
      </w:r>
      <w:r w:rsidR="00D47116">
        <w:rPr>
          <w:noProof/>
        </w:rPr>
        <w:t>(</w:t>
      </w:r>
      <w:hyperlink w:anchor="_ENREF_24" w:tooltip="Larøi, 2005 #8151" w:history="1">
        <w:r w:rsidR="00302839">
          <w:rPr>
            <w:noProof/>
          </w:rPr>
          <w:t>Larøi &amp; Van der Linden, 2005</w:t>
        </w:r>
      </w:hyperlink>
      <w:r w:rsidR="00D47116">
        <w:rPr>
          <w:noProof/>
        </w:rPr>
        <w:t>)</w:t>
      </w:r>
      <w:r w:rsidR="00D47116">
        <w:fldChar w:fldCharType="end"/>
      </w:r>
      <w:r>
        <w:t>.</w:t>
      </w:r>
      <w:r w:rsidR="00D47116">
        <w:t xml:space="preserve"> </w:t>
      </w:r>
      <w:r>
        <w:t xml:space="preserve">In line with the psychosis-continuum </w:t>
      </w:r>
      <w:r>
        <w:fldChar w:fldCharType="begin">
          <w:fldData xml:space="preserve">PEVuZE5vdGU+PENpdGU+PEF1dGhvcj5OdWV2bzwvQXV0aG9yPjxZZWFyPjIwMTI8L1llYXI+PFJl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</w:fldData>
        </w:fldChar>
      </w:r>
      <w:r>
        <w:instrText xml:space="preserve"> ADDIN EN.CITE </w:instrText>
      </w:r>
      <w:r>
        <w:fldChar w:fldCharType="begin">
          <w:fldData xml:space="preserve">PEVuZE5vdGU+PENpdGU+PEF1dGhvcj5OdWV2bzwvQXV0aG9yPjxZZWFyPjIwMTI8L1llYXI+PFJl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</w:fldData>
        </w:fldChar>
      </w:r>
      <w:r>
        <w:instrText xml:space="preserve"> ADDIN EN.CITE.DATA </w:instrText>
      </w:r>
      <w:r>
        <w:fldChar w:fldCharType="end"/>
      </w:r>
      <w:r>
        <w:fldChar w:fldCharType="separate"/>
      </w:r>
      <w:r>
        <w:rPr>
          <w:noProof/>
        </w:rPr>
        <w:t>(</w:t>
      </w:r>
      <w:hyperlink w:anchor="_ENREF_39" w:tooltip="Nuevo, 2012 #403" w:history="1">
        <w:r w:rsidR="00302839">
          <w:rPr>
            <w:noProof/>
          </w:rPr>
          <w:t>Nuevo et al., 2012</w:t>
        </w:r>
      </w:hyperlink>
      <w:r>
        <w:rPr>
          <w:noProof/>
        </w:rPr>
        <w:t xml:space="preserve">; </w:t>
      </w:r>
      <w:hyperlink w:anchor="_ENREF_56" w:tooltip="van Os, 2000 #145" w:history="1">
        <w:r w:rsidR="00302839">
          <w:rPr>
            <w:noProof/>
          </w:rPr>
          <w:t>van Os et al., 2000</w:t>
        </w:r>
      </w:hyperlink>
      <w:r>
        <w:rPr>
          <w:noProof/>
        </w:rPr>
        <w:t>)</w:t>
      </w:r>
      <w:r>
        <w:fldChar w:fldCharType="end"/>
      </w:r>
      <w:r>
        <w:t xml:space="preserve"> we therefore sought to understand whether PPS experiences were </w:t>
      </w:r>
      <w:r w:rsidR="00D47116">
        <w:t xml:space="preserve">also </w:t>
      </w:r>
      <w:r>
        <w:t xml:space="preserve">related to </w:t>
      </w:r>
      <w:r w:rsidR="006E6A01" w:rsidRPr="00F55236">
        <w:t>delusion</w:t>
      </w:r>
      <w:r w:rsidR="006E6A01">
        <w:t>al ideation</w:t>
      </w:r>
    </w:p>
    <w:p w14:paraId="1679F4F2" w14:textId="08363B99" w:rsidR="00CA7ECA" w:rsidRDefault="00CA7ECA" w:rsidP="00CA7ECA">
      <w:pPr>
        <w:pStyle w:val="Newparagraph"/>
      </w:pPr>
      <w:r w:rsidRPr="00003130">
        <w:t xml:space="preserve">Psychological resilience describes one’s ability to cope with challenging life events in a way that promotes healthy psychosocial functioning </w:t>
      </w:r>
      <w:r w:rsidRPr="00003130">
        <w:fldChar w:fldCharType="begin"/>
      </w:r>
      <w:r w:rsidRPr="00003130">
        <w:instrText xml:space="preserve"> ADDIN EN.CITE &lt;EndNote&gt;&lt;Cite&gt;&lt;Author&gt;Luthar&lt;/Author&gt;&lt;Year&gt;2000&lt;/Year&gt;&lt;RecNum&gt;127&lt;/RecNum&gt;&lt;DisplayText&gt;(Luthar &amp;amp; Cicchetti, 2000)&lt;/DisplayText&gt;&lt;record&gt;&lt;rec-number&gt;127&lt;/rec-number&gt;&lt;foreign-keys&gt;&lt;key app="EN" db-id="w2xdtavf1fs5evexvxxxp9282v59d0f90exw" timestamp="1680009113"&gt;127&lt;/key&gt;&lt;/foreign-keys&gt;&lt;ref-type name="Journal Article"&gt;17&lt;/ref-type&gt;&lt;contributors&gt;&lt;authors&gt;&lt;author&gt;Luthar, S.&lt;/author&gt;&lt;author&gt;Cicchetti, D.&lt;/author&gt;&lt;/authors&gt;&lt;/contributors&gt;&lt;titles&gt;&lt;title&gt;The construct of resilience: Implications for interventions and social policies&lt;/title&gt;&lt;secondary-title&gt;Development and Psychopathology&lt;/secondary-title&gt;&lt;/titles&gt;&lt;periodical&gt;&lt;full-title&gt;Development and Psychopathology&lt;/full-title&gt;&lt;/periodical&gt;&lt;pages&gt;857–885&lt;/pages&gt;&lt;volume&gt;12&lt;/volume&gt;&lt;number&gt;4&lt;/number&gt;&lt;dates&gt;&lt;year&gt;2000&lt;/year&gt;&lt;pub-dates&gt;&lt;date&gt;2000&lt;/date&gt;&lt;/pub-dates&gt;&lt;/dates&gt;&lt;urls&gt;&lt;related-urls&gt;&lt;url&gt;http://dx.doi.org/10.1017/s0954579400004156&lt;/url&gt;&lt;/related-urls&gt;&lt;/urls&gt;&lt;electronic-resource-num&gt;10.1017/s0954579400004156&lt;/electronic-resource-num&gt;&lt;/record&gt;&lt;/Cite&gt;&lt;/EndNote&gt;</w:instrText>
      </w:r>
      <w:r w:rsidRPr="00003130">
        <w:fldChar w:fldCharType="separate"/>
      </w:r>
      <w:r w:rsidRPr="00003130">
        <w:rPr>
          <w:noProof/>
        </w:rPr>
        <w:t>(</w:t>
      </w:r>
      <w:hyperlink w:anchor="_ENREF_30" w:tooltip="Luthar, 2000 #127" w:history="1">
        <w:r w:rsidR="00302839" w:rsidRPr="00003130">
          <w:rPr>
            <w:noProof/>
          </w:rPr>
          <w:t>Luthar &amp; Cicchetti, 2000</w:t>
        </w:r>
      </w:hyperlink>
      <w:r w:rsidRPr="00003130">
        <w:rPr>
          <w:noProof/>
        </w:rPr>
        <w:t>)</w:t>
      </w:r>
      <w:r w:rsidRPr="00003130">
        <w:fldChar w:fldCharType="end"/>
      </w:r>
      <w:r w:rsidRPr="00003130">
        <w:t xml:space="preserve">. Recent evidence has demonstrated that psychological resilience may protect individuals against developing smartphone addiction or problematic phone use behaviours </w:t>
      </w:r>
      <w:r w:rsidRPr="00003130">
        <w:fldChar w:fldCharType="begin">
          <w:fldData xml:space="preserve">PEVuZE5vdGU+PENpdGU+PEF1dGhvcj5DaG9pPC9BdXRob3I+PFllYXI+MjAxNTwvWWVhcj48UmVj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</w:fldData>
        </w:fldChar>
      </w:r>
      <w:r w:rsidRPr="00003130">
        <w:instrText xml:space="preserve"> ADDIN EN.CITE </w:instrText>
      </w:r>
      <w:r w:rsidRPr="00003130">
        <w:fldChar w:fldCharType="begin">
          <w:fldData xml:space="preserve">PEVuZE5vdGU+PENpdGU+PEF1dGhvcj5DaG9pPC9BdXRob3I+PFllYXI+MjAxNTwvWWVhcj48UmVj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</w:fldData>
        </w:fldChar>
      </w:r>
      <w:r w:rsidRPr="00003130">
        <w:instrText xml:space="preserve"> ADDIN EN.CITE.DATA </w:instrText>
      </w:r>
      <w:r w:rsidRPr="00003130">
        <w:fldChar w:fldCharType="end"/>
      </w:r>
      <w:r w:rsidRPr="00003130">
        <w:fldChar w:fldCharType="separate"/>
      </w:r>
      <w:r w:rsidRPr="00003130">
        <w:rPr>
          <w:noProof/>
        </w:rPr>
        <w:t>(</w:t>
      </w:r>
      <w:hyperlink w:anchor="_ENREF_5" w:tooltip="Choi, 2015 #117" w:history="1">
        <w:r w:rsidR="00302839" w:rsidRPr="00003130">
          <w:rPr>
            <w:noProof/>
          </w:rPr>
          <w:t>Choi et al., 2015</w:t>
        </w:r>
      </w:hyperlink>
      <w:r w:rsidRPr="00003130">
        <w:rPr>
          <w:noProof/>
        </w:rPr>
        <w:t xml:space="preserve">; </w:t>
      </w:r>
      <w:hyperlink w:anchor="_ENREF_19" w:tooltip="Kiss, 2020 #121" w:history="1">
        <w:r w:rsidR="00302839" w:rsidRPr="00003130">
          <w:rPr>
            <w:noProof/>
          </w:rPr>
          <w:t>Kiss et al., 2020</w:t>
        </w:r>
      </w:hyperlink>
      <w:r w:rsidRPr="00003130">
        <w:rPr>
          <w:noProof/>
        </w:rPr>
        <w:t>)</w:t>
      </w:r>
      <w:r w:rsidRPr="00003130">
        <w:fldChar w:fldCharType="end"/>
      </w:r>
      <w:r w:rsidRPr="00003130">
        <w:t xml:space="preserve">, with </w:t>
      </w:r>
      <w:hyperlink w:anchor="_ENREF_52" w:tooltip="Shen, 2020 #142" w:history="1">
        <w:r w:rsidR="00302839" w:rsidRPr="00003130">
          <w:fldChar w:fldCharType="begin"/>
        </w:r>
        <w:r w:rsidR="00302839" w:rsidRPr="00003130">
          <w:instrText xml:space="preserve"> ADDIN EN.CITE &lt;EndNote&gt;&lt;Cite AuthorYear="1"&gt;&lt;Author&gt;Shen&lt;/Author&gt;&lt;Year&gt;2020&lt;/Year&gt;&lt;RecNum&gt;142&lt;/RecNum&gt;&lt;DisplayText&gt;Shen (2020)&lt;/DisplayText&gt;&lt;record&gt;&lt;rec-number&gt;142&lt;/rec-number&gt;&lt;foreign-keys&gt;&lt;key app="EN" db-id="w2xdtavf1fs5evexvxxxp9282v59d0f90exw" timestamp="1680009113"&gt;142&lt;/key&gt;&lt;/foreign-keys&gt;&lt;ref-type name="Journal Article"&gt;17&lt;/ref-type&gt;&lt;contributors&gt;&lt;authors&gt;&lt;author&gt;Shen, X.&lt;/author&gt;&lt;/authors&gt;&lt;/contributors&gt;&lt;titles&gt;&lt;title&gt;Is psychological resilience a protective factor between motivations and excessive smartphone use?&lt;/title&gt;&lt;secondary-title&gt;Journal of Pacific Rim Psychology&lt;/secondary-title&gt;&lt;/titles&gt;&lt;periodical&gt;&lt;full-title&gt;Journal of Pacific Rim Psychology&lt;/full-title&gt;&lt;/periodical&gt;&lt;volume&gt;14&lt;/volume&gt;&lt;dates&gt;&lt;year&gt;2020&lt;/year&gt;&lt;pub-dates&gt;&lt;date&gt;2020&lt;/date&gt;&lt;/pub-dates&gt;&lt;/dates&gt;&lt;urls&gt;&lt;related-urls&gt;&lt;url&gt;http://dx.doi.org/10.1017/prp.2020.10&lt;/url&gt;&lt;/related-urls&gt;&lt;/urls&gt;&lt;electronic-resource-num&gt;10.1017/prp.2020.10&lt;/electronic-resource-num&gt;&lt;/record&gt;&lt;/Cite&gt;&lt;/EndNote&gt;</w:instrText>
        </w:r>
        <w:r w:rsidR="00302839" w:rsidRPr="00003130">
          <w:fldChar w:fldCharType="separate"/>
        </w:r>
        <w:r w:rsidR="00302839" w:rsidRPr="00003130">
          <w:rPr>
            <w:noProof/>
          </w:rPr>
          <w:t>Shen (2020)</w:t>
        </w:r>
        <w:r w:rsidR="00302839" w:rsidRPr="00003130">
          <w:fldChar w:fldCharType="end"/>
        </w:r>
      </w:hyperlink>
      <w:r w:rsidRPr="00003130">
        <w:t xml:space="preserve"> reporting that resilient individuals are better able to resist motivations to use smartphones. Recent research in students has also demonstrated that resilience predicts problematic smartphone use indirectly through perceived social support and the sense of school belonging </w:t>
      </w:r>
      <w:r w:rsidRPr="00003130">
        <w:fldChar w:fldCharType="begin"/>
      </w:r>
      <w:r w:rsidRPr="00003130">
        <w:instrText xml:space="preserve"> ADDIN EN.CITE &lt;EndNote&gt;&lt;Cite&gt;&lt;Author&gt;Hao&lt;/Author&gt;&lt;Year&gt;2023&lt;/Year&gt;&lt;RecNum&gt;8061&lt;/RecNum&gt;&lt;DisplayText&gt;(Hao et al., 2023)&lt;/DisplayText&gt;&lt;record&gt;&lt;rec-number&gt;8061&lt;/rec-number&gt;&lt;foreign-keys&gt;&lt;key app="EN" db-id="w2xdtavf1fs5evexvxxxp9282v59d0f90exw" timestamp="1762336331"&gt;8061&lt;/key&gt;&lt;/foreign-keys&gt;&lt;ref-type name="Journal Article"&gt;17&lt;/ref-type&gt;&lt;contributors&gt;&lt;authors&gt;&lt;author&gt;Hao, Zejun&lt;/author&gt;&lt;author&gt;Jin, Liangyi&lt;/author&gt;&lt;author&gt;Huang, Jinzi&lt;/author&gt;&lt;author&gt;Akram, Hafiza Rabia&lt;/author&gt;&lt;author&gt;Cui, Qian&lt;/author&gt;&lt;/authors&gt;&lt;/contributors&gt;&lt;titles&gt;&lt;title&gt;Resilience and problematic smartphone use: a moderated mediation model&lt;/title&gt;&lt;secondary-title&gt;Bmc Psychiatry&lt;/secondary-title&gt;&lt;/titles&gt;&lt;periodical&gt;&lt;full-title&gt;Bmc Psychiatry&lt;/full-title&gt;&lt;abbr-1&gt;Bmc Psychiatry&lt;/abbr-1&gt;&lt;/periodical&gt;&lt;pages&gt;36&lt;/pages&gt;&lt;volume&gt;23&lt;/volume&gt;&lt;number&gt;1&lt;/number&gt;&lt;dates&gt;&lt;year&gt;2023&lt;/year&gt;&lt;/dates&gt;&lt;isbn&gt;1471-244X&lt;/isbn&gt;&lt;urls&gt;&lt;/urls&gt;&lt;/record&gt;&lt;/Cite&gt;&lt;/EndNote&gt;</w:instrText>
      </w:r>
      <w:r w:rsidRPr="00003130">
        <w:fldChar w:fldCharType="separate"/>
      </w:r>
      <w:r w:rsidRPr="00003130">
        <w:rPr>
          <w:noProof/>
        </w:rPr>
        <w:t>(</w:t>
      </w:r>
      <w:hyperlink w:anchor="_ENREF_15" w:tooltip="Hao, 2023 #8061" w:history="1">
        <w:r w:rsidR="00302839" w:rsidRPr="00003130">
          <w:rPr>
            <w:noProof/>
          </w:rPr>
          <w:t>Hao et al., 2023</w:t>
        </w:r>
      </w:hyperlink>
      <w:r w:rsidRPr="00003130">
        <w:rPr>
          <w:noProof/>
        </w:rPr>
        <w:t>)</w:t>
      </w:r>
      <w:r w:rsidRPr="00003130">
        <w:fldChar w:fldCharType="end"/>
      </w:r>
      <w:r w:rsidRPr="00003130">
        <w:t>. Perhaps, then, as problematic phone use increases likelihood for PPS, high levels of resilience may also reduce the likelihood of PPS.</w:t>
      </w:r>
    </w:p>
    <w:p w14:paraId="5FB698B1" w14:textId="77777777" w:rsidR="00CA7ECA" w:rsidRPr="00003130" w:rsidRDefault="00CA7ECA" w:rsidP="00CA7ECA">
      <w:pPr>
        <w:pStyle w:val="Heading2"/>
        <w:rPr>
          <w:rFonts w:cs="Times New Roman"/>
        </w:rPr>
      </w:pPr>
      <w:r w:rsidRPr="00003130">
        <w:rPr>
          <w:rFonts w:cs="Times New Roman"/>
        </w:rPr>
        <w:lastRenderedPageBreak/>
        <w:t>Aims and Hypotheses</w:t>
      </w:r>
    </w:p>
    <w:p w14:paraId="7B0CA1A7" w14:textId="77777777" w:rsidR="00CA7ECA" w:rsidRPr="00003130" w:rsidRDefault="00CA7ECA" w:rsidP="00CA7ECA">
      <w:r w:rsidRPr="00003130">
        <w:t>Our study aimed to understand the influence of problematic smartphone use and psychosis-like experiences on PPS, using a newly developed assessment, the Phantom Phone Experiences and Appraisal Scale (PPEAS). We also sought to explore the influence of metacognition and resilience on this relationship.</w:t>
      </w:r>
    </w:p>
    <w:p w14:paraId="1C213F80" w14:textId="40217717" w:rsidR="00EF0F45" w:rsidRPr="00003130" w:rsidRDefault="00CA7ECA" w:rsidP="009876F3">
      <w:pPr>
        <w:pStyle w:val="Newparagraph"/>
      </w:pPr>
      <w:r w:rsidRPr="00003130">
        <w:t xml:space="preserve">In line with previous evidence </w:t>
      </w:r>
      <w:r w:rsidRPr="00003130">
        <w:fldChar w:fldCharType="begin">
          <w:fldData xml:space="preserve">PEVuZE5vdGU+PENpdGU+PEF1dGhvcj5BbGVrc2FuZHJvd2ljejwvQXV0aG9yPjxZZWFyPjIwMjM8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</w:fldData>
        </w:fldChar>
      </w:r>
      <w:r w:rsidRPr="00003130">
        <w:instrText xml:space="preserve"> ADDIN EN.CITE </w:instrText>
      </w:r>
      <w:r w:rsidRPr="00003130">
        <w:fldChar w:fldCharType="begin">
          <w:fldData xml:space="preserve">PEVuZE5vdGU+PENpdGU+PEF1dGhvcj5BbGVrc2FuZHJvd2ljejwvQXV0aG9yPjxZZWFyPjIwMjM8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</w:fldData>
        </w:fldChar>
      </w:r>
      <w:r w:rsidRPr="00003130">
        <w:instrText xml:space="preserve"> ADDIN EN.CITE.DATA </w:instrText>
      </w:r>
      <w:r w:rsidRPr="00003130">
        <w:fldChar w:fldCharType="end"/>
      </w:r>
      <w:r w:rsidRPr="00003130">
        <w:fldChar w:fldCharType="separate"/>
      </w:r>
      <w:r w:rsidRPr="00003130">
        <w:rPr>
          <w:noProof/>
        </w:rPr>
        <w:t>(</w:t>
      </w:r>
      <w:hyperlink w:anchor="_ENREF_1" w:tooltip="Aleksandrowicz, 2023 #404" w:history="1">
        <w:r w:rsidR="00302839" w:rsidRPr="00003130">
          <w:rPr>
            <w:noProof/>
          </w:rPr>
          <w:t>Aleksandrowicz et al., 2023</w:t>
        </w:r>
      </w:hyperlink>
      <w:r w:rsidRPr="00003130">
        <w:rPr>
          <w:noProof/>
        </w:rPr>
        <w:t xml:space="preserve">; </w:t>
      </w:r>
      <w:hyperlink w:anchor="_ENREF_21" w:tooltip="Kruger, 2016 #122" w:history="1">
        <w:r w:rsidR="00302839" w:rsidRPr="00003130">
          <w:rPr>
            <w:noProof/>
          </w:rPr>
          <w:t>Kruger &amp; Djerf, 2016</w:t>
        </w:r>
      </w:hyperlink>
      <w:r w:rsidRPr="00003130">
        <w:rPr>
          <w:noProof/>
        </w:rPr>
        <w:t xml:space="preserve">, </w:t>
      </w:r>
      <w:hyperlink w:anchor="_ENREF_22" w:tooltip="Kruger, 2017 #123" w:history="1">
        <w:r w:rsidR="00302839" w:rsidRPr="00003130">
          <w:rPr>
            <w:noProof/>
          </w:rPr>
          <w:t>2017</w:t>
        </w:r>
      </w:hyperlink>
      <w:r w:rsidRPr="00003130">
        <w:rPr>
          <w:noProof/>
        </w:rPr>
        <w:t>)</w:t>
      </w:r>
      <w:r w:rsidRPr="00003130">
        <w:fldChar w:fldCharType="end"/>
      </w:r>
      <w:r w:rsidRPr="00003130">
        <w:t>, we predicted that increased problematic phone use</w:t>
      </w:r>
      <w:r w:rsidR="004D708F">
        <w:t xml:space="preserve"> (PUMP)</w:t>
      </w:r>
      <w:r w:rsidRPr="00003130">
        <w:t xml:space="preserve"> and hallucination-proneness </w:t>
      </w:r>
      <w:r w:rsidR="004D708F">
        <w:t xml:space="preserve">(MUSEQ) </w:t>
      </w:r>
      <w:r w:rsidRPr="00003130">
        <w:t>would predict increased psychological impact</w:t>
      </w:r>
      <w:r w:rsidR="00C502DB">
        <w:t xml:space="preserve"> (PPEAS CIS)</w:t>
      </w:r>
      <w:r w:rsidRPr="00003130">
        <w:t xml:space="preserve"> of PPS. In addition, we </w:t>
      </w:r>
      <w:r w:rsidR="00472498">
        <w:t>predicted</w:t>
      </w:r>
      <w:r w:rsidR="00472498" w:rsidRPr="00003130">
        <w:t xml:space="preserve"> </w:t>
      </w:r>
      <w:r w:rsidR="00472498">
        <w:t xml:space="preserve">that </w:t>
      </w:r>
      <w:r w:rsidR="000836F3">
        <w:t xml:space="preserve">higher </w:t>
      </w:r>
      <w:r w:rsidR="00D813D1">
        <w:t xml:space="preserve">PPS psychological impact (PPEAS CIS) </w:t>
      </w:r>
      <w:r w:rsidR="000836F3">
        <w:t>would be associated with increased</w:t>
      </w:r>
      <w:r w:rsidR="00D813D1">
        <w:t xml:space="preserve"> </w:t>
      </w:r>
      <w:r w:rsidRPr="00003130">
        <w:t>delusional ideation</w:t>
      </w:r>
      <w:r w:rsidR="00D813D1">
        <w:t xml:space="preserve"> (PDI-21)</w:t>
      </w:r>
      <w:r w:rsidRPr="00003130">
        <w:t xml:space="preserve">, </w:t>
      </w:r>
      <w:r w:rsidR="00D5274E">
        <w:t xml:space="preserve">along with </w:t>
      </w:r>
      <w:r w:rsidR="000836F3">
        <w:t xml:space="preserve">reduced </w:t>
      </w:r>
      <w:r w:rsidRPr="00003130">
        <w:t>psychological resilience</w:t>
      </w:r>
      <w:r w:rsidR="00D813D1">
        <w:t xml:space="preserve"> (RS-14)</w:t>
      </w:r>
      <w:r w:rsidRPr="00003130">
        <w:t xml:space="preserve"> </w:t>
      </w:r>
      <w:r w:rsidR="00D813D1">
        <w:t xml:space="preserve">and </w:t>
      </w:r>
      <w:r w:rsidRPr="00003130">
        <w:t>metacogniti</w:t>
      </w:r>
      <w:r w:rsidR="000836F3">
        <w:t>ve awareness</w:t>
      </w:r>
      <w:r w:rsidR="00D813D1">
        <w:t xml:space="preserve"> (MSAS)</w:t>
      </w:r>
      <w:r w:rsidR="005354BD">
        <w:t xml:space="preserve">. We then explored </w:t>
      </w:r>
      <w:r w:rsidRPr="00003130">
        <w:t xml:space="preserve">the potential mediation and moderation effects of </w:t>
      </w:r>
      <w:r w:rsidR="00D813D1">
        <w:t>resilience and metacognition</w:t>
      </w:r>
      <w:r w:rsidR="00D813D1" w:rsidRPr="00003130">
        <w:t xml:space="preserve"> </w:t>
      </w:r>
      <w:r w:rsidRPr="00003130">
        <w:t>factors on the relationship between PPS</w:t>
      </w:r>
      <w:r w:rsidR="00401530" w:rsidRPr="00401530">
        <w:t xml:space="preserve"> </w:t>
      </w:r>
      <w:r w:rsidR="00401530">
        <w:t>psychological impact</w:t>
      </w:r>
      <w:r w:rsidR="008E3DEB">
        <w:t xml:space="preserve"> and</w:t>
      </w:r>
      <w:r w:rsidRPr="00003130">
        <w:t xml:space="preserve"> problematic phone use.</w:t>
      </w:r>
    </w:p>
    <w:p w14:paraId="38DB264E" w14:textId="2DA1C84C" w:rsidR="008518E6" w:rsidRPr="00003130" w:rsidRDefault="008518E6" w:rsidP="008518E6">
      <w:pPr>
        <w:pStyle w:val="Heading1"/>
        <w:rPr>
          <w:rFonts w:cs="Times New Roman"/>
        </w:rPr>
      </w:pPr>
      <w:r w:rsidRPr="00003130">
        <w:rPr>
          <w:rFonts w:cs="Times New Roman"/>
        </w:rPr>
        <w:t>Method</w:t>
      </w:r>
    </w:p>
    <w:p w14:paraId="4A5953C1" w14:textId="77777777" w:rsidR="008518E6" w:rsidRPr="00003130" w:rsidRDefault="008518E6" w:rsidP="008518E6">
      <w:pPr>
        <w:pStyle w:val="Heading2"/>
        <w:rPr>
          <w:rFonts w:cs="Times New Roman"/>
        </w:rPr>
      </w:pPr>
      <w:r w:rsidRPr="00003130">
        <w:rPr>
          <w:rFonts w:cs="Times New Roman"/>
        </w:rPr>
        <w:t xml:space="preserve">Design </w:t>
      </w:r>
      <w:bookmarkStart w:id="0" w:name="_Hlk133226131"/>
    </w:p>
    <w:p w14:paraId="5FEEEFA6" w14:textId="4392F521" w:rsidR="008518E6" w:rsidRPr="00003130" w:rsidRDefault="008518E6" w:rsidP="008518E6">
      <w:r w:rsidRPr="00003130">
        <w:t xml:space="preserve">This was an online observational cross-sectional study where participants completed self-report </w:t>
      </w:r>
      <w:bookmarkEnd w:id="0"/>
      <w:r w:rsidRPr="00003130">
        <w:t xml:space="preserve">questionnaires. Participants recruited between March 2022 and May 2023. This study was approved by the </w:t>
      </w:r>
      <w:r w:rsidR="00DE2A70" w:rsidRPr="00003130">
        <w:t>University of Southampton</w:t>
      </w:r>
      <w:r w:rsidRPr="00003130">
        <w:t xml:space="preserve"> </w:t>
      </w:r>
      <w:r w:rsidR="0096243F" w:rsidRPr="00003130">
        <w:t xml:space="preserve">Faculty </w:t>
      </w:r>
      <w:r w:rsidRPr="00003130">
        <w:t>Research Ethics Committee (</w:t>
      </w:r>
      <w:r w:rsidR="00C5228B" w:rsidRPr="00003130">
        <w:t>ERGO Ref: 69888 ,16/02/2022</w:t>
      </w:r>
      <w:r w:rsidRPr="00003130">
        <w:t>).</w:t>
      </w:r>
    </w:p>
    <w:p w14:paraId="6C6C99A8" w14:textId="77777777" w:rsidR="008518E6" w:rsidRPr="00003130" w:rsidRDefault="008518E6" w:rsidP="008518E6">
      <w:pPr>
        <w:pStyle w:val="Heading2"/>
        <w:rPr>
          <w:rFonts w:cs="Times New Roman"/>
        </w:rPr>
      </w:pPr>
      <w:r w:rsidRPr="00003130">
        <w:rPr>
          <w:rFonts w:cs="Times New Roman"/>
        </w:rPr>
        <w:t>Participants</w:t>
      </w:r>
    </w:p>
    <w:p w14:paraId="1D4FA085" w14:textId="74CA118C" w:rsidR="008518E6" w:rsidRPr="00003130" w:rsidRDefault="008518E6" w:rsidP="008518E6">
      <w:r w:rsidRPr="00003130">
        <w:t xml:space="preserve">286 </w:t>
      </w:r>
      <w:r w:rsidR="00831946" w:rsidRPr="00003130">
        <w:t xml:space="preserve">University of Southampton </w:t>
      </w:r>
      <w:r w:rsidRPr="00003130">
        <w:t xml:space="preserve">students were recruited via the </w:t>
      </w:r>
      <w:r w:rsidR="00831946" w:rsidRPr="00003130">
        <w:t xml:space="preserve">University of Southampton School of Psychology </w:t>
      </w:r>
      <w:r w:rsidRPr="00003130">
        <w:t>student research recruitment pool and social media adverts. 15 were excluded due to insufficient data</w:t>
      </w:r>
      <w:r w:rsidR="00AA60B6">
        <w:t xml:space="preserve"> (</w:t>
      </w:r>
      <w:r w:rsidR="001F0C85">
        <w:t xml:space="preserve">either </w:t>
      </w:r>
      <w:r w:rsidR="00CA641B">
        <w:t xml:space="preserve">not completing the study, or </w:t>
      </w:r>
      <w:r w:rsidR="00AA60B6">
        <w:lastRenderedPageBreak/>
        <w:t>&gt;10%</w:t>
      </w:r>
      <w:r w:rsidR="00883E2F">
        <w:t xml:space="preserve"> items</w:t>
      </w:r>
      <w:r w:rsidR="001F0C85">
        <w:t xml:space="preserve"> missing</w:t>
      </w:r>
      <w:r w:rsidR="001F0C85" w:rsidRPr="00003130">
        <w:t xml:space="preserve"> for 1 </w:t>
      </w:r>
      <w:r w:rsidR="00DC7608">
        <w:t>sub-scale</w:t>
      </w:r>
      <w:r w:rsidR="001F0C85" w:rsidRPr="00003130">
        <w:t xml:space="preserve"> of a questionnaire</w:t>
      </w:r>
      <w:r w:rsidR="00CA641B">
        <w:t>)</w:t>
      </w:r>
      <w:r w:rsidRPr="00003130">
        <w:t xml:space="preserve">. Additionally, 6 participants were excluded as they reported current or past presence of psychotic disorder. </w:t>
      </w:r>
    </w:p>
    <w:p w14:paraId="12CDC3BE" w14:textId="77777777" w:rsidR="008518E6" w:rsidRPr="00003130" w:rsidRDefault="008518E6" w:rsidP="00DB586E">
      <w:pPr>
        <w:pStyle w:val="Newparagraph"/>
      </w:pPr>
      <w:r w:rsidRPr="00003130">
        <w:t>The final sample consisted of 265 participants, who were predominantly female (84.2% female), young (</w:t>
      </w:r>
      <w:r w:rsidRPr="00003130">
        <w:rPr>
          <w:i/>
          <w:iCs/>
        </w:rPr>
        <w:t>M =</w:t>
      </w:r>
      <w:r w:rsidRPr="00003130">
        <w:t xml:space="preserve"> 19.74 years, </w:t>
      </w:r>
      <w:r w:rsidRPr="00003130">
        <w:rPr>
          <w:i/>
          <w:iCs/>
        </w:rPr>
        <w:t>SD =</w:t>
      </w:r>
      <w:r w:rsidRPr="00003130">
        <w:t xml:space="preserve"> 1.54 years), and white (79.8% White, 9.2% Asian, 4.6% Mixed Ethnic Background, 3.8% Black,1.5% Other). All participants provided informed consent and received course credit for participation. </w:t>
      </w:r>
    </w:p>
    <w:p w14:paraId="7ADB170D" w14:textId="77777777" w:rsidR="008518E6" w:rsidRPr="00003130" w:rsidRDefault="008518E6" w:rsidP="008518E6">
      <w:pPr>
        <w:pStyle w:val="Heading2"/>
        <w:rPr>
          <w:rFonts w:cs="Times New Roman"/>
        </w:rPr>
      </w:pPr>
      <w:r w:rsidRPr="00003130">
        <w:rPr>
          <w:rFonts w:cs="Times New Roman"/>
        </w:rPr>
        <w:t>Measures</w:t>
      </w:r>
    </w:p>
    <w:p w14:paraId="4210556B" w14:textId="77777777" w:rsidR="008518E6" w:rsidRPr="00003130" w:rsidRDefault="008518E6" w:rsidP="008518E6">
      <w:pPr>
        <w:pStyle w:val="Heading3"/>
        <w:rPr>
          <w:rFonts w:cs="Times New Roman"/>
        </w:rPr>
      </w:pPr>
      <w:r w:rsidRPr="00003130">
        <w:rPr>
          <w:rFonts w:cs="Times New Roman"/>
        </w:rPr>
        <w:t>Phantom Phone Experiences and Appraisal Scale (PPEAS)</w:t>
      </w:r>
    </w:p>
    <w:p w14:paraId="07A9C1EA" w14:textId="77777777" w:rsidR="008518E6" w:rsidRPr="00003130" w:rsidRDefault="008518E6" w:rsidP="008518E6">
      <w:r w:rsidRPr="00003130">
        <w:t xml:space="preserve">PPS was measured using the PPEAS (See Supplementary material). The PPEAS is a newly developed scale designed to measure the content and form of phantom vibrations (PVs) and phantom sounds (PS). The scale assesses presence, frequency, distress and disruption of PV and PS. Respondents indicated whether they had experienced PVs or PS (1 = Yes; 0 = No). Frequency was indicated using a 6-point Likert scale (0 = Very Rarely; 5 = More than daily); distress and disruption were rated using two 4-point Likert scales (0 = Not at all distressed; 3 = Very distressed) and (0 = Not at all disruptive; 3 = Very disruptive). </w:t>
      </w:r>
    </w:p>
    <w:p w14:paraId="1680F1E5" w14:textId="77777777" w:rsidR="008518E6" w:rsidRPr="00003130" w:rsidRDefault="008518E6" w:rsidP="00DB2DE2">
      <w:pPr>
        <w:pStyle w:val="Newparagraph"/>
      </w:pPr>
      <w:r w:rsidRPr="00003130">
        <w:t xml:space="preserve">Composite Impact Scores (CIS) are calculated by summing responses to the presence, frequency, distress and disruption items separately for PS and PV items; sub-scale scores (PPEAS-PS and PPEAS-PV) range from 0 to 12. The total PPEAS CIS score is the sum of both sub-scales and ranges from 0-24. On each CIS, higher scores represent greater psychological impact of the experience. For example, a person who has experienced phantom sounds rarely, with no distress or disruption during the experience would score 1, indicating presence but no psychological impact of PPS.  The </w:t>
      </w:r>
      <w:r w:rsidRPr="00003130">
        <w:lastRenderedPageBreak/>
        <w:t>scale additionally asks about PPS onset, associated device(s), and attempts to stop the signals; these scores are not used in the core sub-scale calculations.</w:t>
      </w:r>
    </w:p>
    <w:p w14:paraId="6BCCA765" w14:textId="77777777" w:rsidR="008518E6" w:rsidRPr="00003130" w:rsidRDefault="008518E6" w:rsidP="00DB2DE2">
      <w:pPr>
        <w:pStyle w:val="Heading4"/>
      </w:pPr>
      <w:r w:rsidRPr="00003130">
        <w:t>Reliability and Validity of the PPEAS</w:t>
      </w:r>
    </w:p>
    <w:p w14:paraId="253EB94A" w14:textId="3BF14115" w:rsidR="008518E6" w:rsidRPr="00003130" w:rsidRDefault="008518E6" w:rsidP="008518E6">
      <w:r w:rsidRPr="00003130">
        <w:t xml:space="preserve">Internal consistency was assessed in a validation study (See Supplementary material for more information), and </w:t>
      </w:r>
      <w:r w:rsidR="00615A41">
        <w:t>t</w:t>
      </w:r>
      <w:r w:rsidR="00615A41" w:rsidRPr="00003130">
        <w:t xml:space="preserve">he </w:t>
      </w:r>
      <w:r w:rsidR="00677619">
        <w:t>MacDonald’s o</w:t>
      </w:r>
      <w:r w:rsidR="00615A41">
        <w:t>mega</w:t>
      </w:r>
      <w:r w:rsidR="00615A41" w:rsidRPr="00003130">
        <w:t xml:space="preserve"> coefficient for the PPEAS vibration </w:t>
      </w:r>
      <w:r w:rsidR="00615A41">
        <w:t>CIS</w:t>
      </w:r>
      <w:r w:rsidR="00615A41" w:rsidRPr="00003130">
        <w:t xml:space="preserve"> </w:t>
      </w:r>
      <w:r w:rsidR="00615A41">
        <w:t>was</w:t>
      </w:r>
      <w:r w:rsidR="00615A41" w:rsidRPr="00003130">
        <w:t xml:space="preserve"> </w:t>
      </w:r>
      <w:r w:rsidR="00615A41" w:rsidRPr="0010142A">
        <w:rPr>
          <w:rFonts w:ascii="Cambria Math" w:hAnsi="Cambria Math" w:cs="Cambria Math"/>
          <w:i/>
          <w:shd w:val="clear" w:color="auto" w:fill="FFFFFF"/>
        </w:rPr>
        <w:t>𝜔</w:t>
      </w:r>
      <w:r w:rsidR="00615A41" w:rsidRPr="00003130">
        <w:rPr>
          <w:shd w:val="clear" w:color="auto" w:fill="FFFFFF"/>
        </w:rPr>
        <w:t xml:space="preserve"> = .</w:t>
      </w:r>
      <w:r w:rsidR="00615A41">
        <w:rPr>
          <w:shd w:val="clear" w:color="auto" w:fill="FFFFFF"/>
        </w:rPr>
        <w:t xml:space="preserve">72, for </w:t>
      </w:r>
      <w:r w:rsidR="00615A41" w:rsidRPr="00003130">
        <w:rPr>
          <w:shd w:val="clear" w:color="auto" w:fill="FFFFFF"/>
        </w:rPr>
        <w:t xml:space="preserve">PPEAS sound </w:t>
      </w:r>
      <w:r w:rsidR="00615A41">
        <w:rPr>
          <w:shd w:val="clear" w:color="auto" w:fill="FFFFFF"/>
        </w:rPr>
        <w:t>CIS</w:t>
      </w:r>
      <w:r w:rsidR="00615A41" w:rsidRPr="00003130">
        <w:rPr>
          <w:shd w:val="clear" w:color="auto" w:fill="FFFFFF"/>
        </w:rPr>
        <w:t xml:space="preserve"> </w:t>
      </w:r>
      <w:r w:rsidR="00615A41">
        <w:rPr>
          <w:shd w:val="clear" w:color="auto" w:fill="FFFFFF"/>
        </w:rPr>
        <w:t>was</w:t>
      </w:r>
      <w:r w:rsidR="00615A41" w:rsidRPr="00003130">
        <w:rPr>
          <w:shd w:val="clear" w:color="auto" w:fill="FFFFFF"/>
        </w:rPr>
        <w:t xml:space="preserve"> </w:t>
      </w:r>
      <w:r w:rsidR="00615A41" w:rsidRPr="0010142A">
        <w:rPr>
          <w:rFonts w:ascii="Cambria Math" w:hAnsi="Cambria Math" w:cs="Cambria Math"/>
          <w:i/>
          <w:shd w:val="clear" w:color="auto" w:fill="FFFFFF"/>
        </w:rPr>
        <w:t>𝜔</w:t>
      </w:r>
      <w:r w:rsidR="00615A41" w:rsidRPr="00003130">
        <w:rPr>
          <w:shd w:val="clear" w:color="auto" w:fill="FFFFFF"/>
        </w:rPr>
        <w:t xml:space="preserve"> = .</w:t>
      </w:r>
      <w:r w:rsidR="00615A41">
        <w:rPr>
          <w:shd w:val="clear" w:color="auto" w:fill="FFFFFF"/>
        </w:rPr>
        <w:t xml:space="preserve">70, and </w:t>
      </w:r>
      <w:r w:rsidR="00615A41" w:rsidRPr="00003130">
        <w:t>for the PPEAS</w:t>
      </w:r>
      <w:r w:rsidR="00615A41">
        <w:t xml:space="preserve"> total CIS was </w:t>
      </w:r>
      <w:r w:rsidR="00615A41" w:rsidRPr="00003130">
        <w:rPr>
          <w:shd w:val="clear" w:color="auto" w:fill="FFFFFF"/>
        </w:rPr>
        <w:t>(</w:t>
      </w:r>
      <w:r w:rsidR="00615A41" w:rsidRPr="0010142A">
        <w:rPr>
          <w:rFonts w:ascii="Cambria Math" w:hAnsi="Cambria Math" w:cs="Cambria Math"/>
          <w:i/>
          <w:shd w:val="clear" w:color="auto" w:fill="FFFFFF"/>
        </w:rPr>
        <w:t>𝜔</w:t>
      </w:r>
      <w:r w:rsidR="00615A41" w:rsidRPr="00003130">
        <w:rPr>
          <w:shd w:val="clear" w:color="auto" w:fill="FFFFFF"/>
        </w:rPr>
        <w:t xml:space="preserve"> = .76).</w:t>
      </w:r>
      <w:r w:rsidR="00C91B2F">
        <w:rPr>
          <w:shd w:val="clear" w:color="auto" w:fill="FFFFFF"/>
        </w:rPr>
        <w:t xml:space="preserve"> </w:t>
      </w:r>
      <w:r w:rsidR="004B01C4">
        <w:t>F</w:t>
      </w:r>
      <w:r w:rsidRPr="00003130">
        <w:t>or the current study</w:t>
      </w:r>
      <w:r w:rsidR="00AC4AE0" w:rsidRPr="00AC4AE0">
        <w:rPr>
          <w:rFonts w:ascii="Cambria Math" w:hAnsi="Cambria Math" w:cs="Cambria Math"/>
          <w:i/>
          <w:shd w:val="clear" w:color="auto" w:fill="FFFFFF"/>
        </w:rPr>
        <w:t xml:space="preserve"> </w:t>
      </w:r>
      <w:r w:rsidR="00AC4AE0" w:rsidRPr="0010142A">
        <w:rPr>
          <w:rFonts w:ascii="Cambria Math" w:hAnsi="Cambria Math" w:cs="Cambria Math"/>
          <w:i/>
          <w:shd w:val="clear" w:color="auto" w:fill="FFFFFF"/>
        </w:rPr>
        <w:t>𝜔</w:t>
      </w:r>
      <w:r w:rsidR="00AC4AE0" w:rsidRPr="00003130">
        <w:rPr>
          <w:shd w:val="clear" w:color="auto" w:fill="FFFFFF"/>
        </w:rPr>
        <w:t xml:space="preserve"> = .</w:t>
      </w:r>
      <w:r w:rsidR="00AC4AE0">
        <w:rPr>
          <w:shd w:val="clear" w:color="auto" w:fill="FFFFFF"/>
        </w:rPr>
        <w:t>73</w:t>
      </w:r>
      <w:r w:rsidR="001E0E33">
        <w:rPr>
          <w:shd w:val="clear" w:color="auto" w:fill="FFFFFF"/>
        </w:rPr>
        <w:t xml:space="preserve">, and </w:t>
      </w:r>
      <w:r w:rsidRPr="00003130">
        <w:rPr>
          <w:i/>
        </w:rPr>
        <w:t xml:space="preserve">α = </w:t>
      </w:r>
      <w:r w:rsidRPr="00003130">
        <w:t>.76).</w:t>
      </w:r>
      <w:r w:rsidR="00615A41">
        <w:t xml:space="preserve"> </w:t>
      </w:r>
    </w:p>
    <w:p w14:paraId="72571F6D" w14:textId="77777777" w:rsidR="008518E6" w:rsidRPr="00003130" w:rsidRDefault="008518E6" w:rsidP="008518E6">
      <w:pPr>
        <w:pStyle w:val="Heading3"/>
        <w:rPr>
          <w:rFonts w:cs="Times New Roman"/>
        </w:rPr>
      </w:pPr>
      <w:r w:rsidRPr="00003130">
        <w:rPr>
          <w:rFonts w:cs="Times New Roman"/>
        </w:rPr>
        <w:t xml:space="preserve">Problematic Use of Mobile Phone Scale (PUMP) </w:t>
      </w:r>
    </w:p>
    <w:p w14:paraId="135D86BF" w14:textId="7990D786" w:rsidR="008518E6" w:rsidRPr="00003130" w:rsidRDefault="008518E6" w:rsidP="008518E6">
      <w:r w:rsidRPr="00003130">
        <w:t xml:space="preserve">Mobile phone use behaviours were assessed with the PUMP scale </w:t>
      </w:r>
      <w:r w:rsidRPr="00003130">
        <w:fldChar w:fldCharType="begin"/>
      </w:r>
      <w:r w:rsidRPr="00003130">
        <w:instrText xml:space="preserve"> ADDIN EN.CITE &lt;EndNote&gt;&lt;Cite&gt;&lt;Author&gt;Merlo&lt;/Author&gt;&lt;Year&gt;2013&lt;/Year&gt;&lt;RecNum&gt;129&lt;/RecNum&gt;&lt;DisplayText&gt;(Merlo et al., 2013)&lt;/DisplayText&gt;&lt;record&gt;&lt;rec-number&gt;129&lt;/rec-number&gt;&lt;foreign-keys&gt;&lt;key app="EN" db-id="w2xdtavf1fs5evexvxxxp9282v59d0f90exw" timestamp="1680009113"&gt;129&lt;/key&gt;&lt;/foreign-keys&gt;&lt;ref-type name="Journal Article"&gt;17&lt;/ref-type&gt;&lt;contributors&gt;&lt;authors&gt;&lt;author&gt;Merlo, L.&lt;/author&gt;&lt;author&gt;Stone, A.&lt;/author&gt;&lt;author&gt;Bibbey, A.&lt;/author&gt;&lt;/authors&gt;&lt;/contributors&gt;&lt;titles&gt;&lt;title&gt;Measuring Problematic Mobile Phone Use: Development and Preliminary Psychometric Properties of the PUMP Scale&lt;/title&gt;&lt;secondary-title&gt;Journal of Addiction&lt;/secondary-title&gt;&lt;/titles&gt;&lt;periodical&gt;&lt;full-title&gt;Journal of Addiction&lt;/full-title&gt;&lt;/periodical&gt;&lt;pages&gt;1–7&lt;/pages&gt;&lt;dates&gt;&lt;year&gt;2013&lt;/year&gt;&lt;pub-dates&gt;&lt;date&gt;2013&lt;/date&gt;&lt;/pub-dates&gt;&lt;/dates&gt;&lt;urls&gt;&lt;related-urls&gt;&lt;url&gt;http://dx.doi.org/10.1155/2013/912807&lt;/url&gt;&lt;/related-urls&gt;&lt;/urls&gt;&lt;electronic-resource-num&gt;10.1155/2013/912807&lt;/electronic-resource-num&gt;&lt;/record&gt;&lt;/Cite&gt;&lt;/EndNote&gt;</w:instrText>
      </w:r>
      <w:r w:rsidRPr="00003130">
        <w:fldChar w:fldCharType="separate"/>
      </w:r>
      <w:r w:rsidRPr="00003130">
        <w:rPr>
          <w:noProof/>
        </w:rPr>
        <w:t>(</w:t>
      </w:r>
      <w:hyperlink w:anchor="_ENREF_34" w:tooltip="Merlo, 2013 #129" w:history="1">
        <w:r w:rsidR="00302839" w:rsidRPr="00003130">
          <w:rPr>
            <w:noProof/>
          </w:rPr>
          <w:t>Merlo et al., 2013</w:t>
        </w:r>
      </w:hyperlink>
      <w:r w:rsidRPr="00003130">
        <w:rPr>
          <w:noProof/>
        </w:rPr>
        <w:t>)</w:t>
      </w:r>
      <w:r w:rsidRPr="00003130">
        <w:fldChar w:fldCharType="end"/>
      </w:r>
      <w:r w:rsidRPr="00003130">
        <w:t>. The scale consists of 20 statements related to problematic phone use, which respondents indicate their agreement with using a 5-point Likert scale (1 = Strongly Disagree; 5 = Strongly Agree), e.g. “I think I might be spending too much time using my cell phone” and “When I stop using my cell phone, I get moody and irritable”. Total scores range from 20 to 100, with higher scores indicating a greater presence of smartphone addiction. The PUMP scale has excellent internal consistency (</w:t>
      </w:r>
      <w:r w:rsidRPr="00003130">
        <w:rPr>
          <w:i/>
          <w:iCs/>
        </w:rPr>
        <w:t xml:space="preserve">α = </w:t>
      </w:r>
      <w:r w:rsidRPr="00003130">
        <w:t xml:space="preserve">0.94; Merlo et al., 2013), </w:t>
      </w:r>
      <w:r w:rsidR="004B01C4">
        <w:t xml:space="preserve">for </w:t>
      </w:r>
      <w:r w:rsidRPr="00003130">
        <w:t xml:space="preserve">the current study found </w:t>
      </w:r>
      <w:r w:rsidRPr="00003130">
        <w:rPr>
          <w:i/>
        </w:rPr>
        <w:t xml:space="preserve">α = </w:t>
      </w:r>
      <w:r w:rsidRPr="00003130">
        <w:t>0.86.</w:t>
      </w:r>
    </w:p>
    <w:p w14:paraId="06070151" w14:textId="77777777" w:rsidR="008518E6" w:rsidRPr="00003130" w:rsidRDefault="008518E6" w:rsidP="008518E6">
      <w:pPr>
        <w:pStyle w:val="Heading3"/>
        <w:rPr>
          <w:rFonts w:cs="Times New Roman"/>
        </w:rPr>
      </w:pPr>
      <w:r w:rsidRPr="00003130">
        <w:rPr>
          <w:rFonts w:cs="Times New Roman"/>
        </w:rPr>
        <w:t>14-item Resilience Scale (RS-14)</w:t>
      </w:r>
    </w:p>
    <w:p w14:paraId="55CA2F2E" w14:textId="097A7C07" w:rsidR="008518E6" w:rsidRPr="00003130" w:rsidRDefault="008518E6" w:rsidP="008518E6">
      <w:r w:rsidRPr="00003130">
        <w:t xml:space="preserve">The RS-14 was used to measure psychological resilience </w:t>
      </w:r>
      <w:r w:rsidRPr="00003130">
        <w:fldChar w:fldCharType="begin">
          <w:fldData xml:space="preserve">PEVuZE5vdGU+PENpdGU+PEF1dGhvcj5XYWduaWxkPC9BdXRob3I+PFllYXI+MjAwOTwvWWVhcj48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==
</w:fldData>
        </w:fldChar>
      </w:r>
      <w:r w:rsidRPr="00003130">
        <w:instrText xml:space="preserve"> ADDIN EN.CITE </w:instrText>
      </w:r>
      <w:r w:rsidRPr="00003130">
        <w:fldChar w:fldCharType="begin">
          <w:fldData xml:space="preserve">PEVuZE5vdGU+PENpdGU+PEF1dGhvcj5XYWduaWxkPC9BdXRob3I+PFllYXI+MjAwOTwvWWVhcj48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==
</w:fldData>
        </w:fldChar>
      </w:r>
      <w:r w:rsidRPr="00003130">
        <w:instrText xml:space="preserve"> ADDIN EN.CITE.DATA </w:instrText>
      </w:r>
      <w:r w:rsidRPr="00003130">
        <w:fldChar w:fldCharType="end"/>
      </w:r>
      <w:r w:rsidRPr="00003130">
        <w:fldChar w:fldCharType="separate"/>
      </w:r>
      <w:r w:rsidRPr="00003130">
        <w:rPr>
          <w:noProof/>
        </w:rPr>
        <w:t>(</w:t>
      </w:r>
      <w:hyperlink w:anchor="_ENREF_58" w:tooltip="Wagnild, 2009 #8059" w:history="1">
        <w:r w:rsidR="00302839" w:rsidRPr="00003130">
          <w:rPr>
            <w:noProof/>
          </w:rPr>
          <w:t>Wagnild &amp; Collins, 2009</w:t>
        </w:r>
      </w:hyperlink>
      <w:r w:rsidRPr="00003130">
        <w:rPr>
          <w:noProof/>
        </w:rPr>
        <w:t>)</w:t>
      </w:r>
      <w:r w:rsidRPr="00003130">
        <w:fldChar w:fldCharType="end"/>
      </w:r>
      <w:r w:rsidRPr="00003130">
        <w:t xml:space="preserve">. The scale consists of 14 statements </w:t>
      </w:r>
      <w:r w:rsidR="008D1801">
        <w:t xml:space="preserve">in </w:t>
      </w:r>
      <w:r w:rsidRPr="00003130">
        <w:t>which respondents indicate their agreement using a 7-point Likert scale (1 = Strongly Disagree; 7 = Strongly Agree), e.g. “I usually manage one way or another” and “I am determined”. Responses are summed to produce a total resilience score, ranging from 14 to 98</w:t>
      </w:r>
      <w:r w:rsidR="00654773">
        <w:t>, where a</w:t>
      </w:r>
      <w:r w:rsidRPr="00003130">
        <w:t xml:space="preserve"> higher score indicates greater psychological resilience</w:t>
      </w:r>
      <w:r w:rsidR="00654773">
        <w:t>. Scores can be categorised as</w:t>
      </w:r>
      <w:r w:rsidR="00654773" w:rsidRPr="00654773">
        <w:t xml:space="preserve"> very low (14–56), low (57–64), on the low end (65–73), moderate (74–81), moderately high (82–90), and high (91–98) </w:t>
      </w:r>
      <w:r w:rsidRPr="00003130">
        <w:t xml:space="preserve">. </w:t>
      </w:r>
      <w:r w:rsidRPr="00003130">
        <w:lastRenderedPageBreak/>
        <w:t>The RS-14 has acceptable to excellent internal consistency (</w:t>
      </w:r>
      <w:r w:rsidRPr="00003130">
        <w:rPr>
          <w:i/>
        </w:rPr>
        <w:t xml:space="preserve">α = </w:t>
      </w:r>
      <w:r w:rsidRPr="00003130">
        <w:t xml:space="preserve">0.72 – 0.94; </w:t>
      </w:r>
      <w:r w:rsidRPr="00003130">
        <w:fldChar w:fldCharType="begin">
          <w:fldData xml:space="preserve">PEVuZE5vdGU+PENpdGU+PEF1dGhvcj5XYWduaWxkPC9BdXRob3I+PFllYXI+MjAwOTwvWWVhcj48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==
</w:fldData>
        </w:fldChar>
      </w:r>
      <w:r w:rsidRPr="00003130">
        <w:instrText xml:space="preserve"> ADDIN EN.CITE </w:instrText>
      </w:r>
      <w:r w:rsidRPr="00003130">
        <w:fldChar w:fldCharType="begin">
          <w:fldData xml:space="preserve">PEVuZE5vdGU+PENpdGU+PEF1dGhvcj5XYWduaWxkPC9BdXRob3I+PFllYXI+MjAwOTwvWWVhcj48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==
</w:fldData>
        </w:fldChar>
      </w:r>
      <w:r w:rsidRPr="00003130">
        <w:instrText xml:space="preserve"> ADDIN EN.CITE.DATA </w:instrText>
      </w:r>
      <w:r w:rsidRPr="00003130">
        <w:fldChar w:fldCharType="end"/>
      </w:r>
      <w:r w:rsidRPr="00003130">
        <w:fldChar w:fldCharType="separate"/>
      </w:r>
      <w:r w:rsidRPr="00003130">
        <w:rPr>
          <w:noProof/>
        </w:rPr>
        <w:t>(</w:t>
      </w:r>
      <w:hyperlink w:anchor="_ENREF_58" w:tooltip="Wagnild, 2009 #8059" w:history="1">
        <w:r w:rsidR="00302839" w:rsidRPr="00003130">
          <w:rPr>
            <w:noProof/>
          </w:rPr>
          <w:t>Wagnild &amp; Collins, 2009</w:t>
        </w:r>
      </w:hyperlink>
      <w:r w:rsidRPr="00003130">
        <w:rPr>
          <w:noProof/>
        </w:rPr>
        <w:t>)</w:t>
      </w:r>
      <w:r w:rsidRPr="00003130">
        <w:fldChar w:fldCharType="end"/>
      </w:r>
      <w:r w:rsidRPr="00003130">
        <w:t xml:space="preserve">, and for the current study </w:t>
      </w:r>
      <w:r w:rsidRPr="00003130">
        <w:rPr>
          <w:i/>
        </w:rPr>
        <w:t xml:space="preserve">α = </w:t>
      </w:r>
      <w:r w:rsidRPr="00003130">
        <w:t>0.91.</w:t>
      </w:r>
    </w:p>
    <w:p w14:paraId="4880DEBD" w14:textId="77777777" w:rsidR="008518E6" w:rsidRPr="00003130" w:rsidRDefault="008518E6" w:rsidP="008518E6">
      <w:pPr>
        <w:pStyle w:val="Heading3"/>
        <w:rPr>
          <w:rFonts w:cs="Times New Roman"/>
        </w:rPr>
      </w:pPr>
      <w:r w:rsidRPr="00003130">
        <w:rPr>
          <w:rFonts w:cs="Times New Roman"/>
        </w:rPr>
        <w:t>Multi-Modality Unusual Sensory Experiences Questionnaire (MUSEQ)</w:t>
      </w:r>
    </w:p>
    <w:p w14:paraId="12EDC923" w14:textId="1397D42E" w:rsidR="008518E6" w:rsidRPr="00003130" w:rsidRDefault="008518E6" w:rsidP="008518E6">
      <w:r w:rsidRPr="00003130">
        <w:t xml:space="preserve">The MUSEQ was used to measure hallucination-proneness </w:t>
      </w:r>
      <w:r w:rsidRPr="00003130">
        <w:fldChar w:fldCharType="begin"/>
      </w:r>
      <w:r w:rsidRPr="00003130">
        <w:instrText xml:space="preserve"> ADDIN EN.CITE &lt;EndNote&gt;&lt;Cite&gt;&lt;Author&gt;Mitchell&lt;/Author&gt;&lt;Year&gt;2017&lt;/Year&gt;&lt;RecNum&gt;130&lt;/RecNum&gt;&lt;DisplayText&gt;(Mitchell et al., 2017)&lt;/DisplayText&gt;&lt;record&gt;&lt;rec-number&gt;130&lt;/rec-number&gt;&lt;foreign-keys&gt;&lt;key app="EN" db-id="w2xdtavf1fs5evexvxxxp9282v59d0f90exw" timestamp="1680009113"&gt;130&lt;/key&gt;&lt;/foreign-keys&gt;&lt;ref-type name="Journal Article"&gt;17&lt;/ref-type&gt;&lt;contributors&gt;&lt;authors&gt;&lt;author&gt;Mitchell, C.&lt;/author&gt;&lt;author&gt;Maybery, M.&lt;/author&gt;&lt;author&gt;Russell-Smith, S.&lt;/author&gt;&lt;author&gt;Collerton, D.&lt;/author&gt;&lt;author&gt;Gignac, G.&lt;/author&gt;&lt;author&gt;Waters, F.&lt;/author&gt;&lt;/authors&gt;&lt;/contributors&gt;&lt;titles&gt;&lt;title&gt;The Structure and Measurement of Unusual Sensory Experiences in Different Modalities: The Multi-Modality Unusual Sensory Experiences Questionnaire (MUSEQ&lt;/title&gt;&lt;secondary-title&gt;Frontiers in Psychology&lt;/secondary-title&gt;&lt;/titles&gt;&lt;periodical&gt;&lt;full-title&gt;Frontiers in Psychology&lt;/full-title&gt;&lt;/periodical&gt;&lt;volume&gt;8&lt;/volume&gt;&lt;dates&gt;&lt;year&gt;2017&lt;/year&gt;&lt;pub-dates&gt;&lt;date&gt;2017&lt;/date&gt;&lt;/pub-dates&gt;&lt;/dates&gt;&lt;urls&gt;&lt;related-urls&gt;&lt;url&gt;http://dx.doi.org/10.3389/fpsyg.2017.01363&lt;/url&gt;&lt;/related-urls&gt;&lt;/urls&gt;&lt;electronic-resource-num&gt;10.3389/fpsyg.2017.01363&lt;/electronic-resource-num&gt;&lt;/record&gt;&lt;/Cite&gt;&lt;/EndNote&gt;</w:instrText>
      </w:r>
      <w:r w:rsidRPr="00003130">
        <w:fldChar w:fldCharType="separate"/>
      </w:r>
      <w:r w:rsidRPr="00003130">
        <w:rPr>
          <w:noProof/>
        </w:rPr>
        <w:t>(</w:t>
      </w:r>
      <w:hyperlink w:anchor="_ENREF_35" w:tooltip="Mitchell, 2017 #130" w:history="1">
        <w:r w:rsidR="00302839" w:rsidRPr="00003130">
          <w:rPr>
            <w:noProof/>
          </w:rPr>
          <w:t>Mitchell et al., 2017</w:t>
        </w:r>
      </w:hyperlink>
      <w:r w:rsidRPr="00003130">
        <w:rPr>
          <w:noProof/>
        </w:rPr>
        <w:t>)</w:t>
      </w:r>
      <w:r w:rsidRPr="00003130">
        <w:fldChar w:fldCharType="end"/>
      </w:r>
      <w:r w:rsidR="00B56FE8">
        <w:t xml:space="preserve">, as it measures </w:t>
      </w:r>
      <w:r w:rsidR="005C23EC">
        <w:t>sensory experience by modality</w:t>
      </w:r>
      <w:r w:rsidR="001C4846">
        <w:t xml:space="preserve"> and frequency</w:t>
      </w:r>
      <w:r w:rsidR="005C23EC">
        <w:t xml:space="preserve">, rather than by </w:t>
      </w:r>
      <w:r w:rsidR="005C23EC" w:rsidRPr="005C23EC">
        <w:t>phenomenological dimensions</w:t>
      </w:r>
      <w:r w:rsidR="005C23EC">
        <w:t xml:space="preserve">. </w:t>
      </w:r>
      <w:r w:rsidRPr="00003130">
        <w:t>It consists of 43 items in 6 subscales: auditory (7 items), visual (8 items), olfactory (8 items), gustatory (8 items), bodily sensations (8 items), and sensed presence (4 items). Participants rate how frequently they have had each experience using a 5-point Likert scale (0 = Never; 4 = Frequently) e.g. “There have been times when I have heard a person’s voice and then found that no one was there” and “There have been times when my eyes have played tricks on me”. Scores were summed across all subscales, with possible scores ranging from 0 to 172 and a higher score indicating greater hallucination-proneness. The MUSEQ has acceptable to good internal consistency (</w:t>
      </w:r>
      <w:r w:rsidRPr="00003130">
        <w:rPr>
          <w:i/>
        </w:rPr>
        <w:t xml:space="preserve">α = </w:t>
      </w:r>
      <w:r w:rsidRPr="00003130">
        <w:t xml:space="preserve">0.77 – 0.88; </w:t>
      </w:r>
      <w:r w:rsidRPr="00003130">
        <w:fldChar w:fldCharType="begin"/>
      </w:r>
      <w:r w:rsidRPr="00003130">
        <w:instrText xml:space="preserve"> ADDIN EN.CITE &lt;EndNote&gt;&lt;Cite&gt;&lt;Author&gt;Mitchell&lt;/Author&gt;&lt;Year&gt;2017&lt;/Year&gt;&lt;RecNum&gt;130&lt;/RecNum&gt;&lt;DisplayText&gt;(Mitchell et al., 2017)&lt;/DisplayText&gt;&lt;record&gt;&lt;rec-number&gt;130&lt;/rec-number&gt;&lt;foreign-keys&gt;&lt;key app="EN" db-id="w2xdtavf1fs5evexvxxxp9282v59d0f90exw" timestamp="1680009113"&gt;130&lt;/key&gt;&lt;/foreign-keys&gt;&lt;ref-type name="Journal Article"&gt;17&lt;/ref-type&gt;&lt;contributors&gt;&lt;authors&gt;&lt;author&gt;Mitchell, C.&lt;/author&gt;&lt;author&gt;Maybery, M.&lt;/author&gt;&lt;author&gt;Russell-Smith, S.&lt;/author&gt;&lt;author&gt;Collerton, D.&lt;/author&gt;&lt;author&gt;Gignac, G.&lt;/author&gt;&lt;author&gt;Waters, F.&lt;/author&gt;&lt;/authors&gt;&lt;/contributors&gt;&lt;titles&gt;&lt;title&gt;The Structure and Measurement of Unusual Sensory Experiences in Different Modalities: The Multi-Modality Unusual Sensory Experiences Questionnaire (MUSEQ&lt;/title&gt;&lt;secondary-title&gt;Frontiers in Psychology&lt;/secondary-title&gt;&lt;/titles&gt;&lt;periodical&gt;&lt;full-title&gt;Frontiers in Psychology&lt;/full-title&gt;&lt;/periodical&gt;&lt;volume&gt;8&lt;/volume&gt;&lt;dates&gt;&lt;year&gt;2017&lt;/year&gt;&lt;pub-dates&gt;&lt;date&gt;2017&lt;/date&gt;&lt;/pub-dates&gt;&lt;/dates&gt;&lt;urls&gt;&lt;related-urls&gt;&lt;url&gt;http://dx.doi.org/10.3389/fpsyg.2017.01363&lt;/url&gt;&lt;/related-urls&gt;&lt;/urls&gt;&lt;electronic-resource-num&gt;10.3389/fpsyg.2017.01363&lt;/electronic-resource-num&gt;&lt;/record&gt;&lt;/Cite&gt;&lt;/EndNote&gt;</w:instrText>
      </w:r>
      <w:r w:rsidRPr="00003130">
        <w:fldChar w:fldCharType="separate"/>
      </w:r>
      <w:r w:rsidRPr="00003130">
        <w:rPr>
          <w:noProof/>
        </w:rPr>
        <w:t>(</w:t>
      </w:r>
      <w:hyperlink w:anchor="_ENREF_35" w:tooltip="Mitchell, 2017 #130" w:history="1">
        <w:r w:rsidR="00302839" w:rsidRPr="00003130">
          <w:rPr>
            <w:noProof/>
          </w:rPr>
          <w:t>Mitchell et al., 2017</w:t>
        </w:r>
      </w:hyperlink>
      <w:r w:rsidRPr="00003130">
        <w:rPr>
          <w:noProof/>
        </w:rPr>
        <w:t>)</w:t>
      </w:r>
      <w:r w:rsidRPr="00003130">
        <w:fldChar w:fldCharType="end"/>
      </w:r>
      <w:r w:rsidRPr="00003130">
        <w:t xml:space="preserve">, and for the current study </w:t>
      </w:r>
      <w:r w:rsidRPr="00003130">
        <w:rPr>
          <w:i/>
        </w:rPr>
        <w:t xml:space="preserve">α = </w:t>
      </w:r>
      <w:r w:rsidRPr="00003130">
        <w:t>0.96.</w:t>
      </w:r>
    </w:p>
    <w:p w14:paraId="4749FA56" w14:textId="77777777" w:rsidR="008518E6" w:rsidRPr="00003130" w:rsidRDefault="008518E6" w:rsidP="008518E6">
      <w:pPr>
        <w:pStyle w:val="Heading3"/>
        <w:rPr>
          <w:rFonts w:cs="Times New Roman"/>
        </w:rPr>
      </w:pPr>
      <w:r w:rsidRPr="00003130">
        <w:rPr>
          <w:rFonts w:cs="Times New Roman"/>
        </w:rPr>
        <w:t>21-item Peters Delusion Inventory (PDI-21)</w:t>
      </w:r>
    </w:p>
    <w:p w14:paraId="7C159F0A" w14:textId="5D170CB8" w:rsidR="008518E6" w:rsidRPr="00003130" w:rsidRDefault="006E6A01" w:rsidP="008518E6">
      <w:r>
        <w:t>D</w:t>
      </w:r>
      <w:r w:rsidRPr="00F55236">
        <w:t>elusion</w:t>
      </w:r>
      <w:r>
        <w:t>al ideation</w:t>
      </w:r>
      <w:r w:rsidRPr="00003130" w:rsidDel="006E6A01">
        <w:t xml:space="preserve"> </w:t>
      </w:r>
      <w:r w:rsidR="008518E6" w:rsidRPr="00003130">
        <w:t xml:space="preserve">was measured with the PDI-21 </w:t>
      </w:r>
      <w:r w:rsidR="008518E6" w:rsidRPr="00003130">
        <w:fldChar w:fldCharType="begin"/>
      </w:r>
      <w:r w:rsidR="008518E6" w:rsidRPr="00003130">
        <w:instrText xml:space="preserve"> ADDIN EN.CITE &lt;EndNote&gt;&lt;Cite&gt;&lt;Author&gt;Peters&lt;/Author&gt;&lt;Year&gt;2004&lt;/Year&gt;&lt;RecNum&gt;2&lt;/RecNum&gt;&lt;DisplayText&gt;(Peters et al., 2004)&lt;/DisplayText&gt;&lt;record&gt;&lt;rec-number&gt;2&lt;/rec-number&gt;&lt;foreign-keys&gt;&lt;key app="EN" db-id="w2xdtavf1fs5evexvxxxp9282v59d0f90exw" timestamp="1676539689"&gt;2&lt;/key&gt;&lt;/foreign-keys&gt;&lt;ref-type name="Journal Article"&gt;17&lt;/ref-type&gt;&lt;contributors&gt;&lt;authors&gt;&lt;author&gt;Peters, E.&lt;/author&gt;&lt;author&gt;Joseph, S.&lt;/author&gt;&lt;author&gt;Day, S.&lt;/author&gt;&lt;author&gt;Garety, P.&lt;/author&gt;&lt;/authors&gt;&lt;/contributors&gt;&lt;auth-address&gt;Department of Psychology, Institute of Psychiatry, De Crespigny Park, London SE5 8AF, UK. e.peters@iop.kcl.ac.uk&lt;/auth-address&gt;&lt;titles&gt;&lt;title&gt;Measuring delusional ideation: the 21-item Peters et al. Delusions Inventory (PDI)&lt;/title&gt;&lt;secondary-title&gt;Schizophr Bull&lt;/secondary-title&gt;&lt;/titles&gt;&lt;periodical&gt;&lt;full-title&gt;Schizophr Bull&lt;/full-title&gt;&lt;/periodical&gt;&lt;pages&gt;1005-22&lt;/pages&gt;&lt;volume&gt;30&lt;/volume&gt;&lt;number&gt;4&lt;/number&gt;&lt;keywords&gt;&lt;keyword&gt;Adolescent&lt;/keyword&gt;&lt;keyword&gt;Adult&lt;/keyword&gt;&lt;keyword&gt;Aged&lt;/keyword&gt;&lt;keyword&gt;Delusions/*diagnosis&lt;/keyword&gt;&lt;keyword&gt;Female&lt;/keyword&gt;&lt;keyword&gt;Humans&lt;/keyword&gt;&lt;keyword&gt;Male&lt;/keyword&gt;&lt;keyword&gt;Middle Aged&lt;/keyword&gt;&lt;keyword&gt;Psychometrics/methods&lt;/keyword&gt;&lt;keyword&gt;Severity of Illness Index&lt;/keyword&gt;&lt;/keywords&gt;&lt;dates&gt;&lt;year&gt;2004&lt;/year&gt;&lt;/dates&gt;&lt;isbn&gt;0586-7614 (Print)&amp;#xD;0586-7614 (Linking)&lt;/isbn&gt;&lt;accession-num&gt;15954204&lt;/accession-num&gt;&lt;urls&gt;&lt;related-urls&gt;&lt;url&gt;https://www.ncbi.nlm.nih.gov/pubmed/15954204&lt;/url&gt;&lt;/related-urls&gt;&lt;/urls&gt;&lt;electronic-resource-num&gt;10.1093/oxfordjournals.schbul.a007116&lt;/electronic-resource-num&gt;&lt;remote-database-name&gt;Medline&lt;/remote-database-name&gt;&lt;remote-database-provider&gt;NLM&lt;/remote-database-provider&gt;&lt;/record&gt;&lt;/Cite&gt;&lt;/EndNote&gt;</w:instrText>
      </w:r>
      <w:r w:rsidR="008518E6" w:rsidRPr="00003130">
        <w:fldChar w:fldCharType="separate"/>
      </w:r>
      <w:r w:rsidR="008518E6" w:rsidRPr="00003130">
        <w:rPr>
          <w:noProof/>
        </w:rPr>
        <w:t>(</w:t>
      </w:r>
      <w:hyperlink w:anchor="_ENREF_43" w:tooltip="Peters, 2004 #2" w:history="1">
        <w:r w:rsidR="00302839" w:rsidRPr="00003130">
          <w:rPr>
            <w:noProof/>
          </w:rPr>
          <w:t>Peters et al., 2004</w:t>
        </w:r>
      </w:hyperlink>
      <w:r w:rsidR="008518E6" w:rsidRPr="00003130">
        <w:rPr>
          <w:noProof/>
        </w:rPr>
        <w:t>)</w:t>
      </w:r>
      <w:r w:rsidR="008518E6" w:rsidRPr="00003130">
        <w:fldChar w:fldCharType="end"/>
      </w:r>
      <w:r w:rsidR="008518E6" w:rsidRPr="00003130">
        <w:t xml:space="preserve">, which consists of 21 items reflecting different delusional beliefs. Respondents indicate whether they have experienced the belief (0 = No; 1 = Yes), e.g. “Do you ever feel as if you are being persecuted in some way?” and “Do you ever feel as if you have been chosen by God in some way?”. Those responding “Yes” then use three 5-point Likert scales to rate associated distress (1 = Not at all distressing; 5 = Very distressing), preoccupation (1 = Hardly ever think about it; 5 = Think about it all the time), and conviction (1 = Don’t believe it’s true; 5 = Believe it is absolutely true). A </w:t>
      </w:r>
      <w:r w:rsidR="00D86451">
        <w:t>Yes/No</w:t>
      </w:r>
      <w:r w:rsidR="00D86451" w:rsidRPr="00003130">
        <w:t xml:space="preserve"> </w:t>
      </w:r>
      <w:r w:rsidR="008518E6" w:rsidRPr="00003130">
        <w:t xml:space="preserve">score was calculated by </w:t>
      </w:r>
      <w:r w:rsidR="008518E6" w:rsidRPr="00003130">
        <w:lastRenderedPageBreak/>
        <w:t xml:space="preserve">summing responses across </w:t>
      </w:r>
      <w:r w:rsidR="00850570">
        <w:t>Yes/No items</w:t>
      </w:r>
      <w:r w:rsidR="008518E6" w:rsidRPr="00003130">
        <w:t xml:space="preserve">. </w:t>
      </w:r>
      <w:r w:rsidR="0070151C" w:rsidRPr="00003130">
        <w:t xml:space="preserve">Possible scores ranged from 0 to </w:t>
      </w:r>
      <w:r w:rsidR="0070151C">
        <w:t>21</w:t>
      </w:r>
      <w:r w:rsidR="0070151C" w:rsidRPr="00003130">
        <w:t xml:space="preserve">; a higher score indicating greater </w:t>
      </w:r>
      <w:r w:rsidRPr="00F55236">
        <w:t>delusion</w:t>
      </w:r>
      <w:r>
        <w:t>al ideation</w:t>
      </w:r>
      <w:r w:rsidR="0070151C" w:rsidRPr="00003130">
        <w:t>.</w:t>
      </w:r>
      <w:r w:rsidR="0070151C">
        <w:t xml:space="preserve"> Sub-scale scores for distress, preoccupation and conviction were also calculated</w:t>
      </w:r>
      <w:r w:rsidR="0070151C" w:rsidRPr="00003130">
        <w:t xml:space="preserve"> </w:t>
      </w:r>
      <w:r w:rsidR="00454A33">
        <w:t>with possible scores ranging from 0-</w:t>
      </w:r>
      <w:r w:rsidR="00211DD8">
        <w:t xml:space="preserve">105. </w:t>
      </w:r>
      <w:r w:rsidR="008518E6" w:rsidRPr="00003130">
        <w:t xml:space="preserve">Where individuals answered “No”, responses for related distress, preoccupation, and conviction items were coded as 0. </w:t>
      </w:r>
      <w:r w:rsidR="00487B6A">
        <w:t xml:space="preserve">Total </w:t>
      </w:r>
      <w:r w:rsidR="00825D53">
        <w:t>score summed Yes/No and sub-scale scores, p</w:t>
      </w:r>
      <w:r w:rsidR="008518E6" w:rsidRPr="00003130">
        <w:t xml:space="preserve">ossible scores ranged from 0 to 336; a higher score indicating greater </w:t>
      </w:r>
      <w:r w:rsidRPr="00F55236">
        <w:t>delusion</w:t>
      </w:r>
      <w:r>
        <w:t>al ideation</w:t>
      </w:r>
      <w:r w:rsidR="008518E6" w:rsidRPr="00003130">
        <w:t>. The PDI-21 has good internal consistency (</w:t>
      </w:r>
      <w:r w:rsidR="008518E6" w:rsidRPr="00003130">
        <w:rPr>
          <w:i/>
        </w:rPr>
        <w:t xml:space="preserve">α = </w:t>
      </w:r>
      <w:r w:rsidR="008518E6" w:rsidRPr="00003130">
        <w:t>0.82; Peters et al., 2004), and for the current study</w:t>
      </w:r>
      <w:r w:rsidR="004B01C4">
        <w:t xml:space="preserve"> </w:t>
      </w:r>
      <w:r w:rsidR="008518E6" w:rsidRPr="00003130">
        <w:rPr>
          <w:i/>
        </w:rPr>
        <w:t xml:space="preserve">α = </w:t>
      </w:r>
      <w:r w:rsidR="008518E6" w:rsidRPr="00003130">
        <w:t>0.</w:t>
      </w:r>
      <w:r w:rsidR="004F79CD">
        <w:t>91</w:t>
      </w:r>
    </w:p>
    <w:p w14:paraId="64832EC1" w14:textId="296E05BC" w:rsidR="008518E6" w:rsidRPr="00003130" w:rsidRDefault="008518E6" w:rsidP="00DB2DE2">
      <w:pPr>
        <w:pStyle w:val="Heading3"/>
        <w:rPr>
          <w:rFonts w:cs="Times New Roman"/>
          <w:bCs w:val="0"/>
        </w:rPr>
      </w:pPr>
      <w:r w:rsidRPr="00003130">
        <w:rPr>
          <w:rFonts w:cs="Times New Roman"/>
          <w:bCs w:val="0"/>
        </w:rPr>
        <w:t xml:space="preserve">Metacognition Self-Assessment Scale (MSAS) </w:t>
      </w:r>
      <w:r w:rsidRPr="00003130">
        <w:rPr>
          <w:rFonts w:cs="Times New Roman"/>
          <w:bCs w:val="0"/>
        </w:rPr>
        <w:fldChar w:fldCharType="begin"/>
      </w:r>
      <w:r w:rsidRPr="00003130">
        <w:rPr>
          <w:rFonts w:cs="Times New Roman"/>
          <w:bCs w:val="0"/>
        </w:rPr>
        <w:instrText xml:space="preserve"> ADDIN EN.CITE &lt;EndNote&gt;&lt;Cite&gt;&lt;Author&gt;Pedone&lt;/Author&gt;&lt;Year&gt;2017&lt;/Year&gt;&lt;RecNum&gt;133&lt;/RecNum&gt;&lt;DisplayText&gt;(Pedone et al., 2017)&lt;/DisplayText&gt;&lt;record&gt;&lt;rec-number&gt;133&lt;/rec-number&gt;&lt;foreign-keys&gt;&lt;key app="EN" db-id="w2xdtavf1fs5evexvxxxp9282v59d0f90exw" timestamp="1680009113"&gt;133&lt;/key&gt;&lt;/foreign-keys&gt;&lt;ref-type name="Journal Article"&gt;17&lt;/ref-type&gt;&lt;contributors&gt;&lt;authors&gt;&lt;author&gt;Pedone, R.&lt;/author&gt;&lt;author&gt;Semerari, A.&lt;/author&gt;&lt;author&gt;Riccardi, I.&lt;/author&gt;&lt;author&gt;Procacci, M.&lt;/author&gt;&lt;author&gt;Nicolò, G.&lt;/author&gt;&lt;author&gt;Carcione, A.&lt;/author&gt;&lt;/authors&gt;&lt;/contributors&gt;&lt;titles&gt;&lt;title&gt;Development of a self-report measure of metacognition: The Metacognition Self-Assessment Scale (MSAS). Instrument description and factor structure&lt;/title&gt;&lt;secondary-title&gt;Clinical Neuropsychiatry: Journal of Treatment Evaluation&lt;/secondary-title&gt;&lt;/titles&gt;&lt;periodical&gt;&lt;full-title&gt;Clinical Neuropsychiatry: Journal of Treatment Evaluation&lt;/full-title&gt;&lt;/periodical&gt;&lt;pages&gt;185–194&lt;/pages&gt;&lt;volume&gt;14&lt;/volume&gt;&lt;number&gt;3&lt;/number&gt;&lt;dates&gt;&lt;year&gt;2017&lt;/year&gt;&lt;pub-dates&gt;&lt;date&gt;2017&lt;/date&gt;&lt;/pub-dates&gt;&lt;/dates&gt;&lt;urls&gt;&lt;/urls&gt;&lt;/record&gt;&lt;/Cite&gt;&lt;/EndNote&gt;</w:instrText>
      </w:r>
      <w:r w:rsidRPr="00003130">
        <w:rPr>
          <w:rFonts w:cs="Times New Roman"/>
          <w:bCs w:val="0"/>
        </w:rPr>
        <w:fldChar w:fldCharType="separate"/>
      </w:r>
      <w:r w:rsidRPr="00003130">
        <w:rPr>
          <w:rFonts w:cs="Times New Roman"/>
          <w:bCs w:val="0"/>
          <w:noProof/>
        </w:rPr>
        <w:t>(</w:t>
      </w:r>
      <w:hyperlink w:anchor="_ENREF_42" w:tooltip="Pedone, 2017 #133" w:history="1">
        <w:r w:rsidR="00302839" w:rsidRPr="00003130">
          <w:rPr>
            <w:rFonts w:cs="Times New Roman"/>
            <w:bCs w:val="0"/>
            <w:noProof/>
          </w:rPr>
          <w:t>Pedone et al., 2017</w:t>
        </w:r>
      </w:hyperlink>
      <w:r w:rsidRPr="00003130">
        <w:rPr>
          <w:rFonts w:cs="Times New Roman"/>
          <w:bCs w:val="0"/>
          <w:noProof/>
        </w:rPr>
        <w:t>)</w:t>
      </w:r>
      <w:r w:rsidRPr="00003130">
        <w:rPr>
          <w:rFonts w:cs="Times New Roman"/>
          <w:bCs w:val="0"/>
        </w:rPr>
        <w:fldChar w:fldCharType="end"/>
      </w:r>
      <w:r w:rsidRPr="00003130">
        <w:rPr>
          <w:rFonts w:cs="Times New Roman"/>
          <w:bCs w:val="0"/>
        </w:rPr>
        <w:t xml:space="preserve"> </w:t>
      </w:r>
    </w:p>
    <w:p w14:paraId="17A58027" w14:textId="7C78C2A5" w:rsidR="008518E6" w:rsidRPr="00003130" w:rsidRDefault="008518E6" w:rsidP="008518E6">
      <w:r w:rsidRPr="00003130">
        <w:t xml:space="preserve">An 18-item self-report questionnaire that assesses different metacognitive abilities on a 5-point Likert scale (1 “Never” to 5 “Almost Always”). We utilised the 4-factor structure </w:t>
      </w:r>
      <w:r w:rsidR="00AC1A20" w:rsidRPr="00003130">
        <w:t>calculating</w:t>
      </w:r>
      <w:r w:rsidRPr="00003130">
        <w:t>:</w:t>
      </w:r>
      <w:r w:rsidR="00184353" w:rsidRPr="00184353">
        <w:t xml:space="preserve"> </w:t>
      </w:r>
      <w:r w:rsidR="00184353" w:rsidRPr="00CB3EC8">
        <w:rPr>
          <w:i/>
          <w:iCs/>
        </w:rPr>
        <w:t>self-reflectivity</w:t>
      </w:r>
      <w:r w:rsidR="00184353">
        <w:t xml:space="preserve"> (</w:t>
      </w:r>
      <w:r w:rsidR="00184353" w:rsidRPr="00003130">
        <w:t>5 items)</w:t>
      </w:r>
      <w:r w:rsidR="00184353">
        <w:t>, measuring</w:t>
      </w:r>
      <w:r w:rsidRPr="00003130">
        <w:t xml:space="preserve"> self-monitoring and integration</w:t>
      </w:r>
      <w:r w:rsidR="00866D90">
        <w:t xml:space="preserve">, referring to </w:t>
      </w:r>
      <w:r w:rsidR="00866D90" w:rsidRPr="00003130">
        <w:t>self-directed reflective cognition</w:t>
      </w:r>
      <w:r w:rsidR="00184353">
        <w:t>;</w:t>
      </w:r>
      <w:r w:rsidRPr="00003130">
        <w:t xml:space="preserve"> </w:t>
      </w:r>
      <w:r w:rsidR="00184353" w:rsidRPr="00CB3EC8">
        <w:rPr>
          <w:i/>
          <w:iCs/>
        </w:rPr>
        <w:t>critical distance</w:t>
      </w:r>
      <w:r w:rsidR="00184353">
        <w:t xml:space="preserve"> (</w:t>
      </w:r>
      <w:r w:rsidR="00184353" w:rsidRPr="00003130">
        <w:t>5 items)</w:t>
      </w:r>
      <w:r w:rsidR="00184353" w:rsidRPr="00003130" w:rsidDel="00184353">
        <w:t xml:space="preserve"> </w:t>
      </w:r>
      <w:r w:rsidR="00184353">
        <w:t xml:space="preserve">measuring </w:t>
      </w:r>
      <w:r w:rsidRPr="00003130">
        <w:t>differentiation and decentration</w:t>
      </w:r>
      <w:r w:rsidR="00866D90">
        <w:t xml:space="preserve">, referring to </w:t>
      </w:r>
      <w:r w:rsidR="00866D90" w:rsidRPr="00003130">
        <w:t>the ability to distance oneself from one’s thoughts</w:t>
      </w:r>
      <w:r w:rsidRPr="00003130">
        <w:t>;</w:t>
      </w:r>
      <w:r w:rsidR="00184353">
        <w:t xml:space="preserve"> </w:t>
      </w:r>
      <w:r w:rsidR="00184353">
        <w:rPr>
          <w:i/>
          <w:iCs/>
        </w:rPr>
        <w:t>u</w:t>
      </w:r>
      <w:r w:rsidR="00184353" w:rsidRPr="00CB3EC8">
        <w:rPr>
          <w:i/>
          <w:iCs/>
        </w:rPr>
        <w:t xml:space="preserve">nderstanding </w:t>
      </w:r>
      <w:r w:rsidR="00184353">
        <w:rPr>
          <w:i/>
          <w:iCs/>
        </w:rPr>
        <w:t>o</w:t>
      </w:r>
      <w:r w:rsidR="00184353" w:rsidRPr="00CB3EC8">
        <w:rPr>
          <w:i/>
          <w:iCs/>
        </w:rPr>
        <w:t xml:space="preserve">ther </w:t>
      </w:r>
      <w:r w:rsidR="00184353">
        <w:rPr>
          <w:i/>
          <w:iCs/>
        </w:rPr>
        <w:t>m</w:t>
      </w:r>
      <w:r w:rsidR="00184353" w:rsidRPr="00CB3EC8">
        <w:rPr>
          <w:i/>
          <w:iCs/>
        </w:rPr>
        <w:t>inds</w:t>
      </w:r>
      <w:r w:rsidR="00184353">
        <w:t xml:space="preserve"> (</w:t>
      </w:r>
      <w:r w:rsidR="00184353" w:rsidRPr="00003130">
        <w:t>3 items)</w:t>
      </w:r>
      <w:r w:rsidRPr="00003130">
        <w:t xml:space="preserve"> </w:t>
      </w:r>
      <w:r w:rsidR="00184353">
        <w:t>measuring ability to m</w:t>
      </w:r>
      <w:r w:rsidRPr="00003130">
        <w:t xml:space="preserve">onitor </w:t>
      </w:r>
      <w:r w:rsidR="00184353">
        <w:t>o</w:t>
      </w:r>
      <w:r w:rsidRPr="00003130">
        <w:t>thers’ cognitions</w:t>
      </w:r>
      <w:r w:rsidR="00184353">
        <w:t>;</w:t>
      </w:r>
      <w:r w:rsidRPr="00003130">
        <w:t xml:space="preserve"> and </w:t>
      </w:r>
      <w:r w:rsidRPr="00A15D3B">
        <w:rPr>
          <w:i/>
          <w:iCs/>
        </w:rPr>
        <w:t>mastery</w:t>
      </w:r>
      <w:r w:rsidR="00184353">
        <w:rPr>
          <w:i/>
          <w:iCs/>
        </w:rPr>
        <w:t xml:space="preserve"> </w:t>
      </w:r>
      <w:r w:rsidR="00184353" w:rsidRPr="00A15D3B">
        <w:t>(5 items)</w:t>
      </w:r>
      <w:r w:rsidR="00866D90" w:rsidRPr="00A15D3B">
        <w:t xml:space="preserve">, referring to the ability to </w:t>
      </w:r>
      <w:r w:rsidR="00866D90" w:rsidRPr="00866D90">
        <w:t>problem solve</w:t>
      </w:r>
      <w:r w:rsidR="00184353">
        <w:t xml:space="preserve">. </w:t>
      </w:r>
      <w:r w:rsidRPr="00003130">
        <w:t>The possible range of total scores is 18-90, where higher scores indicate better metacognitive ability. The scale has good internal consistency (</w:t>
      </w:r>
      <w:r w:rsidRPr="00003130">
        <w:rPr>
          <w:i/>
        </w:rPr>
        <w:t xml:space="preserve">α </w:t>
      </w:r>
      <w:r w:rsidRPr="00003130">
        <w:t>=</w:t>
      </w:r>
      <w:r w:rsidRPr="00003130">
        <w:rPr>
          <w:i/>
          <w:iCs/>
          <w:sz w:val="20"/>
          <w:szCs w:val="20"/>
        </w:rPr>
        <w:t xml:space="preserve"> </w:t>
      </w:r>
      <w:r w:rsidRPr="00003130">
        <w:t xml:space="preserve">0.87) and for the current study </w:t>
      </w:r>
      <w:r w:rsidRPr="00003130">
        <w:rPr>
          <w:i/>
        </w:rPr>
        <w:t>α</w:t>
      </w:r>
      <w:r w:rsidRPr="00003130">
        <w:t xml:space="preserve"> =0.94. </w:t>
      </w:r>
    </w:p>
    <w:p w14:paraId="43320A12" w14:textId="77777777" w:rsidR="008518E6" w:rsidRPr="00003130" w:rsidRDefault="008518E6" w:rsidP="008518E6">
      <w:pPr>
        <w:pStyle w:val="Heading2"/>
        <w:rPr>
          <w:rFonts w:cs="Times New Roman"/>
        </w:rPr>
      </w:pPr>
      <w:r w:rsidRPr="00003130">
        <w:rPr>
          <w:rFonts w:cs="Times New Roman"/>
        </w:rPr>
        <w:t>Procedure</w:t>
      </w:r>
    </w:p>
    <w:p w14:paraId="71B92D54" w14:textId="411A536F" w:rsidR="008518E6" w:rsidRPr="00003130" w:rsidRDefault="008518E6" w:rsidP="008518E6">
      <w:r w:rsidRPr="00003130">
        <w:t>Participants completed an anonymous online survey</w:t>
      </w:r>
      <w:r w:rsidR="000E48A5">
        <w:t xml:space="preserve"> using Qualtrics</w:t>
      </w:r>
      <w:r w:rsidRPr="00003130">
        <w:t>. After providing informed consent participants provided demographic information (age, gender, ethnicity). Participants then completed self-report questionnaires. Upon completion, participants were directed to an online debrief form.</w:t>
      </w:r>
    </w:p>
    <w:p w14:paraId="680CD2B8" w14:textId="77777777" w:rsidR="008518E6" w:rsidRPr="00003130" w:rsidRDefault="008518E6" w:rsidP="00DB2DE2">
      <w:pPr>
        <w:pStyle w:val="Heading2"/>
        <w:rPr>
          <w:rFonts w:cs="Times New Roman"/>
        </w:rPr>
      </w:pPr>
      <w:r w:rsidRPr="00003130">
        <w:rPr>
          <w:rFonts w:cs="Times New Roman"/>
        </w:rPr>
        <w:lastRenderedPageBreak/>
        <w:t>Data Analysis</w:t>
      </w:r>
    </w:p>
    <w:p w14:paraId="4EFCC990" w14:textId="58F24BE3" w:rsidR="008518E6" w:rsidRPr="00003130" w:rsidRDefault="008518E6" w:rsidP="00FD4DB6">
      <w:r w:rsidRPr="00003130">
        <w:t>All data was normally distributed</w:t>
      </w:r>
      <w:r w:rsidR="00FD4DB6" w:rsidRPr="004D1590">
        <w:t>, except PDI</w:t>
      </w:r>
      <w:r w:rsidR="00F87598" w:rsidRPr="004D1590">
        <w:t>-21</w:t>
      </w:r>
      <w:r w:rsidR="00FD4DB6" w:rsidRPr="004D1590">
        <w:t xml:space="preserve"> scores and </w:t>
      </w:r>
      <w:r w:rsidR="00F11C1C" w:rsidRPr="004D1590">
        <w:t>PPEAS CIS scores,</w:t>
      </w:r>
      <w:r w:rsidR="00FD4DB6" w:rsidRPr="004D1590">
        <w:t xml:space="preserve"> which showed a negative skew. </w:t>
      </w:r>
      <w:r w:rsidR="006938A0" w:rsidRPr="004D1590">
        <w:t>Following square-</w:t>
      </w:r>
      <w:proofErr w:type="spellStart"/>
      <w:r w:rsidR="006938A0" w:rsidRPr="004D1590">
        <w:t>root</w:t>
      </w:r>
      <w:proofErr w:type="spellEnd"/>
      <w:r w:rsidR="006938A0" w:rsidRPr="004D1590">
        <w:t xml:space="preserve"> transformation, the skewness and kurtosis values were within acceptable limits, and visual inspection of Q–Q plots indicated that the data approximated a normal distribution.</w:t>
      </w:r>
      <w:r w:rsidR="00530A9A">
        <w:rPr>
          <w:i/>
          <w:iCs/>
        </w:rPr>
        <w:t xml:space="preserve"> </w:t>
      </w:r>
      <w:r w:rsidRPr="00003130">
        <w:t>Frequencies assessed the proportion of participants who experienced PPS. Regression analyses were conducted to assess the predictive nature of psychological variables (PUMP, RS-14, MSAS, MUSEQ, and PDI</w:t>
      </w:r>
      <w:r w:rsidR="00F87598">
        <w:t>-21</w:t>
      </w:r>
      <w:r w:rsidRPr="00003130">
        <w:t>) on PPEAS scores. To examine the psychological mechanisms underlying phantom phone experiences (PPEAS), we conducted a series of moderation and mediation analyses using the PROCESS macro for SPSS (Hayes, 2022). Specifically, we tested whether problematic phone use (PUMP) predicted PPEAS CIS, and whether this relationship was moderated or mediated by psychological resilience (RS-14) and metacognition (MSAS).</w:t>
      </w:r>
    </w:p>
    <w:p w14:paraId="52CD88A8" w14:textId="3FD035DE" w:rsidR="008518E6" w:rsidRPr="00003130" w:rsidRDefault="008518E6" w:rsidP="00DB2DE2">
      <w:pPr>
        <w:pStyle w:val="Newparagraph"/>
      </w:pPr>
      <w:r w:rsidRPr="00003130">
        <w:t xml:space="preserve">In  cases where missing data was &lt;10% for 1 </w:t>
      </w:r>
      <w:r w:rsidR="00D6425F">
        <w:t>sub-scale</w:t>
      </w:r>
      <w:r w:rsidR="00D6425F" w:rsidRPr="00003130">
        <w:t xml:space="preserve"> </w:t>
      </w:r>
      <w:r w:rsidRPr="00003130">
        <w:t xml:space="preserve">of a questionnaire, mean variable imputation was employed so that total scores could be calculated. </w:t>
      </w:r>
    </w:p>
    <w:p w14:paraId="5677AC7C" w14:textId="76DB9EAC" w:rsidR="00D0174A" w:rsidRDefault="008518E6" w:rsidP="008518E6">
      <w:r w:rsidRPr="00003130">
        <w:t xml:space="preserve">A priori power analysis was conducted using G*Power version 3.1.9.7 </w:t>
      </w:r>
      <w:r w:rsidRPr="00003130">
        <w:fldChar w:fldCharType="begin"/>
      </w:r>
      <w:r w:rsidR="00F84FAC">
        <w:instrText xml:space="preserve"> ADDIN EN.CITE &lt;EndNote&gt;&lt;Cite&gt;&lt;Author&gt;Faul&lt;/Author&gt;&lt;Year&gt;2007&lt;/Year&gt;&lt;RecNum&gt;6&lt;/RecNum&gt;&lt;DisplayText&gt;(Faul et al., 2007)&lt;/DisplayText&gt;&lt;record&gt;&lt;rec-number&gt;6&lt;/rec-number&gt;&lt;foreign-keys&gt;&lt;key app="EN" db-id="w2xdtavf1fs5evexvxxxp9282v59d0f90exw" timestamp="1676545297"&gt;6&lt;/key&gt;&lt;/foreign-keys&gt;&lt;ref-type name="Journal Article"&gt;17&lt;/ref-type&gt;&lt;contributors&gt;&lt;authors&gt;&lt;author&gt;Faul, Franz&lt;/author&gt;&lt;author&gt;Erdfelder, Edgar&lt;/author&gt;&lt;author&gt;Lang, Albert-Georg&lt;/author&gt;&lt;author&gt;Buchner, Axel&lt;/author&gt;&lt;/authors&gt;&lt;/contributors&gt;&lt;titles&gt;&lt;title&gt;G* Power 3: A flexible statistical power analysis program for the social, behavioral, and biomedical sciences&lt;/title&gt;&lt;secondary-title&gt;Behavior research methods&lt;/secondary-title&gt;&lt;/titles&gt;&lt;periodical&gt;&lt;full-title&gt;Behavior research methods&lt;/full-title&gt;&lt;/periodical&gt;&lt;pages&gt;175-191&lt;/pages&gt;&lt;volume&gt;39&lt;/volume&gt;&lt;number&gt;2&lt;/number&gt;&lt;dates&gt;&lt;year&gt;2007&lt;/year&gt;&lt;/dates&gt;&lt;isbn&gt;1554-351X&lt;/isbn&gt;&lt;urls&gt;&lt;/urls&gt;&lt;/record&gt;&lt;/Cite&gt;&lt;/EndNote&gt;</w:instrText>
      </w:r>
      <w:r w:rsidRPr="00003130">
        <w:fldChar w:fldCharType="separate"/>
      </w:r>
      <w:r w:rsidRPr="00003130">
        <w:rPr>
          <w:noProof/>
        </w:rPr>
        <w:t>(</w:t>
      </w:r>
      <w:hyperlink w:anchor="_ENREF_9" w:tooltip="Faul, 2007 #6" w:history="1">
        <w:r w:rsidR="00302839" w:rsidRPr="00003130">
          <w:rPr>
            <w:noProof/>
          </w:rPr>
          <w:t>Faul et al., 2007</w:t>
        </w:r>
      </w:hyperlink>
      <w:r w:rsidRPr="00003130">
        <w:rPr>
          <w:noProof/>
        </w:rPr>
        <w:t>)</w:t>
      </w:r>
      <w:r w:rsidRPr="00003130">
        <w:fldChar w:fldCharType="end"/>
      </w:r>
      <w:r w:rsidRPr="00003130">
        <w:t xml:space="preserve"> for sample size estimation,</w:t>
      </w:r>
      <w:r w:rsidR="00D0174A">
        <w:t xml:space="preserve"> based on correlational data from</w:t>
      </w:r>
      <w:r w:rsidR="00920C95">
        <w:t xml:space="preserve"> </w:t>
      </w:r>
      <w:r w:rsidR="00920C95" w:rsidRPr="00003130">
        <w:fldChar w:fldCharType="begin"/>
      </w:r>
      <w:r w:rsidR="00895CFB">
        <w:instrText xml:space="preserve"> ADDIN EN.CITE &lt;EndNote&gt;&lt;Cite&gt;&lt;Author&gt;Aleksandrowicz&lt;/Author&gt;&lt;Year&gt;2023&lt;/Year&gt;&lt;RecNum&gt;404&lt;/RecNum&gt;&lt;DisplayText&gt;(Aleksandrowicz et al., 2023)&lt;/DisplayText&gt;&lt;record&gt;&lt;rec-number&gt;404&lt;/rec-number&gt;&lt;foreign-keys&gt;&lt;key app="EN" db-id="w2xdtavf1fs5evexvxxxp9282v59d0f90exw" timestamp="1726670154"&gt;404&lt;/key&gt;&lt;/foreign-keys&gt;&lt;ref-type name="Journal Article"&gt;17&lt;/ref-type&gt;&lt;contributors&gt;&lt;authors&gt;&lt;author&gt;Aleksandrowicz, Adrianna&lt;/author&gt;&lt;author&gt;Kowalski, Joachim&lt;/author&gt;&lt;author&gt;Gawęda, Łukasz&lt;/author&gt;&lt;/authors&gt;&lt;/contributors&gt;&lt;titles&gt;&lt;title&gt;Phantom phone signals and other hallucinatory-like experiences: Investigation of similarities and differences&lt;/title&gt;&lt;secondary-title&gt;Psychiatry Research&lt;/secondary-title&gt;&lt;/titles&gt;&lt;periodical&gt;&lt;full-title&gt;Psychiatry Research&lt;/full-title&gt;&lt;/periodical&gt;&lt;pages&gt;114964&lt;/pages&gt;&lt;volume&gt;319&lt;/volume&gt;&lt;keywords&gt;&lt;keyword&gt;Phantom vibration&lt;/keyword&gt;&lt;keyword&gt;Perceptual abnormalities&lt;/keyword&gt;&lt;keyword&gt;False perception task&lt;/keyword&gt;&lt;keyword&gt;Top-down-processes&lt;/keyword&gt;&lt;keyword&gt;Survey&lt;/keyword&gt;&lt;/keywords&gt;&lt;dates&gt;&lt;year&gt;2023&lt;/year&gt;&lt;pub-dates&gt;&lt;date&gt;2023/01/01/&lt;/date&gt;&lt;/pub-dates&gt;&lt;/dates&gt;&lt;isbn&gt;0165-1781&lt;/isbn&gt;&lt;urls&gt;&lt;related-urls&gt;&lt;url&gt;https://www.sciencedirect.com/science/article/pii/S0165178122005558&lt;/url&gt;&lt;/related-urls&gt;&lt;/urls&gt;&lt;electronic-resource-num&gt;10.1016/j.psychres.2022.114964&lt;/electronic-resource-num&gt;&lt;/record&gt;&lt;/Cite&gt;&lt;/EndNote&gt;</w:instrText>
      </w:r>
      <w:r w:rsidR="00920C95" w:rsidRPr="00003130">
        <w:fldChar w:fldCharType="separate"/>
      </w:r>
      <w:r w:rsidR="00895CFB">
        <w:rPr>
          <w:noProof/>
        </w:rPr>
        <w:t>(</w:t>
      </w:r>
      <w:hyperlink w:anchor="_ENREF_1" w:tooltip="Aleksandrowicz, 2023 #404" w:history="1">
        <w:r w:rsidR="00302839">
          <w:rPr>
            <w:noProof/>
          </w:rPr>
          <w:t>Aleksandrowicz et al., 2023</w:t>
        </w:r>
      </w:hyperlink>
      <w:r w:rsidR="00895CFB">
        <w:rPr>
          <w:noProof/>
        </w:rPr>
        <w:t>)</w:t>
      </w:r>
      <w:r w:rsidR="00920C95" w:rsidRPr="00003130">
        <w:fldChar w:fldCharType="end"/>
      </w:r>
      <w:r w:rsidR="00895CFB">
        <w:t xml:space="preserve"> </w:t>
      </w:r>
      <w:r w:rsidR="00895CFB" w:rsidRPr="00003130">
        <w:t>to determine the required sample size</w:t>
      </w:r>
      <w:r w:rsidR="00895CFB">
        <w:t xml:space="preserve">. </w:t>
      </w:r>
      <w:r w:rsidR="00533484">
        <w:t>T</w:t>
      </w:r>
      <w:r w:rsidR="00533484" w:rsidRPr="00003130">
        <w:t xml:space="preserve">he analysis assumed a </w:t>
      </w:r>
      <w:r w:rsidR="00533484">
        <w:t>two</w:t>
      </w:r>
      <w:r w:rsidR="00533484" w:rsidRPr="00003130">
        <w:t xml:space="preserve">-tailed test, </w:t>
      </w:r>
      <w:r w:rsidR="00533484">
        <w:t xml:space="preserve">a correlation of 0.261 between PPS and MUSEQ total score, </w:t>
      </w:r>
      <w:r w:rsidR="00533484" w:rsidRPr="00003130">
        <w:t xml:space="preserve">with a significance criterion of </w:t>
      </w:r>
      <w:r w:rsidR="00533484" w:rsidRPr="00003130">
        <w:rPr>
          <w:i/>
        </w:rPr>
        <w:t>α =</w:t>
      </w:r>
      <w:r w:rsidR="00533484" w:rsidRPr="00003130">
        <w:t xml:space="preserve"> .05 and powe</w:t>
      </w:r>
      <w:r w:rsidR="00533484" w:rsidRPr="00A15D3B">
        <w:t>r</w:t>
      </w:r>
      <w:r w:rsidR="00533484" w:rsidRPr="00003130">
        <w:rPr>
          <w:i/>
          <w:iCs/>
        </w:rPr>
        <w:t xml:space="preserve"> =</w:t>
      </w:r>
      <w:r w:rsidR="00533484" w:rsidRPr="00003130">
        <w:t xml:space="preserve"> .95</w:t>
      </w:r>
      <w:r w:rsidR="00533484">
        <w:t>.</w:t>
      </w:r>
      <w:r w:rsidR="00533484" w:rsidRPr="00003130">
        <w:t xml:space="preserve"> </w:t>
      </w:r>
      <w:r w:rsidR="00533484">
        <w:t>This analysis</w:t>
      </w:r>
      <w:r w:rsidR="00533484" w:rsidRPr="00003130">
        <w:t xml:space="preserve"> indicated that a minimum sample size of </w:t>
      </w:r>
      <w:r w:rsidR="00533484" w:rsidRPr="00003130">
        <w:rPr>
          <w:i/>
          <w:iCs/>
        </w:rPr>
        <w:t xml:space="preserve">N = </w:t>
      </w:r>
      <w:r w:rsidR="00533484" w:rsidRPr="00003130">
        <w:t>1</w:t>
      </w:r>
      <w:r w:rsidR="00774A1F">
        <w:t>85</w:t>
      </w:r>
      <w:r w:rsidR="00533484" w:rsidRPr="00003130">
        <w:t> was required to achieve a power of .95 (actual powe</w:t>
      </w:r>
      <w:r w:rsidR="00533484" w:rsidRPr="00003130">
        <w:rPr>
          <w:i/>
        </w:rPr>
        <w:t>r =</w:t>
      </w:r>
      <w:r w:rsidR="00533484" w:rsidRPr="00003130">
        <w:t> .9</w:t>
      </w:r>
      <w:r w:rsidR="00774A1F">
        <w:t>5)</w:t>
      </w:r>
      <w:r w:rsidR="00533484" w:rsidRPr="00003130">
        <w:t xml:space="preserve">. Therefore, the obtained final sample size of </w:t>
      </w:r>
      <w:r w:rsidR="00533484" w:rsidRPr="00003130">
        <w:rPr>
          <w:i/>
          <w:iCs/>
        </w:rPr>
        <w:t>N</w:t>
      </w:r>
      <w:r w:rsidR="00533484" w:rsidRPr="00003130">
        <w:t xml:space="preserve"> = 265 is adequate to test the hypotheses. </w:t>
      </w:r>
    </w:p>
    <w:p w14:paraId="5531781D" w14:textId="77777777" w:rsidR="008518E6" w:rsidRPr="00003130" w:rsidRDefault="008518E6" w:rsidP="00DB2DE2">
      <w:pPr>
        <w:pStyle w:val="Newparagraph"/>
        <w:rPr>
          <w:b/>
          <w:bCs/>
          <w:i/>
          <w:iCs/>
        </w:rPr>
      </w:pPr>
      <w:r w:rsidRPr="00003130">
        <w:t>Data and other supplementary materials are available here: https://osf.io/kq284/overview?view_only=a2b2f3047abc46378bbe224694fb71c0</w:t>
      </w:r>
    </w:p>
    <w:p w14:paraId="65D9DD8E" w14:textId="77777777" w:rsidR="008518E6" w:rsidRPr="00003130" w:rsidRDefault="008518E6" w:rsidP="008518E6"/>
    <w:p w14:paraId="72157570" w14:textId="77777777" w:rsidR="008518E6" w:rsidRPr="00003130" w:rsidRDefault="008518E6" w:rsidP="008518E6">
      <w:pPr>
        <w:pStyle w:val="Heading1"/>
        <w:rPr>
          <w:rFonts w:cs="Times New Roman"/>
        </w:rPr>
      </w:pPr>
      <w:r w:rsidRPr="00003130">
        <w:rPr>
          <w:rFonts w:cs="Times New Roman"/>
        </w:rPr>
        <w:lastRenderedPageBreak/>
        <w:t>Results</w:t>
      </w:r>
    </w:p>
    <w:p w14:paraId="3C473642" w14:textId="77777777" w:rsidR="008518E6" w:rsidRPr="00003130" w:rsidRDefault="008518E6" w:rsidP="008518E6">
      <w:pPr>
        <w:pStyle w:val="Heading2"/>
        <w:rPr>
          <w:rFonts w:cs="Times New Roman"/>
        </w:rPr>
      </w:pPr>
      <w:r w:rsidRPr="00003130">
        <w:rPr>
          <w:rFonts w:cs="Times New Roman"/>
        </w:rPr>
        <w:t>Descriptive Statistics</w:t>
      </w:r>
    </w:p>
    <w:p w14:paraId="04696569" w14:textId="5CF636CA" w:rsidR="008518E6" w:rsidRPr="00003130" w:rsidRDefault="008518E6" w:rsidP="00DB2DE2">
      <w:pPr>
        <w:pStyle w:val="Newparagraph"/>
      </w:pPr>
      <w:r w:rsidRPr="00003130">
        <w:t>Overall, the majority of participants (86.80%)  reported at least one phantom phone experience and PPEAS Composite Impact Scores were low (</w:t>
      </w:r>
      <w:r w:rsidRPr="00003130">
        <w:rPr>
          <w:i/>
          <w:iCs/>
        </w:rPr>
        <w:t>M =</w:t>
      </w:r>
      <w:r w:rsidRPr="00003130">
        <w:t xml:space="preserve"> 4.25, </w:t>
      </w:r>
      <w:r w:rsidRPr="00003130">
        <w:rPr>
          <w:i/>
          <w:iCs/>
        </w:rPr>
        <w:t>SD =</w:t>
      </w:r>
      <w:r w:rsidRPr="00003130">
        <w:t xml:space="preserve"> 3.66). Of the full sample, 71.30% reported experiencing phantom sounds, 73.20% reported phantom vibrations, and 57.70% reporting they experienced both. Composite Impact Scores were low for both phantom sounds (</w:t>
      </w:r>
      <w:r w:rsidRPr="00003130">
        <w:rPr>
          <w:i/>
          <w:iCs/>
        </w:rPr>
        <w:t>M =</w:t>
      </w:r>
      <w:r w:rsidRPr="00003130">
        <w:t xml:space="preserve"> 2.07, </w:t>
      </w:r>
      <w:r w:rsidRPr="00003130">
        <w:rPr>
          <w:i/>
          <w:iCs/>
        </w:rPr>
        <w:t>SD =</w:t>
      </w:r>
      <w:r w:rsidRPr="00003130">
        <w:t xml:space="preserve"> 2.03) and phantom vibrations (</w:t>
      </w:r>
      <w:r w:rsidRPr="00003130">
        <w:rPr>
          <w:i/>
          <w:iCs/>
        </w:rPr>
        <w:t>M =</w:t>
      </w:r>
      <w:r w:rsidRPr="00003130">
        <w:t xml:space="preserve"> 2.18, </w:t>
      </w:r>
      <w:r w:rsidRPr="00003130">
        <w:rPr>
          <w:i/>
          <w:iCs/>
        </w:rPr>
        <w:t>SD =</w:t>
      </w:r>
      <w:r w:rsidRPr="00003130">
        <w:t xml:space="preserve"> 2.04)</w:t>
      </w:r>
      <w:r w:rsidR="00533032">
        <w:t xml:space="preserve">, indicating </w:t>
      </w:r>
      <w:r w:rsidR="00275194">
        <w:t>minimal</w:t>
      </w:r>
      <w:r w:rsidR="00533032">
        <w:t xml:space="preserve"> impact of these experiences</w:t>
      </w:r>
      <w:r w:rsidR="00275194">
        <w:t xml:space="preserve"> in terms of frequency, distress and disruption</w:t>
      </w:r>
      <w:r w:rsidRPr="00003130">
        <w:t xml:space="preserve">. Phantom phone signals were predominantly infrequent. For sounds, 75.80% reported experiencing them very rarely (54.30%) or once a month (21.5%). Further, </w:t>
      </w:r>
      <w:r w:rsidR="008206D2">
        <w:t xml:space="preserve">the majority of respondents reported </w:t>
      </w:r>
      <w:r w:rsidR="00685CA6">
        <w:t>they were</w:t>
      </w:r>
      <w:r w:rsidR="008206D2">
        <w:t xml:space="preserve"> not at all distress</w:t>
      </w:r>
      <w:r w:rsidR="00685CA6">
        <w:t xml:space="preserve">ed </w:t>
      </w:r>
      <w:r w:rsidRPr="00F72CB9">
        <w:t xml:space="preserve">(sounds </w:t>
      </w:r>
      <w:r w:rsidR="00685CA6" w:rsidRPr="00006275">
        <w:t xml:space="preserve">83.4% </w:t>
      </w:r>
      <w:r w:rsidRPr="00F72CB9">
        <w:t xml:space="preserve">;  vibrations </w:t>
      </w:r>
      <w:r w:rsidR="00D14137" w:rsidRPr="00006275">
        <w:t>82.6%</w:t>
      </w:r>
      <w:r w:rsidRPr="00F72CB9">
        <w:t xml:space="preserve">) and </w:t>
      </w:r>
      <w:r w:rsidR="00D14137" w:rsidRPr="00F72CB9">
        <w:t>not at all disruptive</w:t>
      </w:r>
      <w:r w:rsidRPr="00F72CB9">
        <w:t xml:space="preserve"> (sounds </w:t>
      </w:r>
      <w:r w:rsidR="00D14137" w:rsidRPr="00006275">
        <w:t>80.0%</w:t>
      </w:r>
      <w:r w:rsidRPr="00F72CB9">
        <w:t xml:space="preserve">; vibrations </w:t>
      </w:r>
      <w:r w:rsidR="00F72CB9" w:rsidRPr="00006275">
        <w:t>77.7%</w:t>
      </w:r>
      <w:r w:rsidRPr="00F72CB9">
        <w:t>).</w:t>
      </w:r>
      <w:r w:rsidRPr="00003130">
        <w:t xml:space="preserve"> A small proportion of participants tried to stop these experiences from happening  (sounds 5.70%, vibrations 4.90%) and the majority of these reduction attempts were successful. See Table 2 for phantom phone experience descriptive statistics.</w:t>
      </w:r>
    </w:p>
    <w:p w14:paraId="5A6421D1" w14:textId="2FDFDEAD" w:rsidR="008518E6" w:rsidRPr="00003130" w:rsidRDefault="008518E6" w:rsidP="00DB2DE2">
      <w:pPr>
        <w:pStyle w:val="Newparagraph"/>
      </w:pPr>
      <w:r w:rsidRPr="00003130">
        <w:t xml:space="preserve">Overall, participants demonstrated psychological resilience </w:t>
      </w:r>
      <w:r w:rsidR="007A39BE">
        <w:t xml:space="preserve">rated as ‘on the low end’ </w:t>
      </w:r>
      <w:r w:rsidRPr="00003130">
        <w:t xml:space="preserve">(RS-14; </w:t>
      </w:r>
      <w:r w:rsidRPr="00003130">
        <w:rPr>
          <w:i/>
          <w:iCs/>
        </w:rPr>
        <w:t>M =</w:t>
      </w:r>
      <w:r w:rsidRPr="00003130">
        <w:t xml:space="preserve"> 70.06, </w:t>
      </w:r>
      <w:r w:rsidRPr="00003130">
        <w:rPr>
          <w:i/>
          <w:iCs/>
        </w:rPr>
        <w:t>SD =</w:t>
      </w:r>
      <w:r w:rsidRPr="00003130">
        <w:t xml:space="preserve"> 12.45), </w:t>
      </w:r>
      <w:r w:rsidR="005524D3">
        <w:t xml:space="preserve">with </w:t>
      </w:r>
      <w:r w:rsidRPr="00003130">
        <w:t xml:space="preserve">metacognitive ability (MSAS; </w:t>
      </w:r>
      <w:r w:rsidRPr="00003130">
        <w:rPr>
          <w:i/>
          <w:iCs/>
        </w:rPr>
        <w:t>M =</w:t>
      </w:r>
      <w:r w:rsidRPr="00003130">
        <w:t xml:space="preserve"> 69.24, </w:t>
      </w:r>
      <w:r w:rsidRPr="00003130">
        <w:rPr>
          <w:i/>
          <w:iCs/>
        </w:rPr>
        <w:t>SD =</w:t>
      </w:r>
      <w:r w:rsidRPr="00003130">
        <w:t xml:space="preserve"> 11.22), and hallucination-proneness (MUSEQ; </w:t>
      </w:r>
      <w:r w:rsidRPr="00003130">
        <w:rPr>
          <w:i/>
          <w:iCs/>
        </w:rPr>
        <w:t>M =</w:t>
      </w:r>
      <w:r w:rsidRPr="00003130">
        <w:t xml:space="preserve"> 57.55, </w:t>
      </w:r>
      <w:r w:rsidRPr="00003130">
        <w:rPr>
          <w:i/>
          <w:iCs/>
        </w:rPr>
        <w:t>SD =</w:t>
      </w:r>
      <w:r w:rsidRPr="00003130">
        <w:t xml:space="preserve"> 31.16)</w:t>
      </w:r>
      <w:r w:rsidR="005524D3">
        <w:t xml:space="preserve"> in the expected range</w:t>
      </w:r>
      <w:r w:rsidRPr="00003130">
        <w:t xml:space="preserve">. Hallucination-proneness scores were primarily driven by Auditory, Visual and Tactile/Bodily sensations (see Table </w:t>
      </w:r>
      <w:r w:rsidR="00EE1370">
        <w:t>3</w:t>
      </w:r>
      <w:r w:rsidRPr="00003130">
        <w:t>). Problematic mobile phone use was evident but not generally high (</w:t>
      </w:r>
      <w:r w:rsidRPr="00003130">
        <w:rPr>
          <w:i/>
          <w:iCs/>
        </w:rPr>
        <w:t>M =</w:t>
      </w:r>
      <w:r w:rsidRPr="00003130">
        <w:t xml:space="preserve"> 56.74, </w:t>
      </w:r>
      <w:r w:rsidRPr="00003130">
        <w:rPr>
          <w:i/>
          <w:iCs/>
        </w:rPr>
        <w:t>SD =</w:t>
      </w:r>
      <w:r w:rsidRPr="00003130">
        <w:t xml:space="preserve"> 10.95), and</w:t>
      </w:r>
      <w:r w:rsidR="00200AD7">
        <w:t xml:space="preserve"> the</w:t>
      </w:r>
      <w:r w:rsidRPr="00003130">
        <w:t xml:space="preserve"> </w:t>
      </w:r>
      <w:r w:rsidR="00D35F68">
        <w:t>t</w:t>
      </w:r>
      <w:r w:rsidR="00D35F68" w:rsidRPr="00D35F68">
        <w:t xml:space="preserve">otal agreed-to </w:t>
      </w:r>
      <w:r w:rsidRPr="00003130">
        <w:t xml:space="preserve">delusional </w:t>
      </w:r>
      <w:r w:rsidR="00200AD7">
        <w:t>idea</w:t>
      </w:r>
      <w:r w:rsidR="00D35F68">
        <w:t>tions</w:t>
      </w:r>
      <w:r w:rsidR="00200AD7" w:rsidRPr="00003130">
        <w:t xml:space="preserve"> </w:t>
      </w:r>
      <w:r w:rsidRPr="00003130">
        <w:t>was relatively low (</w:t>
      </w:r>
      <w:r w:rsidRPr="00003130">
        <w:rPr>
          <w:i/>
          <w:iCs/>
        </w:rPr>
        <w:t>M =</w:t>
      </w:r>
      <w:r w:rsidRPr="00003130">
        <w:t xml:space="preserve"> 3.87, </w:t>
      </w:r>
      <w:r w:rsidRPr="00003130">
        <w:rPr>
          <w:i/>
          <w:iCs/>
        </w:rPr>
        <w:t>SD =</w:t>
      </w:r>
      <w:r w:rsidRPr="00003130">
        <w:t xml:space="preserve"> 2.66). Subscale scores for the PDI</w:t>
      </w:r>
      <w:r w:rsidR="00F87598">
        <w:t>-21</w:t>
      </w:r>
      <w:r w:rsidRPr="00003130">
        <w:t xml:space="preserve"> </w:t>
      </w:r>
      <w:r w:rsidR="0045174E">
        <w:t xml:space="preserve">also </w:t>
      </w:r>
      <w:r w:rsidRPr="00003130">
        <w:t>indicated low levels of distress (</w:t>
      </w:r>
      <w:r w:rsidRPr="00003130">
        <w:rPr>
          <w:i/>
          <w:iCs/>
        </w:rPr>
        <w:t>M =</w:t>
      </w:r>
      <w:r w:rsidRPr="00003130">
        <w:t xml:space="preserve"> 10.85, </w:t>
      </w:r>
      <w:r w:rsidRPr="00003130">
        <w:rPr>
          <w:i/>
          <w:iCs/>
        </w:rPr>
        <w:t>SD =</w:t>
      </w:r>
      <w:r w:rsidRPr="00003130">
        <w:t xml:space="preserve"> 8.76), preoccupation (</w:t>
      </w:r>
      <w:r w:rsidRPr="00003130">
        <w:rPr>
          <w:i/>
        </w:rPr>
        <w:t>M =</w:t>
      </w:r>
      <w:r w:rsidRPr="00003130">
        <w:t xml:space="preserve"> 10.20, </w:t>
      </w:r>
      <w:r w:rsidRPr="00003130">
        <w:rPr>
          <w:i/>
        </w:rPr>
        <w:t>SD =</w:t>
      </w:r>
      <w:r w:rsidRPr="00003130">
        <w:t xml:space="preserve"> 8.28), and conviction (</w:t>
      </w:r>
      <w:r w:rsidRPr="00003130">
        <w:rPr>
          <w:i/>
        </w:rPr>
        <w:t>M =</w:t>
      </w:r>
      <w:r w:rsidRPr="00003130">
        <w:t xml:space="preserve"> 11.60, </w:t>
      </w:r>
      <w:r w:rsidRPr="00003130">
        <w:rPr>
          <w:i/>
        </w:rPr>
        <w:t>SD =</w:t>
      </w:r>
      <w:r w:rsidRPr="00003130">
        <w:t xml:space="preserve"> 8.96), suggesting that while </w:t>
      </w:r>
      <w:r w:rsidRPr="00003130">
        <w:lastRenderedPageBreak/>
        <w:t>delusional beliefs were present, they were not strongly endorsed or distressing for most participants. See Table 3 for all outcome descriptive statistics.</w:t>
      </w:r>
    </w:p>
    <w:p w14:paraId="4E72435D" w14:textId="77777777" w:rsidR="008518E6" w:rsidRPr="00003130" w:rsidRDefault="008518E6" w:rsidP="008518E6">
      <w:pPr>
        <w:pStyle w:val="Heading2"/>
        <w:rPr>
          <w:rFonts w:cs="Times New Roman"/>
        </w:rPr>
      </w:pPr>
      <w:r w:rsidRPr="00003130">
        <w:rPr>
          <w:rFonts w:cs="Times New Roman"/>
        </w:rPr>
        <w:t>Correlation Analyses</w:t>
      </w:r>
    </w:p>
    <w:p w14:paraId="108F2AF8" w14:textId="210B1C9B" w:rsidR="008518E6" w:rsidRPr="00003130" w:rsidRDefault="008518E6" w:rsidP="008518E6">
      <w:r w:rsidRPr="00003130">
        <w:t>Phantom phone experiences (PPEAS CIS) were positively correlated with problematic phone use (</w:t>
      </w:r>
      <w:r w:rsidRPr="00003130">
        <w:rPr>
          <w:i/>
        </w:rPr>
        <w:t>r =</w:t>
      </w:r>
      <w:r w:rsidRPr="00003130">
        <w:t xml:space="preserve"> .3</w:t>
      </w:r>
      <w:r w:rsidR="00E75CF5">
        <w:t>45</w:t>
      </w:r>
      <w:r w:rsidRPr="00003130">
        <w:t xml:space="preserve">, </w:t>
      </w:r>
      <w:r w:rsidRPr="00003130">
        <w:rPr>
          <w:i/>
          <w:iCs/>
        </w:rPr>
        <w:t>p &lt;</w:t>
      </w:r>
      <w:r w:rsidRPr="00003130">
        <w:t xml:space="preserve"> .01), hallucination-proneness (</w:t>
      </w:r>
      <w:r w:rsidRPr="00003130">
        <w:rPr>
          <w:i/>
        </w:rPr>
        <w:t>r =</w:t>
      </w:r>
      <w:r w:rsidRPr="00003130">
        <w:t xml:space="preserve"> .3</w:t>
      </w:r>
      <w:r w:rsidR="00E75CF5">
        <w:t>30</w:t>
      </w:r>
      <w:r w:rsidRPr="00003130">
        <w:t xml:space="preserve">, </w:t>
      </w:r>
      <w:r w:rsidRPr="00003130">
        <w:rPr>
          <w:i/>
          <w:iCs/>
        </w:rPr>
        <w:t>p &lt;</w:t>
      </w:r>
      <w:r w:rsidRPr="00003130">
        <w:t xml:space="preserve"> .01), and delusional ideation (</w:t>
      </w:r>
      <w:r w:rsidRPr="00003130">
        <w:rPr>
          <w:i/>
        </w:rPr>
        <w:t>r =</w:t>
      </w:r>
      <w:r w:rsidRPr="00003130">
        <w:t xml:space="preserve"> .</w:t>
      </w:r>
      <w:r w:rsidR="00E75CF5" w:rsidRPr="00003130">
        <w:t>2</w:t>
      </w:r>
      <w:r w:rsidR="00E75CF5">
        <w:t>88</w:t>
      </w:r>
      <w:r w:rsidRPr="00003130">
        <w:t xml:space="preserve">, p &lt; .01), but not metacognition or resilience (See Table </w:t>
      </w:r>
      <w:r w:rsidR="00EE1370">
        <w:t>4</w:t>
      </w:r>
      <w:r w:rsidRPr="00003130">
        <w:t xml:space="preserve"> for all correlations).</w:t>
      </w:r>
    </w:p>
    <w:p w14:paraId="5F7019F3" w14:textId="77777777" w:rsidR="008518E6" w:rsidRPr="00003130" w:rsidRDefault="008518E6" w:rsidP="008518E6">
      <w:pPr>
        <w:pStyle w:val="Heading2"/>
        <w:rPr>
          <w:rFonts w:cs="Times New Roman"/>
        </w:rPr>
      </w:pPr>
      <w:r w:rsidRPr="00003130">
        <w:rPr>
          <w:rFonts w:cs="Times New Roman"/>
        </w:rPr>
        <w:t>Regression Analyses</w:t>
      </w:r>
    </w:p>
    <w:p w14:paraId="609ECD2F" w14:textId="3E039BDE" w:rsidR="008518E6" w:rsidRPr="00003130" w:rsidRDefault="008518E6" w:rsidP="008518E6">
      <w:pPr>
        <w:pStyle w:val="Heading3"/>
        <w:rPr>
          <w:rFonts w:cs="Times New Roman"/>
        </w:rPr>
      </w:pPr>
      <w:r w:rsidRPr="00003130">
        <w:rPr>
          <w:rFonts w:cs="Times New Roman"/>
        </w:rPr>
        <w:t>Composite Impact Scores</w:t>
      </w:r>
    </w:p>
    <w:p w14:paraId="75492926" w14:textId="6B727CB7" w:rsidR="008518E6" w:rsidRPr="00003130" w:rsidRDefault="008518E6" w:rsidP="00006275">
      <w:r w:rsidRPr="00003130">
        <w:t>A multiple linear regression examined whether hallucination‑proneness (MUSEQ), problematic phone use (PUMP), and delusional ideation (PDI</w:t>
      </w:r>
      <w:r w:rsidR="00F87598">
        <w:t>-21</w:t>
      </w:r>
      <w:r w:rsidRPr="00003130">
        <w:t xml:space="preserve">) predicted the psychological impact of phantom phone experiences (PPEAS CIS; See Table S2). </w:t>
      </w:r>
      <w:r w:rsidR="00FE6BC5">
        <w:t>The model was significant</w:t>
      </w:r>
      <w:r w:rsidR="00F16993">
        <w:t xml:space="preserve"> and accounted for 18.7% of the variation in Phantom Phone Signals</w:t>
      </w:r>
      <w:r w:rsidR="00B9697A">
        <w:t xml:space="preserve"> </w:t>
      </w:r>
      <w:r w:rsidR="00B9697A" w:rsidRPr="00FE6BC5">
        <w:t>(</w:t>
      </w:r>
      <w:r w:rsidR="00B9697A" w:rsidRPr="00006275">
        <w:rPr>
          <w:i/>
          <w:iCs/>
        </w:rPr>
        <w:t>R</w:t>
      </w:r>
      <w:r w:rsidR="00B9697A" w:rsidRPr="00006275">
        <w:rPr>
          <w:i/>
          <w:iCs/>
          <w:vertAlign w:val="superscript"/>
        </w:rPr>
        <w:t>2</w:t>
      </w:r>
      <w:r w:rsidR="00B9697A" w:rsidRPr="00FE6BC5">
        <w:t xml:space="preserve"> = .187, Adjusted </w:t>
      </w:r>
      <w:r w:rsidR="00B9697A" w:rsidRPr="00006275">
        <w:rPr>
          <w:i/>
          <w:iCs/>
        </w:rPr>
        <w:t>R</w:t>
      </w:r>
      <w:r w:rsidR="00B9697A" w:rsidRPr="00006275">
        <w:rPr>
          <w:i/>
          <w:iCs/>
          <w:vertAlign w:val="superscript"/>
        </w:rPr>
        <w:t>2</w:t>
      </w:r>
      <w:r w:rsidR="00B9697A" w:rsidRPr="00FE6BC5">
        <w:t xml:space="preserve"> = .177)</w:t>
      </w:r>
      <w:r w:rsidR="00F16993">
        <w:t>,</w:t>
      </w:r>
      <w:r w:rsidR="00FE6BC5" w:rsidRPr="00FE6BC5">
        <w:t xml:space="preserve"> F(3, 261) = 19.95, </w:t>
      </w:r>
      <w:r w:rsidR="00FE6BC5" w:rsidRPr="00006275">
        <w:rPr>
          <w:i/>
          <w:iCs/>
        </w:rPr>
        <w:t>p &lt;</w:t>
      </w:r>
      <w:r w:rsidR="00FE6BC5" w:rsidRPr="00FE6BC5">
        <w:t xml:space="preserve"> .001.</w:t>
      </w:r>
      <w:r w:rsidR="00F16993">
        <w:t xml:space="preserve"> </w:t>
      </w:r>
      <w:r w:rsidR="008F1EC2" w:rsidRPr="008F1EC2">
        <w:t xml:space="preserve">All three predictors </w:t>
      </w:r>
      <w:r w:rsidR="000F4A13">
        <w:t>were significantly and positively associated with PPEAS Impact score</w:t>
      </w:r>
      <w:r w:rsidR="00333DA8">
        <w:t xml:space="preserve">; </w:t>
      </w:r>
      <w:r w:rsidR="008F1EC2" w:rsidRPr="008F1EC2">
        <w:t xml:space="preserve"> </w:t>
      </w:r>
      <w:r w:rsidR="00333DA8">
        <w:t>MUSEQ</w:t>
      </w:r>
      <w:r w:rsidR="008F1EC2" w:rsidRPr="008F1EC2">
        <w:t xml:space="preserve"> </w:t>
      </w:r>
      <w:r w:rsidR="008F1EC2" w:rsidRPr="00332C1B">
        <w:t>(</w:t>
      </w:r>
      <w:r w:rsidR="000A232A" w:rsidRPr="000A232A">
        <w:rPr>
          <w:i/>
        </w:rPr>
        <w:t xml:space="preserve">B = </w:t>
      </w:r>
      <w:r w:rsidR="004E0B80">
        <w:t xml:space="preserve">.007, </w:t>
      </w:r>
      <w:r w:rsidR="004E0B80" w:rsidRPr="00006275">
        <w:rPr>
          <w:i/>
          <w:iCs/>
        </w:rPr>
        <w:t>SE =</w:t>
      </w:r>
      <w:r w:rsidR="004E0B80">
        <w:t xml:space="preserve"> .002</w:t>
      </w:r>
      <w:r w:rsidR="004E0B80" w:rsidRPr="00CB3EC8">
        <w:t xml:space="preserve"> </w:t>
      </w:r>
      <w:r w:rsidR="004E0B80">
        <w:t xml:space="preserve">=, </w:t>
      </w:r>
      <w:r w:rsidR="008F1EC2" w:rsidRPr="00006275">
        <w:t>β = .216,</w:t>
      </w:r>
      <w:r w:rsidR="00332C1B">
        <w:t xml:space="preserve"> </w:t>
      </w:r>
      <w:r w:rsidR="00683FF1" w:rsidRPr="00683FF1">
        <w:rPr>
          <w:i/>
        </w:rPr>
        <w:t xml:space="preserve">t = </w:t>
      </w:r>
      <w:r w:rsidR="00EC33D8">
        <w:t>3.524,</w:t>
      </w:r>
      <w:r w:rsidR="00F32111">
        <w:t xml:space="preserve"> </w:t>
      </w:r>
      <w:r w:rsidR="008F1EC2" w:rsidRPr="00006275">
        <w:rPr>
          <w:i/>
          <w:iCs/>
        </w:rPr>
        <w:t>p &lt;</w:t>
      </w:r>
      <w:r w:rsidR="008F1EC2" w:rsidRPr="00006275">
        <w:t xml:space="preserve"> .001</w:t>
      </w:r>
      <w:r w:rsidR="00EB5B58">
        <w:t>, 95% CI [</w:t>
      </w:r>
      <w:r w:rsidR="00EB5B58" w:rsidRPr="00EB5B58">
        <w:t>.003</w:t>
      </w:r>
      <w:r w:rsidR="00EB5B58">
        <w:t xml:space="preserve">, </w:t>
      </w:r>
      <w:r w:rsidR="00EB5B58" w:rsidRPr="00EB5B58">
        <w:t>.011</w:t>
      </w:r>
      <w:r w:rsidR="00EB5B58">
        <w:t>]</w:t>
      </w:r>
      <w:r w:rsidR="008F1EC2" w:rsidRPr="00332C1B">
        <w:t xml:space="preserve">), </w:t>
      </w:r>
      <w:r w:rsidR="00333DA8" w:rsidRPr="00332C1B">
        <w:t>PUMP</w:t>
      </w:r>
      <w:r w:rsidR="008F1EC2" w:rsidRPr="00332C1B">
        <w:t xml:space="preserve"> (</w:t>
      </w:r>
      <w:r w:rsidR="000A232A" w:rsidRPr="000A232A">
        <w:rPr>
          <w:i/>
        </w:rPr>
        <w:t xml:space="preserve">B = </w:t>
      </w:r>
      <w:r w:rsidR="004E0B80">
        <w:t xml:space="preserve">.021, </w:t>
      </w:r>
      <w:r w:rsidR="004E0B80" w:rsidRPr="00006275">
        <w:rPr>
          <w:i/>
          <w:iCs/>
        </w:rPr>
        <w:t>SE =</w:t>
      </w:r>
      <w:r w:rsidR="004E0B80">
        <w:t xml:space="preserve"> .005, </w:t>
      </w:r>
      <w:r w:rsidR="008F1EC2" w:rsidRPr="00006275">
        <w:t xml:space="preserve">β = .224, </w:t>
      </w:r>
      <w:r w:rsidR="00683FF1" w:rsidRPr="00683FF1">
        <w:rPr>
          <w:i/>
        </w:rPr>
        <w:t xml:space="preserve">t = </w:t>
      </w:r>
      <w:r w:rsidR="00DD75A2" w:rsidRPr="00DD75A2">
        <w:t>3.871</w:t>
      </w:r>
      <w:r w:rsidR="00DD75A2">
        <w:t xml:space="preserve">, </w:t>
      </w:r>
      <w:r w:rsidR="008F1EC2" w:rsidRPr="00006275">
        <w:rPr>
          <w:i/>
          <w:iCs/>
        </w:rPr>
        <w:t>p &lt;</w:t>
      </w:r>
      <w:r w:rsidR="008F1EC2" w:rsidRPr="00006275">
        <w:t xml:space="preserve"> .001</w:t>
      </w:r>
      <w:r w:rsidR="00DD75A2">
        <w:t>, 95% CI [</w:t>
      </w:r>
      <w:r w:rsidR="00DD75A2" w:rsidRPr="00DD75A2">
        <w:t>.010</w:t>
      </w:r>
      <w:r w:rsidR="00DD75A2">
        <w:t xml:space="preserve">, </w:t>
      </w:r>
      <w:r w:rsidR="00DD75A2" w:rsidRPr="00DD75A2">
        <w:t>.031</w:t>
      </w:r>
      <w:r w:rsidR="00DD75A2">
        <w:t>]</w:t>
      </w:r>
      <w:r w:rsidR="008F1EC2" w:rsidRPr="00332C1B">
        <w:t>)</w:t>
      </w:r>
      <w:r w:rsidR="00333DA8" w:rsidRPr="00332C1B">
        <w:t xml:space="preserve"> and PDI-21</w:t>
      </w:r>
      <w:r w:rsidR="008F1EC2" w:rsidRPr="00332C1B">
        <w:t xml:space="preserve"> (</w:t>
      </w:r>
      <w:r w:rsidR="000A232A" w:rsidRPr="000A232A">
        <w:rPr>
          <w:i/>
        </w:rPr>
        <w:t xml:space="preserve">B = </w:t>
      </w:r>
      <w:r w:rsidR="0049389C" w:rsidRPr="0049389C">
        <w:t>.065</w:t>
      </w:r>
      <w:r w:rsidR="0049389C">
        <w:t xml:space="preserve">, </w:t>
      </w:r>
      <w:r w:rsidR="0049389C" w:rsidRPr="00006275">
        <w:rPr>
          <w:i/>
          <w:iCs/>
        </w:rPr>
        <w:t>SE =</w:t>
      </w:r>
      <w:r w:rsidR="0049389C">
        <w:t xml:space="preserve"> </w:t>
      </w:r>
      <w:r w:rsidR="0049389C" w:rsidRPr="0049389C">
        <w:t>.024</w:t>
      </w:r>
      <w:r w:rsidR="0049389C">
        <w:t xml:space="preserve">, </w:t>
      </w:r>
      <w:r w:rsidR="008F1EC2" w:rsidRPr="00006275">
        <w:t xml:space="preserve">β = .162, </w:t>
      </w:r>
      <w:r w:rsidR="00683FF1" w:rsidRPr="00683FF1">
        <w:rPr>
          <w:i/>
        </w:rPr>
        <w:t xml:space="preserve">t = </w:t>
      </w:r>
      <w:r w:rsidR="0049389C" w:rsidRPr="0049389C">
        <w:t>2.658</w:t>
      </w:r>
      <w:r w:rsidR="000D5705">
        <w:t xml:space="preserve">, </w:t>
      </w:r>
      <w:r w:rsidR="008F1EC2" w:rsidRPr="00006275">
        <w:rPr>
          <w:i/>
          <w:iCs/>
        </w:rPr>
        <w:t>p =</w:t>
      </w:r>
      <w:r w:rsidR="008F1EC2" w:rsidRPr="00006275">
        <w:t xml:space="preserve"> .008</w:t>
      </w:r>
      <w:r w:rsidR="000D5705">
        <w:t>, 95% CI [</w:t>
      </w:r>
      <w:r w:rsidR="000D5705" w:rsidRPr="000D5705">
        <w:t>.017</w:t>
      </w:r>
      <w:r w:rsidR="000D5705">
        <w:t xml:space="preserve">, </w:t>
      </w:r>
      <w:r w:rsidR="000D5705" w:rsidRPr="000D5705">
        <w:t>.113</w:t>
      </w:r>
      <w:r w:rsidR="000D5705">
        <w:t>]</w:t>
      </w:r>
      <w:r w:rsidR="008F1EC2" w:rsidRPr="00332C1B">
        <w:t>).</w:t>
      </w:r>
      <w:r w:rsidR="000F28BA">
        <w:t xml:space="preserve"> </w:t>
      </w:r>
      <w:r w:rsidRPr="00003130">
        <w:t>Collinearity diagnostics were acceptable (tolerance ≥ .8</w:t>
      </w:r>
      <w:r w:rsidR="00A46EA8">
        <w:t>0</w:t>
      </w:r>
      <w:r w:rsidRPr="00003130">
        <w:t>).</w:t>
      </w:r>
    </w:p>
    <w:p w14:paraId="12BC7C69" w14:textId="77777777" w:rsidR="008518E6" w:rsidRPr="00003130" w:rsidRDefault="008518E6" w:rsidP="008518E6">
      <w:pPr>
        <w:pStyle w:val="Heading3"/>
        <w:rPr>
          <w:rFonts w:cs="Times New Roman"/>
        </w:rPr>
      </w:pPr>
      <w:r w:rsidRPr="00003130">
        <w:rPr>
          <w:rFonts w:cs="Times New Roman"/>
        </w:rPr>
        <w:tab/>
        <w:t>Moderation and Mediation</w:t>
      </w:r>
    </w:p>
    <w:p w14:paraId="74A7D39E" w14:textId="618E2155" w:rsidR="00F23BB3" w:rsidRDefault="008518E6" w:rsidP="008518E6">
      <w:r w:rsidRPr="00003130">
        <w:t>Moderation and mediation models were tested to examine whether psychological resilience (RS-14) or metacognition (MSAS) influenced the relationship between problematic phone use (PUMP) and phantom phone experiences (PPEAS</w:t>
      </w:r>
      <w:r w:rsidR="00483843">
        <w:t xml:space="preserve"> CIS</w:t>
      </w:r>
      <w:r w:rsidRPr="00003130">
        <w:t xml:space="preserve">). </w:t>
      </w:r>
    </w:p>
    <w:p w14:paraId="6D643D98" w14:textId="42D1C9B0" w:rsidR="000F28BA" w:rsidRPr="000F28BA" w:rsidRDefault="00937814" w:rsidP="00A82DE9">
      <w:r>
        <w:lastRenderedPageBreak/>
        <w:t>Mediation analysis revealed an inconsistent mediation pattern, or suppressor effect</w:t>
      </w:r>
      <w:r w:rsidR="00977687">
        <w:t>.</w:t>
      </w:r>
      <w:r>
        <w:t xml:space="preserve"> </w:t>
      </w:r>
      <w:r w:rsidR="00977687">
        <w:t>T</w:t>
      </w:r>
      <w:r w:rsidRPr="000C5153">
        <w:t xml:space="preserve">he direct effect of PUMP </w:t>
      </w:r>
      <w:r w:rsidR="00977687">
        <w:t xml:space="preserve">scores </w:t>
      </w:r>
      <w:r w:rsidRPr="000C5153">
        <w:t xml:space="preserve">on PPEAS </w:t>
      </w:r>
      <w:r>
        <w:t xml:space="preserve">CIS </w:t>
      </w:r>
      <w:r w:rsidRPr="000C5153">
        <w:t>was significant</w:t>
      </w:r>
      <w:r w:rsidR="00923551">
        <w:t xml:space="preserve"> and positive</w:t>
      </w:r>
      <w:r w:rsidRPr="000C5153">
        <w:t xml:space="preserve"> </w:t>
      </w:r>
      <w:r w:rsidR="000A232A" w:rsidRPr="000A232A">
        <w:rPr>
          <w:rStyle w:val="Emphasis"/>
          <w:color w:val="000000"/>
        </w:rPr>
        <w:t xml:space="preserve">B = </w:t>
      </w:r>
      <w:r w:rsidRPr="00CB3EC8">
        <w:rPr>
          <w:color w:val="000000"/>
        </w:rPr>
        <w:t>0.0316,</w:t>
      </w:r>
      <w:r w:rsidRPr="00CB3EC8">
        <w:rPr>
          <w:rStyle w:val="apple-converted-space"/>
          <w:color w:val="000000"/>
        </w:rPr>
        <w:t> </w:t>
      </w:r>
      <w:r w:rsidRPr="00CB3EC8">
        <w:rPr>
          <w:rStyle w:val="Emphasis"/>
          <w:color w:val="000000"/>
        </w:rPr>
        <w:t>SE</w:t>
      </w:r>
      <w:r w:rsidRPr="00CB3EC8">
        <w:rPr>
          <w:rStyle w:val="apple-converted-space"/>
          <w:color w:val="000000"/>
        </w:rPr>
        <w:t> </w:t>
      </w:r>
      <w:r w:rsidRPr="00CB3EC8">
        <w:rPr>
          <w:color w:val="000000"/>
        </w:rPr>
        <w:t>= 0.0056,</w:t>
      </w:r>
      <w:r w:rsidRPr="00CB3EC8">
        <w:rPr>
          <w:rStyle w:val="apple-converted-space"/>
          <w:color w:val="000000"/>
        </w:rPr>
        <w:t> </w:t>
      </w:r>
      <w:r w:rsidR="00683FF1" w:rsidRPr="00683FF1">
        <w:rPr>
          <w:rStyle w:val="Emphasis"/>
          <w:color w:val="000000"/>
        </w:rPr>
        <w:t xml:space="preserve">t = </w:t>
      </w:r>
      <w:r w:rsidRPr="00CB3EC8">
        <w:rPr>
          <w:color w:val="000000"/>
        </w:rPr>
        <w:t>5.66,</w:t>
      </w:r>
      <w:r w:rsidRPr="00CB3EC8">
        <w:rPr>
          <w:rStyle w:val="apple-converted-space"/>
          <w:color w:val="000000"/>
        </w:rPr>
        <w:t> </w:t>
      </w:r>
      <w:r w:rsidRPr="00CB3EC8">
        <w:rPr>
          <w:rStyle w:val="Emphasis"/>
          <w:color w:val="000000"/>
        </w:rPr>
        <w:t>p</w:t>
      </w:r>
      <w:r w:rsidRPr="00CB3EC8">
        <w:rPr>
          <w:rStyle w:val="apple-converted-space"/>
          <w:color w:val="000000"/>
        </w:rPr>
        <w:t> </w:t>
      </w:r>
      <w:r w:rsidRPr="00CB3EC8">
        <w:rPr>
          <w:color w:val="000000"/>
        </w:rPr>
        <w:t>&lt; .001, 95% CI [0.0206, 0.0426]</w:t>
      </w:r>
      <w:r w:rsidR="00977687">
        <w:rPr>
          <w:color w:val="000000"/>
        </w:rPr>
        <w:t xml:space="preserve">. </w:t>
      </w:r>
      <w:r w:rsidR="00024FA0" w:rsidRPr="00C349A4">
        <w:t>T</w:t>
      </w:r>
      <w:r w:rsidR="00024FA0" w:rsidRPr="00CB3EC8">
        <w:rPr>
          <w:color w:val="000000"/>
        </w:rPr>
        <w:t xml:space="preserve">he indirect </w:t>
      </w:r>
      <w:r w:rsidR="00024FA0">
        <w:rPr>
          <w:color w:val="000000"/>
        </w:rPr>
        <w:t xml:space="preserve">mediation </w:t>
      </w:r>
      <w:r w:rsidR="00024FA0" w:rsidRPr="00CB3EC8">
        <w:rPr>
          <w:color w:val="000000"/>
        </w:rPr>
        <w:t>effect via RS</w:t>
      </w:r>
      <w:r w:rsidR="00024FA0">
        <w:rPr>
          <w:color w:val="000000"/>
        </w:rPr>
        <w:t>-</w:t>
      </w:r>
      <w:r w:rsidR="00024FA0" w:rsidRPr="00CB3EC8">
        <w:rPr>
          <w:color w:val="000000"/>
        </w:rPr>
        <w:t>14 was significant but negative</w:t>
      </w:r>
      <w:r w:rsidR="00977687">
        <w:t xml:space="preserve">, </w:t>
      </w:r>
      <w:r w:rsidR="00E13297">
        <w:rPr>
          <w:rFonts w:ascii="Cambria Math" w:hAnsi="Cambria Math" w:cs="Cambria Math"/>
        </w:rPr>
        <w:t xml:space="preserve">𝑎𝑏 </w:t>
      </w:r>
      <w:r w:rsidR="00E13297">
        <w:t>=</w:t>
      </w:r>
      <w:r w:rsidR="00815006">
        <w:t xml:space="preserve"> </w:t>
      </w:r>
      <w:r w:rsidR="00815006" w:rsidRPr="00815006">
        <w:t>–0.0034</w:t>
      </w:r>
      <w:r w:rsidR="00E13297">
        <w:t xml:space="preserve"> , </w:t>
      </w:r>
      <w:r w:rsidR="00E13297" w:rsidRPr="00E13297">
        <w:t>95% CI [−0.0082,</w:t>
      </w:r>
      <w:r w:rsidR="00024FA0">
        <w:t xml:space="preserve"> </w:t>
      </w:r>
      <w:r w:rsidR="00E13297" w:rsidRPr="00E13297">
        <w:t>−0.0002]</w:t>
      </w:r>
      <w:r w:rsidR="0099477D">
        <w:t>.</w:t>
      </w:r>
      <w:r w:rsidR="00926F6D">
        <w:rPr>
          <w:color w:val="000000"/>
        </w:rPr>
        <w:t xml:space="preserve"> This </w:t>
      </w:r>
      <w:r w:rsidR="00A34B55">
        <w:rPr>
          <w:color w:val="000000"/>
        </w:rPr>
        <w:t>inconsistent</w:t>
      </w:r>
      <w:r w:rsidR="007C0C4D">
        <w:rPr>
          <w:color w:val="000000"/>
        </w:rPr>
        <w:t xml:space="preserve"> mediation</w:t>
      </w:r>
      <w:r w:rsidR="00926F6D">
        <w:rPr>
          <w:color w:val="000000"/>
        </w:rPr>
        <w:t xml:space="preserve"> pathway </w:t>
      </w:r>
      <w:r w:rsidR="002A726D" w:rsidRPr="002A726D">
        <w:rPr>
          <w:color w:val="000000"/>
        </w:rPr>
        <w:t>was small</w:t>
      </w:r>
      <w:r w:rsidR="00D3201E">
        <w:rPr>
          <w:color w:val="000000"/>
        </w:rPr>
        <w:t>er</w:t>
      </w:r>
      <w:r w:rsidR="002A726D" w:rsidRPr="002A726D">
        <w:rPr>
          <w:color w:val="000000"/>
        </w:rPr>
        <w:t xml:space="preserve"> in magnitude relative to the direct effect</w:t>
      </w:r>
      <w:r w:rsidR="00923551">
        <w:rPr>
          <w:color w:val="000000"/>
        </w:rPr>
        <w:t>.</w:t>
      </w:r>
      <w:r w:rsidR="00B846D2">
        <w:rPr>
          <w:color w:val="000000"/>
        </w:rPr>
        <w:t xml:space="preserve"> </w:t>
      </w:r>
      <w:r w:rsidR="002A726D">
        <w:rPr>
          <w:color w:val="000000"/>
        </w:rPr>
        <w:t xml:space="preserve"> </w:t>
      </w:r>
    </w:p>
    <w:p w14:paraId="63FD874F" w14:textId="656E422B" w:rsidR="008518E6" w:rsidRPr="00003130" w:rsidRDefault="008518E6" w:rsidP="008518E6">
      <w:r w:rsidRPr="00003130">
        <w:t xml:space="preserve">None of the </w:t>
      </w:r>
      <w:r w:rsidR="009524FA">
        <w:t xml:space="preserve">other </w:t>
      </w:r>
      <w:r w:rsidRPr="00003130">
        <w:t>interaction or indirect effects reached statistical significance. Full model details, including conditional effects and confidence intervals, are provided in the supplementary results.</w:t>
      </w:r>
    </w:p>
    <w:p w14:paraId="103CC043" w14:textId="77777777" w:rsidR="008518E6" w:rsidRPr="00003130" w:rsidRDefault="008518E6" w:rsidP="008518E6">
      <w:pPr>
        <w:pStyle w:val="Heading1"/>
        <w:rPr>
          <w:rFonts w:cs="Times New Roman"/>
        </w:rPr>
      </w:pPr>
      <w:r w:rsidRPr="00003130">
        <w:rPr>
          <w:rFonts w:cs="Times New Roman"/>
        </w:rPr>
        <w:t>Discussion</w:t>
      </w:r>
    </w:p>
    <w:p w14:paraId="05A886A9" w14:textId="0EAF8193" w:rsidR="008518E6" w:rsidRPr="00003130" w:rsidRDefault="008518E6" w:rsidP="008518E6">
      <w:r w:rsidRPr="00003130">
        <w:t xml:space="preserve">This study aimed to understand cognitive, behavioural and wellbeing factors associated with experiencing Phantom Phone Signals, using a new validated self-report measure. Analyses indicated that </w:t>
      </w:r>
      <w:r w:rsidR="00947C38">
        <w:t>p</w:t>
      </w:r>
      <w:r w:rsidR="00047E95" w:rsidRPr="00003130">
        <w:t>roblematic phone use</w:t>
      </w:r>
      <w:r w:rsidR="00047E95">
        <w:t xml:space="preserve">, </w:t>
      </w:r>
      <w:r w:rsidRPr="00003130">
        <w:t>hallucination-proneness</w:t>
      </w:r>
      <w:r w:rsidR="00047E95">
        <w:t xml:space="preserve">, and delusional </w:t>
      </w:r>
      <w:r w:rsidR="0052136E">
        <w:t>ideation</w:t>
      </w:r>
      <w:r w:rsidR="00047E95">
        <w:t xml:space="preserve"> </w:t>
      </w:r>
      <w:r w:rsidRPr="00003130">
        <w:t>predicted PPS</w:t>
      </w:r>
      <w:r w:rsidR="00A81749">
        <w:t>.</w:t>
      </w:r>
      <w:r w:rsidRPr="00003130">
        <w:t xml:space="preserve"> Additionally, resilience and metacognition did not emerge as protective factors against </w:t>
      </w:r>
      <w:r w:rsidR="00947C38">
        <w:t>impact</w:t>
      </w:r>
      <w:r w:rsidR="00947C38" w:rsidRPr="00003130">
        <w:t xml:space="preserve"> </w:t>
      </w:r>
      <w:r w:rsidRPr="00003130">
        <w:t>of experiencing PPS.</w:t>
      </w:r>
    </w:p>
    <w:p w14:paraId="2D42BD57" w14:textId="1C7A8700" w:rsidR="008518E6" w:rsidRPr="00003130" w:rsidRDefault="008518E6" w:rsidP="00DB2DE2">
      <w:pPr>
        <w:pStyle w:val="Newparagraph"/>
      </w:pPr>
      <w:r w:rsidRPr="00003130">
        <w:t>Our participants were recruited from a U.K. university student population so were young (</w:t>
      </w:r>
      <w:r w:rsidRPr="00003130">
        <w:rPr>
          <w:i/>
        </w:rPr>
        <w:t>M =</w:t>
      </w:r>
      <w:r w:rsidRPr="00003130">
        <w:t xml:space="preserve"> 19.74 years old) and mainly female. They demonstrated psychological resilience</w:t>
      </w:r>
      <w:r w:rsidR="0052136E">
        <w:t xml:space="preserve"> </w:t>
      </w:r>
      <w:r w:rsidR="00E20E97">
        <w:t>“</w:t>
      </w:r>
      <w:r w:rsidR="0052136E" w:rsidRPr="00654773">
        <w:t>on the low end</w:t>
      </w:r>
      <w:r w:rsidR="00E20E97">
        <w:t>”</w:t>
      </w:r>
      <w:r w:rsidR="0052136E">
        <w:t xml:space="preserve"> of moderate </w:t>
      </w:r>
      <w:r w:rsidR="00CB2DE1">
        <w:fldChar w:fldCharType="begin">
          <w:fldData xml:space="preserve">PEVuZE5vdGU+PENpdGU+PEF1dGhvcj5XYWduaWxkPC9BdXRob3I+PFllYXI+MjAwOTwvWWVhcj48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==
</w:fldData>
        </w:fldChar>
      </w:r>
      <w:r w:rsidR="00CB2DE1">
        <w:instrText xml:space="preserve"> ADDIN EN.CITE </w:instrText>
      </w:r>
      <w:r w:rsidR="00CB2DE1">
        <w:fldChar w:fldCharType="begin">
          <w:fldData xml:space="preserve">PEVuZE5vdGU+PENpdGU+PEF1dGhvcj5XYWduaWxkPC9BdXRob3I+PFllYXI+MjAwOTwvWWVhcj48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==
</w:fldData>
        </w:fldChar>
      </w:r>
      <w:r w:rsidR="00CB2DE1">
        <w:instrText xml:space="preserve"> ADDIN EN.CITE.DATA </w:instrText>
      </w:r>
      <w:r w:rsidR="00CB2DE1">
        <w:fldChar w:fldCharType="end"/>
      </w:r>
      <w:r w:rsidR="00CB2DE1">
        <w:fldChar w:fldCharType="separate"/>
      </w:r>
      <w:r w:rsidR="00CB2DE1">
        <w:rPr>
          <w:noProof/>
        </w:rPr>
        <w:t>(</w:t>
      </w:r>
      <w:hyperlink w:anchor="_ENREF_58" w:tooltip="Wagnild, 2009 #8059" w:history="1">
        <w:r w:rsidR="00302839">
          <w:rPr>
            <w:noProof/>
          </w:rPr>
          <w:t>Wagnild &amp; Collins, 2009</w:t>
        </w:r>
      </w:hyperlink>
      <w:r w:rsidR="00CB2DE1">
        <w:rPr>
          <w:noProof/>
        </w:rPr>
        <w:t>)</w:t>
      </w:r>
      <w:r w:rsidR="00CB2DE1">
        <w:fldChar w:fldCharType="end"/>
      </w:r>
      <w:r w:rsidRPr="00003130">
        <w:t xml:space="preserve">, </w:t>
      </w:r>
      <w:r w:rsidR="00CB2DE1">
        <w:t xml:space="preserve">and </w:t>
      </w:r>
      <w:r w:rsidR="00CB2DE1" w:rsidRPr="00003130">
        <w:t xml:space="preserve"> </w:t>
      </w:r>
      <w:r w:rsidRPr="00003130">
        <w:t>metacognitive ability</w:t>
      </w:r>
      <w:r w:rsidR="00CB2DE1">
        <w:t xml:space="preserve"> within expected ranges for non-clinical populations</w:t>
      </w:r>
      <w:r w:rsidR="00DC5550">
        <w:t xml:space="preserve"> </w:t>
      </w:r>
      <w:r w:rsidR="004C49CD">
        <w:fldChar w:fldCharType="begin"/>
      </w:r>
      <w:r w:rsidR="004C49CD">
        <w:instrText xml:space="preserve"> ADDIN EN.CITE &lt;EndNote&gt;&lt;Cite&gt;&lt;Author&gt;Pedone&lt;/Author&gt;&lt;Year&gt;2017&lt;/Year&gt;&lt;RecNum&gt;133&lt;/RecNum&gt;&lt;DisplayText&gt;(Pedone et al., 2017)&lt;/DisplayText&gt;&lt;record&gt;&lt;rec-number&gt;133&lt;/rec-number&gt;&lt;foreign-keys&gt;&lt;key app="EN" db-id="w2xdtavf1fs5evexvxxxp9282v59d0f90exw" timestamp="1680009113"&gt;133&lt;/key&gt;&lt;/foreign-keys&gt;&lt;ref-type name="Journal Article"&gt;17&lt;/ref-type&gt;&lt;contributors&gt;&lt;authors&gt;&lt;author&gt;Pedone, R.&lt;/author&gt;&lt;author&gt;Semerari, A.&lt;/author&gt;&lt;author&gt;Riccardi, I.&lt;/author&gt;&lt;author&gt;Procacci, M.&lt;/author&gt;&lt;author&gt;Nicolò, G.&lt;/author&gt;&lt;author&gt;Carcione, A.&lt;/author&gt;&lt;/authors&gt;&lt;/contributors&gt;&lt;titles&gt;&lt;title&gt;Development of a self-report measure of metacognition: The Metacognition Self-Assessment Scale (MSAS). Instrument description and factor structure&lt;/title&gt;&lt;secondary-title&gt;Clinical Neuropsychiatry: Journal of Treatment Evaluation&lt;/secondary-title&gt;&lt;/titles&gt;&lt;periodical&gt;&lt;full-title&gt;Clinical Neuropsychiatry: Journal of Treatment Evaluation&lt;/full-title&gt;&lt;/periodical&gt;&lt;pages&gt;185–194&lt;/pages&gt;&lt;volume&gt;14&lt;/volume&gt;&lt;number&gt;3&lt;/number&gt;&lt;dates&gt;&lt;year&gt;2017&lt;/year&gt;&lt;pub-dates&gt;&lt;date&gt;2017&lt;/date&gt;&lt;/pub-dates&gt;&lt;/dates&gt;&lt;urls&gt;&lt;/urls&gt;&lt;/record&gt;&lt;/Cite&gt;&lt;/EndNote&gt;</w:instrText>
      </w:r>
      <w:r w:rsidR="004C49CD">
        <w:fldChar w:fldCharType="separate"/>
      </w:r>
      <w:r w:rsidR="004C49CD">
        <w:rPr>
          <w:noProof/>
        </w:rPr>
        <w:t>(</w:t>
      </w:r>
      <w:hyperlink w:anchor="_ENREF_42" w:tooltip="Pedone, 2017 #133" w:history="1">
        <w:r w:rsidR="00302839">
          <w:rPr>
            <w:noProof/>
          </w:rPr>
          <w:t>Pedone et al., 2017</w:t>
        </w:r>
      </w:hyperlink>
      <w:r w:rsidR="004C49CD">
        <w:rPr>
          <w:noProof/>
        </w:rPr>
        <w:t>)</w:t>
      </w:r>
      <w:r w:rsidR="004C49CD">
        <w:fldChar w:fldCharType="end"/>
      </w:r>
      <w:r w:rsidR="004C49CD">
        <w:t xml:space="preserve">. </w:t>
      </w:r>
      <w:r w:rsidRPr="00003130">
        <w:t xml:space="preserve"> </w:t>
      </w:r>
      <w:r w:rsidR="004C49CD">
        <w:t>S</w:t>
      </w:r>
      <w:r w:rsidRPr="00003130">
        <w:t>ome markers of problematic phone use,</w:t>
      </w:r>
      <w:r w:rsidR="004C49CD">
        <w:t xml:space="preserve"> were evident</w:t>
      </w:r>
      <w:r w:rsidRPr="00003130">
        <w:t xml:space="preserve"> though they were not typically high</w:t>
      </w:r>
      <w:r w:rsidR="00C2237C">
        <w:t xml:space="preserve"> </w:t>
      </w:r>
      <w:r w:rsidR="00810F8A">
        <w:fldChar w:fldCharType="begin"/>
      </w:r>
      <w:r w:rsidR="00810F8A">
        <w:instrText xml:space="preserve"> ADDIN EN.CITE &lt;EndNote&gt;&lt;Cite&gt;&lt;Author&gt;Merlo&lt;/Author&gt;&lt;Year&gt;2013&lt;/Year&gt;&lt;RecNum&gt;129&lt;/RecNum&gt;&lt;DisplayText&gt;(Merlo et al., 2013)&lt;/DisplayText&gt;&lt;record&gt;&lt;rec-number&gt;129&lt;/rec-number&gt;&lt;foreign-keys&gt;&lt;key app="EN" db-id="w2xdtavf1fs5evexvxxxp9282v59d0f90exw" timestamp="1680009113"&gt;129&lt;/key&gt;&lt;/foreign-keys&gt;&lt;ref-type name="Journal Article"&gt;17&lt;/ref-type&gt;&lt;contributors&gt;&lt;authors&gt;&lt;author&gt;Merlo, L.&lt;/author&gt;&lt;author&gt;Stone, A.&lt;/author&gt;&lt;author&gt;Bibbey, A.&lt;/author&gt;&lt;/authors&gt;&lt;/contributors&gt;&lt;titles&gt;&lt;title&gt;Measuring Problematic Mobile Phone Use: Development and Preliminary Psychometric Properties of the PUMP Scale&lt;/title&gt;&lt;secondary-title&gt;Journal of Addiction&lt;/secondary-title&gt;&lt;/titles&gt;&lt;periodical&gt;&lt;full-title&gt;Journal of Addiction&lt;/full-title&gt;&lt;/periodical&gt;&lt;pages&gt;1–7&lt;/pages&gt;&lt;dates&gt;&lt;year&gt;2013&lt;/year&gt;&lt;pub-dates&gt;&lt;date&gt;2013&lt;/date&gt;&lt;/pub-dates&gt;&lt;/dates&gt;&lt;urls&gt;&lt;related-urls&gt;&lt;url&gt;http://dx.doi.org/10.1155/2013/912807&lt;/url&gt;&lt;/related-urls&gt;&lt;/urls&gt;&lt;electronic-resource-num&gt;10.1155/2013/912807&lt;/electronic-resource-num&gt;&lt;/record&gt;&lt;/Cite&gt;&lt;/EndNote&gt;</w:instrText>
      </w:r>
      <w:r w:rsidR="00810F8A">
        <w:fldChar w:fldCharType="separate"/>
      </w:r>
      <w:r w:rsidR="00810F8A">
        <w:rPr>
          <w:noProof/>
        </w:rPr>
        <w:t>(</w:t>
      </w:r>
      <w:hyperlink w:anchor="_ENREF_34" w:tooltip="Merlo, 2013 #129" w:history="1">
        <w:r w:rsidR="00302839">
          <w:rPr>
            <w:noProof/>
          </w:rPr>
          <w:t>Merlo et al., 2013</w:t>
        </w:r>
      </w:hyperlink>
      <w:r w:rsidR="00810F8A">
        <w:rPr>
          <w:noProof/>
        </w:rPr>
        <w:t>)</w:t>
      </w:r>
      <w:r w:rsidR="00810F8A">
        <w:fldChar w:fldCharType="end"/>
      </w:r>
      <w:r w:rsidRPr="00003130">
        <w:t>. Participants also demonstrated hallucination-proneness</w:t>
      </w:r>
      <w:r w:rsidR="00E20E97">
        <w:t xml:space="preserve"> </w:t>
      </w:r>
      <w:r w:rsidR="00C22C38">
        <w:t>in line with previously reported non-clinical population</w:t>
      </w:r>
      <w:r w:rsidR="00E20E97">
        <w:t>s</w:t>
      </w:r>
      <w:r w:rsidR="00AF0EEF">
        <w:t xml:space="preserve"> </w:t>
      </w:r>
      <w:r w:rsidR="00AF0EEF">
        <w:fldChar w:fldCharType="begin"/>
      </w:r>
      <w:r w:rsidR="00AF0EEF">
        <w:instrText xml:space="preserve"> ADDIN EN.CITE &lt;EndNote&gt;&lt;Cite&gt;&lt;Author&gt;Mitchell&lt;/Author&gt;&lt;Year&gt;2017&lt;/Year&gt;&lt;RecNum&gt;130&lt;/RecNum&gt;&lt;DisplayText&gt;(Mitchell et al., 2017)&lt;/DisplayText&gt;&lt;record&gt;&lt;rec-number&gt;130&lt;/rec-number&gt;&lt;foreign-keys&gt;&lt;key app="EN" db-id="w2xdtavf1fs5evexvxxxp9282v59d0f90exw" timestamp="1680009113"&gt;130&lt;/key&gt;&lt;/foreign-keys&gt;&lt;ref-type name="Journal Article"&gt;17&lt;/ref-type&gt;&lt;contributors&gt;&lt;authors&gt;&lt;author&gt;Mitchell, C.&lt;/author&gt;&lt;author&gt;Maybery, M.&lt;/author&gt;&lt;author&gt;Russell-Smith, S.&lt;/author&gt;&lt;author&gt;Collerton, D.&lt;/author&gt;&lt;author&gt;Gignac, G.&lt;/author&gt;&lt;author&gt;Waters, F.&lt;/author&gt;&lt;/authors&gt;&lt;/contributors&gt;&lt;titles&gt;&lt;title&gt;The Structure and Measurement of Unusual Sensory Experiences in Different Modalities: The Multi-Modality Unusual Sensory Experiences Questionnaire (MUSEQ&lt;/title&gt;&lt;secondary-title&gt;Frontiers in Psychology&lt;/secondary-title&gt;&lt;/titles&gt;&lt;periodical&gt;&lt;full-title&gt;Frontiers in Psychology&lt;/full-title&gt;&lt;/periodical&gt;&lt;volume&gt;8&lt;/volume&gt;&lt;dates&gt;&lt;year&gt;2017&lt;/year&gt;&lt;pub-dates&gt;&lt;date&gt;2017&lt;/date&gt;&lt;/pub-dates&gt;&lt;/dates&gt;&lt;urls&gt;&lt;related-urls&gt;&lt;url&gt;http://dx.doi.org/10.3389/fpsyg.2017.01363&lt;/url&gt;&lt;/related-urls&gt;&lt;/urls&gt;&lt;electronic-resource-num&gt;10.3389/fpsyg.2017.01363&lt;/electronic-resource-num&gt;&lt;/record&gt;&lt;/Cite&gt;&lt;/EndNote&gt;</w:instrText>
      </w:r>
      <w:r w:rsidR="00AF0EEF">
        <w:fldChar w:fldCharType="separate"/>
      </w:r>
      <w:r w:rsidR="00AF0EEF">
        <w:rPr>
          <w:noProof/>
        </w:rPr>
        <w:t>(</w:t>
      </w:r>
      <w:hyperlink w:anchor="_ENREF_35" w:tooltip="Mitchell, 2017 #130" w:history="1">
        <w:r w:rsidR="00302839">
          <w:rPr>
            <w:noProof/>
          </w:rPr>
          <w:t>Mitchell et al., 2017</w:t>
        </w:r>
      </w:hyperlink>
      <w:r w:rsidR="00AF0EEF">
        <w:rPr>
          <w:noProof/>
        </w:rPr>
        <w:t>)</w:t>
      </w:r>
      <w:r w:rsidR="00AF0EEF">
        <w:fldChar w:fldCharType="end"/>
      </w:r>
      <w:r w:rsidR="0002228C">
        <w:t xml:space="preserve">, </w:t>
      </w:r>
      <w:r w:rsidRPr="00003130">
        <w:t>predominantly in Auditory, Visual and Tactile/Bodily sensation domains, and low delusional ideation</w:t>
      </w:r>
      <w:r w:rsidR="00E20E97">
        <w:t xml:space="preserve"> compared to general population samples </w:t>
      </w:r>
      <w:r w:rsidR="00E20E97">
        <w:fldChar w:fldCharType="begin"/>
      </w:r>
      <w:r w:rsidR="00E20E97">
        <w:instrText xml:space="preserve"> ADDIN EN.CITE &lt;EndNote&gt;&lt;Cite&gt;&lt;Author&gt;Peters&lt;/Author&gt;&lt;Year&gt;2004&lt;/Year&gt;&lt;RecNum&gt;2&lt;/RecNum&gt;&lt;DisplayText&gt;(Peters et al., 2004)&lt;/DisplayText&gt;&lt;record&gt;&lt;rec-number&gt;2&lt;/rec-number&gt;&lt;foreign-keys&gt;&lt;key app="EN" db-id="w2xdtavf1fs5evexvxxxp9282v59d0f90exw" timestamp="1676539689"&gt;2&lt;/key&gt;&lt;/foreign-keys&gt;&lt;ref-type name="Journal Article"&gt;17&lt;/ref-type&gt;&lt;contributors&gt;&lt;authors&gt;&lt;author&gt;Peters, E.&lt;/author&gt;&lt;author&gt;Joseph, S.&lt;/author&gt;&lt;author&gt;Day, S.&lt;/author&gt;&lt;author&gt;Garety, P.&lt;/author&gt;&lt;/authors&gt;&lt;/contributors&gt;&lt;auth-address&gt;Department of Psychology, Institute of Psychiatry, De Crespigny Park, London SE5 8AF, UK. e.peters@iop.kcl.ac.uk&lt;/auth-address&gt;&lt;titles&gt;&lt;title&gt;Measuring delusional ideation: the 21-item Peters et al. Delusions Inventory (PDI)&lt;/title&gt;&lt;secondary-title&gt;Schizophr Bull&lt;/secondary-title&gt;&lt;/titles&gt;&lt;periodical&gt;&lt;full-title&gt;Schizophr Bull&lt;/full-title&gt;&lt;/periodical&gt;&lt;pages&gt;1005-22&lt;/pages&gt;&lt;volume&gt;30&lt;/volume&gt;&lt;number&gt;4&lt;/number&gt;&lt;keywords&gt;&lt;keyword&gt;Adolescent&lt;/keyword&gt;&lt;keyword&gt;Adult&lt;/keyword&gt;&lt;keyword&gt;Aged&lt;/keyword&gt;&lt;keyword&gt;Delusions/*diagnosis&lt;/keyword&gt;&lt;keyword&gt;Female&lt;/keyword&gt;&lt;keyword&gt;Humans&lt;/keyword&gt;&lt;keyword&gt;Male&lt;/keyword&gt;&lt;keyword&gt;Middle Aged&lt;/keyword&gt;&lt;keyword&gt;Psychometrics/methods&lt;/keyword&gt;&lt;keyword&gt;Severity of Illness Index&lt;/keyword&gt;&lt;/keywords&gt;&lt;dates&gt;&lt;year&gt;2004&lt;/year&gt;&lt;/dates&gt;&lt;isbn&gt;0586-7614 (Print)&amp;#xD;0586-7614 (Linking)&lt;/isbn&gt;&lt;accession-num&gt;15954204&lt;/accession-num&gt;&lt;urls&gt;&lt;related-urls&gt;&lt;url&gt;https://www.ncbi.nlm.nih.gov/pubmed/15954204&lt;/url&gt;&lt;/related-urls&gt;&lt;/urls&gt;&lt;electronic-resource-num&gt;10.1093/oxfordjournals.schbul.a007116&lt;/electronic-resource-num&gt;&lt;remote-database-name&gt;Medline&lt;/remote-database-name&gt;&lt;remote-database-provider&gt;NLM&lt;/remote-database-provider&gt;&lt;/record&gt;&lt;/Cite&gt;&lt;/EndNote&gt;</w:instrText>
      </w:r>
      <w:r w:rsidR="00E20E97">
        <w:fldChar w:fldCharType="separate"/>
      </w:r>
      <w:r w:rsidR="00E20E97">
        <w:rPr>
          <w:noProof/>
        </w:rPr>
        <w:t>(</w:t>
      </w:r>
      <w:hyperlink w:anchor="_ENREF_43" w:tooltip="Peters, 2004 #2" w:history="1">
        <w:r w:rsidR="00302839">
          <w:rPr>
            <w:noProof/>
          </w:rPr>
          <w:t>Peters et al., 2004</w:t>
        </w:r>
      </w:hyperlink>
      <w:r w:rsidR="00E20E97">
        <w:rPr>
          <w:noProof/>
        </w:rPr>
        <w:t>)</w:t>
      </w:r>
      <w:r w:rsidR="00E20E97">
        <w:fldChar w:fldCharType="end"/>
      </w:r>
      <w:r w:rsidRPr="00003130">
        <w:t>.</w:t>
      </w:r>
    </w:p>
    <w:p w14:paraId="74667211" w14:textId="77777777" w:rsidR="008518E6" w:rsidRPr="00003130" w:rsidRDefault="008518E6" w:rsidP="008518E6">
      <w:pPr>
        <w:pStyle w:val="Heading2"/>
        <w:rPr>
          <w:rFonts w:cs="Times New Roman"/>
        </w:rPr>
      </w:pPr>
      <w:r w:rsidRPr="00003130">
        <w:rPr>
          <w:rFonts w:cs="Times New Roman"/>
        </w:rPr>
        <w:lastRenderedPageBreak/>
        <w:t>Prevalence of PPS</w:t>
      </w:r>
    </w:p>
    <w:p w14:paraId="1932F09C" w14:textId="6B68B50E" w:rsidR="008518E6" w:rsidRPr="00003130" w:rsidRDefault="008518E6" w:rsidP="00636E1C">
      <w:r w:rsidRPr="00003130">
        <w:t xml:space="preserve">Reported prevalence of PPS was </w:t>
      </w:r>
      <w:r w:rsidR="00510D56" w:rsidRPr="00003130">
        <w:t>86.8</w:t>
      </w:r>
      <w:r w:rsidRPr="00003130">
        <w:t xml:space="preserve">% </w:t>
      </w:r>
      <w:r w:rsidR="00510D56">
        <w:t>in</w:t>
      </w:r>
      <w:r w:rsidRPr="00003130">
        <w:t xml:space="preserve"> our student sample, which is consistent with prior observations in student samples </w:t>
      </w:r>
      <w:r w:rsidRPr="00003130">
        <w:fldChar w:fldCharType="begin">
          <w:fldData xml:space="preserve">PEVuZE5vdGU+PENpdGU+PEF1dGhvcj5Ecm91aW48L0F1dGhvcj48WWVhcj4yMDEyPC9ZZWFyPjxS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</w:fldData>
        </w:fldChar>
      </w:r>
      <w:r w:rsidRPr="00003130">
        <w:instrText xml:space="preserve"> ADDIN EN.CITE </w:instrText>
      </w:r>
      <w:r w:rsidRPr="00003130">
        <w:fldChar w:fldCharType="begin">
          <w:fldData xml:space="preserve">PEVuZE5vdGU+PENpdGU+PEF1dGhvcj5Ecm91aW48L0F1dGhvcj48WWVhcj4yMDEyPC9ZZWFyPjxS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</w:fldData>
        </w:fldChar>
      </w:r>
      <w:r w:rsidRPr="00003130">
        <w:instrText xml:space="preserve"> ADDIN EN.CITE.DATA </w:instrText>
      </w:r>
      <w:r w:rsidRPr="00003130">
        <w:fldChar w:fldCharType="end"/>
      </w:r>
      <w:r w:rsidRPr="00003130">
        <w:fldChar w:fldCharType="separate"/>
      </w:r>
      <w:r w:rsidRPr="00003130">
        <w:rPr>
          <w:noProof/>
        </w:rPr>
        <w:t>(</w:t>
      </w:r>
      <w:hyperlink w:anchor="_ENREF_8" w:tooltip="Drouin, 2012 #119" w:history="1">
        <w:r w:rsidR="00302839" w:rsidRPr="00003130">
          <w:rPr>
            <w:noProof/>
          </w:rPr>
          <w:t>Drouin et al., 2012</w:t>
        </w:r>
      </w:hyperlink>
      <w:r w:rsidRPr="00003130">
        <w:rPr>
          <w:noProof/>
        </w:rPr>
        <w:t xml:space="preserve">; </w:t>
      </w:r>
      <w:hyperlink w:anchor="_ENREF_21" w:tooltip="Kruger, 2016 #122" w:history="1">
        <w:r w:rsidR="00302839" w:rsidRPr="00003130">
          <w:rPr>
            <w:noProof/>
          </w:rPr>
          <w:t>Kruger &amp; Djerf, 2016</w:t>
        </w:r>
      </w:hyperlink>
      <w:r w:rsidRPr="00003130">
        <w:rPr>
          <w:noProof/>
        </w:rPr>
        <w:t xml:space="preserve">, </w:t>
      </w:r>
      <w:hyperlink w:anchor="_ENREF_22" w:tooltip="Kruger, 2017 #123" w:history="1">
        <w:r w:rsidR="00302839" w:rsidRPr="00003130">
          <w:rPr>
            <w:noProof/>
          </w:rPr>
          <w:t>2017</w:t>
        </w:r>
      </w:hyperlink>
      <w:r w:rsidRPr="00003130">
        <w:rPr>
          <w:noProof/>
        </w:rPr>
        <w:t xml:space="preserve">; </w:t>
      </w:r>
      <w:hyperlink w:anchor="_ENREF_27" w:tooltip="Lin, 2013 #126" w:history="1">
        <w:r w:rsidR="00302839" w:rsidRPr="00003130">
          <w:rPr>
            <w:noProof/>
          </w:rPr>
          <w:t>Lin, Lin, et al., 2013</w:t>
        </w:r>
      </w:hyperlink>
      <w:r w:rsidRPr="00003130">
        <w:rPr>
          <w:noProof/>
        </w:rPr>
        <w:t xml:space="preserve">; </w:t>
      </w:r>
      <w:hyperlink w:anchor="_ENREF_36" w:tooltip="Mohammadbeigi, 2017 #131" w:history="1">
        <w:r w:rsidR="00302839" w:rsidRPr="00003130">
          <w:rPr>
            <w:noProof/>
          </w:rPr>
          <w:t>A. Mohammadbeigi et al., 2017</w:t>
        </w:r>
      </w:hyperlink>
      <w:r w:rsidRPr="00003130">
        <w:rPr>
          <w:noProof/>
        </w:rPr>
        <w:t xml:space="preserve">; </w:t>
      </w:r>
      <w:hyperlink w:anchor="_ENREF_55" w:tooltip="Tanis, 2015 #144" w:history="1">
        <w:r w:rsidR="00302839" w:rsidRPr="00003130">
          <w:rPr>
            <w:noProof/>
          </w:rPr>
          <w:t>Tanis et al., 2015</w:t>
        </w:r>
      </w:hyperlink>
      <w:r w:rsidRPr="00003130">
        <w:rPr>
          <w:noProof/>
        </w:rPr>
        <w:t>)</w:t>
      </w:r>
      <w:r w:rsidRPr="00003130">
        <w:fldChar w:fldCharType="end"/>
      </w:r>
      <w:r w:rsidRPr="00003130">
        <w:t xml:space="preserve">. Previous research </w:t>
      </w:r>
      <w:r w:rsidR="00657C63">
        <w:t xml:space="preserve">has </w:t>
      </w:r>
      <w:r w:rsidR="001E37CD">
        <w:t xml:space="preserve">typically </w:t>
      </w:r>
      <w:r w:rsidRPr="00003130">
        <w:t>reported PV to be the most common phantom signal</w:t>
      </w:r>
      <w:r w:rsidRPr="00003130">
        <w:rPr>
          <w:i/>
          <w:iCs/>
        </w:rPr>
        <w:t xml:space="preserve"> </w:t>
      </w:r>
      <w:r w:rsidRPr="00003130">
        <w:fldChar w:fldCharType="begin">
          <w:fldData xml:space="preserve">PEVuZE5vdGU+PENpdGU+PEF1dGhvcj5LcnVnZXI8L0F1dGhvcj48WWVhcj4yMDE2PC9ZZWFyPjxS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</w:fldData>
        </w:fldChar>
      </w:r>
      <w:r w:rsidRPr="00003130">
        <w:instrText xml:space="preserve"> ADDIN EN.CITE </w:instrText>
      </w:r>
      <w:r w:rsidRPr="00003130">
        <w:fldChar w:fldCharType="begin">
          <w:fldData xml:space="preserve">PEVuZE5vdGU+PENpdGU+PEF1dGhvcj5LcnVnZXI8L0F1dGhvcj48WWVhcj4yMDE2PC9ZZWFyPjxS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</w:fldData>
        </w:fldChar>
      </w:r>
      <w:r w:rsidRPr="00003130">
        <w:instrText xml:space="preserve"> ADDIN EN.CITE.DATA </w:instrText>
      </w:r>
      <w:r w:rsidRPr="00003130">
        <w:fldChar w:fldCharType="end"/>
      </w:r>
      <w:r w:rsidRPr="00003130">
        <w:fldChar w:fldCharType="separate"/>
      </w:r>
      <w:r w:rsidRPr="00003130">
        <w:rPr>
          <w:noProof/>
        </w:rPr>
        <w:t>(</w:t>
      </w:r>
      <w:hyperlink w:anchor="_ENREF_21" w:tooltip="Kruger, 2016 #122" w:history="1">
        <w:r w:rsidR="00302839" w:rsidRPr="00003130">
          <w:rPr>
            <w:noProof/>
          </w:rPr>
          <w:t>Kruger &amp; Djerf, 2016</w:t>
        </w:r>
      </w:hyperlink>
      <w:r w:rsidRPr="00003130">
        <w:rPr>
          <w:noProof/>
        </w:rPr>
        <w:t xml:space="preserve">, </w:t>
      </w:r>
      <w:hyperlink w:anchor="_ENREF_22" w:tooltip="Kruger, 2017 #123" w:history="1">
        <w:r w:rsidR="00302839" w:rsidRPr="00003130">
          <w:rPr>
            <w:noProof/>
          </w:rPr>
          <w:t>2017</w:t>
        </w:r>
      </w:hyperlink>
      <w:r w:rsidRPr="00003130">
        <w:rPr>
          <w:noProof/>
        </w:rPr>
        <w:t xml:space="preserve">; </w:t>
      </w:r>
      <w:hyperlink w:anchor="_ENREF_27" w:tooltip="Lin, 2013 #126" w:history="1">
        <w:r w:rsidR="00302839" w:rsidRPr="00003130">
          <w:rPr>
            <w:noProof/>
          </w:rPr>
          <w:t>Lin, Lin, et al., 2013</w:t>
        </w:r>
      </w:hyperlink>
      <w:r w:rsidRPr="00003130">
        <w:rPr>
          <w:noProof/>
        </w:rPr>
        <w:t xml:space="preserve">; </w:t>
      </w:r>
      <w:hyperlink w:anchor="_ENREF_31" w:tooltip="Mangot, 2018 #128" w:history="1">
        <w:r w:rsidR="00302839" w:rsidRPr="00003130">
          <w:rPr>
            <w:noProof/>
          </w:rPr>
          <w:t>Mangot et al., 2018</w:t>
        </w:r>
      </w:hyperlink>
      <w:r w:rsidRPr="00003130">
        <w:rPr>
          <w:noProof/>
        </w:rPr>
        <w:t xml:space="preserve">; </w:t>
      </w:r>
      <w:hyperlink w:anchor="_ENREF_36" w:tooltip="Mohammadbeigi, 2017 #131" w:history="1">
        <w:r w:rsidR="00302839" w:rsidRPr="00003130">
          <w:rPr>
            <w:noProof/>
          </w:rPr>
          <w:t>A. Mohammadbeigi et al., 2017</w:t>
        </w:r>
      </w:hyperlink>
      <w:r w:rsidRPr="00003130">
        <w:rPr>
          <w:noProof/>
        </w:rPr>
        <w:t xml:space="preserve">; </w:t>
      </w:r>
      <w:hyperlink w:anchor="_ENREF_55" w:tooltip="Tanis, 2015 #144" w:history="1">
        <w:r w:rsidR="00302839" w:rsidRPr="00003130">
          <w:rPr>
            <w:noProof/>
          </w:rPr>
          <w:t>Tanis et al., 2015</w:t>
        </w:r>
      </w:hyperlink>
      <w:r w:rsidRPr="00003130">
        <w:rPr>
          <w:noProof/>
        </w:rPr>
        <w:t>)</w:t>
      </w:r>
      <w:r w:rsidRPr="00003130">
        <w:fldChar w:fldCharType="end"/>
      </w:r>
      <w:r w:rsidR="00657C63">
        <w:t xml:space="preserve">. </w:t>
      </w:r>
      <w:r w:rsidR="00657C63" w:rsidRPr="00657C63">
        <w:t xml:space="preserve">Although PV were only marginally more common in our sample, we </w:t>
      </w:r>
      <w:r w:rsidR="00D02795">
        <w:t>observed largely</w:t>
      </w:r>
      <w:r w:rsidR="00657C63" w:rsidRPr="00657C63">
        <w:t xml:space="preserve"> comparable prevalence rates for PV (73.2%) and </w:t>
      </w:r>
      <w:r w:rsidR="00376FB9">
        <w:t>PS (</w:t>
      </w:r>
      <w:r w:rsidR="00657C63" w:rsidRPr="00657C63">
        <w:t>71.3%).</w:t>
      </w:r>
      <w:r w:rsidRPr="00003130">
        <w:t xml:space="preserve"> </w:t>
      </w:r>
      <w:r w:rsidR="00C04454">
        <w:t xml:space="preserve">This aligns with previous evidence </w:t>
      </w:r>
      <w:r w:rsidR="00D45E17">
        <w:t xml:space="preserve">that </w:t>
      </w:r>
      <w:r w:rsidR="00376FB9" w:rsidRPr="00376FB9">
        <w:t>bodily or tactile hallucinations represent the most commonly reported hallucination type in the general population</w:t>
      </w:r>
      <w:r w:rsidR="00376FB9">
        <w:t xml:space="preserve"> </w:t>
      </w:r>
      <w:r w:rsidR="0060061A">
        <w:fldChar w:fldCharType="begin"/>
      </w:r>
      <w:r w:rsidR="0060061A">
        <w:instrText xml:space="preserve"> ADDIN EN.CITE &lt;EndNote&gt;&lt;Cite&gt;&lt;Author&gt;Peters&lt;/Author&gt;&lt;Year&gt;2016&lt;/Year&gt;&lt;RecNum&gt;8155&lt;/RecNum&gt;&lt;DisplayText&gt;(Peters et al., 2016)&lt;/DisplayText&gt;&lt;record&gt;&lt;rec-number&gt;8155&lt;/rec-number&gt;&lt;foreign-keys&gt;&lt;key app="EN" db-id="w2xdtavf1fs5evexvxxxp9282v59d0f90exw" timestamp="1774000807"&gt;8155&lt;/key&gt;&lt;/foreign-keys&gt;&lt;ref-type name="Journal Article"&gt;17&lt;/ref-type&gt;&lt;contributors&gt;&lt;authors&gt;&lt;author&gt;Peters, Emmanuelle&lt;/author&gt;&lt;author&gt;Ward, Thomas&lt;/author&gt;&lt;author&gt;Jackson, Mike&lt;/author&gt;&lt;author&gt;Morgan, Craig&lt;/author&gt;&lt;author&gt;Charalambides, Monica&lt;/author&gt;&lt;author&gt;McGuire, Philip&lt;/author&gt;&lt;author&gt;Woodruff, Peter&lt;/author&gt;&lt;author&gt;Jacobsen, Pamela&lt;/author&gt;&lt;author&gt;Chadwick, Paul&lt;/author&gt;&lt;author&gt;Garety, Philippa A.&lt;/author&gt;&lt;/authors&gt;&lt;/contributors&gt;&lt;titles&gt;&lt;title&gt;Clinical, socio-demographic and psychological characteristics in individuals with persistent psychotic experiences with and without a “need for care”&lt;/title&gt;&lt;secondary-title&gt;World Psychiatry&lt;/secondary-title&gt;&lt;/titles&gt;&lt;periodical&gt;&lt;full-title&gt;World Psychiatry&lt;/full-title&gt;&lt;/periodical&gt;&lt;pages&gt;41-52&lt;/pages&gt;&lt;volume&gt;15&lt;/volume&gt;&lt;number&gt;1&lt;/number&gt;&lt;keywords&gt;&lt;keyword&gt;Persistent psychotic experiences&lt;/keyword&gt;&lt;keyword&gt;need for care&lt;/keyword&gt;&lt;keyword&gt;psychosis&lt;/keyword&gt;&lt;keyword&gt;hallucinations&lt;/keyword&gt;&lt;keyword&gt;first-rank symptoms&lt;/keyword&gt;&lt;keyword&gt;psychosocial functioning&lt;/keyword&gt;&lt;keyword&gt;social adversity&lt;/keyword&gt;&lt;keyword&gt;childhood trauma&lt;/keyword&gt;&lt;keyword&gt;protective factors&lt;/keyword&gt;&lt;/keywords&gt;&lt;dates&gt;&lt;year&gt;2016&lt;/year&gt;&lt;pub-dates&gt;&lt;date&gt;2016/02/01&lt;/date&gt;&lt;/pub-dates&gt;&lt;/dates&gt;&lt;publisher&gt;John Wiley &amp;amp; Sons, Ltd&lt;/publisher&gt;&lt;isbn&gt;1723-8617&lt;/isbn&gt;&lt;urls&gt;&lt;related-urls&gt;&lt;url&gt;https://doi.org/10.1002/wps.20301&lt;/url&gt;&lt;/related-urls&gt;&lt;/urls&gt;&lt;electronic-resource-num&gt;https://doi.org/10.1002/wps.20301&lt;/electronic-resource-num&gt;&lt;access-date&gt;2026/03/20&lt;/access-date&gt;&lt;/record&gt;&lt;/Cite&gt;&lt;/EndNote&gt;</w:instrText>
      </w:r>
      <w:r w:rsidR="0060061A">
        <w:fldChar w:fldCharType="separate"/>
      </w:r>
      <w:r w:rsidR="0060061A">
        <w:rPr>
          <w:noProof/>
        </w:rPr>
        <w:t>(</w:t>
      </w:r>
      <w:hyperlink w:anchor="_ENREF_44" w:tooltip="Peters, 2016 #8155" w:history="1">
        <w:r w:rsidR="00302839">
          <w:rPr>
            <w:noProof/>
          </w:rPr>
          <w:t>Peters et al., 2016</w:t>
        </w:r>
      </w:hyperlink>
      <w:r w:rsidR="0060061A">
        <w:rPr>
          <w:noProof/>
        </w:rPr>
        <w:t>)</w:t>
      </w:r>
      <w:r w:rsidR="0060061A">
        <w:fldChar w:fldCharType="end"/>
      </w:r>
      <w:r w:rsidR="00C04454">
        <w:rPr>
          <w:rFonts w:ascii="Helvetica" w:hAnsi="Helvetica" w:cs="Helvetica"/>
          <w:color w:val="000000"/>
        </w:rPr>
        <w:t>.</w:t>
      </w:r>
      <w:r w:rsidR="00C7484C">
        <w:rPr>
          <w:rFonts w:ascii="Helvetica" w:hAnsi="Helvetica" w:cs="Helvetica"/>
          <w:color w:val="000000"/>
        </w:rPr>
        <w:t xml:space="preserve"> </w:t>
      </w:r>
      <w:r w:rsidRPr="00003130">
        <w:t xml:space="preserve">Although prevalent, the reported frequency of PPS was low. Here, most participants reported PPS as a rare experience, with low distress and disruption. A small minority attempted to reduce these experiences, and most found these efforts effective. The majority of participants experienced PPS on their smartphone, with a small minority reporting additional PPS on smartwatches and other communication devices. </w:t>
      </w:r>
    </w:p>
    <w:p w14:paraId="524562DE" w14:textId="77777777" w:rsidR="008518E6" w:rsidRPr="00003130" w:rsidRDefault="008518E6" w:rsidP="008518E6">
      <w:pPr>
        <w:pStyle w:val="Heading2"/>
        <w:rPr>
          <w:rFonts w:cs="Times New Roman"/>
        </w:rPr>
      </w:pPr>
      <w:r w:rsidRPr="00003130">
        <w:rPr>
          <w:rFonts w:cs="Times New Roman"/>
        </w:rPr>
        <w:t>Associations with Phantom Phone Signals</w:t>
      </w:r>
    </w:p>
    <w:p w14:paraId="4AEEC274" w14:textId="46386F02" w:rsidR="008518E6" w:rsidRPr="00003130" w:rsidRDefault="008518E6" w:rsidP="00EA7A89">
      <w:r w:rsidRPr="00003130">
        <w:t>Across analyses, problematic mobile phone use showed a robust, positive relationship with phantom phone experiences. Correlation analyses indicated that there was a medium association between scores on the PUMP scale and psychological impact of PPS (PPEASE CIS) for both Phantom Sounds (</w:t>
      </w:r>
      <w:r w:rsidRPr="00003130">
        <w:rPr>
          <w:i/>
          <w:iCs/>
        </w:rPr>
        <w:t>r =</w:t>
      </w:r>
      <w:r w:rsidRPr="00003130">
        <w:t xml:space="preserve"> .</w:t>
      </w:r>
      <w:r w:rsidR="00EA7A89" w:rsidRPr="00003130">
        <w:t>3</w:t>
      </w:r>
      <w:r w:rsidR="00EA7A89">
        <w:t>21)</w:t>
      </w:r>
      <w:r w:rsidRPr="00003130">
        <w:t>, and a small association with Phantom Vibrations (</w:t>
      </w:r>
      <w:r w:rsidRPr="00003130">
        <w:rPr>
          <w:i/>
          <w:iCs/>
        </w:rPr>
        <w:t>r =</w:t>
      </w:r>
      <w:r w:rsidRPr="00003130">
        <w:t xml:space="preserve"> .</w:t>
      </w:r>
      <w:r w:rsidR="00EA7A89" w:rsidRPr="00EA7A89">
        <w:t>223</w:t>
      </w:r>
      <w:r w:rsidRPr="00003130">
        <w:t xml:space="preserve">), indicating more problematic phone use behaviours were related to higher impact of PPS, consistent with prior research </w:t>
      </w:r>
      <w:r w:rsidRPr="00003130">
        <w:fldChar w:fldCharType="begin">
          <w:fldData xml:space="preserve">PEVuZE5vdGU+PENpdGU+PEF1dGhvcj5LcnVnZXI8L0F1dGhvcj48WWVhcj4yMDE3PC9ZZWFyPjxS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</w:fldData>
        </w:fldChar>
      </w:r>
      <w:r w:rsidRPr="00003130">
        <w:instrText xml:space="preserve"> ADDIN EN.CITE </w:instrText>
      </w:r>
      <w:r w:rsidRPr="00003130">
        <w:fldChar w:fldCharType="begin">
          <w:fldData xml:space="preserve">PEVuZE5vdGU+PENpdGU+PEF1dGhvcj5LcnVnZXI8L0F1dGhvcj48WWVhcj4yMDE3PC9ZZWFyPjxS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</w:fldData>
        </w:fldChar>
      </w:r>
      <w:r w:rsidRPr="00003130">
        <w:instrText xml:space="preserve"> ADDIN EN.CITE.DATA </w:instrText>
      </w:r>
      <w:r w:rsidRPr="00003130">
        <w:fldChar w:fldCharType="end"/>
      </w:r>
      <w:r w:rsidRPr="00003130">
        <w:fldChar w:fldCharType="separate"/>
      </w:r>
      <w:r w:rsidRPr="00003130">
        <w:rPr>
          <w:noProof/>
        </w:rPr>
        <w:t>(</w:t>
      </w:r>
      <w:hyperlink w:anchor="_ENREF_1" w:tooltip="Aleksandrowicz, 2023 #404" w:history="1">
        <w:r w:rsidR="00302839" w:rsidRPr="00003130">
          <w:rPr>
            <w:noProof/>
          </w:rPr>
          <w:t>Aleksandrowicz et al., 2023</w:t>
        </w:r>
      </w:hyperlink>
      <w:r w:rsidRPr="00003130">
        <w:rPr>
          <w:noProof/>
        </w:rPr>
        <w:t xml:space="preserve">; </w:t>
      </w:r>
      <w:hyperlink w:anchor="_ENREF_22" w:tooltip="Kruger, 2017 #123" w:history="1">
        <w:r w:rsidR="00302839" w:rsidRPr="00003130">
          <w:rPr>
            <w:noProof/>
          </w:rPr>
          <w:t>Kruger &amp; Djerf, 2017</w:t>
        </w:r>
      </w:hyperlink>
      <w:r w:rsidRPr="00003130">
        <w:rPr>
          <w:noProof/>
        </w:rPr>
        <w:t xml:space="preserve">; </w:t>
      </w:r>
      <w:hyperlink w:anchor="_ENREF_31" w:tooltip="Mangot, 2018 #128" w:history="1">
        <w:r w:rsidR="00302839" w:rsidRPr="00003130">
          <w:rPr>
            <w:noProof/>
          </w:rPr>
          <w:t>Mangot et al., 2018</w:t>
        </w:r>
      </w:hyperlink>
      <w:r w:rsidRPr="00003130">
        <w:rPr>
          <w:noProof/>
        </w:rPr>
        <w:t xml:space="preserve">; </w:t>
      </w:r>
      <w:hyperlink w:anchor="_ENREF_55" w:tooltip="Tanis, 2015 #144" w:history="1">
        <w:r w:rsidR="00302839" w:rsidRPr="00003130">
          <w:rPr>
            <w:noProof/>
          </w:rPr>
          <w:t>Tanis et al., 2015</w:t>
        </w:r>
      </w:hyperlink>
      <w:r w:rsidRPr="00003130">
        <w:rPr>
          <w:noProof/>
        </w:rPr>
        <w:t>)</w:t>
      </w:r>
      <w:r w:rsidRPr="00003130">
        <w:fldChar w:fldCharType="end"/>
      </w:r>
      <w:r w:rsidRPr="00003130">
        <w:t xml:space="preserve">. </w:t>
      </w:r>
    </w:p>
    <w:p w14:paraId="44A6B3E2" w14:textId="7D6E1CC3" w:rsidR="008518E6" w:rsidRPr="00003130" w:rsidRDefault="008518E6" w:rsidP="00DB2DE2">
      <w:pPr>
        <w:pStyle w:val="Newparagraph"/>
      </w:pPr>
      <w:r w:rsidRPr="00003130">
        <w:lastRenderedPageBreak/>
        <w:t>We also identified a medium association between PPEAS CIS and hallucination-proneness and (</w:t>
      </w:r>
      <w:r w:rsidRPr="00003130">
        <w:rPr>
          <w:i/>
          <w:iCs/>
        </w:rPr>
        <w:t>r =</w:t>
      </w:r>
      <w:r w:rsidRPr="00003130">
        <w:t xml:space="preserve"> .3</w:t>
      </w:r>
      <w:r w:rsidR="00B349FF">
        <w:t>30</w:t>
      </w:r>
      <w:r w:rsidRPr="00003130">
        <w:t>), and a small significant association with delusional ideation  (</w:t>
      </w:r>
      <w:r w:rsidRPr="00003130">
        <w:rPr>
          <w:i/>
          <w:iCs/>
        </w:rPr>
        <w:t>r =</w:t>
      </w:r>
      <w:r w:rsidRPr="00003130">
        <w:t xml:space="preserve"> .2</w:t>
      </w:r>
      <w:r w:rsidR="00B349FF">
        <w:t>88</w:t>
      </w:r>
      <w:r w:rsidRPr="00003130">
        <w:t xml:space="preserve">). There were no significant associations between PPEAS CIS and either metacognition or resilience, despite previously reported links between PPS and emotional distress </w:t>
      </w:r>
      <w:r w:rsidRPr="00003130">
        <w:fldChar w:fldCharType="begin">
          <w:fldData xml:space="preserve">PEVuZE5vdGU+PENpdGU+PEF1dGhvcj5MaW48L0F1dGhvcj48WWVhcj4yMDEzPC9ZZWFyPjxSZWNO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</w:fldData>
        </w:fldChar>
      </w:r>
      <w:r w:rsidRPr="00003130">
        <w:instrText xml:space="preserve"> ADDIN EN.CITE </w:instrText>
      </w:r>
      <w:r w:rsidRPr="00003130">
        <w:fldChar w:fldCharType="begin">
          <w:fldData xml:space="preserve">PEVuZE5vdGU+PENpdGU+PEF1dGhvcj5MaW48L0F1dGhvcj48WWVhcj4yMDEzPC9ZZWFyPjxSZWNO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</w:fldData>
        </w:fldChar>
      </w:r>
      <w:r w:rsidRPr="00003130">
        <w:instrText xml:space="preserve"> ADDIN EN.CITE.DATA </w:instrText>
      </w:r>
      <w:r w:rsidRPr="00003130">
        <w:fldChar w:fldCharType="end"/>
      </w:r>
      <w:r w:rsidRPr="00003130">
        <w:fldChar w:fldCharType="separate"/>
      </w:r>
      <w:r w:rsidRPr="00003130">
        <w:rPr>
          <w:noProof/>
        </w:rPr>
        <w:t>(</w:t>
      </w:r>
      <w:hyperlink w:anchor="_ENREF_26" w:tooltip="Lin, 2013 #8067" w:history="1">
        <w:r w:rsidR="00302839" w:rsidRPr="00003130">
          <w:rPr>
            <w:noProof/>
          </w:rPr>
          <w:t>Lin, Chen, et al., 2013</w:t>
        </w:r>
      </w:hyperlink>
      <w:r w:rsidRPr="00003130">
        <w:rPr>
          <w:noProof/>
        </w:rPr>
        <w:t xml:space="preserve">; </w:t>
      </w:r>
      <w:hyperlink w:anchor="_ENREF_47" w:tooltip="Pisano, 2019 #135" w:history="1">
        <w:r w:rsidR="00302839" w:rsidRPr="00003130">
          <w:rPr>
            <w:noProof/>
          </w:rPr>
          <w:t>Pisano et al., 2019</w:t>
        </w:r>
      </w:hyperlink>
      <w:r w:rsidRPr="00003130">
        <w:rPr>
          <w:noProof/>
        </w:rPr>
        <w:t>)</w:t>
      </w:r>
      <w:r w:rsidRPr="00003130">
        <w:fldChar w:fldCharType="end"/>
      </w:r>
      <w:r w:rsidRPr="00003130">
        <w:t>. These findings indicate that PPS may be more closely linked to habitual phone use and perceptual tendencies than broader self- or other-beliefs, emotional regulation, or adaptive coping capacities.</w:t>
      </w:r>
    </w:p>
    <w:p w14:paraId="4A4FB37A" w14:textId="4AB186B7" w:rsidR="008518E6" w:rsidRPr="00003130" w:rsidRDefault="008518E6" w:rsidP="00DB2DE2">
      <w:pPr>
        <w:pStyle w:val="Newparagraph"/>
      </w:pPr>
      <w:r w:rsidRPr="00003130">
        <w:t>Regression analyses highlighted that more problematic phone use behaviours</w:t>
      </w:r>
      <w:r w:rsidR="0057580D">
        <w:t xml:space="preserve">, </w:t>
      </w:r>
      <w:r w:rsidRPr="00003130">
        <w:t>higher hallucination-proneness</w:t>
      </w:r>
      <w:r w:rsidR="0057580D">
        <w:t>, and higher delusional ideation,</w:t>
      </w:r>
      <w:r w:rsidRPr="00003130">
        <w:t xml:space="preserve"> resulted in </w:t>
      </w:r>
      <w:r w:rsidR="0057580D">
        <w:t xml:space="preserve">greater </w:t>
      </w:r>
      <w:r w:rsidRPr="00003130">
        <w:t>psychological impact of PPS, and the model explained 18</w:t>
      </w:r>
      <w:r w:rsidR="006F6D2F">
        <w:t>.7</w:t>
      </w:r>
      <w:r w:rsidRPr="00003130">
        <w:t xml:space="preserve">% of the variance in PPEAS CIS. Our analysis added to findings by </w:t>
      </w:r>
      <w:hyperlink w:anchor="_ENREF_1" w:tooltip="Aleksandrowicz, 2023 #404" w:history="1">
        <w:r w:rsidR="00302839" w:rsidRPr="00003130">
          <w:fldChar w:fldCharType="begin"/>
        </w:r>
        <w:r w:rsidR="00302839" w:rsidRPr="00003130">
          <w:instrText xml:space="preserve"> ADDIN EN.CITE &lt;EndNote&gt;&lt;Cite AuthorYear="1"&gt;&lt;Author&gt;Aleksandrowicz&lt;/Author&gt;&lt;Year&gt;2023&lt;/Year&gt;&lt;RecNum&gt;404&lt;/RecNum&gt;&lt;DisplayText&gt;Aleksandrowicz et al. (2023)&lt;/DisplayText&gt;&lt;record&gt;&lt;rec-number&gt;404&lt;/rec-number&gt;&lt;foreign-keys&gt;&lt;key app="EN" db-id="w2xdtavf1fs5evexvxxxp9282v59d0f90exw" timestamp="1726670154"&gt;404&lt;/key&gt;&lt;/foreign-keys&gt;&lt;ref-type name="Journal Article"&gt;17&lt;/ref-type&gt;&lt;contributors&gt;&lt;authors&gt;&lt;author&gt;Aleksandrowicz, Adrianna&lt;/author&gt;&lt;author&gt;Kowalski, Joachim&lt;/author&gt;&lt;author&gt;Gawęda, Łukasz&lt;/author&gt;&lt;/authors&gt;&lt;/contributors&gt;&lt;titles&gt;&lt;title&gt;Phantom phone signals and other hallucinatory-like experiences: Investigation of similarities and differences&lt;/title&gt;&lt;secondary-title&gt;Psychiatry Research&lt;/secondary-title&gt;&lt;/titles&gt;&lt;periodical&gt;&lt;full-title&gt;Psychiatry Research&lt;/full-title&gt;&lt;/periodical&gt;&lt;pages&gt;114964&lt;/pages&gt;&lt;volume&gt;319&lt;/volume&gt;&lt;keywords&gt;&lt;keyword&gt;Phantom vibration&lt;/keyword&gt;&lt;keyword&gt;Perceptual abnormalities&lt;/keyword&gt;&lt;keyword&gt;False perception task&lt;/keyword&gt;&lt;keyword&gt;Top-down-processes&lt;/keyword&gt;&lt;keyword&gt;Survey&lt;/keyword&gt;&lt;/keywords&gt;&lt;dates&gt;&lt;year&gt;2023&lt;/year&gt;&lt;pub-dates&gt;&lt;date&gt;2023/01/01/&lt;/date&gt;&lt;/pub-dates&gt;&lt;/dates&gt;&lt;isbn&gt;0165-1781&lt;/isbn&gt;&lt;urls&gt;&lt;related-urls&gt;&lt;url&gt;https://www.sciencedirect.com/science/article/pii/S0165178122005558&lt;/url&gt;&lt;/related-urls&gt;&lt;/urls&gt;&lt;electronic-resource-num&gt;10.1016/j.psychres.2022.114964&lt;/electronic-resource-num&gt;&lt;/record&gt;&lt;/Cite&gt;&lt;/EndNote&gt;</w:instrText>
        </w:r>
        <w:r w:rsidR="00302839" w:rsidRPr="00003130">
          <w:fldChar w:fldCharType="separate"/>
        </w:r>
        <w:r w:rsidR="00302839" w:rsidRPr="00003130">
          <w:rPr>
            <w:noProof/>
          </w:rPr>
          <w:t>Aleksandrowicz et al. (2023)</w:t>
        </w:r>
        <w:r w:rsidR="00302839" w:rsidRPr="00003130">
          <w:fldChar w:fldCharType="end"/>
        </w:r>
      </w:hyperlink>
      <w:r w:rsidRPr="00003130">
        <w:t xml:space="preserve"> showing that problematic phone use was the strongest predictor of PPS</w:t>
      </w:r>
      <w:r w:rsidR="004133E7">
        <w:t xml:space="preserve"> impact</w:t>
      </w:r>
      <w:r w:rsidR="00D45376">
        <w:t xml:space="preserve">. </w:t>
      </w:r>
      <w:r w:rsidRPr="00003130">
        <w:t xml:space="preserve">This again suggests that both behavioural and cognitive-perceptual vulnerabilities contribute to PPS, with problematic phone use having the greatest influence. </w:t>
      </w:r>
    </w:p>
    <w:p w14:paraId="60B0E73F" w14:textId="246F0DD5" w:rsidR="00A87949" w:rsidRDefault="00A87949" w:rsidP="0099057A">
      <w:pPr>
        <w:pStyle w:val="Newparagraph"/>
      </w:pPr>
      <w:r>
        <w:t>M</w:t>
      </w:r>
      <w:r w:rsidR="008518E6" w:rsidRPr="00003130">
        <w:t xml:space="preserve">etacognition </w:t>
      </w:r>
      <w:r>
        <w:t xml:space="preserve">did not </w:t>
      </w:r>
      <w:r w:rsidR="008518E6" w:rsidRPr="00003130">
        <w:t xml:space="preserve">account for the relationship between problematic phone use and PPS </w:t>
      </w:r>
      <w:r w:rsidR="004133E7">
        <w:t xml:space="preserve">impact </w:t>
      </w:r>
      <w:r w:rsidR="008518E6" w:rsidRPr="00003130">
        <w:t>via mediation</w:t>
      </w:r>
      <w:r>
        <w:t xml:space="preserve">, and </w:t>
      </w:r>
      <w:r w:rsidR="00460D89">
        <w:t>neither metacognition nor resilience</w:t>
      </w:r>
      <w:r w:rsidR="008518E6" w:rsidRPr="00003130">
        <w:t xml:space="preserve"> impact</w:t>
      </w:r>
      <w:r w:rsidR="00460D89">
        <w:t>ed</w:t>
      </w:r>
      <w:r w:rsidR="008518E6" w:rsidRPr="00003130">
        <w:t xml:space="preserve"> the relationship via moderation. </w:t>
      </w:r>
      <w:r w:rsidR="0061612F" w:rsidRPr="0061612F">
        <w:t>There was an inconsistent mediation effect when examining the role of resilience in the relationship between problematic phone use and PPS impact. Problematic phone use positively predicted PPS and negatively predicted resilience. Although resilience had a positive effect on PPS</w:t>
      </w:r>
      <w:r w:rsidR="009B5CC5">
        <w:t xml:space="preserve"> in this mediation</w:t>
      </w:r>
      <w:r w:rsidR="0061612F" w:rsidRPr="0061612F">
        <w:t xml:space="preserve">, this effect was smaller than the positive direct effect of problematic phone </w:t>
      </w:r>
      <w:proofErr w:type="gramStart"/>
      <w:r w:rsidR="0061612F" w:rsidRPr="0061612F">
        <w:t>use</w:t>
      </w:r>
      <w:r w:rsidR="00365376">
        <w:t>, and</w:t>
      </w:r>
      <w:proofErr w:type="gramEnd"/>
      <w:r w:rsidR="0061612F" w:rsidRPr="0061612F">
        <w:t xml:space="preserve"> indicates a small suppressor-type effect of resilience</w:t>
      </w:r>
      <w:r w:rsidR="006A1D6C">
        <w:t xml:space="preserve">, </w:t>
      </w:r>
      <w:r w:rsidR="00365376">
        <w:t>with</w:t>
      </w:r>
      <w:r w:rsidR="0061612F" w:rsidRPr="0061612F">
        <w:t xml:space="preserve"> the positive direct pathway remain</w:t>
      </w:r>
      <w:r w:rsidR="00365376">
        <w:t>ing</w:t>
      </w:r>
      <w:r w:rsidR="0061612F" w:rsidRPr="0061612F">
        <w:t xml:space="preserve"> dominant.</w:t>
      </w:r>
    </w:p>
    <w:p w14:paraId="6EA52902" w14:textId="0EF54AE0" w:rsidR="008518E6" w:rsidRPr="00003130" w:rsidRDefault="008518E6" w:rsidP="00DB2DE2">
      <w:pPr>
        <w:pStyle w:val="Newparagraph"/>
      </w:pPr>
      <w:r w:rsidRPr="00003130">
        <w:t xml:space="preserve">Our results </w:t>
      </w:r>
      <w:r w:rsidR="002C5FA4">
        <w:t>overall</w:t>
      </w:r>
      <w:r w:rsidR="002C5FA4" w:rsidRPr="00003130">
        <w:t xml:space="preserve"> </w:t>
      </w:r>
      <w:r w:rsidRPr="00003130">
        <w:t xml:space="preserve">support a direct‑effect whereby more problematic phone use </w:t>
      </w:r>
      <w:r w:rsidR="00810B32">
        <w:t>relates to greater</w:t>
      </w:r>
      <w:r w:rsidRPr="00003130">
        <w:t xml:space="preserve"> impact of phantom phone experiences (number, frequency, distress, </w:t>
      </w:r>
      <w:r w:rsidRPr="00003130">
        <w:lastRenderedPageBreak/>
        <w:t xml:space="preserve">and disruption). </w:t>
      </w:r>
      <w:r w:rsidR="00064EA9">
        <w:t>However, as the psychological impact of PPS is so low, r</w:t>
      </w:r>
      <w:r w:rsidRPr="00003130">
        <w:t xml:space="preserve">esults may indicate that increased resilience, awareness of behaviour, or control of behaviour are not </w:t>
      </w:r>
      <w:r w:rsidR="00763ECB">
        <w:t xml:space="preserve">meaningfully </w:t>
      </w:r>
      <w:r w:rsidRPr="00003130">
        <w:t>protective</w:t>
      </w:r>
      <w:r w:rsidR="00064EA9">
        <w:t xml:space="preserve">, </w:t>
      </w:r>
      <w:r w:rsidRPr="00003130">
        <w:t>because the experiences are not distressing or disruptive, and thus emotional regulation and adaptive coping are not necessary. This is exemplified by less than 7% of our participants attempting to stop PPS, and almost all attempts successfully utilised simple strategies to reduce PPS by changing phone usage behaviours. As daily environmental exposure to smartphone stimuli is typically high, but PPS experiences are infrequent, the overall impact of cognitive mechanisms may be negligible compared to behavioural factors.</w:t>
      </w:r>
    </w:p>
    <w:p w14:paraId="51231BD3" w14:textId="77777777" w:rsidR="008518E6" w:rsidRPr="00003130" w:rsidRDefault="008518E6" w:rsidP="008518E6">
      <w:pPr>
        <w:pStyle w:val="Heading2"/>
        <w:rPr>
          <w:rFonts w:cs="Times New Roman"/>
        </w:rPr>
      </w:pPr>
      <w:r w:rsidRPr="00003130">
        <w:rPr>
          <w:rFonts w:cs="Times New Roman"/>
        </w:rPr>
        <w:t>Implications</w:t>
      </w:r>
    </w:p>
    <w:p w14:paraId="4AEF4F49" w14:textId="2D9ACA74" w:rsidR="008518E6" w:rsidRPr="00003130" w:rsidRDefault="008518E6" w:rsidP="008518E6">
      <w:r w:rsidRPr="00003130">
        <w:t xml:space="preserve">The present study supports the continuum model of hallucinatory experiences by highlighting that hallucinations are not exclusive to individuals with psychotic disorders, but can also occur in psychologically healthy people </w:t>
      </w:r>
      <w:r w:rsidRPr="00003130">
        <w:fldChar w:fldCharType="begin"/>
      </w:r>
      <w:r w:rsidRPr="00003130">
        <w:instrText xml:space="preserve"> ADDIN EN.CITE &lt;EndNote&gt;&lt;Cite&gt;&lt;Author&gt;van Os&lt;/Author&gt;&lt;Year&gt;2000&lt;/Year&gt;&lt;RecNum&gt;145&lt;/RecNum&gt;&lt;DisplayText&gt;(van Os et al., 2000)&lt;/DisplayText&gt;&lt;record&gt;&lt;rec-number&gt;145&lt;/rec-number&gt;&lt;foreign-keys&gt;&lt;key app="EN" db-id="w2xdtavf1fs5evexvxxxp9282v59d0f90exw" timestamp="1680009113"&gt;145&lt;/key&gt;&lt;/foreign-keys&gt;&lt;ref-type name="Journal Article"&gt;17&lt;/ref-type&gt;&lt;contributors&gt;&lt;authors&gt;&lt;author&gt;van Os, J.&lt;/author&gt;&lt;author&gt;Hanssen, M.&lt;/author&gt;&lt;author&gt;Bijl, R.&lt;/author&gt;&lt;author&gt;Ravelli, A.&lt;/author&gt;&lt;/authors&gt;&lt;/contributors&gt;&lt;titles&gt;&lt;title&gt;Strauss (1969) revisited: a psychosis continuum in the general population?&lt;/title&gt;&lt;secondary-title&gt;Schizophrenia Research&lt;/secondary-title&gt;&lt;/titles&gt;&lt;periodical&gt;&lt;full-title&gt;Schizophrenia Research&lt;/full-title&gt;&lt;/periodical&gt;&lt;pages&gt;11–20&lt;/pages&gt;&lt;volume&gt;45&lt;/volume&gt;&lt;number&gt;1-2&lt;/number&gt;&lt;dates&gt;&lt;year&gt;2000&lt;/year&gt;&lt;pub-dates&gt;&lt;date&gt;2000&lt;/date&gt;&lt;/pub-dates&gt;&lt;/dates&gt;&lt;urls&gt;&lt;related-urls&gt;&lt;url&gt;https://doi.org/10.1016/s0920-9964(99)00224-8&lt;/url&gt;&lt;url&gt;http://dx.doi.org/10.1016/s0920-9964(99)00224-8&lt;/url&gt;&lt;/related-urls&gt;&lt;/urls&gt;&lt;electronic-resource-num&gt;10.1016/s0920-9964(99)00224-8&lt;/electronic-resource-num&gt;&lt;/record&gt;&lt;/Cite&gt;&lt;/EndNote&gt;</w:instrText>
      </w:r>
      <w:r w:rsidRPr="00003130">
        <w:fldChar w:fldCharType="separate"/>
      </w:r>
      <w:r w:rsidRPr="00003130">
        <w:rPr>
          <w:noProof/>
        </w:rPr>
        <w:t>(</w:t>
      </w:r>
      <w:hyperlink w:anchor="_ENREF_56" w:tooltip="van Os, 2000 #145" w:history="1">
        <w:r w:rsidR="00302839" w:rsidRPr="00003130">
          <w:rPr>
            <w:noProof/>
          </w:rPr>
          <w:t>van Os et al., 2000</w:t>
        </w:r>
      </w:hyperlink>
      <w:r w:rsidRPr="00003130">
        <w:rPr>
          <w:noProof/>
        </w:rPr>
        <w:t>)</w:t>
      </w:r>
      <w:r w:rsidRPr="00003130">
        <w:fldChar w:fldCharType="end"/>
      </w:r>
      <w:r w:rsidRPr="00003130">
        <w:t>. It also highlights the importance of form, such as distress and pre-occupation, as well as content of hallucinations. PPS illustrates a relatively benign hallucination experience that is common, yet infrequent, non-distressing and non-disruptive</w:t>
      </w:r>
      <w:r w:rsidR="001D4732">
        <w:t xml:space="preserve">, </w:t>
      </w:r>
      <w:r w:rsidR="008709B0">
        <w:t>highlighting</w:t>
      </w:r>
      <w:r w:rsidR="00F5462D">
        <w:t xml:space="preserve"> possible effects from </w:t>
      </w:r>
      <w:r w:rsidR="001D4732">
        <w:t xml:space="preserve">a number of </w:t>
      </w:r>
      <w:r w:rsidR="00F5462D">
        <w:t>cognitive mechanisms associated with psychosis spectrum experiences</w:t>
      </w:r>
      <w:r w:rsidR="005D7244">
        <w:t xml:space="preserve"> </w:t>
      </w:r>
      <w:r w:rsidR="00425983">
        <w:fldChar w:fldCharType="begin"/>
      </w:r>
      <w:r w:rsidR="00425983">
        <w:instrText xml:space="preserve"> ADDIN EN.CITE &lt;EndNote&gt;&lt;Cite&gt;&lt;Author&gt;Badcock&lt;/Author&gt;&lt;Year&gt;2012&lt;/Year&gt;&lt;RecNum&gt;8159&lt;/RecNum&gt;&lt;DisplayText&gt;(Badcock &amp;amp; Hugdahl, 2012)&lt;/DisplayText&gt;&lt;record&gt;&lt;rec-number&gt;8159&lt;/rec-number&gt;&lt;foreign-keys&gt;&lt;key app="EN" db-id="w2xdtavf1fs5evexvxxxp9282v59d0f90exw" timestamp="1774013958"&gt;8159&lt;/key&gt;&lt;/foreign-keys&gt;&lt;ref-type name="Journal Article"&gt;17&lt;/ref-type&gt;&lt;contributors&gt;&lt;authors&gt;&lt;author&gt;Badcock, Johanna C.&lt;/author&gt;&lt;author&gt;Hugdahl, Kenneth&lt;/author&gt;&lt;/authors&gt;&lt;/contributors&gt;&lt;titles&gt;&lt;title&gt;Cognitive mechanisms of auditory verbal hallucinations in psychotic and non-psychotic groups&lt;/title&gt;&lt;secondary-title&gt;Neuroscience &amp;amp; Biobehavioral Reviews&lt;/secondary-title&gt;&lt;/titles&gt;&lt;periodical&gt;&lt;full-title&gt;Neuroscience &amp;amp; Biobehavioral Reviews&lt;/full-title&gt;&lt;/periodical&gt;&lt;pages&gt;431-438&lt;/pages&gt;&lt;volume&gt;36&lt;/volume&gt;&lt;number&gt;1&lt;/number&gt;&lt;keywords&gt;&lt;keyword&gt;Auditory hallucinations&lt;/keyword&gt;&lt;keyword&gt;Hallucination predisposition&lt;/keyword&gt;&lt;keyword&gt;Schizophrenia&lt;/keyword&gt;&lt;keyword&gt;Cognition&lt;/keyword&gt;&lt;/keywords&gt;&lt;dates&gt;&lt;year&gt;2012&lt;/year&gt;&lt;pub-dates&gt;&lt;date&gt;2012/01/01/&lt;/date&gt;&lt;/pub-dates&gt;&lt;/dates&gt;&lt;isbn&gt;0149-7634&lt;/isbn&gt;&lt;urls&gt;&lt;related-urls&gt;&lt;url&gt;https://www.sciencedirect.com/science/article/pii/S014976341100145X&lt;/url&gt;&lt;/related-urls&gt;&lt;/urls&gt;&lt;electronic-resource-num&gt;https://doi.org/10.1016/j.neubiorev.2011.07.010&lt;/electronic-resource-num&gt;&lt;/record&gt;&lt;/Cite&gt;&lt;/EndNote&gt;</w:instrText>
      </w:r>
      <w:r w:rsidR="00425983">
        <w:fldChar w:fldCharType="separate"/>
      </w:r>
      <w:r w:rsidR="00425983">
        <w:rPr>
          <w:noProof/>
        </w:rPr>
        <w:t>(</w:t>
      </w:r>
      <w:hyperlink w:anchor="_ENREF_2" w:tooltip="Badcock, 2012 #8159" w:history="1">
        <w:r w:rsidR="00302839">
          <w:rPr>
            <w:noProof/>
          </w:rPr>
          <w:t>Badcock &amp; Hugdahl, 2012</w:t>
        </w:r>
      </w:hyperlink>
      <w:r w:rsidR="00425983">
        <w:rPr>
          <w:noProof/>
        </w:rPr>
        <w:t>)</w:t>
      </w:r>
      <w:r w:rsidR="00425983">
        <w:fldChar w:fldCharType="end"/>
      </w:r>
      <w:r w:rsidRPr="00003130">
        <w:t>.</w:t>
      </w:r>
      <w:r w:rsidR="00BE25C7">
        <w:t xml:space="preserve"> </w:t>
      </w:r>
      <w:r w:rsidR="005D7244">
        <w:t>PPS</w:t>
      </w:r>
      <w:r w:rsidR="00BE25C7">
        <w:t xml:space="preserve"> may arise from a </w:t>
      </w:r>
      <w:r w:rsidR="00EE140C">
        <w:t>combination</w:t>
      </w:r>
      <w:r w:rsidR="00BE25C7">
        <w:t xml:space="preserve"> of </w:t>
      </w:r>
      <w:r w:rsidR="00EE140C">
        <w:t>excessive or frequent phone use leading to increased expectation</w:t>
      </w:r>
      <w:r w:rsidRPr="00003130">
        <w:t xml:space="preserve"> </w:t>
      </w:r>
      <w:r w:rsidR="00EE140C">
        <w:t>of notification</w:t>
      </w:r>
      <w:r w:rsidR="003D52E1">
        <w:t>s</w:t>
      </w:r>
      <w:r w:rsidR="00425983">
        <w:t xml:space="preserve">, </w:t>
      </w:r>
      <w:r w:rsidR="00603020">
        <w:t xml:space="preserve">or prior expectancies, </w:t>
      </w:r>
      <w:r w:rsidR="00425983">
        <w:t>combined with source monitoring errors</w:t>
      </w:r>
      <w:r w:rsidR="00EE140C">
        <w:t xml:space="preserve">. </w:t>
      </w:r>
      <w:hyperlink w:anchor="_ENREF_50" w:tooltip="Rothberg, 2010 #139" w:history="1">
        <w:r w:rsidR="00302839" w:rsidRPr="00003130">
          <w:fldChar w:fldCharType="begin"/>
        </w:r>
        <w:r w:rsidR="00302839" w:rsidRPr="00003130">
          <w:instrText xml:space="preserve"> ADDIN EN.CITE &lt;EndNote&gt;&lt;Cite AuthorYear="1"&gt;&lt;Author&gt;Rothberg&lt;/Author&gt;&lt;Year&gt;2010&lt;/Year&gt;&lt;RecNum&gt;139&lt;/RecNum&gt;&lt;DisplayText&gt;Rothberg et al. (2010)&lt;/DisplayText&gt;&lt;record&gt;&lt;rec-number&gt;139&lt;/rec-number&gt;&lt;foreign-keys&gt;&lt;key app="EN" db-id="w2xdtavf1fs5evexvxxxp9282v59d0f90exw" timestamp="1680009113"&gt;139&lt;/key&gt;&lt;/foreign-keys&gt;&lt;ref-type name="Journal Article"&gt;17&lt;/ref-type&gt;&lt;contributors&gt;&lt;authors&gt;&lt;author&gt;Rothberg, M.&lt;/author&gt;&lt;author&gt;Arora, A.&lt;/author&gt;&lt;author&gt;Hermann, J.&lt;/author&gt;&lt;author&gt;Kleppel, R.&lt;/author&gt;&lt;author&gt;Marie, P.&lt;/author&gt;&lt;author&gt;Visintainer, P.&lt;/author&gt;&lt;/authors&gt;&lt;/contributors&gt;&lt;titles&gt;&lt;title&gt;Phantom vibration syndrome among medical staff: a cross sectional survey&lt;/title&gt;&lt;secondary-title&gt;BMJ&lt;/secondary-title&gt;&lt;/titles&gt;&lt;periodical&gt;&lt;full-title&gt;Bmj&lt;/full-title&gt;&lt;/periodical&gt;&lt;volume&gt;341&lt;/volume&gt;&lt;dates&gt;&lt;year&gt;2010&lt;/year&gt;&lt;pub-dates&gt;&lt;date&gt;2010&lt;/date&gt;&lt;/pub-dates&gt;&lt;/dates&gt;&lt;urls&gt;&lt;related-urls&gt;&lt;url&gt;http://dx.doi.org/10.1136/bmj.c6914&lt;/url&gt;&lt;/related-urls&gt;&lt;/urls&gt;&lt;electronic-resource-num&gt;10.1136/bmj.c6914&lt;/electronic-resource-num&gt;&lt;/record&gt;&lt;/Cite&gt;&lt;/EndNote&gt;</w:instrText>
        </w:r>
        <w:r w:rsidR="00302839" w:rsidRPr="00003130">
          <w:fldChar w:fldCharType="separate"/>
        </w:r>
        <w:r w:rsidR="00302839" w:rsidRPr="00003130">
          <w:rPr>
            <w:noProof/>
          </w:rPr>
          <w:t>Rothberg et al. (2010)</w:t>
        </w:r>
        <w:r w:rsidR="00302839" w:rsidRPr="00003130">
          <w:fldChar w:fldCharType="end"/>
        </w:r>
      </w:hyperlink>
      <w:r w:rsidRPr="00003130">
        <w:t xml:space="preserve"> proposed that </w:t>
      </w:r>
      <w:r w:rsidR="00425983">
        <w:t>increased</w:t>
      </w:r>
      <w:r w:rsidR="00BE6074">
        <w:t xml:space="preserve"> </w:t>
      </w:r>
      <w:r w:rsidRPr="00003130">
        <w:t>smartphone use may chronically activate smartphone-related schemata, which are semantic networks shaped by prior experience. This can bias perception and increase expectancy for phone-related cues.</w:t>
      </w:r>
      <w:r w:rsidR="003D52E1">
        <w:t xml:space="preserve"> </w:t>
      </w:r>
      <w:r w:rsidRPr="00003130">
        <w:t xml:space="preserve">This heightened expectancy can lead to misinterpretation of benign sensory input as phone-related </w:t>
      </w:r>
      <w:r w:rsidRPr="00003130">
        <w:fldChar w:fldCharType="begin">
          <w:fldData xml:space="preserve">PEVuZE5vdGU+PENpdGU+PEF1dGhvcj5EZWI8L0F1dGhvcj48WWVhcj4yMDE1PC9ZZWFyPjxSZWNO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==
</w:fldData>
        </w:fldChar>
      </w:r>
      <w:r w:rsidRPr="00003130">
        <w:instrText xml:space="preserve"> ADDIN EN.CITE </w:instrText>
      </w:r>
      <w:r w:rsidRPr="00003130">
        <w:fldChar w:fldCharType="begin">
          <w:fldData xml:space="preserve">PEVuZE5vdGU+PENpdGU+PEF1dGhvcj5EZWI8L0F1dGhvcj48WWVhcj4yMDE1PC9ZZWFyPjxSZWNO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==
</w:fldData>
        </w:fldChar>
      </w:r>
      <w:r w:rsidRPr="00003130">
        <w:instrText xml:space="preserve"> ADDIN EN.CITE.DATA </w:instrText>
      </w:r>
      <w:r w:rsidRPr="00003130">
        <w:fldChar w:fldCharType="end"/>
      </w:r>
      <w:r w:rsidRPr="00003130">
        <w:fldChar w:fldCharType="separate"/>
      </w:r>
      <w:r w:rsidRPr="00003130">
        <w:rPr>
          <w:noProof/>
        </w:rPr>
        <w:t>(</w:t>
      </w:r>
      <w:hyperlink w:anchor="_ENREF_7" w:tooltip="Deb, 2015 #118" w:history="1">
        <w:r w:rsidR="00302839" w:rsidRPr="00003130">
          <w:rPr>
            <w:noProof/>
          </w:rPr>
          <w:t>Deb, 2015</w:t>
        </w:r>
      </w:hyperlink>
      <w:r w:rsidRPr="00003130">
        <w:rPr>
          <w:noProof/>
        </w:rPr>
        <w:t xml:space="preserve">; </w:t>
      </w:r>
      <w:hyperlink w:anchor="_ENREF_46" w:tooltip="Pisano, 2021 #136" w:history="1">
        <w:r w:rsidR="00302839" w:rsidRPr="00003130">
          <w:rPr>
            <w:noProof/>
          </w:rPr>
          <w:t>Pisano et al., 2021</w:t>
        </w:r>
      </w:hyperlink>
      <w:r w:rsidRPr="00003130">
        <w:rPr>
          <w:noProof/>
        </w:rPr>
        <w:t xml:space="preserve">; </w:t>
      </w:r>
      <w:hyperlink w:anchor="_ENREF_49" w:tooltip="Rosenberger, 2015 #138" w:history="1">
        <w:r w:rsidR="00302839" w:rsidRPr="00003130">
          <w:rPr>
            <w:noProof/>
          </w:rPr>
          <w:t>Rosenberger, 2015</w:t>
        </w:r>
      </w:hyperlink>
      <w:r w:rsidRPr="00003130">
        <w:rPr>
          <w:noProof/>
        </w:rPr>
        <w:t xml:space="preserve">; </w:t>
      </w:r>
      <w:hyperlink w:anchor="_ENREF_55" w:tooltip="Tanis, 2015 #144" w:history="1">
        <w:r w:rsidR="00302839" w:rsidRPr="00003130">
          <w:rPr>
            <w:noProof/>
          </w:rPr>
          <w:t>Tanis et al., 2015</w:t>
        </w:r>
      </w:hyperlink>
      <w:r w:rsidRPr="00003130">
        <w:rPr>
          <w:noProof/>
        </w:rPr>
        <w:t>)</w:t>
      </w:r>
      <w:r w:rsidRPr="00003130">
        <w:fldChar w:fldCharType="end"/>
      </w:r>
      <w:r w:rsidRPr="00003130">
        <w:t xml:space="preserve">. PPS may also be the result </w:t>
      </w:r>
      <w:r w:rsidRPr="00003130">
        <w:lastRenderedPageBreak/>
        <w:t xml:space="preserve">of faulty source monitoring, which refers to the ability to distinguish internal thoughts from external stimuli, and is related to hallucination-proneness </w:t>
      </w:r>
      <w:r w:rsidRPr="00003130">
        <w:fldChar w:fldCharType="begin">
          <w:fldData xml:space="preserve">PEVuZE5vdGU+PENpdGU+PEF1dGhvcj5CZW50YWxsPC9BdXRob3I+PFllYXI+MTk5MDwvWWVhcj48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</w:fldData>
        </w:fldChar>
      </w:r>
      <w:r w:rsidR="00095785">
        <w:instrText xml:space="preserve"> ADDIN EN.CITE </w:instrText>
      </w:r>
      <w:r w:rsidR="00095785">
        <w:fldChar w:fldCharType="begin">
          <w:fldData xml:space="preserve">PEVuZE5vdGU+PENpdGU+PEF1dGhvcj5CZW50YWxsPC9BdXRob3I+PFllYXI+MTk5MDwvWWVhcj48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</w:fldData>
        </w:fldChar>
      </w:r>
      <w:r w:rsidR="00095785">
        <w:instrText xml:space="preserve"> ADDIN EN.CITE.DATA </w:instrText>
      </w:r>
      <w:r w:rsidR="00095785">
        <w:fldChar w:fldCharType="end"/>
      </w:r>
      <w:r w:rsidRPr="00003130">
        <w:fldChar w:fldCharType="separate"/>
      </w:r>
      <w:r w:rsidR="00095785">
        <w:rPr>
          <w:noProof/>
        </w:rPr>
        <w:t>(</w:t>
      </w:r>
      <w:hyperlink w:anchor="_ENREF_2" w:tooltip="Badcock, 2012 #8159" w:history="1">
        <w:r w:rsidR="00302839">
          <w:rPr>
            <w:noProof/>
          </w:rPr>
          <w:t>Badcock &amp; Hugdahl, 2012</w:t>
        </w:r>
      </w:hyperlink>
      <w:r w:rsidR="00095785">
        <w:rPr>
          <w:noProof/>
        </w:rPr>
        <w:t xml:space="preserve">; </w:t>
      </w:r>
      <w:hyperlink w:anchor="_ENREF_3" w:tooltip="Bentall, 1990 #8068" w:history="1">
        <w:r w:rsidR="00302839">
          <w:rPr>
            <w:noProof/>
          </w:rPr>
          <w:t>Bentall, 1990</w:t>
        </w:r>
      </w:hyperlink>
      <w:r w:rsidR="00095785">
        <w:rPr>
          <w:noProof/>
        </w:rPr>
        <w:t xml:space="preserve">; </w:t>
      </w:r>
      <w:hyperlink w:history="1">
        <w:r w:rsidR="00302839">
          <w:rPr>
            <w:noProof/>
          </w:rPr>
          <w:t>Gawęda et al., 2024</w:t>
        </w:r>
      </w:hyperlink>
      <w:r w:rsidR="00095785">
        <w:rPr>
          <w:noProof/>
        </w:rPr>
        <w:t>)</w:t>
      </w:r>
      <w:r w:rsidRPr="00003130">
        <w:fldChar w:fldCharType="end"/>
      </w:r>
      <w:r w:rsidRPr="00003130">
        <w:t xml:space="preserve">. Hallucination-prone individuals may be more likely </w:t>
      </w:r>
      <w:r w:rsidR="00564142">
        <w:t xml:space="preserve">to </w:t>
      </w:r>
      <w:r w:rsidRPr="00003130">
        <w:t xml:space="preserve">misattribute </w:t>
      </w:r>
      <w:r w:rsidR="00630C81">
        <w:t xml:space="preserve">internal stimuli, such as </w:t>
      </w:r>
      <w:r w:rsidRPr="00003130">
        <w:t>thoughts about notifications</w:t>
      </w:r>
      <w:r w:rsidR="00630C81">
        <w:t>,</w:t>
      </w:r>
      <w:r w:rsidR="003434ED">
        <w:t xml:space="preserve"> or </w:t>
      </w:r>
      <w:r w:rsidR="003B398A">
        <w:t xml:space="preserve">unrelated </w:t>
      </w:r>
      <w:r w:rsidR="00630C81">
        <w:t xml:space="preserve">external </w:t>
      </w:r>
      <w:r w:rsidR="003B398A">
        <w:t>stimuli</w:t>
      </w:r>
      <w:r w:rsidR="00630C81">
        <w:t>,</w:t>
      </w:r>
      <w:r w:rsidRPr="00003130">
        <w:t xml:space="preserve"> to actual phone signals. When combined with </w:t>
      </w:r>
      <w:r w:rsidR="00630C81">
        <w:t>prior expectations arising</w:t>
      </w:r>
      <w:r w:rsidRPr="00003130">
        <w:t xml:space="preserve"> from problematic phone use, this misattribution becomes more likely. </w:t>
      </w:r>
    </w:p>
    <w:p w14:paraId="59C170FE" w14:textId="58BC7B55" w:rsidR="008518E6" w:rsidRPr="00003130" w:rsidRDefault="00C37C22" w:rsidP="008518E6">
      <w:r>
        <w:t>D</w:t>
      </w:r>
      <w:r w:rsidR="006E6A01" w:rsidRPr="00F55236">
        <w:t>elusion</w:t>
      </w:r>
      <w:r w:rsidR="006E6A01">
        <w:t>al ideation</w:t>
      </w:r>
      <w:r w:rsidR="006E6A01" w:rsidRPr="00003130" w:rsidDel="006E6A01">
        <w:t xml:space="preserve"> </w:t>
      </w:r>
      <w:r w:rsidR="008518E6" w:rsidRPr="00003130">
        <w:t xml:space="preserve">was </w:t>
      </w:r>
      <w:r>
        <w:t xml:space="preserve">also a </w:t>
      </w:r>
      <w:r w:rsidR="008518E6" w:rsidRPr="00003130">
        <w:t>significant predictor alongside hallucination-proneness and problematic phone use</w:t>
      </w:r>
      <w:r w:rsidR="007E6B5D">
        <w:t xml:space="preserve">. </w:t>
      </w:r>
      <w:r w:rsidR="00A14579">
        <w:t xml:space="preserve">This indicates that </w:t>
      </w:r>
      <w:r w:rsidR="008518E6" w:rsidRPr="00003130">
        <w:t xml:space="preserve">PPS </w:t>
      </w:r>
      <w:r w:rsidR="003A0DDB">
        <w:t>may be</w:t>
      </w:r>
      <w:r w:rsidR="003A0DDB" w:rsidRPr="00003130">
        <w:t xml:space="preserve"> </w:t>
      </w:r>
      <w:r w:rsidR="003A0DDB">
        <w:t>related to</w:t>
      </w:r>
      <w:r w:rsidR="008518E6" w:rsidRPr="00003130">
        <w:t xml:space="preserve"> broader psychotic-like traits</w:t>
      </w:r>
      <w:r w:rsidR="003A0DDB">
        <w:t>,</w:t>
      </w:r>
      <w:r w:rsidR="00A14579">
        <w:t xml:space="preserve"> support</w:t>
      </w:r>
      <w:r w:rsidR="003A0DDB">
        <w:t>ing</w:t>
      </w:r>
      <w:r w:rsidR="00A14579">
        <w:t xml:space="preserve"> recent findings that </w:t>
      </w:r>
      <w:r w:rsidR="00225D6B">
        <w:t xml:space="preserve">phantom vibrations were more prevalent in </w:t>
      </w:r>
      <w:r w:rsidR="003B7227">
        <w:t xml:space="preserve">people at </w:t>
      </w:r>
      <w:r w:rsidR="008249CA" w:rsidRPr="00B96A62">
        <w:t>clinical high risk for psychosis</w:t>
      </w:r>
      <w:r w:rsidR="008249CA">
        <w:t xml:space="preserve"> </w:t>
      </w:r>
      <w:r w:rsidR="003B7227" w:rsidRPr="00B96A62">
        <w:t>than in those not at risk</w:t>
      </w:r>
      <w:r w:rsidR="003B7227">
        <w:t xml:space="preserve"> </w:t>
      </w:r>
      <w:r w:rsidR="003B7227">
        <w:fldChar w:fldCharType="begin"/>
      </w:r>
      <w:r w:rsidR="003B7227">
        <w:instrText xml:space="preserve"> ADDIN EN.CITE &lt;EndNote&gt;&lt;Cite&gt;&lt;Author&gt;Pokorny&lt;/Author&gt;&lt;Year&gt;2026&lt;/Year&gt;&lt;RecNum&gt;8154&lt;/RecNum&gt;&lt;DisplayText&gt;(Pokorny et al., 2026)&lt;/DisplayText&gt;&lt;record&gt;&lt;rec-number&gt;8154&lt;/rec-number&gt;&lt;foreign-keys&gt;&lt;key app="EN" db-id="w2xdtavf1fs5evexvxxxp9282v59d0f90exw" timestamp="1774000480"&gt;8154&lt;/key&gt;&lt;/foreign-keys&gt;&lt;ref-type name="Journal Article"&gt;17&lt;/ref-type&gt;&lt;contributors&gt;&lt;authors&gt;&lt;author&gt;Pokorny, Victor J.&lt;/author&gt;&lt;author&gt;Kaka, Taera&lt;/author&gt;&lt;author&gt;Vargas, Teresa&lt;/author&gt;&lt;author&gt;Pinkham, Amy E.&lt;/author&gt;&lt;author&gt;Mittal, Vijay A.&lt;/author&gt;&lt;/authors&gt;&lt;/contributors&gt;&lt;titles&gt;&lt;title&gt;Phantom vibrations: An understudied marker of clinical risk for psychosis&lt;/title&gt;&lt;secondary-title&gt;Schizophrenia Research&lt;/secondary-title&gt;&lt;/titles&gt;&lt;periodical&gt;&lt;full-title&gt;Schizophrenia Research&lt;/full-title&gt;&lt;/periodical&gt;&lt;pages&gt;81-87&lt;/pages&gt;&lt;volume&gt;291&lt;/volume&gt;&lt;dates&gt;&lt;year&gt;2026&lt;/year&gt;&lt;pub-dates&gt;&lt;date&gt;2026/05/01/&lt;/date&gt;&lt;/pub-dates&gt;&lt;/dates&gt;&lt;isbn&gt;0920-9964&lt;/isbn&gt;&lt;urls&gt;&lt;related-urls&gt;&lt;url&gt;https://www.sciencedirect.com/science/article/pii/S0920996426000575&lt;/url&gt;&lt;/related-urls&gt;&lt;/urls&gt;&lt;electronic-resource-num&gt;https://doi.org/10.1016/j.schres.2026.02.017&lt;/electronic-resource-num&gt;&lt;/record&gt;&lt;/Cite&gt;&lt;/EndNote&gt;</w:instrText>
      </w:r>
      <w:r w:rsidR="003B7227">
        <w:fldChar w:fldCharType="separate"/>
      </w:r>
      <w:r w:rsidR="003B7227">
        <w:rPr>
          <w:noProof/>
        </w:rPr>
        <w:t>(</w:t>
      </w:r>
      <w:hyperlink w:anchor="_ENREF_48" w:tooltip="Pokorny, 2026 #8154" w:history="1">
        <w:r w:rsidR="00302839">
          <w:rPr>
            <w:noProof/>
          </w:rPr>
          <w:t>Pokorny et al., 2026</w:t>
        </w:r>
      </w:hyperlink>
      <w:r w:rsidR="003B7227">
        <w:rPr>
          <w:noProof/>
        </w:rPr>
        <w:t>)</w:t>
      </w:r>
      <w:r w:rsidR="003B7227">
        <w:fldChar w:fldCharType="end"/>
      </w:r>
      <w:r w:rsidR="003B7227" w:rsidRPr="00B96A62">
        <w:t>.</w:t>
      </w:r>
    </w:p>
    <w:p w14:paraId="6D18B96E" w14:textId="3E7339E7" w:rsidR="008518E6" w:rsidRPr="00003130" w:rsidRDefault="008518E6" w:rsidP="00A107A5">
      <w:pPr>
        <w:pStyle w:val="Newparagraph"/>
      </w:pPr>
      <w:r w:rsidRPr="00003130">
        <w:t xml:space="preserve">Some participants attempted to reduce PPS, and successful reductions were linked to changes in phone use and phone location, suggesting that conscious behavioural strategies remain an important avenue for intervention where necessary. Such strategies could include use of screen-time limiters and built-in notification profiles based on user specifications such as time of day or location. </w:t>
      </w:r>
      <w:r w:rsidR="00B022E3">
        <w:t>N</w:t>
      </w:r>
      <w:r w:rsidRPr="00003130">
        <w:t xml:space="preserve">otification systems </w:t>
      </w:r>
      <w:r w:rsidR="00B022E3">
        <w:t>can be adapted to</w:t>
      </w:r>
      <w:r w:rsidRPr="00003130">
        <w:t xml:space="preserve"> dynamically adjust frequency, modality, </w:t>
      </w:r>
      <w:r w:rsidR="00B022E3">
        <w:t>and</w:t>
      </w:r>
      <w:r w:rsidRPr="00003130">
        <w:t xml:space="preserve"> batching based on user context</w:t>
      </w:r>
      <w:r w:rsidR="00A107A5">
        <w:t xml:space="preserve"> and preferences, with previous evidence demonstrating</w:t>
      </w:r>
      <w:r w:rsidRPr="00003130">
        <w:t xml:space="preserve"> that batched notifications </w:t>
      </w:r>
      <w:r w:rsidRPr="00003130">
        <w:fldChar w:fldCharType="begin"/>
      </w:r>
      <w:r w:rsidRPr="00003130">
        <w:instrText xml:space="preserve"> ADDIN EN.CITE &lt;EndNote&gt;&lt;Cite&gt;&lt;Author&gt;Fitz&lt;/Author&gt;&lt;Year&gt;2019&lt;/Year&gt;&lt;RecNum&gt;8073&lt;/RecNum&gt;&lt;DisplayText&gt;(Fitz et al., 2019)&lt;/DisplayText&gt;&lt;record&gt;&lt;rec-number&gt;8073&lt;/rec-number&gt;&lt;foreign-keys&gt;&lt;key app="EN" db-id="w2xdtavf1fs5evexvxxxp9282v59d0f90exw" timestamp="1764583190"&gt;8073&lt;/key&gt;&lt;/foreign-keys&gt;&lt;ref-type name="Journal Article"&gt;17&lt;/ref-type&gt;&lt;contributors&gt;&lt;authors&gt;&lt;author&gt;Fitz, Nicholas&lt;/author&gt;&lt;author&gt;Kushlev, Kostadin&lt;/author&gt;&lt;author&gt;Jagannathan, Ranjan&lt;/author&gt;&lt;author&gt;Lewis, Terrel&lt;/author&gt;&lt;author&gt;Paliwal, Devang&lt;/author&gt;&lt;author&gt;Ariely, Dan&lt;/author&gt;&lt;/authors&gt;&lt;/contributors&gt;&lt;titles&gt;&lt;title&gt;Batching smartphone notifications can improve well-being&lt;/title&gt;&lt;secondary-title&gt;Computers in Human Behavior&lt;/secondary-title&gt;&lt;/titles&gt;&lt;periodical&gt;&lt;full-title&gt;Computers in Human Behavior&lt;/full-title&gt;&lt;/periodical&gt;&lt;pages&gt;84-94&lt;/pages&gt;&lt;volume&gt;101&lt;/volume&gt;&lt;keywords&gt;&lt;keyword&gt;Batching notifications&lt;/keyword&gt;&lt;keyword&gt;Attention&lt;/keyword&gt;&lt;keyword&gt;Well-being&lt;/keyword&gt;&lt;keyword&gt;Stress&lt;/keyword&gt;&lt;keyword&gt;Randomized controlled trial&lt;/keyword&gt;&lt;/keywords&gt;&lt;dates&gt;&lt;year&gt;2019&lt;/year&gt;&lt;pub-dates&gt;&lt;date&gt;2019/12/01/&lt;/date&gt;&lt;/pub-dates&gt;&lt;/dates&gt;&lt;isbn&gt;0747-5632&lt;/isbn&gt;&lt;urls&gt;&lt;related-urls&gt;&lt;url&gt;https://www.sciencedirect.com/science/article/pii/S0747563219302596&lt;/url&gt;&lt;/related-urls&gt;&lt;/urls&gt;&lt;electronic-resource-num&gt;https://doi.org/10.1016/j.chb.2019.07.016&lt;/electronic-resource-num&gt;&lt;/record&gt;&lt;/Cite&gt;&lt;/EndNote&gt;</w:instrText>
      </w:r>
      <w:r w:rsidRPr="00003130">
        <w:fldChar w:fldCharType="separate"/>
      </w:r>
      <w:r w:rsidRPr="00003130">
        <w:rPr>
          <w:noProof/>
        </w:rPr>
        <w:t>(</w:t>
      </w:r>
      <w:hyperlink w:anchor="_ENREF_10" w:tooltip="Fitz, 2019 #8073" w:history="1">
        <w:r w:rsidR="00302839" w:rsidRPr="00003130">
          <w:rPr>
            <w:noProof/>
          </w:rPr>
          <w:t>Fitz et al., 2019</w:t>
        </w:r>
      </w:hyperlink>
      <w:r w:rsidRPr="00003130">
        <w:rPr>
          <w:noProof/>
        </w:rPr>
        <w:t>)</w:t>
      </w:r>
      <w:r w:rsidRPr="00003130">
        <w:fldChar w:fldCharType="end"/>
      </w:r>
      <w:r w:rsidRPr="00003130">
        <w:t xml:space="preserve"> and personalised notification preferences </w:t>
      </w:r>
      <w:r w:rsidRPr="00003130">
        <w:fldChar w:fldCharType="begin"/>
      </w:r>
      <w:r w:rsidRPr="00003130">
        <w:instrText xml:space="preserve"> ADDIN EN.CITE &lt;EndNote&gt;&lt;Cite&gt;&lt;Author&gt;Kim&lt;/Author&gt;&lt;Year&gt;2025&lt;/Year&gt;&lt;RecNum&gt;8074&lt;/RecNum&gt;&lt;DisplayText&gt;(Kim &amp;amp; Park, 2025)&lt;/DisplayText&gt;&lt;record&gt;&lt;rec-number&gt;8074&lt;/rec-number&gt;&lt;foreign-keys&gt;&lt;key app="EN" db-id="w2xdtavf1fs5evexvxxxp9282v59d0f90exw" timestamp="1764583389"&gt;8074&lt;/key&gt;&lt;/foreign-keys&gt;&lt;ref-type name="Journal Article"&gt;17&lt;/ref-type&gt;&lt;contributors&gt;&lt;authors&gt;&lt;author&gt;J. Kim&lt;/author&gt;&lt;author&gt;S. Park&lt;/author&gt;&lt;/authors&gt;&lt;/contributors&gt;&lt;titles&gt;&lt;title&gt;Empowering Individual Preferences in Mobile Notifications: A Balanced Approach to Cognitive Load and Information Needs&lt;/title&gt;&lt;secondary-title&gt;IEEE Access&lt;/secondary-title&gt;&lt;/titles&gt;&lt;periodical&gt;&lt;full-title&gt;IEEE Access&lt;/full-title&gt;&lt;/periodical&gt;&lt;pages&gt;44936-44950&lt;/pages&gt;&lt;volume&gt;13&lt;/volume&gt;&lt;dates&gt;&lt;year&gt;2025&lt;/year&gt;&lt;/dates&gt;&lt;isbn&gt;2169-3536&lt;/isbn&gt;&lt;urls&gt;&lt;/urls&gt;&lt;electronic-resource-num&gt;10.1109/ACCESS.2025.3549033&lt;/electronic-resource-num&gt;&lt;/record&gt;&lt;/Cite&gt;&lt;/EndNote&gt;</w:instrText>
      </w:r>
      <w:r w:rsidRPr="00003130">
        <w:fldChar w:fldCharType="separate"/>
      </w:r>
      <w:r w:rsidRPr="00003130">
        <w:rPr>
          <w:noProof/>
        </w:rPr>
        <w:t>(</w:t>
      </w:r>
      <w:hyperlink w:anchor="_ENREF_18" w:tooltip="Kim, 2025 #8074" w:history="1">
        <w:r w:rsidR="00302839" w:rsidRPr="00003130">
          <w:rPr>
            <w:noProof/>
          </w:rPr>
          <w:t>Kim &amp; Park, 2025</w:t>
        </w:r>
      </w:hyperlink>
      <w:r w:rsidRPr="00003130">
        <w:rPr>
          <w:noProof/>
        </w:rPr>
        <w:t>)</w:t>
      </w:r>
      <w:r w:rsidRPr="00003130">
        <w:fldChar w:fldCharType="end"/>
      </w:r>
      <w:r w:rsidRPr="00003130">
        <w:t xml:space="preserve"> improve wellbeing</w:t>
      </w:r>
      <w:r w:rsidR="00A107A5">
        <w:t xml:space="preserve"> </w:t>
      </w:r>
      <w:r w:rsidRPr="00003130">
        <w:t>and reduce problematic phone use and notification disruption.</w:t>
      </w:r>
      <w:r w:rsidR="00A107A5">
        <w:t xml:space="preserve"> </w:t>
      </w:r>
      <w:r w:rsidRPr="00003130">
        <w:t xml:space="preserve">Future research should further clarify the cognitive and experiential impact of PPS to inform </w:t>
      </w:r>
      <w:r w:rsidR="00A107A5">
        <w:t xml:space="preserve">recommendations for changes to phone use and notification settings to </w:t>
      </w:r>
      <w:r w:rsidRPr="00003130">
        <w:t>mitigate such perceptual errors.</w:t>
      </w:r>
    </w:p>
    <w:p w14:paraId="688EA626" w14:textId="77777777" w:rsidR="008518E6" w:rsidRPr="00003130" w:rsidRDefault="008518E6" w:rsidP="008518E6">
      <w:pPr>
        <w:pStyle w:val="Heading2"/>
        <w:rPr>
          <w:rFonts w:cs="Times New Roman"/>
        </w:rPr>
      </w:pPr>
      <w:r w:rsidRPr="00003130">
        <w:rPr>
          <w:rFonts w:cs="Times New Roman"/>
        </w:rPr>
        <w:lastRenderedPageBreak/>
        <w:t>Limitations and Future Directions</w:t>
      </w:r>
    </w:p>
    <w:p w14:paraId="4388DCF1" w14:textId="4A47B19A" w:rsidR="008518E6" w:rsidRPr="00003130" w:rsidRDefault="008518E6" w:rsidP="008518E6">
      <w:r w:rsidRPr="00003130">
        <w:t xml:space="preserve">Our participants were primarily young, white, female university students. Future studies would benefit from utilising samples with wider ranging age </w:t>
      </w:r>
      <w:r w:rsidR="00AB0AD4">
        <w:t xml:space="preserve">and other </w:t>
      </w:r>
      <w:r w:rsidRPr="00003130">
        <w:t>demographics to understand the prevalence of PPS across the general population. To date the majority of research has focussed on student use of mobile and smart phones. Further exploration of the frequency of PPS on other devices would highlight the breadth and impact of this phenomenon in a broader population and highlight the influence of socio-demographic factors.</w:t>
      </w:r>
    </w:p>
    <w:p w14:paraId="7490DAEC" w14:textId="77777777" w:rsidR="008518E6" w:rsidRPr="00003130" w:rsidRDefault="008518E6" w:rsidP="00DB2DE2">
      <w:pPr>
        <w:pStyle w:val="Newparagraph"/>
        <w:rPr>
          <w:highlight w:val="green"/>
        </w:rPr>
      </w:pPr>
      <w:r w:rsidRPr="00003130">
        <w:t>This study was also cross-sectional. Longitudinal analyses would support understanding patterns of experiences, such as the impact of changing phone use on frequency of PPS, and the impact of external stressors on phone use behaviours and PPS.</w:t>
      </w:r>
    </w:p>
    <w:p w14:paraId="742B739C" w14:textId="51D4608B" w:rsidR="008518E6" w:rsidRPr="00003130" w:rsidRDefault="008518E6" w:rsidP="00DB2DE2">
      <w:pPr>
        <w:pStyle w:val="Newparagraph"/>
        <w:rPr>
          <w:highlight w:val="green"/>
        </w:rPr>
      </w:pPr>
      <w:r w:rsidRPr="00003130">
        <w:t xml:space="preserve">Future research into PPS may focus on identifying factors which may protect against or reduce PPS experiences </w:t>
      </w:r>
      <w:r w:rsidR="00DA5325">
        <w:t xml:space="preserve">in those at higher risk of </w:t>
      </w:r>
      <w:r w:rsidRPr="00003130">
        <w:t>experiencing</w:t>
      </w:r>
      <w:r w:rsidR="00DA5325">
        <w:t xml:space="preserve"> PPS-related distress</w:t>
      </w:r>
      <w:r w:rsidRPr="00003130">
        <w:t xml:space="preserve">. This would provide further insight into the mechanisms underlying the phenomenon and models of hallucinations in non-clinical populations, as well as inform techniques for supporting the minority of individuals who find phantom signals to be significantly distressing or impairing. </w:t>
      </w:r>
    </w:p>
    <w:p w14:paraId="41FF2CD2" w14:textId="77777777" w:rsidR="008518E6" w:rsidRPr="00003130" w:rsidRDefault="008518E6" w:rsidP="008518E6">
      <w:pPr>
        <w:pStyle w:val="Heading2"/>
        <w:rPr>
          <w:rFonts w:cs="Times New Roman"/>
        </w:rPr>
      </w:pPr>
      <w:r w:rsidRPr="00003130">
        <w:rPr>
          <w:rFonts w:cs="Times New Roman"/>
        </w:rPr>
        <w:t>Conclusion</w:t>
      </w:r>
    </w:p>
    <w:p w14:paraId="75674595" w14:textId="5C2530ED" w:rsidR="008518E6" w:rsidRDefault="008518E6" w:rsidP="008518E6">
      <w:r w:rsidRPr="00003130">
        <w:t>Phantom Phone signals were experienced by the majority of our healthy undergraduate students. The experience is benign, as PPS tend to be infrequent and neither distressing nor disruptive. More problematic phone use behaviours</w:t>
      </w:r>
      <w:r w:rsidR="001332B1">
        <w:t xml:space="preserve">, </w:t>
      </w:r>
      <w:r w:rsidRPr="00003130">
        <w:t xml:space="preserve">higher hallucination-proneness </w:t>
      </w:r>
      <w:r w:rsidR="001332B1">
        <w:t xml:space="preserve">and higher delusional ideation </w:t>
      </w:r>
      <w:r w:rsidRPr="00003130">
        <w:t xml:space="preserve">were associated with an increased </w:t>
      </w:r>
      <w:r w:rsidR="001332B1">
        <w:t>impact</w:t>
      </w:r>
      <w:r w:rsidR="001332B1" w:rsidRPr="00003130">
        <w:t xml:space="preserve"> </w:t>
      </w:r>
      <w:r w:rsidRPr="00003130">
        <w:t xml:space="preserve">of PPS. In contrast, resilience and metacognition showed no significant relationship with </w:t>
      </w:r>
      <w:proofErr w:type="gramStart"/>
      <w:r w:rsidRPr="00003130">
        <w:t>PPS</w:t>
      </w:r>
      <w:r w:rsidR="005F2092">
        <w:t>, and</w:t>
      </w:r>
      <w:proofErr w:type="gramEnd"/>
      <w:r w:rsidR="005F2092">
        <w:t xml:space="preserve"> did not meaningfully mediate the relationship between Problematic Phone use and PPS</w:t>
      </w:r>
      <w:r w:rsidRPr="00003130">
        <w:t xml:space="preserve">. </w:t>
      </w:r>
      <w:r w:rsidRPr="00003130">
        <w:lastRenderedPageBreak/>
        <w:t xml:space="preserve">Overall, the findings suggest that phone-use behaviours are the primary factor influencing PPS, indicating that </w:t>
      </w:r>
      <w:r w:rsidR="00B22E21">
        <w:t xml:space="preserve">amending </w:t>
      </w:r>
      <w:r w:rsidRPr="00003130">
        <w:t>notification</w:t>
      </w:r>
      <w:r w:rsidR="00B22E21">
        <w:t>s</w:t>
      </w:r>
      <w:r w:rsidRPr="00003130">
        <w:t xml:space="preserve"> and behavioural </w:t>
      </w:r>
      <w:r w:rsidR="00B22E21">
        <w:t>adaptations</w:t>
      </w:r>
      <w:r w:rsidR="00B22E21" w:rsidRPr="00003130">
        <w:t xml:space="preserve"> </w:t>
      </w:r>
      <w:r w:rsidRPr="00003130">
        <w:t>may be the most effective approach for reducing PPS where required.</w:t>
      </w:r>
    </w:p>
    <w:p w14:paraId="7F042DEB" w14:textId="77777777" w:rsidR="00F529C9" w:rsidRDefault="00F529C9" w:rsidP="00F529C9"/>
    <w:p w14:paraId="6E369799" w14:textId="6D26A7E7" w:rsidR="00F529C9" w:rsidRPr="00F529C9" w:rsidRDefault="00F529C9" w:rsidP="00B729D2">
      <w:pPr>
        <w:pStyle w:val="Acknowledgements"/>
      </w:pPr>
      <w:r w:rsidRPr="00F529C9">
        <w:t>Acknowledgements</w:t>
      </w:r>
    </w:p>
    <w:p w14:paraId="3F62BEAB" w14:textId="69D1ED7E" w:rsidR="00F529C9" w:rsidRPr="00F529C9" w:rsidRDefault="00F529C9" w:rsidP="00B729D2">
      <w:pPr>
        <w:pStyle w:val="Acknowledgements"/>
      </w:pPr>
      <w:r w:rsidRPr="00F529C9">
        <w:t xml:space="preserve">We thank the participants for their time, and the public involvement contributors whose feedback shaped the </w:t>
      </w:r>
      <w:r w:rsidR="00BF0BEF">
        <w:t xml:space="preserve">development of the PPEAS, and the </w:t>
      </w:r>
      <w:r w:rsidRPr="00F529C9">
        <w:t>final study design.</w:t>
      </w:r>
    </w:p>
    <w:p w14:paraId="6E665ED4" w14:textId="77777777" w:rsidR="008F2726" w:rsidRPr="00003130" w:rsidRDefault="008F2726" w:rsidP="008F2726">
      <w:pPr>
        <w:pStyle w:val="Acknowledgements"/>
      </w:pPr>
      <w:r w:rsidRPr="00003130">
        <w:t>Funding</w:t>
      </w:r>
    </w:p>
    <w:p w14:paraId="6850CA66" w14:textId="50D05530" w:rsidR="008F2726" w:rsidRPr="00003130" w:rsidRDefault="008F2726" w:rsidP="008F2726">
      <w:pPr>
        <w:pStyle w:val="Acknowledgements"/>
      </w:pPr>
      <w:r w:rsidRPr="00003130">
        <w:t xml:space="preserve">This research did not receive any </w:t>
      </w:r>
      <w:r w:rsidR="000D1480">
        <w:t>funding.</w:t>
      </w:r>
    </w:p>
    <w:p w14:paraId="6557479A" w14:textId="77777777" w:rsidR="008F2726" w:rsidRPr="00003130" w:rsidRDefault="008F2726" w:rsidP="008F2726">
      <w:pPr>
        <w:pStyle w:val="Acknowledgements"/>
      </w:pPr>
      <w:r w:rsidRPr="00003130">
        <w:t>Disclosure statement</w:t>
      </w:r>
    </w:p>
    <w:p w14:paraId="6062C4C5" w14:textId="77777777" w:rsidR="008F2726" w:rsidRPr="00003130" w:rsidRDefault="008F2726" w:rsidP="008F2726">
      <w:pPr>
        <w:pStyle w:val="Acknowledgements"/>
      </w:pPr>
      <w:r w:rsidRPr="00003130">
        <w:t>The authors report there are no competing interests to declare.</w:t>
      </w:r>
    </w:p>
    <w:p w14:paraId="1CBD3633" w14:textId="77777777" w:rsidR="008F2726" w:rsidRPr="00003130" w:rsidRDefault="008F2726" w:rsidP="008F2726">
      <w:pPr>
        <w:pStyle w:val="Acknowledgements"/>
      </w:pPr>
      <w:r w:rsidRPr="00003130">
        <w:t>Data Availability statement</w:t>
      </w:r>
    </w:p>
    <w:p w14:paraId="21D4FFF9" w14:textId="77777777" w:rsidR="008F2726" w:rsidRPr="00003130" w:rsidRDefault="008F2726" w:rsidP="008F2726">
      <w:pPr>
        <w:pStyle w:val="Newparagraph"/>
        <w:ind w:firstLine="0"/>
        <w:rPr>
          <w:sz w:val="22"/>
        </w:rPr>
      </w:pPr>
      <w:r w:rsidRPr="00003130">
        <w:rPr>
          <w:sz w:val="22"/>
        </w:rPr>
        <w:t>Data and other supplementary materials are available here: https://osf.io/kq284/overview?view_only=a2b2f3047abc46378bbe224694fb71c0</w:t>
      </w:r>
    </w:p>
    <w:p w14:paraId="4639F790" w14:textId="77777777" w:rsidR="008518E6" w:rsidRPr="00003130" w:rsidRDefault="008518E6" w:rsidP="009876F3">
      <w:pPr>
        <w:pStyle w:val="Newparagraph"/>
      </w:pPr>
    </w:p>
    <w:p w14:paraId="23081641" w14:textId="38574067" w:rsidR="00E66188" w:rsidRPr="00003130" w:rsidRDefault="00161344" w:rsidP="00E66188">
      <w:pPr>
        <w:pStyle w:val="References"/>
      </w:pPr>
      <w:r w:rsidRPr="00003130">
        <w:t>References</w:t>
      </w:r>
    </w:p>
    <w:p w14:paraId="684D2C96" w14:textId="77777777" w:rsidR="00CD2D8D" w:rsidRPr="00003130" w:rsidRDefault="00CD2D8D" w:rsidP="00E66188">
      <w:pPr>
        <w:pStyle w:val="References"/>
      </w:pPr>
    </w:p>
    <w:p w14:paraId="5AE6232C" w14:textId="0BE59B19" w:rsidR="00302839" w:rsidRPr="00302839" w:rsidRDefault="009876F3" w:rsidP="00302839">
      <w:pPr>
        <w:pStyle w:val="EndNoteBibliography"/>
        <w:ind w:left="720" w:hanging="720"/>
        <w:rPr>
          <w:noProof/>
        </w:rPr>
      </w:pPr>
      <w:r w:rsidRPr="00003130">
        <w:fldChar w:fldCharType="begin"/>
      </w:r>
      <w:r w:rsidRPr="00003130">
        <w:instrText xml:space="preserve"> ADDIN EN.REFLIST </w:instrText>
      </w:r>
      <w:r w:rsidRPr="00003130">
        <w:fldChar w:fldCharType="separate"/>
      </w:r>
      <w:bookmarkStart w:id="1" w:name="_ENREF_1"/>
      <w:r w:rsidR="00302839" w:rsidRPr="00302839">
        <w:rPr>
          <w:noProof/>
        </w:rPr>
        <w:t xml:space="preserve">Aleksandrowicz, A., Kowalski, J., &amp; Gawęda, Ł. (2023). Phantom phone signals and other hallucinatory-like experiences: Investigation of similarities and differences. </w:t>
      </w:r>
      <w:r w:rsidR="00302839" w:rsidRPr="00302839">
        <w:rPr>
          <w:i/>
          <w:noProof/>
        </w:rPr>
        <w:t>Psychiatry Research</w:t>
      </w:r>
      <w:r w:rsidR="00302839" w:rsidRPr="00302839">
        <w:rPr>
          <w:noProof/>
        </w:rPr>
        <w:t>,</w:t>
      </w:r>
      <w:r w:rsidR="00302839" w:rsidRPr="00302839">
        <w:rPr>
          <w:i/>
          <w:noProof/>
        </w:rPr>
        <w:t xml:space="preserve"> 319</w:t>
      </w:r>
      <w:r w:rsidR="00302839" w:rsidRPr="00302839">
        <w:rPr>
          <w:noProof/>
        </w:rPr>
        <w:t xml:space="preserve">, 114964. </w:t>
      </w:r>
      <w:hyperlink r:id="rId13" w:history="1">
        <w:r w:rsidR="00302839" w:rsidRPr="00302839">
          <w:rPr>
            <w:rStyle w:val="Hyperlink"/>
            <w:noProof/>
          </w:rPr>
          <w:t>https://doi.org/10.1016/j.psychres.2022.114964</w:t>
        </w:r>
      </w:hyperlink>
      <w:r w:rsidR="00302839" w:rsidRPr="00302839">
        <w:rPr>
          <w:noProof/>
        </w:rPr>
        <w:t xml:space="preserve"> </w:t>
      </w:r>
      <w:bookmarkEnd w:id="1"/>
    </w:p>
    <w:p w14:paraId="2059EAD4" w14:textId="13BCBBF8" w:rsidR="00302839" w:rsidRPr="00302839" w:rsidRDefault="00302839" w:rsidP="00302839">
      <w:pPr>
        <w:pStyle w:val="EndNoteBibliography"/>
        <w:ind w:left="720" w:hanging="720"/>
        <w:rPr>
          <w:noProof/>
        </w:rPr>
      </w:pPr>
      <w:bookmarkStart w:id="2" w:name="_ENREF_2"/>
      <w:r w:rsidRPr="00302839">
        <w:rPr>
          <w:noProof/>
        </w:rPr>
        <w:t xml:space="preserve">Badcock, J. C., &amp; Hugdahl, K. (2012). Cognitive mechanisms of auditory verbal hallucinations in psychotic and non-psychotic groups. </w:t>
      </w:r>
      <w:r w:rsidRPr="00302839">
        <w:rPr>
          <w:i/>
          <w:noProof/>
        </w:rPr>
        <w:t>Neuroscience &amp; Biobehavioral Reviews</w:t>
      </w:r>
      <w:r w:rsidRPr="00302839">
        <w:rPr>
          <w:noProof/>
        </w:rPr>
        <w:t>,</w:t>
      </w:r>
      <w:r w:rsidRPr="00302839">
        <w:rPr>
          <w:i/>
          <w:noProof/>
        </w:rPr>
        <w:t xml:space="preserve"> 36</w:t>
      </w:r>
      <w:r w:rsidRPr="00302839">
        <w:rPr>
          <w:noProof/>
        </w:rPr>
        <w:t xml:space="preserve">(1), 431-438. </w:t>
      </w:r>
      <w:hyperlink r:id="rId14" w:history="1">
        <w:r w:rsidRPr="00302839">
          <w:rPr>
            <w:rStyle w:val="Hyperlink"/>
            <w:noProof/>
          </w:rPr>
          <w:t>https://doi.org/https://doi.org/10.1016/j.neubiorev.2011.07.010</w:t>
        </w:r>
      </w:hyperlink>
      <w:r w:rsidRPr="00302839">
        <w:rPr>
          <w:noProof/>
        </w:rPr>
        <w:t xml:space="preserve"> </w:t>
      </w:r>
      <w:bookmarkEnd w:id="2"/>
    </w:p>
    <w:p w14:paraId="696C512C" w14:textId="7371FCDF" w:rsidR="00302839" w:rsidRPr="00302839" w:rsidRDefault="00302839" w:rsidP="00302839">
      <w:pPr>
        <w:pStyle w:val="EndNoteBibliography"/>
        <w:ind w:left="720" w:hanging="720"/>
        <w:rPr>
          <w:noProof/>
        </w:rPr>
      </w:pPr>
      <w:bookmarkStart w:id="3" w:name="_ENREF_3"/>
      <w:r w:rsidRPr="00302839">
        <w:rPr>
          <w:noProof/>
        </w:rPr>
        <w:t xml:space="preserve">Bentall, R. P. (1990). The illusion of reality: a review and integration of psychological research on hallucinations. </w:t>
      </w:r>
      <w:r w:rsidRPr="00302839">
        <w:rPr>
          <w:i/>
          <w:noProof/>
        </w:rPr>
        <w:t>Psychol Bull</w:t>
      </w:r>
      <w:r w:rsidRPr="00302839">
        <w:rPr>
          <w:noProof/>
        </w:rPr>
        <w:t>,</w:t>
      </w:r>
      <w:r w:rsidRPr="00302839">
        <w:rPr>
          <w:i/>
          <w:noProof/>
        </w:rPr>
        <w:t xml:space="preserve"> 107</w:t>
      </w:r>
      <w:r w:rsidRPr="00302839">
        <w:rPr>
          <w:noProof/>
        </w:rPr>
        <w:t xml:space="preserve">(1), 82-95. </w:t>
      </w:r>
      <w:hyperlink r:id="rId15" w:history="1">
        <w:r w:rsidRPr="00302839">
          <w:rPr>
            <w:rStyle w:val="Hyperlink"/>
            <w:noProof/>
          </w:rPr>
          <w:t>https://doi.org/10.1037/0033-2909.107.1.82</w:t>
        </w:r>
      </w:hyperlink>
      <w:r w:rsidRPr="00302839">
        <w:rPr>
          <w:noProof/>
        </w:rPr>
        <w:t xml:space="preserve"> </w:t>
      </w:r>
      <w:bookmarkEnd w:id="3"/>
    </w:p>
    <w:p w14:paraId="18617150" w14:textId="77777777" w:rsidR="00302839" w:rsidRPr="00302839" w:rsidRDefault="00302839" w:rsidP="00302839">
      <w:pPr>
        <w:pStyle w:val="EndNoteBibliography"/>
        <w:ind w:left="720" w:hanging="720"/>
        <w:rPr>
          <w:noProof/>
        </w:rPr>
      </w:pPr>
      <w:bookmarkStart w:id="4" w:name="_ENREF_4"/>
      <w:r w:rsidRPr="00302839">
        <w:rPr>
          <w:noProof/>
        </w:rPr>
        <w:t xml:space="preserve">Chen, H., Ma, J., Guan, J., Yin, L., Shi, Z., &amp; Zhang, Y. (2022). The impact of psychological distress on problematic smartphone use among college students: The mediating role of metacognitions about smartphone use. </w:t>
      </w:r>
      <w:r w:rsidRPr="00302839">
        <w:rPr>
          <w:i/>
          <w:noProof/>
        </w:rPr>
        <w:t>Frontiers in Psychology</w:t>
      </w:r>
      <w:r w:rsidRPr="00302839">
        <w:rPr>
          <w:noProof/>
        </w:rPr>
        <w:t>,</w:t>
      </w:r>
      <w:r w:rsidRPr="00302839">
        <w:rPr>
          <w:i/>
          <w:noProof/>
        </w:rPr>
        <w:t xml:space="preserve"> 13</w:t>
      </w:r>
      <w:r w:rsidRPr="00302839">
        <w:rPr>
          <w:noProof/>
        </w:rPr>
        <w:t xml:space="preserve">. </w:t>
      </w:r>
      <w:bookmarkEnd w:id="4"/>
    </w:p>
    <w:p w14:paraId="4EE2D403" w14:textId="16C763CE" w:rsidR="00302839" w:rsidRPr="00302839" w:rsidRDefault="00302839" w:rsidP="00302839">
      <w:pPr>
        <w:pStyle w:val="EndNoteBibliography"/>
        <w:ind w:left="720" w:hanging="720"/>
        <w:rPr>
          <w:noProof/>
        </w:rPr>
      </w:pPr>
      <w:bookmarkStart w:id="5" w:name="_ENREF_5"/>
      <w:r w:rsidRPr="00302839">
        <w:rPr>
          <w:noProof/>
        </w:rPr>
        <w:t xml:space="preserve">Choi, S., Kim, D., Choi, J., Ahn, H., Choi, E., &amp; Song, W. (2015). Comparison of risk and protective factors associated with smartphone addiction and Internet addiction. </w:t>
      </w:r>
      <w:r w:rsidRPr="00302839">
        <w:rPr>
          <w:i/>
          <w:noProof/>
        </w:rPr>
        <w:t>Journal of Behavioral Addictions</w:t>
      </w:r>
      <w:r w:rsidRPr="00302839">
        <w:rPr>
          <w:noProof/>
        </w:rPr>
        <w:t>,</w:t>
      </w:r>
      <w:r w:rsidRPr="00302839">
        <w:rPr>
          <w:i/>
          <w:noProof/>
        </w:rPr>
        <w:t xml:space="preserve"> 4</w:t>
      </w:r>
      <w:r w:rsidRPr="00302839">
        <w:rPr>
          <w:noProof/>
        </w:rPr>
        <w:t xml:space="preserve">(4), 308–314. </w:t>
      </w:r>
      <w:hyperlink r:id="rId16" w:history="1">
        <w:r w:rsidRPr="00302839">
          <w:rPr>
            <w:rStyle w:val="Hyperlink"/>
            <w:noProof/>
          </w:rPr>
          <w:t>https://doi.org/10.1556/2006.4.2015.043</w:t>
        </w:r>
      </w:hyperlink>
      <w:r w:rsidRPr="00302839">
        <w:rPr>
          <w:noProof/>
        </w:rPr>
        <w:t xml:space="preserve"> </w:t>
      </w:r>
      <w:bookmarkEnd w:id="5"/>
    </w:p>
    <w:p w14:paraId="38EF7B20" w14:textId="180FDEF8" w:rsidR="00302839" w:rsidRPr="00302839" w:rsidRDefault="00302839" w:rsidP="00302839">
      <w:pPr>
        <w:pStyle w:val="EndNoteBibliography"/>
        <w:ind w:left="720" w:hanging="720"/>
        <w:rPr>
          <w:noProof/>
        </w:rPr>
      </w:pPr>
      <w:bookmarkStart w:id="6" w:name="_ENREF_6"/>
      <w:r w:rsidRPr="00302839">
        <w:rPr>
          <w:noProof/>
        </w:rPr>
        <w:lastRenderedPageBreak/>
        <w:t xml:space="preserve">Corlett, P. R., Horga, G., Fletcher, P. C., Alderson-Day, B., Schmack, K., &amp; Powers, A. R., III. (2019). Hallucinations and Strong Priors. </w:t>
      </w:r>
      <w:r w:rsidRPr="00302839">
        <w:rPr>
          <w:i/>
          <w:noProof/>
        </w:rPr>
        <w:t>Trends in Cognitive Sciences</w:t>
      </w:r>
      <w:r w:rsidRPr="00302839">
        <w:rPr>
          <w:noProof/>
        </w:rPr>
        <w:t>,</w:t>
      </w:r>
      <w:r w:rsidRPr="00302839">
        <w:rPr>
          <w:i/>
          <w:noProof/>
        </w:rPr>
        <w:t xml:space="preserve"> 23</w:t>
      </w:r>
      <w:r w:rsidRPr="00302839">
        <w:rPr>
          <w:noProof/>
        </w:rPr>
        <w:t xml:space="preserve">(2), 114-127. </w:t>
      </w:r>
      <w:hyperlink r:id="rId17" w:history="1">
        <w:r w:rsidRPr="00302839">
          <w:rPr>
            <w:rStyle w:val="Hyperlink"/>
            <w:noProof/>
          </w:rPr>
          <w:t>https://doi.org/10.1016/j.tics.2018.12.001</w:t>
        </w:r>
      </w:hyperlink>
      <w:r w:rsidRPr="00302839">
        <w:rPr>
          <w:noProof/>
        </w:rPr>
        <w:t xml:space="preserve"> </w:t>
      </w:r>
      <w:bookmarkEnd w:id="6"/>
    </w:p>
    <w:p w14:paraId="0A588877" w14:textId="423A86C2" w:rsidR="00302839" w:rsidRPr="00302839" w:rsidRDefault="00302839" w:rsidP="00302839">
      <w:pPr>
        <w:pStyle w:val="EndNoteBibliography"/>
        <w:ind w:left="720" w:hanging="720"/>
        <w:rPr>
          <w:noProof/>
        </w:rPr>
      </w:pPr>
      <w:bookmarkStart w:id="7" w:name="_ENREF_7"/>
      <w:r w:rsidRPr="00302839">
        <w:rPr>
          <w:noProof/>
        </w:rPr>
        <w:t xml:space="preserve">Deb, A. (2015). Phantom vibration and phantom ringing among mobile phone users: A systematic review of literature. </w:t>
      </w:r>
      <w:r w:rsidRPr="00302839">
        <w:rPr>
          <w:i/>
          <w:noProof/>
        </w:rPr>
        <w:t>Asia-Pacific Psychiatry</w:t>
      </w:r>
      <w:r w:rsidRPr="00302839">
        <w:rPr>
          <w:noProof/>
        </w:rPr>
        <w:t>,</w:t>
      </w:r>
      <w:r w:rsidRPr="00302839">
        <w:rPr>
          <w:i/>
          <w:noProof/>
        </w:rPr>
        <w:t xml:space="preserve"> 7</w:t>
      </w:r>
      <w:r w:rsidRPr="00302839">
        <w:rPr>
          <w:noProof/>
        </w:rPr>
        <w:t xml:space="preserve">(3), 231–239. </w:t>
      </w:r>
      <w:hyperlink r:id="rId18" w:history="1">
        <w:r w:rsidRPr="00302839">
          <w:rPr>
            <w:rStyle w:val="Hyperlink"/>
            <w:noProof/>
          </w:rPr>
          <w:t>https://doi.org/10.1111/appy.12164</w:t>
        </w:r>
      </w:hyperlink>
      <w:r w:rsidRPr="00302839">
        <w:rPr>
          <w:noProof/>
        </w:rPr>
        <w:t xml:space="preserve"> </w:t>
      </w:r>
      <w:bookmarkEnd w:id="7"/>
    </w:p>
    <w:p w14:paraId="41ABE2B8" w14:textId="5FE263F7" w:rsidR="00302839" w:rsidRPr="00302839" w:rsidRDefault="00302839" w:rsidP="00302839">
      <w:pPr>
        <w:pStyle w:val="EndNoteBibliography"/>
        <w:ind w:left="720" w:hanging="720"/>
        <w:rPr>
          <w:noProof/>
        </w:rPr>
      </w:pPr>
      <w:bookmarkStart w:id="8" w:name="_ENREF_8"/>
      <w:r w:rsidRPr="00302839">
        <w:rPr>
          <w:noProof/>
        </w:rPr>
        <w:t xml:space="preserve">Drouin, M., Kaiser, D., &amp; Miller, D. (2012). Phantom vibrations among undergraduates: Prevalence and associated psychological characteristics. </w:t>
      </w:r>
      <w:r w:rsidRPr="00302839">
        <w:rPr>
          <w:i/>
          <w:noProof/>
        </w:rPr>
        <w:t>Computers in Human Behavior</w:t>
      </w:r>
      <w:r w:rsidRPr="00302839">
        <w:rPr>
          <w:noProof/>
        </w:rPr>
        <w:t>,</w:t>
      </w:r>
      <w:r w:rsidRPr="00302839">
        <w:rPr>
          <w:i/>
          <w:noProof/>
        </w:rPr>
        <w:t xml:space="preserve"> 28</w:t>
      </w:r>
      <w:r w:rsidRPr="00302839">
        <w:rPr>
          <w:noProof/>
        </w:rPr>
        <w:t xml:space="preserve">(4), 1490–1496. </w:t>
      </w:r>
      <w:hyperlink r:id="rId19" w:history="1">
        <w:r w:rsidRPr="00302839">
          <w:rPr>
            <w:rStyle w:val="Hyperlink"/>
            <w:noProof/>
          </w:rPr>
          <w:t>https://doi.org/10.1016/j.chb.2012.03.013</w:t>
        </w:r>
      </w:hyperlink>
      <w:r w:rsidRPr="00302839">
        <w:rPr>
          <w:noProof/>
        </w:rPr>
        <w:t xml:space="preserve"> </w:t>
      </w:r>
      <w:bookmarkEnd w:id="8"/>
    </w:p>
    <w:p w14:paraId="6F6E6F0C" w14:textId="77777777" w:rsidR="00302839" w:rsidRPr="00302839" w:rsidRDefault="00302839" w:rsidP="00302839">
      <w:pPr>
        <w:pStyle w:val="EndNoteBibliography"/>
        <w:ind w:left="720" w:hanging="720"/>
        <w:rPr>
          <w:noProof/>
        </w:rPr>
      </w:pPr>
      <w:bookmarkStart w:id="9" w:name="_ENREF_9"/>
      <w:r w:rsidRPr="00302839">
        <w:rPr>
          <w:noProof/>
        </w:rPr>
        <w:t xml:space="preserve">Faul, F., Erdfelder, E., Lang, A.-G., &amp; Buchner, A. (2007). G* Power 3: A flexible statistical power analysis program for the social, behavioral, and biomedical sciences. </w:t>
      </w:r>
      <w:r w:rsidRPr="00302839">
        <w:rPr>
          <w:i/>
          <w:noProof/>
        </w:rPr>
        <w:t>Behavior research methods</w:t>
      </w:r>
      <w:r w:rsidRPr="00302839">
        <w:rPr>
          <w:noProof/>
        </w:rPr>
        <w:t>,</w:t>
      </w:r>
      <w:r w:rsidRPr="00302839">
        <w:rPr>
          <w:i/>
          <w:noProof/>
        </w:rPr>
        <w:t xml:space="preserve"> 39</w:t>
      </w:r>
      <w:r w:rsidRPr="00302839">
        <w:rPr>
          <w:noProof/>
        </w:rPr>
        <w:t xml:space="preserve">(2), 175-191. </w:t>
      </w:r>
      <w:bookmarkEnd w:id="9"/>
    </w:p>
    <w:p w14:paraId="257DC6DB" w14:textId="210DEB41" w:rsidR="00302839" w:rsidRPr="00302839" w:rsidRDefault="00302839" w:rsidP="00302839">
      <w:pPr>
        <w:pStyle w:val="EndNoteBibliography"/>
        <w:ind w:left="720" w:hanging="720"/>
        <w:rPr>
          <w:noProof/>
        </w:rPr>
      </w:pPr>
      <w:bookmarkStart w:id="10" w:name="_ENREF_10"/>
      <w:r w:rsidRPr="00302839">
        <w:rPr>
          <w:noProof/>
        </w:rPr>
        <w:t xml:space="preserve">Fitz, N., Kushlev, K., Jagannathan, R., Lewis, T., Paliwal, D., &amp; Ariely, D. (2019). Batching smartphone notifications can improve well-being. </w:t>
      </w:r>
      <w:r w:rsidRPr="00302839">
        <w:rPr>
          <w:i/>
          <w:noProof/>
        </w:rPr>
        <w:t>Computers in Human Behavior</w:t>
      </w:r>
      <w:r w:rsidRPr="00302839">
        <w:rPr>
          <w:noProof/>
        </w:rPr>
        <w:t>,</w:t>
      </w:r>
      <w:r w:rsidRPr="00302839">
        <w:rPr>
          <w:i/>
          <w:noProof/>
        </w:rPr>
        <w:t xml:space="preserve"> 101</w:t>
      </w:r>
      <w:r w:rsidRPr="00302839">
        <w:rPr>
          <w:noProof/>
        </w:rPr>
        <w:t xml:space="preserve">, 84-94. </w:t>
      </w:r>
      <w:hyperlink r:id="rId20" w:history="1">
        <w:r w:rsidRPr="00302839">
          <w:rPr>
            <w:rStyle w:val="Hyperlink"/>
            <w:noProof/>
          </w:rPr>
          <w:t>https://doi.org/https://doi.org/10.1016/j.chb.2019.07.016</w:t>
        </w:r>
      </w:hyperlink>
      <w:r w:rsidRPr="00302839">
        <w:rPr>
          <w:noProof/>
        </w:rPr>
        <w:t xml:space="preserve"> </w:t>
      </w:r>
      <w:bookmarkEnd w:id="10"/>
    </w:p>
    <w:p w14:paraId="46CFF20E" w14:textId="101F122B" w:rsidR="00302839" w:rsidRPr="00302839" w:rsidRDefault="00302839" w:rsidP="00302839">
      <w:pPr>
        <w:pStyle w:val="EndNoteBibliography"/>
        <w:ind w:left="720" w:hanging="720"/>
        <w:rPr>
          <w:noProof/>
        </w:rPr>
      </w:pPr>
      <w:bookmarkStart w:id="11" w:name="_ENREF_11"/>
      <w:r w:rsidRPr="00302839">
        <w:rPr>
          <w:noProof/>
        </w:rPr>
        <w:t xml:space="preserve">Flavell, J. H. (1979). Metacognition and cognitive monitoring: A new area of cognitive–developmental inquiry. </w:t>
      </w:r>
      <w:r w:rsidRPr="00302839">
        <w:rPr>
          <w:i/>
          <w:noProof/>
        </w:rPr>
        <w:t>American Psychologist</w:t>
      </w:r>
      <w:r w:rsidRPr="00302839">
        <w:rPr>
          <w:noProof/>
        </w:rPr>
        <w:t>,</w:t>
      </w:r>
      <w:r w:rsidRPr="00302839">
        <w:rPr>
          <w:i/>
          <w:noProof/>
        </w:rPr>
        <w:t xml:space="preserve"> 34</w:t>
      </w:r>
      <w:r w:rsidRPr="00302839">
        <w:rPr>
          <w:noProof/>
        </w:rPr>
        <w:t xml:space="preserve">(10), 906-911. </w:t>
      </w:r>
      <w:hyperlink r:id="rId21" w:history="1">
        <w:r w:rsidRPr="00302839">
          <w:rPr>
            <w:rStyle w:val="Hyperlink"/>
            <w:noProof/>
          </w:rPr>
          <w:t>https://doi.org/10.1037/0003-066x.34.10.906</w:t>
        </w:r>
      </w:hyperlink>
      <w:r w:rsidRPr="00302839">
        <w:rPr>
          <w:noProof/>
        </w:rPr>
        <w:t xml:space="preserve"> </w:t>
      </w:r>
      <w:bookmarkEnd w:id="11"/>
    </w:p>
    <w:p w14:paraId="0FDC7055" w14:textId="64CB0DBF" w:rsidR="00302839" w:rsidRPr="00302839" w:rsidRDefault="00302839" w:rsidP="00302839">
      <w:pPr>
        <w:pStyle w:val="EndNoteBibliography"/>
        <w:ind w:left="720" w:hanging="720"/>
        <w:rPr>
          <w:noProof/>
        </w:rPr>
      </w:pPr>
      <w:bookmarkStart w:id="12" w:name="_ENREF_12"/>
      <w:r w:rsidRPr="00302839">
        <w:rPr>
          <w:noProof/>
        </w:rPr>
        <w:t xml:space="preserve">Garety, P. A., &amp; Freeman, D. (2013). The past and future of delusions research: from the inexplicable to the treatable. </w:t>
      </w:r>
      <w:r w:rsidRPr="00302839">
        <w:rPr>
          <w:i/>
          <w:noProof/>
        </w:rPr>
        <w:t>The British Journal of Psychiatry</w:t>
      </w:r>
      <w:r w:rsidRPr="00302839">
        <w:rPr>
          <w:noProof/>
        </w:rPr>
        <w:t>,</w:t>
      </w:r>
      <w:r w:rsidRPr="00302839">
        <w:rPr>
          <w:i/>
          <w:noProof/>
        </w:rPr>
        <w:t xml:space="preserve"> 203</w:t>
      </w:r>
      <w:r w:rsidRPr="00302839">
        <w:rPr>
          <w:noProof/>
        </w:rPr>
        <w:t xml:space="preserve">(5), 327-333. </w:t>
      </w:r>
      <w:hyperlink r:id="rId22" w:history="1">
        <w:r w:rsidRPr="00302839">
          <w:rPr>
            <w:rStyle w:val="Hyperlink"/>
            <w:noProof/>
          </w:rPr>
          <w:t>https://doi.org/10.1192/bjp.bp.113.126953</w:t>
        </w:r>
      </w:hyperlink>
      <w:r w:rsidRPr="00302839">
        <w:rPr>
          <w:noProof/>
        </w:rPr>
        <w:t xml:space="preserve"> </w:t>
      </w:r>
      <w:bookmarkEnd w:id="12"/>
    </w:p>
    <w:p w14:paraId="46492536" w14:textId="592C21F5" w:rsidR="00302839" w:rsidRPr="00302839" w:rsidRDefault="00302839" w:rsidP="00302839">
      <w:pPr>
        <w:pStyle w:val="EndNoteBibliography"/>
        <w:ind w:left="720" w:hanging="720"/>
        <w:rPr>
          <w:noProof/>
        </w:rPr>
      </w:pPr>
      <w:bookmarkStart w:id="13" w:name="_ENREF_13"/>
      <w:r w:rsidRPr="00302839">
        <w:rPr>
          <w:noProof/>
        </w:rPr>
        <w:t xml:space="preserve">Gawęda, Ł., Kowalski, J., Aleksandrowicz, A., Bagrowska, P., Dąbkowska, M., &amp; Pionke-Ubych, R. (2024). A systematic review of performance-based assessment studies on cognitive biases in schizophrenia spectrum psychoses and clinical high-risk states: A summary of 40 years of research. </w:t>
      </w:r>
      <w:r w:rsidRPr="00302839">
        <w:rPr>
          <w:i/>
          <w:noProof/>
        </w:rPr>
        <w:t>Clinical Psychology Review</w:t>
      </w:r>
      <w:r w:rsidRPr="00302839">
        <w:rPr>
          <w:noProof/>
        </w:rPr>
        <w:t>,</w:t>
      </w:r>
      <w:r w:rsidRPr="00302839">
        <w:rPr>
          <w:i/>
          <w:noProof/>
        </w:rPr>
        <w:t xml:space="preserve"> 108</w:t>
      </w:r>
      <w:r w:rsidRPr="00302839">
        <w:rPr>
          <w:noProof/>
        </w:rPr>
        <w:t xml:space="preserve">, 102391. </w:t>
      </w:r>
      <w:hyperlink r:id="rId23" w:history="1">
        <w:r w:rsidRPr="00302839">
          <w:rPr>
            <w:rStyle w:val="Hyperlink"/>
            <w:noProof/>
          </w:rPr>
          <w:t>https://doi.org/https://doi.org/10.1016/j.cpr.2024.102391</w:t>
        </w:r>
      </w:hyperlink>
      <w:r w:rsidRPr="00302839">
        <w:rPr>
          <w:noProof/>
        </w:rPr>
        <w:t xml:space="preserve"> </w:t>
      </w:r>
      <w:bookmarkEnd w:id="13"/>
    </w:p>
    <w:p w14:paraId="1D856346" w14:textId="77777777" w:rsidR="00302839" w:rsidRPr="00302839" w:rsidRDefault="00302839" w:rsidP="00302839">
      <w:pPr>
        <w:pStyle w:val="EndNoteBibliography"/>
        <w:ind w:left="720" w:hanging="720"/>
        <w:rPr>
          <w:noProof/>
        </w:rPr>
      </w:pPr>
      <w:bookmarkStart w:id="14" w:name="_ENREF_14"/>
      <w:r w:rsidRPr="00302839">
        <w:rPr>
          <w:noProof/>
        </w:rPr>
        <w:t xml:space="preserve">Hamdan, A. B. B., Zulkefli, N. A. B. M., &amp; Fauzi, F. B. A. (2025). Prevalence of phantom vibration syndrome and its associated factors among undergraduate students in a public university. </w:t>
      </w:r>
      <w:r w:rsidRPr="00302839">
        <w:rPr>
          <w:i/>
          <w:noProof/>
        </w:rPr>
        <w:t>Computers in Human Behavior Reports</w:t>
      </w:r>
      <w:r w:rsidRPr="00302839">
        <w:rPr>
          <w:noProof/>
        </w:rPr>
        <w:t>,</w:t>
      </w:r>
      <w:r w:rsidRPr="00302839">
        <w:rPr>
          <w:i/>
          <w:noProof/>
        </w:rPr>
        <w:t xml:space="preserve"> 17</w:t>
      </w:r>
      <w:r w:rsidRPr="00302839">
        <w:rPr>
          <w:noProof/>
        </w:rPr>
        <w:t xml:space="preserve">, 100552. </w:t>
      </w:r>
      <w:bookmarkEnd w:id="14"/>
    </w:p>
    <w:p w14:paraId="6D36AB48" w14:textId="77777777" w:rsidR="00302839" w:rsidRPr="00302839" w:rsidRDefault="00302839" w:rsidP="00302839">
      <w:pPr>
        <w:pStyle w:val="EndNoteBibliography"/>
        <w:ind w:left="720" w:hanging="720"/>
        <w:rPr>
          <w:noProof/>
        </w:rPr>
      </w:pPr>
      <w:bookmarkStart w:id="15" w:name="_ENREF_15"/>
      <w:r w:rsidRPr="00302839">
        <w:rPr>
          <w:noProof/>
        </w:rPr>
        <w:t xml:space="preserve">Hao, Z., Jin, L., Huang, J., Akram, H. R., &amp; Cui, Q. (2023). Resilience and problematic smartphone use: a moderated mediation model. </w:t>
      </w:r>
      <w:r w:rsidRPr="00302839">
        <w:rPr>
          <w:i/>
          <w:noProof/>
        </w:rPr>
        <w:t>Bmc Psychiatry</w:t>
      </w:r>
      <w:r w:rsidRPr="00302839">
        <w:rPr>
          <w:noProof/>
        </w:rPr>
        <w:t>,</w:t>
      </w:r>
      <w:r w:rsidRPr="00302839">
        <w:rPr>
          <w:i/>
          <w:noProof/>
        </w:rPr>
        <w:t xml:space="preserve"> 23</w:t>
      </w:r>
      <w:r w:rsidRPr="00302839">
        <w:rPr>
          <w:noProof/>
        </w:rPr>
        <w:t xml:space="preserve">(1), 36. </w:t>
      </w:r>
      <w:bookmarkEnd w:id="15"/>
    </w:p>
    <w:p w14:paraId="35DE5D3D" w14:textId="582A89D6" w:rsidR="00302839" w:rsidRPr="00302839" w:rsidRDefault="00302839" w:rsidP="00302839">
      <w:pPr>
        <w:pStyle w:val="EndNoteBibliography"/>
        <w:ind w:left="720" w:hanging="720"/>
        <w:rPr>
          <w:noProof/>
        </w:rPr>
      </w:pPr>
      <w:bookmarkStart w:id="16" w:name="_ENREF_16"/>
      <w:r w:rsidRPr="00302839">
        <w:rPr>
          <w:noProof/>
        </w:rPr>
        <w:t xml:space="preserve">Hassani, H., Huang, X., &amp; Silva, E. (2021). The Human Digitalisation Journey: Technology First at the Expense of Humans? </w:t>
      </w:r>
      <w:r w:rsidRPr="00302839">
        <w:rPr>
          <w:i/>
          <w:noProof/>
        </w:rPr>
        <w:t>Information</w:t>
      </w:r>
      <w:r w:rsidRPr="00302839">
        <w:rPr>
          <w:noProof/>
        </w:rPr>
        <w:t>,</w:t>
      </w:r>
      <w:r w:rsidRPr="00302839">
        <w:rPr>
          <w:i/>
          <w:noProof/>
        </w:rPr>
        <w:t xml:space="preserve"> 12</w:t>
      </w:r>
      <w:r w:rsidRPr="00302839">
        <w:rPr>
          <w:noProof/>
        </w:rPr>
        <w:t xml:space="preserve">(7), 267. </w:t>
      </w:r>
      <w:hyperlink r:id="rId24" w:history="1">
        <w:r w:rsidRPr="00302839">
          <w:rPr>
            <w:rStyle w:val="Hyperlink"/>
            <w:noProof/>
          </w:rPr>
          <w:t>https://www.mdpi.com/2078-2489/12/7/267</w:t>
        </w:r>
      </w:hyperlink>
      <w:r w:rsidRPr="00302839">
        <w:rPr>
          <w:noProof/>
        </w:rPr>
        <w:t xml:space="preserve"> </w:t>
      </w:r>
      <w:bookmarkEnd w:id="16"/>
    </w:p>
    <w:p w14:paraId="0CC35E87" w14:textId="3F1C6B56" w:rsidR="00302839" w:rsidRPr="00302839" w:rsidRDefault="00302839" w:rsidP="00302839">
      <w:pPr>
        <w:pStyle w:val="EndNoteBibliography"/>
        <w:ind w:left="720" w:hanging="720"/>
        <w:rPr>
          <w:noProof/>
        </w:rPr>
      </w:pPr>
      <w:bookmarkStart w:id="17" w:name="_ENREF_17"/>
      <w:r w:rsidRPr="00302839">
        <w:rPr>
          <w:noProof/>
        </w:rPr>
        <w:t xml:space="preserve">Heilskov, S. E. R., Urfer-Parnas, A., &amp; Nordgaard, J. (2020). Delusions in the general population: A systematic review with emphasis on methodology. </w:t>
      </w:r>
      <w:r w:rsidRPr="00302839">
        <w:rPr>
          <w:i/>
          <w:noProof/>
        </w:rPr>
        <w:t>Schizophrenia Research</w:t>
      </w:r>
      <w:r w:rsidRPr="00302839">
        <w:rPr>
          <w:noProof/>
        </w:rPr>
        <w:t>,</w:t>
      </w:r>
      <w:r w:rsidRPr="00302839">
        <w:rPr>
          <w:i/>
          <w:noProof/>
        </w:rPr>
        <w:t xml:space="preserve"> 216</w:t>
      </w:r>
      <w:r w:rsidRPr="00302839">
        <w:rPr>
          <w:noProof/>
        </w:rPr>
        <w:t xml:space="preserve">, 48-55. </w:t>
      </w:r>
      <w:hyperlink r:id="rId25" w:history="1">
        <w:r w:rsidRPr="00302839">
          <w:rPr>
            <w:rStyle w:val="Hyperlink"/>
            <w:noProof/>
          </w:rPr>
          <w:t>https://doi.org/https://doi.org/10.1016/j.schres.2019.10.043</w:t>
        </w:r>
      </w:hyperlink>
      <w:r w:rsidRPr="00302839">
        <w:rPr>
          <w:noProof/>
        </w:rPr>
        <w:t xml:space="preserve"> </w:t>
      </w:r>
      <w:bookmarkEnd w:id="17"/>
    </w:p>
    <w:p w14:paraId="15002A8B" w14:textId="5A641968" w:rsidR="00302839" w:rsidRPr="00302839" w:rsidRDefault="00302839" w:rsidP="00302839">
      <w:pPr>
        <w:pStyle w:val="EndNoteBibliography"/>
        <w:ind w:left="720" w:hanging="720"/>
        <w:rPr>
          <w:noProof/>
        </w:rPr>
      </w:pPr>
      <w:bookmarkStart w:id="18" w:name="_ENREF_18"/>
      <w:r w:rsidRPr="00302839">
        <w:rPr>
          <w:noProof/>
        </w:rPr>
        <w:t xml:space="preserve">Kim, J., &amp; Park, S. (2025). Empowering Individual Preferences in Mobile Notifications: A Balanced Approach to Cognitive Load and Information Needs. </w:t>
      </w:r>
      <w:r w:rsidRPr="00302839">
        <w:rPr>
          <w:i/>
          <w:noProof/>
        </w:rPr>
        <w:t>IEEE Access</w:t>
      </w:r>
      <w:r w:rsidRPr="00302839">
        <w:rPr>
          <w:noProof/>
        </w:rPr>
        <w:t>,</w:t>
      </w:r>
      <w:r w:rsidRPr="00302839">
        <w:rPr>
          <w:i/>
          <w:noProof/>
        </w:rPr>
        <w:t xml:space="preserve"> 13</w:t>
      </w:r>
      <w:r w:rsidRPr="00302839">
        <w:rPr>
          <w:noProof/>
        </w:rPr>
        <w:t xml:space="preserve">, 44936-44950. </w:t>
      </w:r>
      <w:hyperlink r:id="rId26" w:history="1">
        <w:r w:rsidRPr="00302839">
          <w:rPr>
            <w:rStyle w:val="Hyperlink"/>
            <w:noProof/>
          </w:rPr>
          <w:t>https://doi.org/10.1109/ACCESS.2025.3549033</w:t>
        </w:r>
      </w:hyperlink>
      <w:r w:rsidRPr="00302839">
        <w:rPr>
          <w:noProof/>
        </w:rPr>
        <w:t xml:space="preserve"> </w:t>
      </w:r>
      <w:bookmarkEnd w:id="18"/>
    </w:p>
    <w:p w14:paraId="265AA284" w14:textId="6DC8AE5A" w:rsidR="00302839" w:rsidRPr="00302839" w:rsidRDefault="00302839" w:rsidP="00302839">
      <w:pPr>
        <w:pStyle w:val="EndNoteBibliography"/>
        <w:ind w:left="720" w:hanging="720"/>
        <w:rPr>
          <w:noProof/>
        </w:rPr>
      </w:pPr>
      <w:bookmarkStart w:id="19" w:name="_ENREF_19"/>
      <w:r w:rsidRPr="00302839">
        <w:rPr>
          <w:noProof/>
        </w:rPr>
        <w:t xml:space="preserve">Kiss, H., Fitzpatrick, K., &amp; Piko, B. (2020). The digital divide: Risk and protective factors and the differences in problematic use of digital devices among Hungarian youth. </w:t>
      </w:r>
      <w:r w:rsidRPr="00302839">
        <w:rPr>
          <w:i/>
          <w:noProof/>
        </w:rPr>
        <w:t>Children and Youth Services Review</w:t>
      </w:r>
      <w:r w:rsidRPr="00302839">
        <w:rPr>
          <w:noProof/>
        </w:rPr>
        <w:t>,</w:t>
      </w:r>
      <w:r w:rsidRPr="00302839">
        <w:rPr>
          <w:i/>
          <w:noProof/>
        </w:rPr>
        <w:t xml:space="preserve"> 108</w:t>
      </w:r>
      <w:r w:rsidRPr="00302839">
        <w:rPr>
          <w:noProof/>
        </w:rPr>
        <w:t xml:space="preserve">. </w:t>
      </w:r>
      <w:hyperlink r:id="rId27" w:history="1">
        <w:r w:rsidRPr="00302839">
          <w:rPr>
            <w:rStyle w:val="Hyperlink"/>
            <w:noProof/>
          </w:rPr>
          <w:t>https://doi.org/10.1016/j.childyouth.2019.104612</w:t>
        </w:r>
      </w:hyperlink>
      <w:r w:rsidRPr="00302839">
        <w:rPr>
          <w:noProof/>
        </w:rPr>
        <w:t xml:space="preserve"> </w:t>
      </w:r>
      <w:bookmarkEnd w:id="19"/>
    </w:p>
    <w:p w14:paraId="03A985EA" w14:textId="167A265C" w:rsidR="00302839" w:rsidRPr="00302839" w:rsidRDefault="00302839" w:rsidP="00302839">
      <w:pPr>
        <w:pStyle w:val="EndNoteBibliography"/>
        <w:ind w:left="720" w:hanging="720"/>
        <w:rPr>
          <w:noProof/>
        </w:rPr>
      </w:pPr>
      <w:bookmarkStart w:id="20" w:name="_ENREF_20"/>
      <w:r w:rsidRPr="00302839">
        <w:rPr>
          <w:noProof/>
        </w:rPr>
        <w:lastRenderedPageBreak/>
        <w:t xml:space="preserve">Klein, H., &amp; Pinkham, A. (2020). Metacognition in individuals with psychosis. </w:t>
      </w:r>
      <w:r w:rsidRPr="00302839">
        <w:rPr>
          <w:i/>
          <w:noProof/>
        </w:rPr>
        <w:t>Translational Issues in Psychological Science</w:t>
      </w:r>
      <w:r w:rsidRPr="00302839">
        <w:rPr>
          <w:noProof/>
        </w:rPr>
        <w:t>,</w:t>
      </w:r>
      <w:r w:rsidRPr="00302839">
        <w:rPr>
          <w:i/>
          <w:noProof/>
        </w:rPr>
        <w:t xml:space="preserve"> 6</w:t>
      </w:r>
      <w:r w:rsidRPr="00302839">
        <w:rPr>
          <w:noProof/>
        </w:rPr>
        <w:t xml:space="preserve">(1), 21-25. </w:t>
      </w:r>
      <w:hyperlink r:id="rId28" w:history="1">
        <w:r w:rsidRPr="00302839">
          <w:rPr>
            <w:rStyle w:val="Hyperlink"/>
            <w:noProof/>
          </w:rPr>
          <w:t>https://doi.org/10.1037/tps0000222</w:t>
        </w:r>
      </w:hyperlink>
      <w:r w:rsidRPr="00302839">
        <w:rPr>
          <w:noProof/>
        </w:rPr>
        <w:t xml:space="preserve"> </w:t>
      </w:r>
      <w:bookmarkEnd w:id="20"/>
    </w:p>
    <w:p w14:paraId="570C8E80" w14:textId="4B60E748" w:rsidR="00302839" w:rsidRPr="00302839" w:rsidRDefault="00302839" w:rsidP="00302839">
      <w:pPr>
        <w:pStyle w:val="EndNoteBibliography"/>
        <w:ind w:left="720" w:hanging="720"/>
        <w:rPr>
          <w:noProof/>
        </w:rPr>
      </w:pPr>
      <w:bookmarkStart w:id="21" w:name="_ENREF_21"/>
      <w:r w:rsidRPr="00302839">
        <w:rPr>
          <w:noProof/>
        </w:rPr>
        <w:t xml:space="preserve">Kruger, D., &amp; Djerf, J. (2016). High Ringxiety: Attachment Anxiety Predicts Experiences of Phantom Cell Phone Ringing. </w:t>
      </w:r>
      <w:r w:rsidRPr="00302839">
        <w:rPr>
          <w:i/>
          <w:noProof/>
        </w:rPr>
        <w:t>Cyberpsychology, Behavior, And Social Networking</w:t>
      </w:r>
      <w:r w:rsidRPr="00302839">
        <w:rPr>
          <w:noProof/>
        </w:rPr>
        <w:t>,</w:t>
      </w:r>
      <w:r w:rsidRPr="00302839">
        <w:rPr>
          <w:i/>
          <w:noProof/>
        </w:rPr>
        <w:t xml:space="preserve"> 19</w:t>
      </w:r>
      <w:r w:rsidRPr="00302839">
        <w:rPr>
          <w:noProof/>
        </w:rPr>
        <w:t xml:space="preserve">(1), 56–59. </w:t>
      </w:r>
      <w:hyperlink r:id="rId29" w:history="1">
        <w:r w:rsidRPr="00302839">
          <w:rPr>
            <w:rStyle w:val="Hyperlink"/>
            <w:noProof/>
          </w:rPr>
          <w:t>https://doi.org/10.1089/cyber.2015.0406</w:t>
        </w:r>
      </w:hyperlink>
      <w:r w:rsidRPr="00302839">
        <w:rPr>
          <w:noProof/>
        </w:rPr>
        <w:t xml:space="preserve"> </w:t>
      </w:r>
      <w:bookmarkEnd w:id="21"/>
    </w:p>
    <w:p w14:paraId="4C01C9E3" w14:textId="1B06CB1C" w:rsidR="00302839" w:rsidRPr="00302839" w:rsidRDefault="00302839" w:rsidP="00302839">
      <w:pPr>
        <w:pStyle w:val="EndNoteBibliography"/>
        <w:ind w:left="720" w:hanging="720"/>
        <w:rPr>
          <w:noProof/>
        </w:rPr>
      </w:pPr>
      <w:bookmarkStart w:id="22" w:name="_ENREF_22"/>
      <w:r w:rsidRPr="00302839">
        <w:rPr>
          <w:noProof/>
        </w:rPr>
        <w:t xml:space="preserve">Kruger, D., &amp; Djerf, J. (2017). Bad vibrations? Cell phone dependency predicts phantom communication experiences. </w:t>
      </w:r>
      <w:r w:rsidRPr="00302839">
        <w:rPr>
          <w:i/>
          <w:noProof/>
        </w:rPr>
        <w:t>Computers in Human Behavior</w:t>
      </w:r>
      <w:r w:rsidRPr="00302839">
        <w:rPr>
          <w:noProof/>
        </w:rPr>
        <w:t>,</w:t>
      </w:r>
      <w:r w:rsidRPr="00302839">
        <w:rPr>
          <w:i/>
          <w:noProof/>
        </w:rPr>
        <w:t xml:space="preserve"> 70</w:t>
      </w:r>
      <w:r w:rsidRPr="00302839">
        <w:rPr>
          <w:noProof/>
        </w:rPr>
        <w:t xml:space="preserve">, 360–364. </w:t>
      </w:r>
      <w:hyperlink r:id="rId30" w:history="1">
        <w:r w:rsidRPr="00302839">
          <w:rPr>
            <w:rStyle w:val="Hyperlink"/>
            <w:noProof/>
          </w:rPr>
          <w:t>https://doi.org/10.1016/j.chb.2017.01.017</w:t>
        </w:r>
      </w:hyperlink>
      <w:r w:rsidRPr="00302839">
        <w:rPr>
          <w:noProof/>
        </w:rPr>
        <w:t xml:space="preserve"> </w:t>
      </w:r>
      <w:bookmarkEnd w:id="22"/>
    </w:p>
    <w:p w14:paraId="1E7AF1FD" w14:textId="616C7D96" w:rsidR="00302839" w:rsidRPr="00302839" w:rsidRDefault="00302839" w:rsidP="00302839">
      <w:pPr>
        <w:pStyle w:val="EndNoteBibliography"/>
        <w:ind w:left="720" w:hanging="720"/>
        <w:rPr>
          <w:noProof/>
        </w:rPr>
      </w:pPr>
      <w:bookmarkStart w:id="23" w:name="_ENREF_23"/>
      <w:r w:rsidRPr="00302839">
        <w:rPr>
          <w:noProof/>
        </w:rPr>
        <w:t xml:space="preserve">Larøi, F., Bless, J. J., Laloyaux, J., Kråkvik, B., Vedul-Kjelsås, E., Kalhovde, A. M., Hirnstein, M., &amp; Hugdahl, K. (2019). An epidemiological study on the prevalence of hallucinations in a general-population sample: Effects of age and sensory modality. </w:t>
      </w:r>
      <w:r w:rsidRPr="00302839">
        <w:rPr>
          <w:i/>
          <w:noProof/>
        </w:rPr>
        <w:t>Psychiatry Research</w:t>
      </w:r>
      <w:r w:rsidRPr="00302839">
        <w:rPr>
          <w:noProof/>
        </w:rPr>
        <w:t>,</w:t>
      </w:r>
      <w:r w:rsidRPr="00302839">
        <w:rPr>
          <w:i/>
          <w:noProof/>
        </w:rPr>
        <w:t xml:space="preserve"> 272</w:t>
      </w:r>
      <w:r w:rsidRPr="00302839">
        <w:rPr>
          <w:noProof/>
        </w:rPr>
        <w:t xml:space="preserve">, 707-714. </w:t>
      </w:r>
      <w:hyperlink r:id="rId31" w:history="1">
        <w:r w:rsidRPr="00302839">
          <w:rPr>
            <w:rStyle w:val="Hyperlink"/>
            <w:noProof/>
          </w:rPr>
          <w:t>https://doi.org/https://doi.org/10.1016/j.psychres.2019.01.003</w:t>
        </w:r>
      </w:hyperlink>
      <w:r w:rsidRPr="00302839">
        <w:rPr>
          <w:noProof/>
        </w:rPr>
        <w:t xml:space="preserve"> </w:t>
      </w:r>
      <w:bookmarkEnd w:id="23"/>
    </w:p>
    <w:p w14:paraId="02889AE6" w14:textId="463CBBD6" w:rsidR="00302839" w:rsidRPr="00302839" w:rsidRDefault="00302839" w:rsidP="00302839">
      <w:pPr>
        <w:pStyle w:val="EndNoteBibliography"/>
        <w:ind w:left="720" w:hanging="720"/>
        <w:rPr>
          <w:noProof/>
        </w:rPr>
      </w:pPr>
      <w:bookmarkStart w:id="24" w:name="_ENREF_24"/>
      <w:r w:rsidRPr="00302839">
        <w:rPr>
          <w:noProof/>
        </w:rPr>
        <w:t xml:space="preserve">Larøi, F., &amp; Van der Linden, M. (2005). Metacognitions in proneness towards hallucinations and delusions. </w:t>
      </w:r>
      <w:r w:rsidRPr="00302839">
        <w:rPr>
          <w:i/>
          <w:noProof/>
        </w:rPr>
        <w:t>Behaviour research and therapy</w:t>
      </w:r>
      <w:r w:rsidRPr="00302839">
        <w:rPr>
          <w:noProof/>
        </w:rPr>
        <w:t>,</w:t>
      </w:r>
      <w:r w:rsidRPr="00302839">
        <w:rPr>
          <w:i/>
          <w:noProof/>
        </w:rPr>
        <w:t xml:space="preserve"> 43</w:t>
      </w:r>
      <w:r w:rsidRPr="00302839">
        <w:rPr>
          <w:noProof/>
        </w:rPr>
        <w:t xml:space="preserve">(11), 1425-1441. </w:t>
      </w:r>
      <w:hyperlink r:id="rId32" w:history="1">
        <w:r w:rsidRPr="00302839">
          <w:rPr>
            <w:rStyle w:val="Hyperlink"/>
            <w:noProof/>
          </w:rPr>
          <w:t>https://doi.org/https://doi.org/10.1016/j.brat.2004.10.008</w:t>
        </w:r>
      </w:hyperlink>
      <w:r w:rsidRPr="00302839">
        <w:rPr>
          <w:noProof/>
        </w:rPr>
        <w:t xml:space="preserve"> </w:t>
      </w:r>
      <w:bookmarkEnd w:id="24"/>
    </w:p>
    <w:p w14:paraId="1A46BD98" w14:textId="3E04425F" w:rsidR="00302839" w:rsidRPr="00302839" w:rsidRDefault="00302839" w:rsidP="00302839">
      <w:pPr>
        <w:pStyle w:val="EndNoteBibliography"/>
        <w:ind w:left="720" w:hanging="720"/>
        <w:rPr>
          <w:noProof/>
        </w:rPr>
      </w:pPr>
      <w:bookmarkStart w:id="25" w:name="_ENREF_25"/>
      <w:r w:rsidRPr="00302839">
        <w:rPr>
          <w:noProof/>
        </w:rPr>
        <w:t xml:space="preserve">Lee, H., Ahn, H., Choi, S., &amp; Choi, W. (2014). The SAMS: Smartphone Addiction Management System and Verification. </w:t>
      </w:r>
      <w:r w:rsidRPr="00302839">
        <w:rPr>
          <w:i/>
          <w:noProof/>
        </w:rPr>
        <w:t>Journal of Medical Systems</w:t>
      </w:r>
      <w:r w:rsidRPr="00302839">
        <w:rPr>
          <w:noProof/>
        </w:rPr>
        <w:t>,</w:t>
      </w:r>
      <w:r w:rsidRPr="00302839">
        <w:rPr>
          <w:i/>
          <w:noProof/>
        </w:rPr>
        <w:t xml:space="preserve"> 38</w:t>
      </w:r>
      <w:r w:rsidRPr="00302839">
        <w:rPr>
          <w:noProof/>
        </w:rPr>
        <w:t xml:space="preserve">(1). </w:t>
      </w:r>
      <w:hyperlink r:id="rId33" w:history="1">
        <w:r w:rsidRPr="00302839">
          <w:rPr>
            <w:rStyle w:val="Hyperlink"/>
            <w:noProof/>
          </w:rPr>
          <w:t>https://doi.org/10.1007/s10916-013-0001-1</w:t>
        </w:r>
      </w:hyperlink>
      <w:r w:rsidRPr="00302839">
        <w:rPr>
          <w:noProof/>
        </w:rPr>
        <w:t xml:space="preserve"> </w:t>
      </w:r>
      <w:bookmarkEnd w:id="25"/>
    </w:p>
    <w:p w14:paraId="51516402" w14:textId="2834203E" w:rsidR="00302839" w:rsidRPr="00302839" w:rsidRDefault="00302839" w:rsidP="00302839">
      <w:pPr>
        <w:pStyle w:val="EndNoteBibliography"/>
        <w:ind w:left="720" w:hanging="720"/>
        <w:rPr>
          <w:noProof/>
        </w:rPr>
      </w:pPr>
      <w:bookmarkStart w:id="26" w:name="_ENREF_26"/>
      <w:r w:rsidRPr="00302839">
        <w:rPr>
          <w:noProof/>
        </w:rPr>
        <w:t xml:space="preserve">Lin, Y., Chen, C., Li, P., &amp; Lin, S. H. (2013). A dimensional approach to the phantom vibration and ringing syndrome during medical internship. </w:t>
      </w:r>
      <w:r w:rsidRPr="00302839">
        <w:rPr>
          <w:i/>
          <w:noProof/>
        </w:rPr>
        <w:t>J Psychiatr Res</w:t>
      </w:r>
      <w:r w:rsidRPr="00302839">
        <w:rPr>
          <w:noProof/>
        </w:rPr>
        <w:t>,</w:t>
      </w:r>
      <w:r w:rsidRPr="00302839">
        <w:rPr>
          <w:i/>
          <w:noProof/>
        </w:rPr>
        <w:t xml:space="preserve"> 47</w:t>
      </w:r>
      <w:r w:rsidRPr="00302839">
        <w:rPr>
          <w:noProof/>
        </w:rPr>
        <w:t xml:space="preserve">(9), 1254-1258. </w:t>
      </w:r>
      <w:hyperlink r:id="rId34" w:history="1">
        <w:r w:rsidRPr="00302839">
          <w:rPr>
            <w:rStyle w:val="Hyperlink"/>
            <w:noProof/>
          </w:rPr>
          <w:t>https://doi.org/10.1016/j.jpsychires.2013.05.023</w:t>
        </w:r>
      </w:hyperlink>
      <w:r w:rsidRPr="00302839">
        <w:rPr>
          <w:noProof/>
        </w:rPr>
        <w:t xml:space="preserve"> </w:t>
      </w:r>
      <w:bookmarkEnd w:id="26"/>
    </w:p>
    <w:p w14:paraId="40EAB890" w14:textId="7EC1BE56" w:rsidR="00302839" w:rsidRPr="00302839" w:rsidRDefault="00302839" w:rsidP="00302839">
      <w:pPr>
        <w:pStyle w:val="EndNoteBibliography"/>
        <w:ind w:left="720" w:hanging="720"/>
        <w:rPr>
          <w:noProof/>
        </w:rPr>
      </w:pPr>
      <w:bookmarkStart w:id="27" w:name="_ENREF_27"/>
      <w:r w:rsidRPr="00302839">
        <w:rPr>
          <w:noProof/>
        </w:rPr>
        <w:t xml:space="preserve">Lin, Y., Lin, S., Li, P., Huang, W., &amp; Chen, C. (2013). Prevalent Hallucinations during Medical Internships: Phantom Vibration and Ringing Syndromes. </w:t>
      </w:r>
      <w:r w:rsidRPr="00302839">
        <w:rPr>
          <w:i/>
          <w:noProof/>
        </w:rPr>
        <w:t>PLoS one</w:t>
      </w:r>
      <w:r w:rsidRPr="00302839">
        <w:rPr>
          <w:noProof/>
        </w:rPr>
        <w:t>,</w:t>
      </w:r>
      <w:r w:rsidRPr="00302839">
        <w:rPr>
          <w:i/>
          <w:noProof/>
        </w:rPr>
        <w:t xml:space="preserve"> 8</w:t>
      </w:r>
      <w:r w:rsidRPr="00302839">
        <w:rPr>
          <w:noProof/>
        </w:rPr>
        <w:t xml:space="preserve">(6). </w:t>
      </w:r>
      <w:hyperlink r:id="rId35" w:history="1">
        <w:r w:rsidRPr="00302839">
          <w:rPr>
            <w:rStyle w:val="Hyperlink"/>
            <w:noProof/>
          </w:rPr>
          <w:t>https://doi.org/10.1371/journal.pone.0065152</w:t>
        </w:r>
      </w:hyperlink>
      <w:r w:rsidRPr="00302839">
        <w:rPr>
          <w:noProof/>
        </w:rPr>
        <w:t xml:space="preserve"> </w:t>
      </w:r>
      <w:bookmarkEnd w:id="27"/>
    </w:p>
    <w:p w14:paraId="38746594" w14:textId="77777777" w:rsidR="00302839" w:rsidRPr="00302839" w:rsidRDefault="00302839" w:rsidP="00302839">
      <w:pPr>
        <w:pStyle w:val="EndNoteBibliography"/>
        <w:ind w:left="720" w:hanging="720"/>
        <w:rPr>
          <w:noProof/>
        </w:rPr>
      </w:pPr>
      <w:bookmarkStart w:id="28" w:name="_ENREF_28"/>
      <w:r w:rsidRPr="00302839">
        <w:rPr>
          <w:noProof/>
        </w:rPr>
        <w:t xml:space="preserve">Linscott, R., &amp; Van Os, J. (2013). An updated and conservative systematic review and meta-analysis of epidemiological evidence on psychotic experiences in children and adults: on the pathway from proneness to persistence to dimensional expression across mental disorders. </w:t>
      </w:r>
      <w:r w:rsidRPr="00302839">
        <w:rPr>
          <w:i/>
          <w:noProof/>
        </w:rPr>
        <w:t>Psychological Medicine</w:t>
      </w:r>
      <w:r w:rsidRPr="00302839">
        <w:rPr>
          <w:noProof/>
        </w:rPr>
        <w:t>,</w:t>
      </w:r>
      <w:r w:rsidRPr="00302839">
        <w:rPr>
          <w:i/>
          <w:noProof/>
        </w:rPr>
        <w:t xml:space="preserve"> 43</w:t>
      </w:r>
      <w:r w:rsidRPr="00302839">
        <w:rPr>
          <w:noProof/>
        </w:rPr>
        <w:t xml:space="preserve">(6), 1133-1149. </w:t>
      </w:r>
      <w:bookmarkEnd w:id="28"/>
    </w:p>
    <w:p w14:paraId="786BE8F7" w14:textId="16B28E2E" w:rsidR="00302839" w:rsidRPr="00302839" w:rsidRDefault="00302839" w:rsidP="00302839">
      <w:pPr>
        <w:pStyle w:val="EndNoteBibliography"/>
        <w:ind w:left="720" w:hanging="720"/>
        <w:rPr>
          <w:noProof/>
        </w:rPr>
      </w:pPr>
      <w:bookmarkStart w:id="29" w:name="_ENREF_29"/>
      <w:r w:rsidRPr="00302839">
        <w:rPr>
          <w:noProof/>
        </w:rPr>
        <w:t xml:space="preserve">Linszen, M. M. J., de Boer, J. N., Schutte, M. J. L., Begemann, M. J. H., de Vries, J., Koops, S., Blom, R. E., Bohlken, M. M., Heringa, S. M., Blom, J. D., &amp; Sommer, I. E. C. (2022). Occurrence and phenomenology of hallucinations in the general population: A large online survey. </w:t>
      </w:r>
      <w:r w:rsidRPr="00302839">
        <w:rPr>
          <w:i/>
          <w:noProof/>
        </w:rPr>
        <w:t>Schizophrenia (Heidelb)</w:t>
      </w:r>
      <w:r w:rsidRPr="00302839">
        <w:rPr>
          <w:noProof/>
        </w:rPr>
        <w:t>,</w:t>
      </w:r>
      <w:r w:rsidRPr="00302839">
        <w:rPr>
          <w:i/>
          <w:noProof/>
        </w:rPr>
        <w:t xml:space="preserve"> 8</w:t>
      </w:r>
      <w:r w:rsidRPr="00302839">
        <w:rPr>
          <w:noProof/>
        </w:rPr>
        <w:t xml:space="preserve">(1), 41. </w:t>
      </w:r>
      <w:hyperlink r:id="rId36" w:history="1">
        <w:r w:rsidRPr="00302839">
          <w:rPr>
            <w:rStyle w:val="Hyperlink"/>
            <w:noProof/>
          </w:rPr>
          <w:t>https://doi.org/10.1038/s41537-022-00229-9</w:t>
        </w:r>
      </w:hyperlink>
      <w:r w:rsidRPr="00302839">
        <w:rPr>
          <w:noProof/>
        </w:rPr>
        <w:t xml:space="preserve"> </w:t>
      </w:r>
      <w:bookmarkEnd w:id="29"/>
    </w:p>
    <w:p w14:paraId="3789E4AD" w14:textId="2383A30A" w:rsidR="00302839" w:rsidRPr="00302839" w:rsidRDefault="00302839" w:rsidP="00302839">
      <w:pPr>
        <w:pStyle w:val="EndNoteBibliography"/>
        <w:ind w:left="720" w:hanging="720"/>
        <w:rPr>
          <w:noProof/>
        </w:rPr>
      </w:pPr>
      <w:bookmarkStart w:id="30" w:name="_ENREF_30"/>
      <w:r w:rsidRPr="00302839">
        <w:rPr>
          <w:noProof/>
        </w:rPr>
        <w:t xml:space="preserve">Luthar, S., &amp; Cicchetti, D. (2000). The construct of resilience: Implications for interventions and social policies. </w:t>
      </w:r>
      <w:r w:rsidRPr="00302839">
        <w:rPr>
          <w:i/>
          <w:noProof/>
        </w:rPr>
        <w:t>Development and Psychopathology</w:t>
      </w:r>
      <w:r w:rsidRPr="00302839">
        <w:rPr>
          <w:noProof/>
        </w:rPr>
        <w:t>,</w:t>
      </w:r>
      <w:r w:rsidRPr="00302839">
        <w:rPr>
          <w:i/>
          <w:noProof/>
        </w:rPr>
        <w:t xml:space="preserve"> 12</w:t>
      </w:r>
      <w:r w:rsidRPr="00302839">
        <w:rPr>
          <w:noProof/>
        </w:rPr>
        <w:t xml:space="preserve">(4), 857–885. </w:t>
      </w:r>
      <w:hyperlink r:id="rId37" w:history="1">
        <w:r w:rsidRPr="00302839">
          <w:rPr>
            <w:rStyle w:val="Hyperlink"/>
            <w:noProof/>
          </w:rPr>
          <w:t>https://doi.org/10.1017/s0954579400004156</w:t>
        </w:r>
      </w:hyperlink>
      <w:r w:rsidRPr="00302839">
        <w:rPr>
          <w:noProof/>
        </w:rPr>
        <w:t xml:space="preserve"> </w:t>
      </w:r>
      <w:bookmarkEnd w:id="30"/>
    </w:p>
    <w:p w14:paraId="551356E1" w14:textId="383F83B0" w:rsidR="00302839" w:rsidRPr="00302839" w:rsidRDefault="00302839" w:rsidP="00302839">
      <w:pPr>
        <w:pStyle w:val="EndNoteBibliography"/>
        <w:ind w:left="720" w:hanging="720"/>
        <w:rPr>
          <w:noProof/>
        </w:rPr>
      </w:pPr>
      <w:bookmarkStart w:id="31" w:name="_ENREF_31"/>
      <w:r w:rsidRPr="00302839">
        <w:rPr>
          <w:noProof/>
        </w:rPr>
        <w:t xml:space="preserve">Mangot, A., Murthy, V., Kshirsagar, S., Deshmukh, A., &amp; Tembe, D. (2018). Prevalence and Pattern of Phantom Ringing and Phantom Vibration among Medical Interns and their Relationship with Smartphone Use and Perceived Stress. </w:t>
      </w:r>
      <w:r w:rsidRPr="00302839">
        <w:rPr>
          <w:i/>
          <w:noProof/>
        </w:rPr>
        <w:t>Indian Journal of Psychological Medicine</w:t>
      </w:r>
      <w:r w:rsidRPr="00302839">
        <w:rPr>
          <w:noProof/>
        </w:rPr>
        <w:t>,</w:t>
      </w:r>
      <w:r w:rsidRPr="00302839">
        <w:rPr>
          <w:i/>
          <w:noProof/>
        </w:rPr>
        <w:t xml:space="preserve"> 40</w:t>
      </w:r>
      <w:r w:rsidRPr="00302839">
        <w:rPr>
          <w:noProof/>
        </w:rPr>
        <w:t xml:space="preserve">(5), 440–445. </w:t>
      </w:r>
      <w:hyperlink r:id="rId38" w:history="1">
        <w:r w:rsidRPr="00302839">
          <w:rPr>
            <w:rStyle w:val="Hyperlink"/>
            <w:noProof/>
          </w:rPr>
          <w:t>https://doi.org/10.4103/ijpsym.ijpsym_141_18</w:t>
        </w:r>
      </w:hyperlink>
      <w:r w:rsidRPr="00302839">
        <w:rPr>
          <w:noProof/>
        </w:rPr>
        <w:t xml:space="preserve"> </w:t>
      </w:r>
      <w:bookmarkEnd w:id="31"/>
    </w:p>
    <w:p w14:paraId="23FAB303" w14:textId="77777777" w:rsidR="00302839" w:rsidRPr="00302839" w:rsidRDefault="00302839" w:rsidP="00302839">
      <w:pPr>
        <w:pStyle w:val="EndNoteBibliography"/>
        <w:ind w:left="720" w:hanging="720"/>
        <w:rPr>
          <w:noProof/>
        </w:rPr>
      </w:pPr>
      <w:bookmarkStart w:id="32" w:name="_ENREF_32"/>
      <w:r w:rsidRPr="00302839">
        <w:rPr>
          <w:noProof/>
        </w:rPr>
        <w:t xml:space="preserve">Masthi, N. R. (2012). Mobile phone dependence among college students in Bangalore. </w:t>
      </w:r>
      <w:r w:rsidRPr="00302839">
        <w:rPr>
          <w:i/>
          <w:noProof/>
        </w:rPr>
        <w:t>RGUHS Journal of Medical Sciences</w:t>
      </w:r>
      <w:r w:rsidRPr="00302839">
        <w:rPr>
          <w:noProof/>
        </w:rPr>
        <w:t>,</w:t>
      </w:r>
      <w:r w:rsidRPr="00302839">
        <w:rPr>
          <w:i/>
          <w:noProof/>
        </w:rPr>
        <w:t xml:space="preserve"> 2</w:t>
      </w:r>
      <w:r w:rsidRPr="00302839">
        <w:rPr>
          <w:noProof/>
        </w:rPr>
        <w:t xml:space="preserve">(2). </w:t>
      </w:r>
      <w:bookmarkEnd w:id="32"/>
    </w:p>
    <w:p w14:paraId="1F26C132" w14:textId="77777777" w:rsidR="00302839" w:rsidRPr="00302839" w:rsidRDefault="00302839" w:rsidP="00302839">
      <w:pPr>
        <w:pStyle w:val="EndNoteBibliography"/>
        <w:ind w:left="720" w:hanging="720"/>
        <w:rPr>
          <w:noProof/>
        </w:rPr>
      </w:pPr>
      <w:bookmarkStart w:id="33" w:name="_ENREF_33"/>
      <w:r w:rsidRPr="00302839">
        <w:rPr>
          <w:noProof/>
        </w:rPr>
        <w:t xml:space="preserve">Masthi, N. R., Pruthvi, S., &amp; Phaneendra, M. (2018). A comparative study on social media usage and health status among students studying in pre-university colleges of urban Bengaluru. </w:t>
      </w:r>
      <w:r w:rsidRPr="00302839">
        <w:rPr>
          <w:i/>
          <w:noProof/>
        </w:rPr>
        <w:t>Indian journal of community medicine</w:t>
      </w:r>
      <w:r w:rsidRPr="00302839">
        <w:rPr>
          <w:noProof/>
        </w:rPr>
        <w:t>,</w:t>
      </w:r>
      <w:r w:rsidRPr="00302839">
        <w:rPr>
          <w:i/>
          <w:noProof/>
        </w:rPr>
        <w:t xml:space="preserve"> 43</w:t>
      </w:r>
      <w:r w:rsidRPr="00302839">
        <w:rPr>
          <w:noProof/>
        </w:rPr>
        <w:t xml:space="preserve">(3), 180-184. </w:t>
      </w:r>
      <w:bookmarkEnd w:id="33"/>
    </w:p>
    <w:p w14:paraId="694904DC" w14:textId="78B69BF1" w:rsidR="00302839" w:rsidRPr="00302839" w:rsidRDefault="00302839" w:rsidP="00302839">
      <w:pPr>
        <w:pStyle w:val="EndNoteBibliography"/>
        <w:ind w:left="720" w:hanging="720"/>
        <w:rPr>
          <w:noProof/>
        </w:rPr>
      </w:pPr>
      <w:bookmarkStart w:id="34" w:name="_ENREF_34"/>
      <w:r w:rsidRPr="00302839">
        <w:rPr>
          <w:noProof/>
        </w:rPr>
        <w:lastRenderedPageBreak/>
        <w:t xml:space="preserve">Merlo, L., Stone, A., &amp; Bibbey, A. (2013). Measuring Problematic Mobile Phone Use: Development and Preliminary Psychometric Properties of the PUMP Scale. </w:t>
      </w:r>
      <w:r w:rsidRPr="00302839">
        <w:rPr>
          <w:i/>
          <w:noProof/>
        </w:rPr>
        <w:t>Journal of Addiction</w:t>
      </w:r>
      <w:r w:rsidRPr="00302839">
        <w:rPr>
          <w:noProof/>
        </w:rPr>
        <w:t xml:space="preserve">, 1–7. </w:t>
      </w:r>
      <w:hyperlink r:id="rId39" w:history="1">
        <w:r w:rsidRPr="00302839">
          <w:rPr>
            <w:rStyle w:val="Hyperlink"/>
            <w:noProof/>
          </w:rPr>
          <w:t>https://doi.org/10.1155/2013/912807</w:t>
        </w:r>
      </w:hyperlink>
      <w:r w:rsidRPr="00302839">
        <w:rPr>
          <w:noProof/>
        </w:rPr>
        <w:t xml:space="preserve"> </w:t>
      </w:r>
      <w:bookmarkEnd w:id="34"/>
    </w:p>
    <w:p w14:paraId="7DC9DF53" w14:textId="1E0710F9" w:rsidR="00302839" w:rsidRPr="00302839" w:rsidRDefault="00302839" w:rsidP="00302839">
      <w:pPr>
        <w:pStyle w:val="EndNoteBibliography"/>
        <w:ind w:left="720" w:hanging="720"/>
        <w:rPr>
          <w:noProof/>
        </w:rPr>
      </w:pPr>
      <w:bookmarkStart w:id="35" w:name="_ENREF_35"/>
      <w:r w:rsidRPr="00302839">
        <w:rPr>
          <w:noProof/>
        </w:rPr>
        <w:t xml:space="preserve">Mitchell, C., Maybery, M., Russell-Smith, S., Collerton, D., Gignac, G., &amp; Waters, F. (2017). The Structure and Measurement of Unusual Sensory Experiences in Different Modalities: The Multi-Modality Unusual Sensory Experiences Questionnaire (MUSEQ. </w:t>
      </w:r>
      <w:r w:rsidRPr="00302839">
        <w:rPr>
          <w:i/>
          <w:noProof/>
        </w:rPr>
        <w:t>Frontiers in Psychology</w:t>
      </w:r>
      <w:r w:rsidRPr="00302839">
        <w:rPr>
          <w:noProof/>
        </w:rPr>
        <w:t>,</w:t>
      </w:r>
      <w:r w:rsidRPr="00302839">
        <w:rPr>
          <w:i/>
          <w:noProof/>
        </w:rPr>
        <w:t xml:space="preserve"> 8</w:t>
      </w:r>
      <w:r w:rsidRPr="00302839">
        <w:rPr>
          <w:noProof/>
        </w:rPr>
        <w:t xml:space="preserve">. </w:t>
      </w:r>
      <w:hyperlink r:id="rId40" w:history="1">
        <w:r w:rsidRPr="00302839">
          <w:rPr>
            <w:rStyle w:val="Hyperlink"/>
            <w:noProof/>
          </w:rPr>
          <w:t>https://doi.org/10.3389/fpsyg.2017.01363</w:t>
        </w:r>
      </w:hyperlink>
      <w:r w:rsidRPr="00302839">
        <w:rPr>
          <w:noProof/>
        </w:rPr>
        <w:t xml:space="preserve"> </w:t>
      </w:r>
      <w:bookmarkEnd w:id="35"/>
    </w:p>
    <w:p w14:paraId="3A8A8750" w14:textId="2EA4A3EB" w:rsidR="00302839" w:rsidRPr="00302839" w:rsidRDefault="00302839" w:rsidP="00302839">
      <w:pPr>
        <w:pStyle w:val="EndNoteBibliography"/>
        <w:ind w:left="720" w:hanging="720"/>
        <w:rPr>
          <w:noProof/>
        </w:rPr>
      </w:pPr>
      <w:bookmarkStart w:id="36" w:name="_ENREF_36"/>
      <w:r w:rsidRPr="00302839">
        <w:rPr>
          <w:noProof/>
        </w:rPr>
        <w:t xml:space="preserve">Mohammadbeigi, A., Mohammadsalehi, N., Moshiri, E., Anbari, Z., Ahmadi, A., &amp; Ansari, H. (2017). The prevalence of phantom vibration/ringing syndromes and their related factors in Iranian’ students of medical sciences. </w:t>
      </w:r>
      <w:r w:rsidRPr="00302839">
        <w:rPr>
          <w:i/>
          <w:noProof/>
        </w:rPr>
        <w:t>Asian Journal of Psychiatry</w:t>
      </w:r>
      <w:r w:rsidRPr="00302839">
        <w:rPr>
          <w:noProof/>
        </w:rPr>
        <w:t>,</w:t>
      </w:r>
      <w:r w:rsidRPr="00302839">
        <w:rPr>
          <w:i/>
          <w:noProof/>
        </w:rPr>
        <w:t xml:space="preserve"> 27</w:t>
      </w:r>
      <w:r w:rsidRPr="00302839">
        <w:rPr>
          <w:noProof/>
        </w:rPr>
        <w:t xml:space="preserve">, 76–80. </w:t>
      </w:r>
      <w:hyperlink r:id="rId41" w:history="1">
        <w:r w:rsidRPr="00302839">
          <w:rPr>
            <w:rStyle w:val="Hyperlink"/>
            <w:noProof/>
          </w:rPr>
          <w:t>https://doi.org/10.1016/j.ajp.2017.02.012</w:t>
        </w:r>
      </w:hyperlink>
      <w:r w:rsidRPr="00302839">
        <w:rPr>
          <w:noProof/>
        </w:rPr>
        <w:t xml:space="preserve"> </w:t>
      </w:r>
      <w:bookmarkEnd w:id="36"/>
    </w:p>
    <w:p w14:paraId="6BB5AE1D" w14:textId="77777777" w:rsidR="00302839" w:rsidRPr="00302839" w:rsidRDefault="00302839" w:rsidP="00302839">
      <w:pPr>
        <w:pStyle w:val="EndNoteBibliography"/>
        <w:ind w:left="720" w:hanging="720"/>
        <w:rPr>
          <w:noProof/>
        </w:rPr>
      </w:pPr>
      <w:bookmarkStart w:id="37" w:name="_ENREF_37"/>
      <w:r w:rsidRPr="00302839">
        <w:rPr>
          <w:noProof/>
        </w:rPr>
        <w:t xml:space="preserve">Mohammadbeigi, A., Mohammadsalehi, N., Moshiri, E., Anbari, Z., Ahmadi, A., &amp; Ansari, H. (2017). The prevalence of phantom vibration/ringing syndromes and their related factors in Iranian’students of medical sciences. </w:t>
      </w:r>
      <w:r w:rsidRPr="00302839">
        <w:rPr>
          <w:i/>
          <w:noProof/>
        </w:rPr>
        <w:t>Asian Journal of Psychiatry</w:t>
      </w:r>
      <w:r w:rsidRPr="00302839">
        <w:rPr>
          <w:noProof/>
        </w:rPr>
        <w:t>,</w:t>
      </w:r>
      <w:r w:rsidRPr="00302839">
        <w:rPr>
          <w:i/>
          <w:noProof/>
        </w:rPr>
        <w:t xml:space="preserve"> 27</w:t>
      </w:r>
      <w:r w:rsidRPr="00302839">
        <w:rPr>
          <w:noProof/>
        </w:rPr>
        <w:t xml:space="preserve">, 76-80. </w:t>
      </w:r>
      <w:bookmarkEnd w:id="37"/>
    </w:p>
    <w:p w14:paraId="290EBCAF" w14:textId="2865C266" w:rsidR="00302839" w:rsidRPr="00302839" w:rsidRDefault="00302839" w:rsidP="00302839">
      <w:pPr>
        <w:pStyle w:val="EndNoteBibliography"/>
        <w:ind w:left="720" w:hanging="720"/>
        <w:rPr>
          <w:noProof/>
        </w:rPr>
      </w:pPr>
      <w:bookmarkStart w:id="38" w:name="_ENREF_38"/>
      <w:r w:rsidRPr="00302839">
        <w:rPr>
          <w:noProof/>
        </w:rPr>
        <w:t xml:space="preserve">Morrison, A. P., Gumley, A. I., Ashcroft, K., Manousos, I. R., White, R., Gillan, K., Wells, A., &amp; Kingdon, D. (2011). Metacognition and persecutory delusions: Tests of a metacognitive model in a clinical population and comparisons with non-patients. </w:t>
      </w:r>
      <w:r w:rsidRPr="00302839">
        <w:rPr>
          <w:i/>
          <w:noProof/>
        </w:rPr>
        <w:t>British Journal of Clinical Psychology</w:t>
      </w:r>
      <w:r w:rsidRPr="00302839">
        <w:rPr>
          <w:noProof/>
        </w:rPr>
        <w:t>,</w:t>
      </w:r>
      <w:r w:rsidRPr="00302839">
        <w:rPr>
          <w:i/>
          <w:noProof/>
        </w:rPr>
        <w:t xml:space="preserve"> 50</w:t>
      </w:r>
      <w:r w:rsidRPr="00302839">
        <w:rPr>
          <w:noProof/>
        </w:rPr>
        <w:t xml:space="preserve">, 223-233. </w:t>
      </w:r>
      <w:hyperlink r:id="rId42" w:history="1">
        <w:r w:rsidRPr="00302839">
          <w:rPr>
            <w:rStyle w:val="Hyperlink"/>
            <w:noProof/>
          </w:rPr>
          <w:t>https://doi.org/10.1348/014466510x511141</w:t>
        </w:r>
      </w:hyperlink>
      <w:r w:rsidRPr="00302839">
        <w:rPr>
          <w:noProof/>
        </w:rPr>
        <w:t xml:space="preserve"> </w:t>
      </w:r>
      <w:bookmarkEnd w:id="38"/>
    </w:p>
    <w:p w14:paraId="0270B222" w14:textId="6CF347F4" w:rsidR="00302839" w:rsidRPr="00302839" w:rsidRDefault="00302839" w:rsidP="00302839">
      <w:pPr>
        <w:pStyle w:val="EndNoteBibliography"/>
        <w:ind w:left="720" w:hanging="720"/>
        <w:rPr>
          <w:noProof/>
        </w:rPr>
      </w:pPr>
      <w:bookmarkStart w:id="39" w:name="_ENREF_39"/>
      <w:r w:rsidRPr="00302839">
        <w:rPr>
          <w:noProof/>
        </w:rPr>
        <w:t xml:space="preserve">Nuevo, R., Chatterji, S., Verdes, E., Naidoo, N., Arango, C., &amp; Ayuso-Mateos, J. L. (2012). The continuum of psychotic symptoms in the general population: a cross-national study. </w:t>
      </w:r>
      <w:r w:rsidRPr="00302839">
        <w:rPr>
          <w:i/>
          <w:noProof/>
        </w:rPr>
        <w:t>Schizophr Bull</w:t>
      </w:r>
      <w:r w:rsidRPr="00302839">
        <w:rPr>
          <w:noProof/>
        </w:rPr>
        <w:t>,</w:t>
      </w:r>
      <w:r w:rsidRPr="00302839">
        <w:rPr>
          <w:i/>
          <w:noProof/>
        </w:rPr>
        <w:t xml:space="preserve"> 38</w:t>
      </w:r>
      <w:r w:rsidRPr="00302839">
        <w:rPr>
          <w:noProof/>
        </w:rPr>
        <w:t xml:space="preserve">(3), 475-485. </w:t>
      </w:r>
      <w:hyperlink r:id="rId43" w:history="1">
        <w:r w:rsidRPr="00302839">
          <w:rPr>
            <w:rStyle w:val="Hyperlink"/>
            <w:noProof/>
          </w:rPr>
          <w:t>https://doi.org/10.1093/schbul/sbq099</w:t>
        </w:r>
      </w:hyperlink>
      <w:r w:rsidRPr="00302839">
        <w:rPr>
          <w:noProof/>
        </w:rPr>
        <w:t xml:space="preserve"> </w:t>
      </w:r>
      <w:bookmarkEnd w:id="39"/>
    </w:p>
    <w:p w14:paraId="73A73371" w14:textId="6C29B4E5" w:rsidR="00302839" w:rsidRPr="00302839" w:rsidRDefault="00302839" w:rsidP="00302839">
      <w:pPr>
        <w:pStyle w:val="EndNoteBibliography"/>
        <w:ind w:left="720" w:hanging="720"/>
        <w:rPr>
          <w:noProof/>
        </w:rPr>
      </w:pPr>
      <w:bookmarkStart w:id="40" w:name="_ENREF_40"/>
      <w:r w:rsidRPr="00302839">
        <w:rPr>
          <w:noProof/>
        </w:rPr>
        <w:t xml:space="preserve">Ohayon, M. M. (2000). Prevalence of hallucinations and their pathological associations in the general population. </w:t>
      </w:r>
      <w:r w:rsidRPr="00302839">
        <w:rPr>
          <w:i/>
          <w:noProof/>
        </w:rPr>
        <w:t>Psychiatry Research</w:t>
      </w:r>
      <w:r w:rsidRPr="00302839">
        <w:rPr>
          <w:noProof/>
        </w:rPr>
        <w:t>,</w:t>
      </w:r>
      <w:r w:rsidRPr="00302839">
        <w:rPr>
          <w:i/>
          <w:noProof/>
        </w:rPr>
        <w:t xml:space="preserve"> 97</w:t>
      </w:r>
      <w:r w:rsidRPr="00302839">
        <w:rPr>
          <w:noProof/>
        </w:rPr>
        <w:t xml:space="preserve">(2), 153-164. </w:t>
      </w:r>
      <w:hyperlink r:id="rId44" w:history="1">
        <w:r w:rsidRPr="00302839">
          <w:rPr>
            <w:rStyle w:val="Hyperlink"/>
            <w:noProof/>
          </w:rPr>
          <w:t>https://doi.org/https://doi.org/10.1016/S0165-1781(00)00227-4</w:t>
        </w:r>
      </w:hyperlink>
      <w:r w:rsidRPr="00302839">
        <w:rPr>
          <w:noProof/>
        </w:rPr>
        <w:t xml:space="preserve"> </w:t>
      </w:r>
      <w:bookmarkEnd w:id="40"/>
    </w:p>
    <w:p w14:paraId="06EDB224" w14:textId="6B0FFBF9" w:rsidR="00302839" w:rsidRPr="00302839" w:rsidRDefault="00302839" w:rsidP="00302839">
      <w:pPr>
        <w:pStyle w:val="EndNoteBibliography"/>
        <w:ind w:left="720" w:hanging="720"/>
        <w:rPr>
          <w:noProof/>
        </w:rPr>
      </w:pPr>
      <w:bookmarkStart w:id="41" w:name="_ENREF_41"/>
      <w:r w:rsidRPr="00302839">
        <w:rPr>
          <w:noProof/>
        </w:rPr>
        <w:t xml:space="preserve">Palmer-Cooper, E., McGuire, N., &amp; Wright, A. (2022). Unusual experiences and their association with metacognition: investigating ASMR and Tulpamancy. </w:t>
      </w:r>
      <w:r w:rsidRPr="00302839">
        <w:rPr>
          <w:i/>
          <w:noProof/>
        </w:rPr>
        <w:t>Cognitive Neuropsychiatry</w:t>
      </w:r>
      <w:r w:rsidRPr="00302839">
        <w:rPr>
          <w:noProof/>
        </w:rPr>
        <w:t>,</w:t>
      </w:r>
      <w:r w:rsidRPr="00302839">
        <w:rPr>
          <w:i/>
          <w:noProof/>
        </w:rPr>
        <w:t xml:space="preserve"> 27</w:t>
      </w:r>
      <w:r w:rsidRPr="00302839">
        <w:rPr>
          <w:noProof/>
        </w:rPr>
        <w:t xml:space="preserve">(2-3), 86-104. </w:t>
      </w:r>
      <w:hyperlink r:id="rId45" w:history="1">
        <w:r w:rsidRPr="00302839">
          <w:rPr>
            <w:rStyle w:val="Hyperlink"/>
            <w:noProof/>
          </w:rPr>
          <w:t>https://doi.org/10.1080/13546805.2021.1999798</w:t>
        </w:r>
      </w:hyperlink>
      <w:r w:rsidRPr="00302839">
        <w:rPr>
          <w:noProof/>
        </w:rPr>
        <w:t xml:space="preserve"> </w:t>
      </w:r>
      <w:bookmarkEnd w:id="41"/>
    </w:p>
    <w:p w14:paraId="6127ED9C" w14:textId="77777777" w:rsidR="00302839" w:rsidRPr="00302839" w:rsidRDefault="00302839" w:rsidP="00302839">
      <w:pPr>
        <w:pStyle w:val="EndNoteBibliography"/>
        <w:ind w:left="720" w:hanging="720"/>
        <w:rPr>
          <w:noProof/>
        </w:rPr>
      </w:pPr>
      <w:bookmarkStart w:id="42" w:name="_ENREF_42"/>
      <w:r w:rsidRPr="00302839">
        <w:rPr>
          <w:noProof/>
        </w:rPr>
        <w:t xml:space="preserve">Pedone, R., Semerari, A., Riccardi, I., Procacci, M., Nicolò, G., &amp; Carcione, A. (2017). Development of a self-report measure of metacognition: The Metacognition Self-Assessment Scale (MSAS). Instrument description and factor structure. </w:t>
      </w:r>
      <w:r w:rsidRPr="00302839">
        <w:rPr>
          <w:i/>
          <w:noProof/>
        </w:rPr>
        <w:t>Clinical Neuropsychiatry: Journal of Treatment Evaluation</w:t>
      </w:r>
      <w:r w:rsidRPr="00302839">
        <w:rPr>
          <w:noProof/>
        </w:rPr>
        <w:t>,</w:t>
      </w:r>
      <w:r w:rsidRPr="00302839">
        <w:rPr>
          <w:i/>
          <w:noProof/>
        </w:rPr>
        <w:t xml:space="preserve"> 14</w:t>
      </w:r>
      <w:r w:rsidRPr="00302839">
        <w:rPr>
          <w:noProof/>
        </w:rPr>
        <w:t xml:space="preserve">(3), 185–194. </w:t>
      </w:r>
      <w:bookmarkEnd w:id="42"/>
    </w:p>
    <w:p w14:paraId="1E8E16DD" w14:textId="3CF0B51F" w:rsidR="00302839" w:rsidRPr="00302839" w:rsidRDefault="00302839" w:rsidP="00302839">
      <w:pPr>
        <w:pStyle w:val="EndNoteBibliography"/>
        <w:ind w:left="720" w:hanging="720"/>
        <w:rPr>
          <w:noProof/>
        </w:rPr>
      </w:pPr>
      <w:bookmarkStart w:id="43" w:name="_ENREF_43"/>
      <w:r w:rsidRPr="00302839">
        <w:rPr>
          <w:noProof/>
        </w:rPr>
        <w:t xml:space="preserve">Peters, E., Joseph, S., Day, S., &amp; Garety, P. (2004). Measuring delusional ideation: the 21-item Peters et al. Delusions Inventory (PDI). </w:t>
      </w:r>
      <w:r w:rsidRPr="00302839">
        <w:rPr>
          <w:i/>
          <w:noProof/>
        </w:rPr>
        <w:t>Schizophr Bull</w:t>
      </w:r>
      <w:r w:rsidRPr="00302839">
        <w:rPr>
          <w:noProof/>
        </w:rPr>
        <w:t>,</w:t>
      </w:r>
      <w:r w:rsidRPr="00302839">
        <w:rPr>
          <w:i/>
          <w:noProof/>
        </w:rPr>
        <w:t xml:space="preserve"> 30</w:t>
      </w:r>
      <w:r w:rsidRPr="00302839">
        <w:rPr>
          <w:noProof/>
        </w:rPr>
        <w:t xml:space="preserve">(4), 1005-1022. </w:t>
      </w:r>
      <w:hyperlink r:id="rId46" w:history="1">
        <w:r w:rsidRPr="00302839">
          <w:rPr>
            <w:rStyle w:val="Hyperlink"/>
            <w:noProof/>
          </w:rPr>
          <w:t>https://doi.org/10.1093/oxfordjournals.schbul.a007116</w:t>
        </w:r>
      </w:hyperlink>
      <w:r w:rsidRPr="00302839">
        <w:rPr>
          <w:noProof/>
        </w:rPr>
        <w:t xml:space="preserve"> </w:t>
      </w:r>
      <w:bookmarkEnd w:id="43"/>
    </w:p>
    <w:p w14:paraId="13F86E74" w14:textId="685B1FA2" w:rsidR="00302839" w:rsidRPr="00302839" w:rsidRDefault="00302839" w:rsidP="00302839">
      <w:pPr>
        <w:pStyle w:val="EndNoteBibliography"/>
        <w:ind w:left="720" w:hanging="720"/>
        <w:rPr>
          <w:noProof/>
        </w:rPr>
      </w:pPr>
      <w:bookmarkStart w:id="44" w:name="_ENREF_44"/>
      <w:r w:rsidRPr="00302839">
        <w:rPr>
          <w:noProof/>
        </w:rPr>
        <w:t xml:space="preserve">Peters, E., Ward, T., Jackson, M., Morgan, C., Charalambides, M., McGuire, P., Woodruff, P., Jacobsen, P., Chadwick, P., &amp; Garety, P. A. (2016). Clinical, socio-demographic and psychological characteristics in individuals with persistent psychotic experiences with and without a “need for care”. </w:t>
      </w:r>
      <w:r w:rsidRPr="00302839">
        <w:rPr>
          <w:i/>
          <w:noProof/>
        </w:rPr>
        <w:t>World Psychiatry</w:t>
      </w:r>
      <w:r w:rsidRPr="00302839">
        <w:rPr>
          <w:noProof/>
        </w:rPr>
        <w:t>,</w:t>
      </w:r>
      <w:r w:rsidRPr="00302839">
        <w:rPr>
          <w:i/>
          <w:noProof/>
        </w:rPr>
        <w:t xml:space="preserve"> 15</w:t>
      </w:r>
      <w:r w:rsidRPr="00302839">
        <w:rPr>
          <w:noProof/>
        </w:rPr>
        <w:t xml:space="preserve">(1), 41-52. </w:t>
      </w:r>
      <w:hyperlink r:id="rId47" w:history="1">
        <w:r w:rsidRPr="00302839">
          <w:rPr>
            <w:rStyle w:val="Hyperlink"/>
            <w:noProof/>
          </w:rPr>
          <w:t>https://doi.org/https://doi.org/10.1002/wps.20301</w:t>
        </w:r>
      </w:hyperlink>
      <w:r w:rsidRPr="00302839">
        <w:rPr>
          <w:noProof/>
        </w:rPr>
        <w:t xml:space="preserve"> </w:t>
      </w:r>
      <w:bookmarkEnd w:id="44"/>
    </w:p>
    <w:p w14:paraId="019E4474" w14:textId="650E82A4" w:rsidR="00302839" w:rsidRPr="00302839" w:rsidRDefault="00302839" w:rsidP="00302839">
      <w:pPr>
        <w:pStyle w:val="EndNoteBibliography"/>
        <w:ind w:left="720" w:hanging="720"/>
        <w:rPr>
          <w:noProof/>
        </w:rPr>
      </w:pPr>
      <w:bookmarkStart w:id="45" w:name="_ENREF_45"/>
      <w:r w:rsidRPr="00302839">
        <w:rPr>
          <w:noProof/>
        </w:rPr>
        <w:t xml:space="preserve">Pignon, B., Schürhoff, F., Szöke, A., Geoffroy, P. A., Jardri, R., Roelandt, J.-L., Rolland, B., Thomas, P., Vaiva, G., &amp; Amad, A. (2018). Sociodemographic and clinical correlates of psychotic symptoms in the general population: Findings from the MHGP survey. </w:t>
      </w:r>
      <w:r w:rsidRPr="00302839">
        <w:rPr>
          <w:i/>
          <w:noProof/>
        </w:rPr>
        <w:t>Schizophrenia Research</w:t>
      </w:r>
      <w:r w:rsidRPr="00302839">
        <w:rPr>
          <w:noProof/>
        </w:rPr>
        <w:t>,</w:t>
      </w:r>
      <w:r w:rsidRPr="00302839">
        <w:rPr>
          <w:i/>
          <w:noProof/>
        </w:rPr>
        <w:t xml:space="preserve"> 193</w:t>
      </w:r>
      <w:r w:rsidRPr="00302839">
        <w:rPr>
          <w:noProof/>
        </w:rPr>
        <w:t xml:space="preserve">, 336-342. </w:t>
      </w:r>
      <w:hyperlink r:id="rId48" w:history="1">
        <w:r w:rsidRPr="00302839">
          <w:rPr>
            <w:rStyle w:val="Hyperlink"/>
            <w:noProof/>
          </w:rPr>
          <w:t>https://doi.org/https://doi.org/10.1016/j.schres.2017.06.053</w:t>
        </w:r>
      </w:hyperlink>
      <w:r w:rsidRPr="00302839">
        <w:rPr>
          <w:noProof/>
        </w:rPr>
        <w:t xml:space="preserve"> </w:t>
      </w:r>
      <w:bookmarkEnd w:id="45"/>
    </w:p>
    <w:p w14:paraId="4828873B" w14:textId="2779A342" w:rsidR="00302839" w:rsidRPr="00302839" w:rsidRDefault="00302839" w:rsidP="00302839">
      <w:pPr>
        <w:pStyle w:val="EndNoteBibliography"/>
        <w:ind w:left="720" w:hanging="720"/>
        <w:rPr>
          <w:noProof/>
        </w:rPr>
      </w:pPr>
      <w:bookmarkStart w:id="46" w:name="_ENREF_46"/>
      <w:r w:rsidRPr="00302839">
        <w:rPr>
          <w:noProof/>
        </w:rPr>
        <w:lastRenderedPageBreak/>
        <w:t xml:space="preserve">Pisano, S., Masi, G., Catone, G., Muratori, P., Milone, A., &amp; Iuliano, R. (2021). Phantom Phone Signal: Why it should be of interest for psychiatry. </w:t>
      </w:r>
      <w:r w:rsidRPr="00302839">
        <w:rPr>
          <w:i/>
          <w:noProof/>
        </w:rPr>
        <w:t>Rivista di Psichiatria</w:t>
      </w:r>
      <w:r w:rsidRPr="00302839">
        <w:rPr>
          <w:noProof/>
        </w:rPr>
        <w:t>,</w:t>
      </w:r>
      <w:r w:rsidRPr="00302839">
        <w:rPr>
          <w:i/>
          <w:noProof/>
        </w:rPr>
        <w:t xml:space="preserve"> 56</w:t>
      </w:r>
      <w:r w:rsidRPr="00302839">
        <w:rPr>
          <w:noProof/>
        </w:rPr>
        <w:t xml:space="preserve">(3), 138–142. </w:t>
      </w:r>
      <w:hyperlink r:id="rId49" w:history="1">
        <w:r w:rsidRPr="00302839">
          <w:rPr>
            <w:rStyle w:val="Hyperlink"/>
            <w:noProof/>
          </w:rPr>
          <w:t>https://doi.org/10.1708/3635.36154</w:t>
        </w:r>
      </w:hyperlink>
      <w:r w:rsidRPr="00302839">
        <w:rPr>
          <w:noProof/>
        </w:rPr>
        <w:t xml:space="preserve"> </w:t>
      </w:r>
      <w:bookmarkEnd w:id="46"/>
    </w:p>
    <w:p w14:paraId="08210422" w14:textId="65574433" w:rsidR="00302839" w:rsidRPr="00302839" w:rsidRDefault="00302839" w:rsidP="00302839">
      <w:pPr>
        <w:pStyle w:val="EndNoteBibliography"/>
        <w:ind w:left="720" w:hanging="720"/>
        <w:rPr>
          <w:noProof/>
        </w:rPr>
      </w:pPr>
      <w:bookmarkStart w:id="47" w:name="_ENREF_47"/>
      <w:r w:rsidRPr="00302839">
        <w:rPr>
          <w:noProof/>
        </w:rPr>
        <w:t xml:space="preserve">Pisano, S., Muratori, P., Senese, V., Gorga, C., Siciliano, M., &amp; Carotenuto, M. (2019). Phantom Phone Signals in youths: Prevalence, correlates and relation to psychopathology. </w:t>
      </w:r>
      <w:r w:rsidRPr="00302839">
        <w:rPr>
          <w:i/>
          <w:noProof/>
        </w:rPr>
        <w:t>PLoS one</w:t>
      </w:r>
      <w:r w:rsidRPr="00302839">
        <w:rPr>
          <w:noProof/>
        </w:rPr>
        <w:t>,</w:t>
      </w:r>
      <w:r w:rsidRPr="00302839">
        <w:rPr>
          <w:i/>
          <w:noProof/>
        </w:rPr>
        <w:t xml:space="preserve"> 14</w:t>
      </w:r>
      <w:r w:rsidRPr="00302839">
        <w:rPr>
          <w:noProof/>
        </w:rPr>
        <w:t xml:space="preserve">(1), 0210095. </w:t>
      </w:r>
      <w:hyperlink r:id="rId50" w:history="1">
        <w:r w:rsidRPr="00302839">
          <w:rPr>
            <w:rStyle w:val="Hyperlink"/>
            <w:noProof/>
          </w:rPr>
          <w:t>https://doi.org/10.1371/journal.pone.0210095</w:t>
        </w:r>
      </w:hyperlink>
      <w:r w:rsidRPr="00302839">
        <w:rPr>
          <w:noProof/>
        </w:rPr>
        <w:t xml:space="preserve"> </w:t>
      </w:r>
      <w:bookmarkEnd w:id="47"/>
    </w:p>
    <w:p w14:paraId="7A45A50A" w14:textId="059E144A" w:rsidR="00302839" w:rsidRPr="00302839" w:rsidRDefault="00302839" w:rsidP="00302839">
      <w:pPr>
        <w:pStyle w:val="EndNoteBibliography"/>
        <w:ind w:left="720" w:hanging="720"/>
        <w:rPr>
          <w:noProof/>
        </w:rPr>
      </w:pPr>
      <w:bookmarkStart w:id="48" w:name="_ENREF_48"/>
      <w:r w:rsidRPr="00302839">
        <w:rPr>
          <w:noProof/>
        </w:rPr>
        <w:t xml:space="preserve">Pokorny, V. J., Kaka, T., Vargas, T., Pinkham, A. E., &amp; Mittal, V. A. (2026). Phantom vibrations: An understudied marker of clinical risk for psychosis. </w:t>
      </w:r>
      <w:r w:rsidRPr="00302839">
        <w:rPr>
          <w:i/>
          <w:noProof/>
        </w:rPr>
        <w:t>Schizophrenia Research</w:t>
      </w:r>
      <w:r w:rsidRPr="00302839">
        <w:rPr>
          <w:noProof/>
        </w:rPr>
        <w:t>,</w:t>
      </w:r>
      <w:r w:rsidRPr="00302839">
        <w:rPr>
          <w:i/>
          <w:noProof/>
        </w:rPr>
        <w:t xml:space="preserve"> 291</w:t>
      </w:r>
      <w:r w:rsidRPr="00302839">
        <w:rPr>
          <w:noProof/>
        </w:rPr>
        <w:t xml:space="preserve">, 81-87. </w:t>
      </w:r>
      <w:hyperlink r:id="rId51" w:history="1">
        <w:r w:rsidRPr="00302839">
          <w:rPr>
            <w:rStyle w:val="Hyperlink"/>
            <w:noProof/>
          </w:rPr>
          <w:t>https://doi.org/https://doi.org/10.1016/j.schres.2026.02.017</w:t>
        </w:r>
      </w:hyperlink>
      <w:r w:rsidRPr="00302839">
        <w:rPr>
          <w:noProof/>
        </w:rPr>
        <w:t xml:space="preserve"> </w:t>
      </w:r>
      <w:bookmarkEnd w:id="48"/>
    </w:p>
    <w:p w14:paraId="57F11F70" w14:textId="4755FA14" w:rsidR="00302839" w:rsidRPr="00302839" w:rsidRDefault="00302839" w:rsidP="00302839">
      <w:pPr>
        <w:pStyle w:val="EndNoteBibliography"/>
        <w:ind w:left="720" w:hanging="720"/>
        <w:rPr>
          <w:noProof/>
        </w:rPr>
      </w:pPr>
      <w:bookmarkStart w:id="49" w:name="_ENREF_49"/>
      <w:r w:rsidRPr="00302839">
        <w:rPr>
          <w:noProof/>
        </w:rPr>
        <w:t xml:space="preserve">Rosenberger, R. (2015). An experiential account of phantom vibration syndrome. </w:t>
      </w:r>
      <w:r w:rsidRPr="00302839">
        <w:rPr>
          <w:i/>
          <w:noProof/>
        </w:rPr>
        <w:t>Computers in Human Behavior</w:t>
      </w:r>
      <w:r w:rsidRPr="00302839">
        <w:rPr>
          <w:noProof/>
        </w:rPr>
        <w:t>,</w:t>
      </w:r>
      <w:r w:rsidRPr="00302839">
        <w:rPr>
          <w:i/>
          <w:noProof/>
        </w:rPr>
        <w:t xml:space="preserve"> 52</w:t>
      </w:r>
      <w:r w:rsidRPr="00302839">
        <w:rPr>
          <w:noProof/>
        </w:rPr>
        <w:t xml:space="preserve">, 124–131. </w:t>
      </w:r>
      <w:hyperlink r:id="rId52" w:history="1">
        <w:r w:rsidRPr="00302839">
          <w:rPr>
            <w:rStyle w:val="Hyperlink"/>
            <w:noProof/>
          </w:rPr>
          <w:t>https://doi.org/10.1016/j.chb.2015.04.065</w:t>
        </w:r>
      </w:hyperlink>
      <w:r w:rsidRPr="00302839">
        <w:rPr>
          <w:noProof/>
        </w:rPr>
        <w:t xml:space="preserve"> </w:t>
      </w:r>
      <w:bookmarkEnd w:id="49"/>
    </w:p>
    <w:p w14:paraId="6BD9D090" w14:textId="0CF2C5AE" w:rsidR="00302839" w:rsidRPr="00302839" w:rsidRDefault="00302839" w:rsidP="00302839">
      <w:pPr>
        <w:pStyle w:val="EndNoteBibliography"/>
        <w:ind w:left="720" w:hanging="720"/>
        <w:rPr>
          <w:noProof/>
        </w:rPr>
      </w:pPr>
      <w:bookmarkStart w:id="50" w:name="_ENREF_50"/>
      <w:r w:rsidRPr="00302839">
        <w:rPr>
          <w:noProof/>
        </w:rPr>
        <w:t xml:space="preserve">Rothberg, M., Arora, A., Hermann, J., Kleppel, R., Marie, P., &amp; Visintainer, P. (2010). Phantom vibration syndrome among medical staff: a cross sectional survey. </w:t>
      </w:r>
      <w:r w:rsidRPr="00302839">
        <w:rPr>
          <w:i/>
          <w:noProof/>
        </w:rPr>
        <w:t>Bmj</w:t>
      </w:r>
      <w:r w:rsidRPr="00302839">
        <w:rPr>
          <w:noProof/>
        </w:rPr>
        <w:t>,</w:t>
      </w:r>
      <w:r w:rsidRPr="00302839">
        <w:rPr>
          <w:i/>
          <w:noProof/>
        </w:rPr>
        <w:t xml:space="preserve"> 341</w:t>
      </w:r>
      <w:r w:rsidRPr="00302839">
        <w:rPr>
          <w:noProof/>
        </w:rPr>
        <w:t xml:space="preserve">. </w:t>
      </w:r>
      <w:hyperlink r:id="rId53" w:history="1">
        <w:r w:rsidRPr="00302839">
          <w:rPr>
            <w:rStyle w:val="Hyperlink"/>
            <w:noProof/>
          </w:rPr>
          <w:t>https://doi.org/10.1136/bmj.c6914</w:t>
        </w:r>
      </w:hyperlink>
      <w:r w:rsidRPr="00302839">
        <w:rPr>
          <w:noProof/>
        </w:rPr>
        <w:t xml:space="preserve"> </w:t>
      </w:r>
      <w:bookmarkEnd w:id="50"/>
    </w:p>
    <w:p w14:paraId="4621E7E6" w14:textId="586F3B5C" w:rsidR="00302839" w:rsidRPr="00302839" w:rsidRDefault="00302839" w:rsidP="00302839">
      <w:pPr>
        <w:pStyle w:val="EndNoteBibliography"/>
        <w:ind w:left="720" w:hanging="720"/>
        <w:rPr>
          <w:noProof/>
        </w:rPr>
      </w:pPr>
      <w:bookmarkStart w:id="51" w:name="_ENREF_51"/>
      <w:r w:rsidRPr="00302839">
        <w:rPr>
          <w:noProof/>
        </w:rPr>
        <w:t xml:space="preserve">Sauer, V. J., Eimler, S. C., Maafi, S., Pietrek, M., &amp; Krämer, N. C. (2015). The phantom in my pocket: Determinants of phantom phone sensations. </w:t>
      </w:r>
      <w:r w:rsidRPr="00302839">
        <w:rPr>
          <w:i/>
          <w:noProof/>
        </w:rPr>
        <w:t>Mobile Media &amp; Communication</w:t>
      </w:r>
      <w:r w:rsidRPr="00302839">
        <w:rPr>
          <w:noProof/>
        </w:rPr>
        <w:t>,</w:t>
      </w:r>
      <w:r w:rsidRPr="00302839">
        <w:rPr>
          <w:i/>
          <w:noProof/>
        </w:rPr>
        <w:t xml:space="preserve"> 3</w:t>
      </w:r>
      <w:r w:rsidRPr="00302839">
        <w:rPr>
          <w:noProof/>
        </w:rPr>
        <w:t xml:space="preserve">(3), 293-316. </w:t>
      </w:r>
      <w:hyperlink r:id="rId54" w:history="1">
        <w:r w:rsidRPr="00302839">
          <w:rPr>
            <w:rStyle w:val="Hyperlink"/>
            <w:noProof/>
          </w:rPr>
          <w:t>https://doi.org/10.1177/2050157914562656</w:t>
        </w:r>
      </w:hyperlink>
      <w:r w:rsidRPr="00302839">
        <w:rPr>
          <w:noProof/>
        </w:rPr>
        <w:t xml:space="preserve"> </w:t>
      </w:r>
      <w:bookmarkEnd w:id="51"/>
    </w:p>
    <w:p w14:paraId="735076CA" w14:textId="131D870E" w:rsidR="00302839" w:rsidRPr="00302839" w:rsidRDefault="00302839" w:rsidP="00302839">
      <w:pPr>
        <w:pStyle w:val="EndNoteBibliography"/>
        <w:ind w:left="720" w:hanging="720"/>
        <w:rPr>
          <w:noProof/>
        </w:rPr>
      </w:pPr>
      <w:bookmarkStart w:id="52" w:name="_ENREF_52"/>
      <w:r w:rsidRPr="00302839">
        <w:rPr>
          <w:noProof/>
        </w:rPr>
        <w:t xml:space="preserve">Shen, X. (2020). Is psychological resilience a protective factor between motivations and excessive smartphone use? </w:t>
      </w:r>
      <w:r w:rsidRPr="00302839">
        <w:rPr>
          <w:i/>
          <w:noProof/>
        </w:rPr>
        <w:t>Journal of Pacific Rim Psychology</w:t>
      </w:r>
      <w:r w:rsidRPr="00302839">
        <w:rPr>
          <w:noProof/>
        </w:rPr>
        <w:t>,</w:t>
      </w:r>
      <w:r w:rsidRPr="00302839">
        <w:rPr>
          <w:i/>
          <w:noProof/>
        </w:rPr>
        <w:t xml:space="preserve"> 14</w:t>
      </w:r>
      <w:r w:rsidRPr="00302839">
        <w:rPr>
          <w:noProof/>
        </w:rPr>
        <w:t xml:space="preserve">. </w:t>
      </w:r>
      <w:hyperlink r:id="rId55" w:history="1">
        <w:r w:rsidRPr="00302839">
          <w:rPr>
            <w:rStyle w:val="Hyperlink"/>
            <w:noProof/>
          </w:rPr>
          <w:t>https://doi.org/10.1017/prp.2020.10</w:t>
        </w:r>
      </w:hyperlink>
      <w:r w:rsidRPr="00302839">
        <w:rPr>
          <w:noProof/>
        </w:rPr>
        <w:t xml:space="preserve"> </w:t>
      </w:r>
      <w:bookmarkEnd w:id="52"/>
    </w:p>
    <w:p w14:paraId="619D80A7" w14:textId="77777777" w:rsidR="00302839" w:rsidRPr="00302839" w:rsidRDefault="00302839" w:rsidP="00302839">
      <w:pPr>
        <w:pStyle w:val="EndNoteBibliography"/>
        <w:ind w:left="720" w:hanging="720"/>
        <w:rPr>
          <w:noProof/>
        </w:rPr>
      </w:pPr>
      <w:bookmarkStart w:id="53" w:name="_ENREF_53"/>
      <w:r w:rsidRPr="00302839">
        <w:rPr>
          <w:noProof/>
        </w:rPr>
        <w:t xml:space="preserve">Shi, Z., Chen, H., Guan, J., Xie, Y., Huang, S., Chen, X., Liu, B., &amp; Shu, Y. (2021). Psychometric properties of the metacognitions about smartphone use questionnaire (MSUQ) in Chinese college students. </w:t>
      </w:r>
      <w:r w:rsidRPr="00302839">
        <w:rPr>
          <w:i/>
          <w:noProof/>
        </w:rPr>
        <w:t>Addictive Behaviors</w:t>
      </w:r>
      <w:r w:rsidRPr="00302839">
        <w:rPr>
          <w:noProof/>
        </w:rPr>
        <w:t>,</w:t>
      </w:r>
      <w:r w:rsidRPr="00302839">
        <w:rPr>
          <w:i/>
          <w:noProof/>
        </w:rPr>
        <w:t xml:space="preserve"> 123</w:t>
      </w:r>
      <w:r w:rsidRPr="00302839">
        <w:rPr>
          <w:noProof/>
        </w:rPr>
        <w:t xml:space="preserve">, 107041. </w:t>
      </w:r>
      <w:bookmarkEnd w:id="53"/>
    </w:p>
    <w:p w14:paraId="47B043A2" w14:textId="77777777" w:rsidR="00302839" w:rsidRPr="00302839" w:rsidRDefault="00302839" w:rsidP="00302839">
      <w:pPr>
        <w:pStyle w:val="EndNoteBibliography"/>
        <w:ind w:left="720" w:hanging="720"/>
        <w:rPr>
          <w:noProof/>
        </w:rPr>
      </w:pPr>
      <w:bookmarkStart w:id="54" w:name="_ENREF_54"/>
      <w:r w:rsidRPr="00302839">
        <w:rPr>
          <w:noProof/>
        </w:rPr>
        <w:t xml:space="preserve">Subba, S. H., Mandelia, C., Pathak, V., Reddy, D., Goel, A., Tayal, A., &amp; Nagaraj, K. (2013). Ringxiety and the mobile phone usage pattern among the students of a medical college in South India. </w:t>
      </w:r>
      <w:r w:rsidRPr="00302839">
        <w:rPr>
          <w:i/>
          <w:noProof/>
        </w:rPr>
        <w:t>Journal of clinical and diagnostic research: JCDR</w:t>
      </w:r>
      <w:r w:rsidRPr="00302839">
        <w:rPr>
          <w:noProof/>
        </w:rPr>
        <w:t>,</w:t>
      </w:r>
      <w:r w:rsidRPr="00302839">
        <w:rPr>
          <w:i/>
          <w:noProof/>
        </w:rPr>
        <w:t xml:space="preserve"> 7</w:t>
      </w:r>
      <w:r w:rsidRPr="00302839">
        <w:rPr>
          <w:noProof/>
        </w:rPr>
        <w:t xml:space="preserve">(2), 205. </w:t>
      </w:r>
      <w:bookmarkEnd w:id="54"/>
    </w:p>
    <w:p w14:paraId="4FD4E83C" w14:textId="77A23307" w:rsidR="00302839" w:rsidRPr="00302839" w:rsidRDefault="00302839" w:rsidP="00302839">
      <w:pPr>
        <w:pStyle w:val="EndNoteBibliography"/>
        <w:ind w:left="720" w:hanging="720"/>
        <w:rPr>
          <w:noProof/>
        </w:rPr>
      </w:pPr>
      <w:bookmarkStart w:id="55" w:name="_ENREF_55"/>
      <w:r w:rsidRPr="00302839">
        <w:rPr>
          <w:noProof/>
        </w:rPr>
        <w:t xml:space="preserve">Tanis, M., Beukeboom, C., Hartmann, T., &amp; Vermeulen, I. (2015). Phantom phone signals: An investigation into the prevalence and predictors of imagined cell phone signals. </w:t>
      </w:r>
      <w:r w:rsidRPr="00302839">
        <w:rPr>
          <w:i/>
          <w:noProof/>
        </w:rPr>
        <w:t>Computers in Human Behavior</w:t>
      </w:r>
      <w:r w:rsidRPr="00302839">
        <w:rPr>
          <w:noProof/>
        </w:rPr>
        <w:t>,</w:t>
      </w:r>
      <w:r w:rsidRPr="00302839">
        <w:rPr>
          <w:i/>
          <w:noProof/>
        </w:rPr>
        <w:t xml:space="preserve"> 51</w:t>
      </w:r>
      <w:r w:rsidRPr="00302839">
        <w:rPr>
          <w:noProof/>
        </w:rPr>
        <w:t xml:space="preserve">, 356–362. </w:t>
      </w:r>
      <w:hyperlink r:id="rId56" w:history="1">
        <w:r w:rsidRPr="00302839">
          <w:rPr>
            <w:rStyle w:val="Hyperlink"/>
            <w:noProof/>
          </w:rPr>
          <w:t>https://doi.org/10.1016/j.chb.2015.04.039</w:t>
        </w:r>
      </w:hyperlink>
      <w:r w:rsidRPr="00302839">
        <w:rPr>
          <w:noProof/>
        </w:rPr>
        <w:t xml:space="preserve"> </w:t>
      </w:r>
      <w:bookmarkEnd w:id="55"/>
    </w:p>
    <w:p w14:paraId="13BEEBC2" w14:textId="6AA98148" w:rsidR="00302839" w:rsidRPr="00302839" w:rsidRDefault="00302839" w:rsidP="00302839">
      <w:pPr>
        <w:pStyle w:val="EndNoteBibliography"/>
        <w:ind w:left="720" w:hanging="720"/>
        <w:rPr>
          <w:noProof/>
        </w:rPr>
      </w:pPr>
      <w:bookmarkStart w:id="56" w:name="_ENREF_56"/>
      <w:r w:rsidRPr="00302839">
        <w:rPr>
          <w:noProof/>
        </w:rPr>
        <w:t xml:space="preserve">van Os, J., Hanssen, M., Bijl, R., &amp; Ravelli, A. (2000). Strauss (1969) revisited: a psychosis continuum in the general population? </w:t>
      </w:r>
      <w:r w:rsidRPr="00302839">
        <w:rPr>
          <w:i/>
          <w:noProof/>
        </w:rPr>
        <w:t>Schizophrenia Research</w:t>
      </w:r>
      <w:r w:rsidRPr="00302839">
        <w:rPr>
          <w:noProof/>
        </w:rPr>
        <w:t>,</w:t>
      </w:r>
      <w:r w:rsidRPr="00302839">
        <w:rPr>
          <w:i/>
          <w:noProof/>
        </w:rPr>
        <w:t xml:space="preserve"> 45</w:t>
      </w:r>
      <w:r w:rsidRPr="00302839">
        <w:rPr>
          <w:noProof/>
        </w:rPr>
        <w:t xml:space="preserve">(1-2), 11–20. </w:t>
      </w:r>
      <w:hyperlink r:id="rId57" w:history="1">
        <w:r w:rsidRPr="00302839">
          <w:rPr>
            <w:rStyle w:val="Hyperlink"/>
            <w:noProof/>
          </w:rPr>
          <w:t>https://doi.org/10.1016/s0920-9964(99)00224-8</w:t>
        </w:r>
      </w:hyperlink>
      <w:r w:rsidRPr="00302839">
        <w:rPr>
          <w:noProof/>
        </w:rPr>
        <w:t xml:space="preserve"> </w:t>
      </w:r>
      <w:bookmarkEnd w:id="56"/>
    </w:p>
    <w:p w14:paraId="5FE21BF2" w14:textId="671F9B1A" w:rsidR="00302839" w:rsidRPr="00302839" w:rsidRDefault="00302839" w:rsidP="00302839">
      <w:pPr>
        <w:pStyle w:val="EndNoteBibliography"/>
        <w:ind w:left="720" w:hanging="720"/>
        <w:rPr>
          <w:noProof/>
        </w:rPr>
      </w:pPr>
      <w:bookmarkStart w:id="57" w:name="_ENREF_57"/>
      <w:r w:rsidRPr="00302839">
        <w:rPr>
          <w:noProof/>
        </w:rPr>
        <w:t xml:space="preserve">Varese, F., &amp; Bentall, R. P. (2011). The metacognitive beliefs account of hallucinatory experiences: A literature review and meta-analysis. </w:t>
      </w:r>
      <w:r w:rsidRPr="00302839">
        <w:rPr>
          <w:i/>
          <w:noProof/>
        </w:rPr>
        <w:t>Clinical Psychology Review</w:t>
      </w:r>
      <w:r w:rsidRPr="00302839">
        <w:rPr>
          <w:noProof/>
        </w:rPr>
        <w:t>,</w:t>
      </w:r>
      <w:r w:rsidRPr="00302839">
        <w:rPr>
          <w:i/>
          <w:noProof/>
        </w:rPr>
        <w:t xml:space="preserve"> 31</w:t>
      </w:r>
      <w:r w:rsidRPr="00302839">
        <w:rPr>
          <w:noProof/>
        </w:rPr>
        <w:t xml:space="preserve">(5), 850-864. </w:t>
      </w:r>
      <w:hyperlink r:id="rId58" w:history="1">
        <w:r w:rsidRPr="00302839">
          <w:rPr>
            <w:rStyle w:val="Hyperlink"/>
            <w:noProof/>
          </w:rPr>
          <w:t>https://doi.org/10.1016/j.cpr.2010.12.001</w:t>
        </w:r>
      </w:hyperlink>
      <w:r w:rsidRPr="00302839">
        <w:rPr>
          <w:noProof/>
        </w:rPr>
        <w:t xml:space="preserve"> </w:t>
      </w:r>
      <w:bookmarkEnd w:id="57"/>
    </w:p>
    <w:p w14:paraId="3B4745CB" w14:textId="2FC7D7EA" w:rsidR="00302839" w:rsidRPr="00302839" w:rsidRDefault="00302839" w:rsidP="00302839">
      <w:pPr>
        <w:pStyle w:val="EndNoteBibliography"/>
        <w:ind w:left="720" w:hanging="720"/>
        <w:rPr>
          <w:noProof/>
        </w:rPr>
      </w:pPr>
      <w:bookmarkStart w:id="58" w:name="_ENREF_58"/>
      <w:r w:rsidRPr="00302839">
        <w:rPr>
          <w:noProof/>
        </w:rPr>
        <w:t xml:space="preserve">Wagnild, G. M., &amp; Collins, J. A. (2009). Assessing resilience. </w:t>
      </w:r>
      <w:r w:rsidRPr="00302839">
        <w:rPr>
          <w:i/>
          <w:noProof/>
        </w:rPr>
        <w:t>J Psychosoc Nurs Ment Health Serv</w:t>
      </w:r>
      <w:r w:rsidRPr="00302839">
        <w:rPr>
          <w:noProof/>
        </w:rPr>
        <w:t>,</w:t>
      </w:r>
      <w:r w:rsidRPr="00302839">
        <w:rPr>
          <w:i/>
          <w:noProof/>
        </w:rPr>
        <w:t xml:space="preserve"> 47</w:t>
      </w:r>
      <w:r w:rsidRPr="00302839">
        <w:rPr>
          <w:noProof/>
        </w:rPr>
        <w:t xml:space="preserve">(12), 28-33. </w:t>
      </w:r>
      <w:hyperlink r:id="rId59" w:history="1">
        <w:r w:rsidRPr="00302839">
          <w:rPr>
            <w:rStyle w:val="Hyperlink"/>
            <w:noProof/>
          </w:rPr>
          <w:t>https://doi.org/10.3928/02793695-20091103-01</w:t>
        </w:r>
      </w:hyperlink>
      <w:r w:rsidRPr="00302839">
        <w:rPr>
          <w:noProof/>
        </w:rPr>
        <w:t xml:space="preserve"> </w:t>
      </w:r>
      <w:bookmarkEnd w:id="58"/>
    </w:p>
    <w:p w14:paraId="3AF8BE7B" w14:textId="136A6E3F" w:rsidR="00302839" w:rsidRPr="00302839" w:rsidRDefault="00302839" w:rsidP="00302839">
      <w:pPr>
        <w:pStyle w:val="EndNoteBibliography"/>
        <w:ind w:left="720" w:hanging="720"/>
        <w:rPr>
          <w:noProof/>
        </w:rPr>
      </w:pPr>
      <w:bookmarkStart w:id="59" w:name="_ENREF_59"/>
      <w:r w:rsidRPr="00302839">
        <w:rPr>
          <w:noProof/>
        </w:rPr>
        <w:t xml:space="preserve">Yates, K., Lång, U., Peters, E. M., Wigman, J. T. W., McNicholas, F., Cannon, M., DeVylder, J., Ramsay, H., Oh, H., &amp; Kelleher, I. (2021). Hallucinations in the general population across the adult lifespan: prevalence and psychopathologic significance. </w:t>
      </w:r>
      <w:r w:rsidRPr="00302839">
        <w:rPr>
          <w:i/>
          <w:noProof/>
        </w:rPr>
        <w:t>The British Journal of Psychiatry</w:t>
      </w:r>
      <w:r w:rsidRPr="00302839">
        <w:rPr>
          <w:noProof/>
        </w:rPr>
        <w:t>,</w:t>
      </w:r>
      <w:r w:rsidRPr="00302839">
        <w:rPr>
          <w:i/>
          <w:noProof/>
        </w:rPr>
        <w:t xml:space="preserve"> 219</w:t>
      </w:r>
      <w:r w:rsidRPr="00302839">
        <w:rPr>
          <w:noProof/>
        </w:rPr>
        <w:t xml:space="preserve">(6), 652-658. </w:t>
      </w:r>
      <w:hyperlink r:id="rId60" w:history="1">
        <w:r w:rsidRPr="00302839">
          <w:rPr>
            <w:rStyle w:val="Hyperlink"/>
            <w:noProof/>
          </w:rPr>
          <w:t>https://doi.org/10.1192/bjp.2021.100</w:t>
        </w:r>
      </w:hyperlink>
      <w:r w:rsidRPr="00302839">
        <w:rPr>
          <w:noProof/>
        </w:rPr>
        <w:t xml:space="preserve"> </w:t>
      </w:r>
      <w:bookmarkEnd w:id="59"/>
    </w:p>
    <w:p w14:paraId="439AFED4" w14:textId="0B0ADE24" w:rsidR="00797223" w:rsidRDefault="009876F3" w:rsidP="009E0BB4">
      <w:pPr>
        <w:pStyle w:val="Tabletitle"/>
      </w:pPr>
      <w:r w:rsidRPr="00003130">
        <w:lastRenderedPageBreak/>
        <w:fldChar w:fldCharType="end"/>
      </w:r>
      <w:r w:rsidRPr="00003130">
        <w:t xml:space="preserve"> </w:t>
      </w:r>
    </w:p>
    <w:p w14:paraId="55443AFB" w14:textId="28BBB1A6" w:rsidR="009E0BB4" w:rsidRPr="00003130" w:rsidRDefault="009876F3" w:rsidP="009E0BB4">
      <w:pPr>
        <w:pStyle w:val="Tabletitle"/>
      </w:pPr>
      <w:r w:rsidRPr="00003130">
        <w:t xml:space="preserve">Table 1. </w:t>
      </w:r>
      <w:r w:rsidR="009E0BB4" w:rsidRPr="00003130">
        <w:t>Participant demographics.</w:t>
      </w:r>
    </w:p>
    <w:tbl>
      <w:tblPr>
        <w:tblStyle w:val="TableGrid"/>
        <w:tblW w:w="3380" w:type="pct"/>
        <w:tblLook w:val="04A0" w:firstRow="1" w:lastRow="0" w:firstColumn="1" w:lastColumn="0" w:noHBand="0" w:noVBand="1"/>
      </w:tblPr>
      <w:tblGrid>
        <w:gridCol w:w="2135"/>
        <w:gridCol w:w="1602"/>
        <w:gridCol w:w="2008"/>
      </w:tblGrid>
      <w:tr w:rsidR="009E0BB4" w:rsidRPr="00003130" w14:paraId="59EAA571" w14:textId="77777777" w:rsidTr="0093394E">
        <w:tc>
          <w:tcPr>
            <w:tcW w:w="3252" w:type="pct"/>
            <w:gridSpan w:val="2"/>
            <w:tcBorders>
              <w:left w:val="nil"/>
              <w:right w:val="nil"/>
            </w:tcBorders>
          </w:tcPr>
          <w:p w14:paraId="3597A3D9" w14:textId="77777777" w:rsidR="009E0BB4" w:rsidRPr="00003130" w:rsidRDefault="009E0BB4" w:rsidP="00B65B99">
            <w:pPr>
              <w:pStyle w:val="NoSpacing"/>
            </w:pPr>
            <w:r w:rsidRPr="00003130">
              <w:t>Demographics</w:t>
            </w:r>
          </w:p>
        </w:tc>
        <w:tc>
          <w:tcPr>
            <w:tcW w:w="1748" w:type="pct"/>
            <w:tcBorders>
              <w:left w:val="nil"/>
              <w:right w:val="nil"/>
            </w:tcBorders>
          </w:tcPr>
          <w:p w14:paraId="15758E8E" w14:textId="05F155D3" w:rsidR="009E0BB4" w:rsidRPr="00003130" w:rsidRDefault="009E0BB4" w:rsidP="00B65B99">
            <w:pPr>
              <w:pStyle w:val="NoSpacing"/>
            </w:pPr>
            <w:r w:rsidRPr="00003130">
              <w:t>(</w:t>
            </w:r>
            <w:r w:rsidRPr="00003130">
              <w:rPr>
                <w:i/>
                <w:iCs/>
              </w:rPr>
              <w:t>N =</w:t>
            </w:r>
            <w:r w:rsidR="00B65B99" w:rsidRPr="00003130">
              <w:t xml:space="preserve"> </w:t>
            </w:r>
            <w:r w:rsidRPr="00003130">
              <w:t>265)</w:t>
            </w:r>
          </w:p>
        </w:tc>
      </w:tr>
      <w:tr w:rsidR="009E0BB4" w:rsidRPr="00003130" w14:paraId="2A5BC811" w14:textId="77777777" w:rsidTr="0093394E">
        <w:tc>
          <w:tcPr>
            <w:tcW w:w="3252" w:type="pct"/>
            <w:gridSpan w:val="2"/>
            <w:tcBorders>
              <w:left w:val="nil"/>
              <w:right w:val="nil"/>
            </w:tcBorders>
          </w:tcPr>
          <w:p w14:paraId="19D9C14F" w14:textId="77777777" w:rsidR="009E0BB4" w:rsidRPr="00003130" w:rsidRDefault="009E0BB4" w:rsidP="00B65B99">
            <w:pPr>
              <w:pStyle w:val="NoSpacing"/>
            </w:pPr>
            <w:r w:rsidRPr="00003130">
              <w:t>Age (mean, S.D)</w:t>
            </w:r>
          </w:p>
        </w:tc>
        <w:tc>
          <w:tcPr>
            <w:tcW w:w="1748" w:type="pct"/>
            <w:tcBorders>
              <w:left w:val="nil"/>
              <w:right w:val="nil"/>
            </w:tcBorders>
          </w:tcPr>
          <w:p w14:paraId="51D9C4B2" w14:textId="77777777" w:rsidR="009E0BB4" w:rsidRPr="00003130" w:rsidRDefault="009E0BB4" w:rsidP="00B65B99">
            <w:pPr>
              <w:pStyle w:val="NoSpacing"/>
            </w:pPr>
            <w:r w:rsidRPr="00003130">
              <w:t>19.74 (1.54)</w:t>
            </w:r>
          </w:p>
        </w:tc>
      </w:tr>
      <w:tr w:rsidR="009E0BB4" w:rsidRPr="00003130" w14:paraId="7599BEE0" w14:textId="77777777" w:rsidTr="0093394E">
        <w:tc>
          <w:tcPr>
            <w:tcW w:w="1858" w:type="pct"/>
            <w:vMerge w:val="restart"/>
            <w:tcBorders>
              <w:left w:val="nil"/>
              <w:right w:val="nil"/>
            </w:tcBorders>
          </w:tcPr>
          <w:p w14:paraId="1E170121" w14:textId="77777777" w:rsidR="009E0BB4" w:rsidRPr="00003130" w:rsidRDefault="009E0BB4" w:rsidP="00B65B99">
            <w:pPr>
              <w:pStyle w:val="NoSpacing"/>
            </w:pPr>
            <w:r w:rsidRPr="00003130">
              <w:t>Gender, % (</w:t>
            </w:r>
            <w:r w:rsidRPr="00003130">
              <w:rPr>
                <w:i/>
                <w:iCs/>
              </w:rPr>
              <w:t>N</w:t>
            </w:r>
            <w:r w:rsidRPr="00003130">
              <w:t>)</w:t>
            </w:r>
          </w:p>
        </w:tc>
        <w:tc>
          <w:tcPr>
            <w:tcW w:w="1394" w:type="pct"/>
            <w:tcBorders>
              <w:top w:val="nil"/>
              <w:left w:val="nil"/>
              <w:bottom w:val="nil"/>
              <w:right w:val="nil"/>
            </w:tcBorders>
          </w:tcPr>
          <w:p w14:paraId="7393175E" w14:textId="77777777" w:rsidR="009E0BB4" w:rsidRPr="00003130" w:rsidRDefault="009E0BB4" w:rsidP="00B65B99">
            <w:pPr>
              <w:pStyle w:val="NoSpacing"/>
            </w:pPr>
            <w:r w:rsidRPr="00003130">
              <w:t>Female</w:t>
            </w:r>
          </w:p>
        </w:tc>
        <w:tc>
          <w:tcPr>
            <w:tcW w:w="1748" w:type="pct"/>
            <w:tcBorders>
              <w:top w:val="nil"/>
              <w:left w:val="nil"/>
              <w:bottom w:val="nil"/>
              <w:right w:val="nil"/>
            </w:tcBorders>
          </w:tcPr>
          <w:p w14:paraId="6CF45CD1" w14:textId="77777777" w:rsidR="009E0BB4" w:rsidRPr="00003130" w:rsidRDefault="009E0BB4" w:rsidP="00B65B99">
            <w:pPr>
              <w:pStyle w:val="NoSpacing"/>
            </w:pPr>
            <w:r w:rsidRPr="00003130">
              <w:t>84.2 (223)</w:t>
            </w:r>
          </w:p>
        </w:tc>
      </w:tr>
      <w:tr w:rsidR="009E0BB4" w:rsidRPr="00003130" w14:paraId="1ED2F26D" w14:textId="77777777" w:rsidTr="0093394E">
        <w:tc>
          <w:tcPr>
            <w:tcW w:w="1858" w:type="pct"/>
            <w:vMerge/>
            <w:tcBorders>
              <w:left w:val="nil"/>
              <w:right w:val="nil"/>
            </w:tcBorders>
          </w:tcPr>
          <w:p w14:paraId="263C8872" w14:textId="77777777" w:rsidR="009E0BB4" w:rsidRPr="00003130" w:rsidRDefault="009E0BB4" w:rsidP="00B65B99">
            <w:pPr>
              <w:pStyle w:val="NoSpacing"/>
            </w:pPr>
          </w:p>
        </w:tc>
        <w:tc>
          <w:tcPr>
            <w:tcW w:w="1394" w:type="pct"/>
            <w:tcBorders>
              <w:top w:val="nil"/>
              <w:left w:val="nil"/>
              <w:bottom w:val="nil"/>
              <w:right w:val="nil"/>
            </w:tcBorders>
          </w:tcPr>
          <w:p w14:paraId="7B4B34A2" w14:textId="77777777" w:rsidR="009E0BB4" w:rsidRPr="00003130" w:rsidRDefault="009E0BB4" w:rsidP="00B65B99">
            <w:pPr>
              <w:pStyle w:val="NoSpacing"/>
            </w:pPr>
            <w:r w:rsidRPr="00003130">
              <w:t>Male</w:t>
            </w:r>
          </w:p>
        </w:tc>
        <w:tc>
          <w:tcPr>
            <w:tcW w:w="1748" w:type="pct"/>
            <w:tcBorders>
              <w:top w:val="nil"/>
              <w:left w:val="nil"/>
              <w:bottom w:val="nil"/>
              <w:right w:val="nil"/>
            </w:tcBorders>
          </w:tcPr>
          <w:p w14:paraId="0F2F2609" w14:textId="77777777" w:rsidR="009E0BB4" w:rsidRPr="00003130" w:rsidRDefault="009E0BB4" w:rsidP="00B65B99">
            <w:pPr>
              <w:pStyle w:val="NoSpacing"/>
            </w:pPr>
            <w:r w:rsidRPr="00003130">
              <w:t>13.2 (35)</w:t>
            </w:r>
          </w:p>
        </w:tc>
      </w:tr>
      <w:tr w:rsidR="009E0BB4" w:rsidRPr="00003130" w14:paraId="6E65963B" w14:textId="77777777" w:rsidTr="0093394E">
        <w:tc>
          <w:tcPr>
            <w:tcW w:w="1858" w:type="pct"/>
            <w:vMerge/>
            <w:tcBorders>
              <w:left w:val="nil"/>
              <w:right w:val="nil"/>
            </w:tcBorders>
          </w:tcPr>
          <w:p w14:paraId="1DAAFA32" w14:textId="77777777" w:rsidR="009E0BB4" w:rsidRPr="00003130" w:rsidRDefault="009E0BB4" w:rsidP="00B65B99">
            <w:pPr>
              <w:pStyle w:val="NoSpacing"/>
            </w:pPr>
          </w:p>
        </w:tc>
        <w:tc>
          <w:tcPr>
            <w:tcW w:w="1394" w:type="pct"/>
            <w:tcBorders>
              <w:top w:val="nil"/>
              <w:left w:val="nil"/>
              <w:bottom w:val="single" w:sz="4" w:space="0" w:color="auto"/>
              <w:right w:val="nil"/>
            </w:tcBorders>
          </w:tcPr>
          <w:p w14:paraId="434D054A" w14:textId="77777777" w:rsidR="009E0BB4" w:rsidRPr="00003130" w:rsidRDefault="009E0BB4" w:rsidP="00B65B99">
            <w:pPr>
              <w:pStyle w:val="NoSpacing"/>
            </w:pPr>
            <w:r w:rsidRPr="00003130">
              <w:t>Gender Diverse</w:t>
            </w:r>
          </w:p>
        </w:tc>
        <w:tc>
          <w:tcPr>
            <w:tcW w:w="1748" w:type="pct"/>
            <w:tcBorders>
              <w:top w:val="nil"/>
              <w:left w:val="nil"/>
              <w:bottom w:val="single" w:sz="4" w:space="0" w:color="auto"/>
              <w:right w:val="nil"/>
            </w:tcBorders>
          </w:tcPr>
          <w:p w14:paraId="7CD0B967" w14:textId="77777777" w:rsidR="009E0BB4" w:rsidRPr="00003130" w:rsidRDefault="009E0BB4" w:rsidP="00B65B99">
            <w:pPr>
              <w:pStyle w:val="NoSpacing"/>
            </w:pPr>
            <w:r w:rsidRPr="00003130">
              <w:t>2.6 (7)</w:t>
            </w:r>
          </w:p>
        </w:tc>
      </w:tr>
      <w:tr w:rsidR="009E0BB4" w:rsidRPr="00003130" w14:paraId="6ADCE0C0" w14:textId="77777777" w:rsidTr="0093394E">
        <w:tc>
          <w:tcPr>
            <w:tcW w:w="1858" w:type="pct"/>
            <w:vMerge w:val="restart"/>
            <w:tcBorders>
              <w:top w:val="single" w:sz="4" w:space="0" w:color="auto"/>
              <w:left w:val="nil"/>
              <w:bottom w:val="nil"/>
              <w:right w:val="nil"/>
            </w:tcBorders>
          </w:tcPr>
          <w:p w14:paraId="4A415257" w14:textId="77777777" w:rsidR="009E0BB4" w:rsidRPr="00003130" w:rsidRDefault="009E0BB4" w:rsidP="00B65B99">
            <w:pPr>
              <w:pStyle w:val="NoSpacing"/>
            </w:pPr>
            <w:r w:rsidRPr="00003130">
              <w:t>Ethnicity, % (</w:t>
            </w:r>
            <w:r w:rsidRPr="00003130">
              <w:rPr>
                <w:i/>
                <w:iCs/>
              </w:rPr>
              <w:t>N</w:t>
            </w:r>
            <w:r w:rsidRPr="00003130">
              <w:t>)</w:t>
            </w:r>
          </w:p>
        </w:tc>
        <w:tc>
          <w:tcPr>
            <w:tcW w:w="1394" w:type="pct"/>
            <w:tcBorders>
              <w:top w:val="single" w:sz="4" w:space="0" w:color="auto"/>
              <w:left w:val="nil"/>
              <w:bottom w:val="nil"/>
              <w:right w:val="nil"/>
            </w:tcBorders>
          </w:tcPr>
          <w:p w14:paraId="4700A5A7" w14:textId="77777777" w:rsidR="009E0BB4" w:rsidRPr="00003130" w:rsidRDefault="009E0BB4" w:rsidP="00B65B99">
            <w:pPr>
              <w:pStyle w:val="NoSpacing"/>
            </w:pPr>
            <w:r w:rsidRPr="00003130">
              <w:t>White</w:t>
            </w:r>
          </w:p>
        </w:tc>
        <w:tc>
          <w:tcPr>
            <w:tcW w:w="1748" w:type="pct"/>
            <w:tcBorders>
              <w:left w:val="nil"/>
              <w:bottom w:val="nil"/>
              <w:right w:val="nil"/>
            </w:tcBorders>
          </w:tcPr>
          <w:p w14:paraId="7EDFCD88" w14:textId="77777777" w:rsidR="009E0BB4" w:rsidRPr="00003130" w:rsidRDefault="009E0BB4" w:rsidP="00B65B99">
            <w:pPr>
              <w:pStyle w:val="NoSpacing"/>
            </w:pPr>
            <w:r w:rsidRPr="00003130">
              <w:t>80 (212)</w:t>
            </w:r>
          </w:p>
        </w:tc>
      </w:tr>
      <w:tr w:rsidR="009E0BB4" w:rsidRPr="00003130" w14:paraId="0D2F4269" w14:textId="77777777" w:rsidTr="0093394E">
        <w:tc>
          <w:tcPr>
            <w:tcW w:w="1858" w:type="pct"/>
            <w:vMerge/>
            <w:tcBorders>
              <w:top w:val="nil"/>
              <w:left w:val="nil"/>
              <w:bottom w:val="nil"/>
              <w:right w:val="nil"/>
            </w:tcBorders>
          </w:tcPr>
          <w:p w14:paraId="36A719D1" w14:textId="77777777" w:rsidR="009E0BB4" w:rsidRPr="00003130" w:rsidRDefault="009E0BB4" w:rsidP="00B65B99">
            <w:pPr>
              <w:pStyle w:val="NoSpacing"/>
            </w:pPr>
          </w:p>
        </w:tc>
        <w:tc>
          <w:tcPr>
            <w:tcW w:w="1394" w:type="pct"/>
            <w:tcBorders>
              <w:top w:val="nil"/>
              <w:left w:val="nil"/>
              <w:bottom w:val="nil"/>
              <w:right w:val="nil"/>
            </w:tcBorders>
          </w:tcPr>
          <w:p w14:paraId="43962857" w14:textId="77777777" w:rsidR="009E0BB4" w:rsidRPr="00003130" w:rsidRDefault="009E0BB4" w:rsidP="00B65B99">
            <w:pPr>
              <w:pStyle w:val="NoSpacing"/>
            </w:pPr>
            <w:r w:rsidRPr="00003130">
              <w:t>Asian</w:t>
            </w:r>
          </w:p>
        </w:tc>
        <w:tc>
          <w:tcPr>
            <w:tcW w:w="1748" w:type="pct"/>
            <w:tcBorders>
              <w:top w:val="nil"/>
              <w:left w:val="nil"/>
              <w:bottom w:val="nil"/>
              <w:right w:val="nil"/>
            </w:tcBorders>
          </w:tcPr>
          <w:p w14:paraId="72965B08" w14:textId="77777777" w:rsidR="009E0BB4" w:rsidRPr="00003130" w:rsidRDefault="009E0BB4" w:rsidP="00B65B99">
            <w:pPr>
              <w:pStyle w:val="NoSpacing"/>
            </w:pPr>
            <w:r w:rsidRPr="00003130">
              <w:t>8.7 (23)</w:t>
            </w:r>
          </w:p>
        </w:tc>
      </w:tr>
      <w:tr w:rsidR="009E0BB4" w:rsidRPr="00003130" w14:paraId="76D2393C" w14:textId="77777777" w:rsidTr="0093394E">
        <w:tc>
          <w:tcPr>
            <w:tcW w:w="1858" w:type="pct"/>
            <w:vMerge/>
            <w:tcBorders>
              <w:top w:val="nil"/>
              <w:left w:val="nil"/>
              <w:bottom w:val="nil"/>
              <w:right w:val="nil"/>
            </w:tcBorders>
          </w:tcPr>
          <w:p w14:paraId="69137D66" w14:textId="77777777" w:rsidR="009E0BB4" w:rsidRPr="00003130" w:rsidRDefault="009E0BB4" w:rsidP="00B65B99">
            <w:pPr>
              <w:pStyle w:val="NoSpacing"/>
            </w:pPr>
          </w:p>
        </w:tc>
        <w:tc>
          <w:tcPr>
            <w:tcW w:w="1394" w:type="pct"/>
            <w:tcBorders>
              <w:top w:val="nil"/>
              <w:left w:val="nil"/>
              <w:bottom w:val="nil"/>
              <w:right w:val="nil"/>
            </w:tcBorders>
          </w:tcPr>
          <w:p w14:paraId="2BBEA84B" w14:textId="77777777" w:rsidR="009E0BB4" w:rsidRPr="00003130" w:rsidRDefault="009E0BB4" w:rsidP="00B65B99">
            <w:pPr>
              <w:pStyle w:val="NoSpacing"/>
            </w:pPr>
            <w:r w:rsidRPr="00003130">
              <w:t>Mixed</w:t>
            </w:r>
          </w:p>
        </w:tc>
        <w:tc>
          <w:tcPr>
            <w:tcW w:w="1748" w:type="pct"/>
            <w:tcBorders>
              <w:top w:val="nil"/>
              <w:left w:val="nil"/>
              <w:bottom w:val="nil"/>
              <w:right w:val="nil"/>
            </w:tcBorders>
          </w:tcPr>
          <w:p w14:paraId="4C4B10D9" w14:textId="77777777" w:rsidR="009E0BB4" w:rsidRPr="00003130" w:rsidRDefault="009E0BB4" w:rsidP="00B65B99">
            <w:pPr>
              <w:pStyle w:val="NoSpacing"/>
            </w:pPr>
            <w:r w:rsidRPr="00003130">
              <w:t>5.3 (14)</w:t>
            </w:r>
          </w:p>
        </w:tc>
      </w:tr>
      <w:tr w:rsidR="009E0BB4" w:rsidRPr="00003130" w14:paraId="131385EA" w14:textId="77777777" w:rsidTr="0093394E">
        <w:tc>
          <w:tcPr>
            <w:tcW w:w="1858" w:type="pct"/>
            <w:vMerge/>
            <w:tcBorders>
              <w:top w:val="nil"/>
              <w:left w:val="nil"/>
              <w:bottom w:val="nil"/>
              <w:right w:val="nil"/>
            </w:tcBorders>
          </w:tcPr>
          <w:p w14:paraId="79EA9BEB" w14:textId="77777777" w:rsidR="009E0BB4" w:rsidRPr="00003130" w:rsidRDefault="009E0BB4" w:rsidP="00B65B99">
            <w:pPr>
              <w:pStyle w:val="NoSpacing"/>
            </w:pPr>
          </w:p>
        </w:tc>
        <w:tc>
          <w:tcPr>
            <w:tcW w:w="1394" w:type="pct"/>
            <w:tcBorders>
              <w:top w:val="nil"/>
              <w:left w:val="nil"/>
              <w:bottom w:val="nil"/>
              <w:right w:val="nil"/>
            </w:tcBorders>
          </w:tcPr>
          <w:p w14:paraId="386C8094" w14:textId="77777777" w:rsidR="009E0BB4" w:rsidRPr="00003130" w:rsidRDefault="009E0BB4" w:rsidP="00B65B99">
            <w:pPr>
              <w:pStyle w:val="NoSpacing"/>
            </w:pPr>
            <w:r w:rsidRPr="00003130">
              <w:t>Black</w:t>
            </w:r>
          </w:p>
        </w:tc>
        <w:tc>
          <w:tcPr>
            <w:tcW w:w="1748" w:type="pct"/>
            <w:tcBorders>
              <w:top w:val="nil"/>
              <w:left w:val="nil"/>
              <w:bottom w:val="nil"/>
              <w:right w:val="nil"/>
            </w:tcBorders>
          </w:tcPr>
          <w:p w14:paraId="358D917F" w14:textId="77777777" w:rsidR="009E0BB4" w:rsidRPr="00003130" w:rsidRDefault="009E0BB4" w:rsidP="00B65B99">
            <w:pPr>
              <w:pStyle w:val="NoSpacing"/>
            </w:pPr>
            <w:r w:rsidRPr="00003130">
              <w:t>3.8 (10)</w:t>
            </w:r>
          </w:p>
        </w:tc>
      </w:tr>
      <w:tr w:rsidR="009E0BB4" w:rsidRPr="00003130" w14:paraId="3C0CD327" w14:textId="77777777" w:rsidTr="0093394E">
        <w:trPr>
          <w:trHeight w:val="75"/>
        </w:trPr>
        <w:tc>
          <w:tcPr>
            <w:tcW w:w="1858" w:type="pct"/>
            <w:tcBorders>
              <w:top w:val="nil"/>
              <w:left w:val="nil"/>
              <w:bottom w:val="nil"/>
              <w:right w:val="nil"/>
            </w:tcBorders>
          </w:tcPr>
          <w:p w14:paraId="6F050E23" w14:textId="77777777" w:rsidR="009E0BB4" w:rsidRPr="00003130" w:rsidRDefault="009E0BB4" w:rsidP="00B65B99">
            <w:pPr>
              <w:pStyle w:val="NoSpacing"/>
            </w:pPr>
          </w:p>
        </w:tc>
        <w:tc>
          <w:tcPr>
            <w:tcW w:w="1394" w:type="pct"/>
            <w:tcBorders>
              <w:top w:val="nil"/>
              <w:left w:val="nil"/>
              <w:bottom w:val="nil"/>
              <w:right w:val="nil"/>
            </w:tcBorders>
          </w:tcPr>
          <w:p w14:paraId="2FFC5465" w14:textId="77777777" w:rsidR="009E0BB4" w:rsidRPr="00003130" w:rsidRDefault="009E0BB4" w:rsidP="00B65B99">
            <w:pPr>
              <w:pStyle w:val="NoSpacing"/>
            </w:pPr>
            <w:r w:rsidRPr="00003130">
              <w:t>Other</w:t>
            </w:r>
          </w:p>
        </w:tc>
        <w:tc>
          <w:tcPr>
            <w:tcW w:w="1748" w:type="pct"/>
            <w:tcBorders>
              <w:top w:val="nil"/>
              <w:left w:val="nil"/>
              <w:bottom w:val="nil"/>
              <w:right w:val="nil"/>
            </w:tcBorders>
          </w:tcPr>
          <w:p w14:paraId="7E3E6DF2" w14:textId="77777777" w:rsidR="009E0BB4" w:rsidRPr="00003130" w:rsidRDefault="009E0BB4" w:rsidP="00B65B99">
            <w:pPr>
              <w:pStyle w:val="NoSpacing"/>
            </w:pPr>
            <w:r w:rsidRPr="00003130">
              <w:t>0.8 (2)</w:t>
            </w:r>
          </w:p>
        </w:tc>
      </w:tr>
      <w:tr w:rsidR="009E0BB4" w:rsidRPr="00003130" w14:paraId="64FC021D" w14:textId="77777777" w:rsidTr="0093394E">
        <w:trPr>
          <w:trHeight w:val="75"/>
        </w:trPr>
        <w:tc>
          <w:tcPr>
            <w:tcW w:w="1858" w:type="pct"/>
            <w:tcBorders>
              <w:top w:val="nil"/>
              <w:left w:val="nil"/>
              <w:bottom w:val="single" w:sz="4" w:space="0" w:color="auto"/>
              <w:right w:val="nil"/>
            </w:tcBorders>
          </w:tcPr>
          <w:p w14:paraId="530D4AC5" w14:textId="77777777" w:rsidR="009E0BB4" w:rsidRPr="00003130" w:rsidRDefault="009E0BB4" w:rsidP="00B65B99">
            <w:pPr>
              <w:pStyle w:val="NoSpacing"/>
            </w:pPr>
          </w:p>
        </w:tc>
        <w:tc>
          <w:tcPr>
            <w:tcW w:w="1394" w:type="pct"/>
            <w:tcBorders>
              <w:top w:val="nil"/>
              <w:left w:val="nil"/>
              <w:bottom w:val="single" w:sz="4" w:space="0" w:color="auto"/>
              <w:right w:val="nil"/>
            </w:tcBorders>
          </w:tcPr>
          <w:p w14:paraId="3FFA4BF8" w14:textId="77777777" w:rsidR="009E0BB4" w:rsidRPr="00003130" w:rsidRDefault="009E0BB4" w:rsidP="00B65B99">
            <w:pPr>
              <w:pStyle w:val="NoSpacing"/>
            </w:pPr>
            <w:r w:rsidRPr="00003130">
              <w:t>Does not state</w:t>
            </w:r>
          </w:p>
        </w:tc>
        <w:tc>
          <w:tcPr>
            <w:tcW w:w="1748" w:type="pct"/>
            <w:tcBorders>
              <w:top w:val="nil"/>
              <w:left w:val="nil"/>
              <w:bottom w:val="single" w:sz="4" w:space="0" w:color="auto"/>
              <w:right w:val="nil"/>
            </w:tcBorders>
          </w:tcPr>
          <w:p w14:paraId="00415239" w14:textId="77777777" w:rsidR="009E0BB4" w:rsidRPr="00003130" w:rsidRDefault="009E0BB4" w:rsidP="00B65B99">
            <w:pPr>
              <w:pStyle w:val="NoSpacing"/>
            </w:pPr>
            <w:r w:rsidRPr="00003130">
              <w:t>1.5 (4)</w:t>
            </w:r>
          </w:p>
        </w:tc>
      </w:tr>
    </w:tbl>
    <w:p w14:paraId="16A4EED1" w14:textId="77777777" w:rsidR="008A2BF2" w:rsidRPr="00003130" w:rsidRDefault="008A2BF2" w:rsidP="008A2BF2"/>
    <w:p w14:paraId="718A31D1" w14:textId="7E4E2316" w:rsidR="008A2BF2" w:rsidRPr="00003130" w:rsidRDefault="008A2BF2" w:rsidP="00220C94">
      <w:pPr>
        <w:pStyle w:val="Tabletitle"/>
      </w:pPr>
      <w:r w:rsidRPr="00003130">
        <w:t>Table 2. Phantom Phone Experiences as reported on the PPEAS</w:t>
      </w:r>
    </w:p>
    <w:tbl>
      <w:tblPr>
        <w:tblStyle w:val="TableGrid"/>
        <w:tblW w:w="4319" w:type="pct"/>
        <w:tblLook w:val="04A0" w:firstRow="1" w:lastRow="0" w:firstColumn="1" w:lastColumn="0" w:noHBand="0" w:noVBand="1"/>
      </w:tblPr>
      <w:tblGrid>
        <w:gridCol w:w="4538"/>
        <w:gridCol w:w="1401"/>
        <w:gridCol w:w="1402"/>
      </w:tblGrid>
      <w:tr w:rsidR="008A2BF2" w:rsidRPr="00003130" w14:paraId="670AA64B" w14:textId="77777777" w:rsidTr="0093394E">
        <w:trPr>
          <w:trHeight w:val="75"/>
        </w:trPr>
        <w:tc>
          <w:tcPr>
            <w:tcW w:w="3091" w:type="pct"/>
            <w:tcBorders>
              <w:top w:val="single" w:sz="4" w:space="0" w:color="auto"/>
              <w:left w:val="nil"/>
              <w:bottom w:val="single" w:sz="4" w:space="0" w:color="auto"/>
              <w:right w:val="nil"/>
            </w:tcBorders>
          </w:tcPr>
          <w:p w14:paraId="5DA61E14" w14:textId="77777777" w:rsidR="008A2BF2" w:rsidRPr="00003130" w:rsidRDefault="008A2BF2" w:rsidP="00220C94">
            <w:pPr>
              <w:pStyle w:val="NoSpacing"/>
            </w:pPr>
            <w:r w:rsidRPr="00003130">
              <w:t xml:space="preserve">Phantom Phone Experiences – PPEAS </w:t>
            </w:r>
          </w:p>
        </w:tc>
        <w:tc>
          <w:tcPr>
            <w:tcW w:w="954" w:type="pct"/>
            <w:tcBorders>
              <w:top w:val="single" w:sz="4" w:space="0" w:color="auto"/>
              <w:left w:val="nil"/>
              <w:bottom w:val="single" w:sz="4" w:space="0" w:color="auto"/>
              <w:right w:val="nil"/>
            </w:tcBorders>
          </w:tcPr>
          <w:p w14:paraId="48DCC88C" w14:textId="77777777" w:rsidR="008A2BF2" w:rsidRPr="00003130" w:rsidRDefault="008A2BF2" w:rsidP="00220C94">
            <w:pPr>
              <w:pStyle w:val="NoSpacing"/>
            </w:pPr>
            <w:r w:rsidRPr="00003130">
              <w:t>% (</w:t>
            </w:r>
            <w:r w:rsidRPr="00003130">
              <w:rPr>
                <w:i/>
                <w:iCs/>
              </w:rPr>
              <w:t>N</w:t>
            </w:r>
            <w:r w:rsidRPr="00003130">
              <w:t>)</w:t>
            </w:r>
          </w:p>
        </w:tc>
        <w:tc>
          <w:tcPr>
            <w:tcW w:w="955" w:type="pct"/>
            <w:tcBorders>
              <w:top w:val="single" w:sz="4" w:space="0" w:color="auto"/>
              <w:left w:val="nil"/>
              <w:bottom w:val="single" w:sz="4" w:space="0" w:color="auto"/>
              <w:right w:val="nil"/>
            </w:tcBorders>
          </w:tcPr>
          <w:p w14:paraId="5906702F" w14:textId="77777777" w:rsidR="008A2BF2" w:rsidRPr="00003130" w:rsidRDefault="008A2BF2" w:rsidP="00220C94">
            <w:pPr>
              <w:pStyle w:val="NoSpacing"/>
            </w:pPr>
            <w:r w:rsidRPr="00003130">
              <w:t>M (SD)</w:t>
            </w:r>
          </w:p>
        </w:tc>
      </w:tr>
      <w:tr w:rsidR="008A2BF2" w:rsidRPr="00003130" w14:paraId="6D61D6EF" w14:textId="77777777" w:rsidTr="0093394E">
        <w:trPr>
          <w:trHeight w:val="75"/>
        </w:trPr>
        <w:tc>
          <w:tcPr>
            <w:tcW w:w="3091" w:type="pct"/>
            <w:tcBorders>
              <w:top w:val="single" w:sz="4" w:space="0" w:color="auto"/>
              <w:left w:val="nil"/>
              <w:bottom w:val="nil"/>
              <w:right w:val="nil"/>
            </w:tcBorders>
          </w:tcPr>
          <w:p w14:paraId="1E9A88AE" w14:textId="77777777" w:rsidR="008A2BF2" w:rsidRPr="00003130" w:rsidRDefault="008A2BF2" w:rsidP="00220C94">
            <w:pPr>
              <w:pStyle w:val="NoSpacing"/>
            </w:pPr>
            <w:r w:rsidRPr="00003130">
              <w:t xml:space="preserve">Experiences PPS </w:t>
            </w:r>
          </w:p>
          <w:p w14:paraId="297A313C" w14:textId="77777777" w:rsidR="008A2BF2" w:rsidRPr="00003130" w:rsidRDefault="008A2BF2" w:rsidP="00220C94">
            <w:pPr>
              <w:pStyle w:val="NoSpacing"/>
            </w:pPr>
            <w:r w:rsidRPr="00003130">
              <w:t>Yes</w:t>
            </w:r>
          </w:p>
          <w:p w14:paraId="4FBFA336" w14:textId="77777777" w:rsidR="008A2BF2" w:rsidRPr="00003130" w:rsidRDefault="008A2BF2" w:rsidP="00220C94">
            <w:pPr>
              <w:pStyle w:val="NoSpacing"/>
            </w:pPr>
            <w:r w:rsidRPr="00003130">
              <w:t>No</w:t>
            </w:r>
          </w:p>
          <w:p w14:paraId="05E53559" w14:textId="77777777" w:rsidR="008A2BF2" w:rsidRPr="00003130" w:rsidRDefault="008A2BF2" w:rsidP="00220C94">
            <w:pPr>
              <w:pStyle w:val="NoSpacing"/>
            </w:pPr>
          </w:p>
          <w:p w14:paraId="453C4BEF" w14:textId="77777777" w:rsidR="008A2BF2" w:rsidRPr="00003130" w:rsidRDefault="008A2BF2" w:rsidP="00220C94">
            <w:pPr>
              <w:pStyle w:val="NoSpacing"/>
              <w:rPr>
                <w:i/>
                <w:iCs/>
              </w:rPr>
            </w:pPr>
            <w:r w:rsidRPr="00003130">
              <w:rPr>
                <w:i/>
                <w:iCs/>
              </w:rPr>
              <w:t>Number of PPS</w:t>
            </w:r>
          </w:p>
          <w:p w14:paraId="3539D6EF" w14:textId="77777777" w:rsidR="008A2BF2" w:rsidRPr="00003130" w:rsidRDefault="008A2BF2" w:rsidP="00220C94">
            <w:pPr>
              <w:pStyle w:val="NoSpacing"/>
            </w:pPr>
            <w:r w:rsidRPr="00003130">
              <w:t>1</w:t>
            </w:r>
          </w:p>
          <w:p w14:paraId="06F750C4" w14:textId="77777777" w:rsidR="008A2BF2" w:rsidRPr="00003130" w:rsidRDefault="008A2BF2" w:rsidP="00220C94">
            <w:pPr>
              <w:pStyle w:val="NoSpacing"/>
            </w:pPr>
            <w:r w:rsidRPr="00003130">
              <w:t>2</w:t>
            </w:r>
          </w:p>
        </w:tc>
        <w:tc>
          <w:tcPr>
            <w:tcW w:w="954" w:type="pct"/>
            <w:tcBorders>
              <w:top w:val="single" w:sz="4" w:space="0" w:color="auto"/>
              <w:left w:val="nil"/>
              <w:bottom w:val="nil"/>
              <w:right w:val="nil"/>
            </w:tcBorders>
          </w:tcPr>
          <w:p w14:paraId="58E21CAF" w14:textId="77777777" w:rsidR="008A2BF2" w:rsidRPr="00003130" w:rsidRDefault="008A2BF2" w:rsidP="00220C94">
            <w:pPr>
              <w:pStyle w:val="NoSpacing"/>
            </w:pPr>
          </w:p>
          <w:p w14:paraId="7573493A" w14:textId="77777777" w:rsidR="008A2BF2" w:rsidRPr="00003130" w:rsidRDefault="008A2BF2" w:rsidP="00220C94">
            <w:pPr>
              <w:pStyle w:val="NoSpacing"/>
            </w:pPr>
            <w:r w:rsidRPr="00003130">
              <w:t>86.8 (</w:t>
            </w:r>
            <w:bookmarkStart w:id="60" w:name="OLE_LINK1"/>
            <w:r w:rsidRPr="00003130">
              <w:t>230</w:t>
            </w:r>
            <w:bookmarkEnd w:id="60"/>
            <w:r w:rsidRPr="00003130">
              <w:t>)</w:t>
            </w:r>
          </w:p>
          <w:p w14:paraId="62CD263C" w14:textId="77777777" w:rsidR="008A2BF2" w:rsidRPr="00003130" w:rsidRDefault="008A2BF2" w:rsidP="00220C94">
            <w:pPr>
              <w:pStyle w:val="NoSpacing"/>
            </w:pPr>
            <w:r w:rsidRPr="00003130">
              <w:t>13.2 (35)</w:t>
            </w:r>
          </w:p>
          <w:p w14:paraId="7340C8D9" w14:textId="77777777" w:rsidR="008A2BF2" w:rsidRPr="00003130" w:rsidRDefault="008A2BF2" w:rsidP="00220C94">
            <w:pPr>
              <w:pStyle w:val="NoSpacing"/>
            </w:pPr>
          </w:p>
          <w:p w14:paraId="1766331B" w14:textId="77777777" w:rsidR="008A2BF2" w:rsidRPr="00003130" w:rsidRDefault="008A2BF2" w:rsidP="00220C94">
            <w:pPr>
              <w:pStyle w:val="NoSpacing"/>
            </w:pPr>
          </w:p>
          <w:p w14:paraId="46C35977" w14:textId="77777777" w:rsidR="008A2BF2" w:rsidRPr="00003130" w:rsidRDefault="008A2BF2" w:rsidP="00220C94">
            <w:pPr>
              <w:pStyle w:val="NoSpacing"/>
            </w:pPr>
            <w:r w:rsidRPr="00003130">
              <w:t>29.1 (77)</w:t>
            </w:r>
          </w:p>
          <w:p w14:paraId="4F4C0F15" w14:textId="77777777" w:rsidR="008A2BF2" w:rsidRPr="00003130" w:rsidRDefault="008A2BF2" w:rsidP="00220C94">
            <w:pPr>
              <w:pStyle w:val="NoSpacing"/>
            </w:pPr>
            <w:r w:rsidRPr="00003130">
              <w:t>57.7 (153)</w:t>
            </w:r>
          </w:p>
        </w:tc>
        <w:tc>
          <w:tcPr>
            <w:tcW w:w="955" w:type="pct"/>
            <w:tcBorders>
              <w:top w:val="single" w:sz="4" w:space="0" w:color="auto"/>
              <w:left w:val="nil"/>
              <w:bottom w:val="nil"/>
              <w:right w:val="nil"/>
            </w:tcBorders>
          </w:tcPr>
          <w:p w14:paraId="33EB8533" w14:textId="77777777" w:rsidR="008A2BF2" w:rsidRPr="00003130" w:rsidRDefault="008A2BF2" w:rsidP="00220C94">
            <w:pPr>
              <w:pStyle w:val="NoSpacing"/>
            </w:pPr>
          </w:p>
        </w:tc>
      </w:tr>
      <w:tr w:rsidR="008A2BF2" w:rsidRPr="00003130" w14:paraId="0F5FE4B7" w14:textId="77777777" w:rsidTr="0093394E">
        <w:trPr>
          <w:trHeight w:val="75"/>
        </w:trPr>
        <w:tc>
          <w:tcPr>
            <w:tcW w:w="3091" w:type="pct"/>
            <w:tcBorders>
              <w:top w:val="nil"/>
              <w:left w:val="nil"/>
              <w:bottom w:val="nil"/>
              <w:right w:val="nil"/>
            </w:tcBorders>
          </w:tcPr>
          <w:p w14:paraId="5D7F6DC2" w14:textId="77777777" w:rsidR="008A2BF2" w:rsidRPr="00003130" w:rsidRDefault="008A2BF2" w:rsidP="00220C94">
            <w:pPr>
              <w:pStyle w:val="NoSpacing"/>
              <w:rPr>
                <w:i/>
                <w:iCs/>
              </w:rPr>
            </w:pPr>
            <w:r w:rsidRPr="00003130">
              <w:rPr>
                <w:i/>
                <w:iCs/>
              </w:rPr>
              <w:t>Phantom Sound</w:t>
            </w:r>
          </w:p>
          <w:p w14:paraId="7CA28AB5" w14:textId="77777777" w:rsidR="008A2BF2" w:rsidRPr="00003130" w:rsidRDefault="008A2BF2" w:rsidP="00220C94">
            <w:pPr>
              <w:pStyle w:val="NoSpacing"/>
            </w:pPr>
            <w:r w:rsidRPr="00003130">
              <w:t>Yes</w:t>
            </w:r>
          </w:p>
          <w:p w14:paraId="02B03CCA" w14:textId="77777777" w:rsidR="008A2BF2" w:rsidRPr="00003130" w:rsidRDefault="008A2BF2" w:rsidP="00220C94">
            <w:pPr>
              <w:pStyle w:val="NoSpacing"/>
            </w:pPr>
            <w:r w:rsidRPr="00003130">
              <w:t>No</w:t>
            </w:r>
          </w:p>
        </w:tc>
        <w:tc>
          <w:tcPr>
            <w:tcW w:w="954" w:type="pct"/>
            <w:tcBorders>
              <w:top w:val="nil"/>
              <w:left w:val="nil"/>
              <w:bottom w:val="nil"/>
              <w:right w:val="nil"/>
            </w:tcBorders>
          </w:tcPr>
          <w:p w14:paraId="3E18CE9A" w14:textId="77777777" w:rsidR="008A2BF2" w:rsidRPr="00003130" w:rsidRDefault="008A2BF2" w:rsidP="00220C94">
            <w:pPr>
              <w:pStyle w:val="NoSpacing"/>
            </w:pPr>
          </w:p>
          <w:p w14:paraId="58BAACC8" w14:textId="77777777" w:rsidR="008A2BF2" w:rsidRPr="00003130" w:rsidRDefault="008A2BF2" w:rsidP="00220C94">
            <w:pPr>
              <w:pStyle w:val="NoSpacing"/>
            </w:pPr>
            <w:r w:rsidRPr="00003130">
              <w:t>71.3 (189)</w:t>
            </w:r>
          </w:p>
          <w:p w14:paraId="0C836667" w14:textId="77777777" w:rsidR="008A2BF2" w:rsidRPr="00003130" w:rsidRDefault="008A2BF2" w:rsidP="00220C94">
            <w:pPr>
              <w:pStyle w:val="NoSpacing"/>
            </w:pPr>
            <w:r w:rsidRPr="00003130">
              <w:t>28.7 (76)</w:t>
            </w:r>
          </w:p>
        </w:tc>
        <w:tc>
          <w:tcPr>
            <w:tcW w:w="955" w:type="pct"/>
            <w:tcBorders>
              <w:top w:val="nil"/>
              <w:left w:val="nil"/>
              <w:bottom w:val="nil"/>
              <w:right w:val="nil"/>
            </w:tcBorders>
          </w:tcPr>
          <w:p w14:paraId="27FC268E" w14:textId="77777777" w:rsidR="008A2BF2" w:rsidRPr="00003130" w:rsidRDefault="008A2BF2" w:rsidP="00220C94">
            <w:pPr>
              <w:pStyle w:val="NoSpacing"/>
            </w:pPr>
          </w:p>
        </w:tc>
      </w:tr>
      <w:tr w:rsidR="008A2BF2" w:rsidRPr="00003130" w14:paraId="4DAB5CC7" w14:textId="77777777" w:rsidTr="0093394E">
        <w:trPr>
          <w:trHeight w:val="75"/>
        </w:trPr>
        <w:tc>
          <w:tcPr>
            <w:tcW w:w="3091" w:type="pct"/>
            <w:tcBorders>
              <w:top w:val="nil"/>
              <w:left w:val="nil"/>
              <w:bottom w:val="single" w:sz="4" w:space="0" w:color="auto"/>
              <w:right w:val="nil"/>
            </w:tcBorders>
          </w:tcPr>
          <w:p w14:paraId="6CD5ECC3" w14:textId="77777777" w:rsidR="008A2BF2" w:rsidRPr="00003130" w:rsidRDefault="008A2BF2" w:rsidP="00220C94">
            <w:pPr>
              <w:pStyle w:val="NoSpacing"/>
              <w:rPr>
                <w:i/>
                <w:iCs/>
              </w:rPr>
            </w:pPr>
            <w:r w:rsidRPr="00003130">
              <w:rPr>
                <w:i/>
                <w:iCs/>
              </w:rPr>
              <w:t>Phantom Vibration</w:t>
            </w:r>
          </w:p>
          <w:p w14:paraId="65E8DC17" w14:textId="77777777" w:rsidR="008A2BF2" w:rsidRPr="00003130" w:rsidRDefault="008A2BF2" w:rsidP="00220C94">
            <w:pPr>
              <w:pStyle w:val="NoSpacing"/>
            </w:pPr>
            <w:r w:rsidRPr="00003130">
              <w:t>Yes</w:t>
            </w:r>
          </w:p>
          <w:p w14:paraId="315043BC" w14:textId="77777777" w:rsidR="008A2BF2" w:rsidRPr="00003130" w:rsidRDefault="008A2BF2" w:rsidP="00220C94">
            <w:pPr>
              <w:pStyle w:val="NoSpacing"/>
            </w:pPr>
            <w:r w:rsidRPr="00003130">
              <w:t>No</w:t>
            </w:r>
          </w:p>
        </w:tc>
        <w:tc>
          <w:tcPr>
            <w:tcW w:w="954" w:type="pct"/>
            <w:tcBorders>
              <w:top w:val="nil"/>
              <w:left w:val="nil"/>
              <w:bottom w:val="single" w:sz="4" w:space="0" w:color="auto"/>
              <w:right w:val="nil"/>
            </w:tcBorders>
          </w:tcPr>
          <w:p w14:paraId="6F4353EB" w14:textId="77777777" w:rsidR="008A2BF2" w:rsidRPr="00003130" w:rsidRDefault="008A2BF2" w:rsidP="00220C94">
            <w:pPr>
              <w:pStyle w:val="NoSpacing"/>
            </w:pPr>
          </w:p>
          <w:p w14:paraId="04F7494C" w14:textId="77777777" w:rsidR="008A2BF2" w:rsidRPr="00003130" w:rsidRDefault="008A2BF2" w:rsidP="00220C94">
            <w:pPr>
              <w:pStyle w:val="NoSpacing"/>
            </w:pPr>
            <w:r w:rsidRPr="00003130">
              <w:t>73.2 (194)</w:t>
            </w:r>
          </w:p>
          <w:p w14:paraId="1DC3A3E1" w14:textId="77777777" w:rsidR="008A2BF2" w:rsidRPr="00003130" w:rsidRDefault="008A2BF2" w:rsidP="00220C94">
            <w:pPr>
              <w:pStyle w:val="NoSpacing"/>
            </w:pPr>
            <w:r w:rsidRPr="00003130">
              <w:t>26.8 (71)</w:t>
            </w:r>
          </w:p>
        </w:tc>
        <w:tc>
          <w:tcPr>
            <w:tcW w:w="955" w:type="pct"/>
            <w:tcBorders>
              <w:top w:val="nil"/>
              <w:left w:val="nil"/>
              <w:bottom w:val="single" w:sz="4" w:space="0" w:color="auto"/>
              <w:right w:val="nil"/>
            </w:tcBorders>
          </w:tcPr>
          <w:p w14:paraId="7572BC36" w14:textId="77777777" w:rsidR="008A2BF2" w:rsidRPr="00003130" w:rsidRDefault="008A2BF2" w:rsidP="00220C94">
            <w:pPr>
              <w:pStyle w:val="NoSpacing"/>
            </w:pPr>
          </w:p>
        </w:tc>
      </w:tr>
      <w:tr w:rsidR="008A2BF2" w:rsidRPr="00003130" w14:paraId="39CF765A" w14:textId="77777777" w:rsidTr="0093394E">
        <w:trPr>
          <w:trHeight w:val="75"/>
        </w:trPr>
        <w:tc>
          <w:tcPr>
            <w:tcW w:w="3091" w:type="pct"/>
            <w:tcBorders>
              <w:top w:val="nil"/>
              <w:left w:val="nil"/>
              <w:bottom w:val="nil"/>
              <w:right w:val="nil"/>
            </w:tcBorders>
          </w:tcPr>
          <w:p w14:paraId="42130D31" w14:textId="77777777" w:rsidR="008A2BF2" w:rsidRPr="00003130" w:rsidRDefault="008A2BF2" w:rsidP="00220C94">
            <w:pPr>
              <w:pStyle w:val="NoSpacing"/>
            </w:pPr>
            <w:r w:rsidRPr="00003130">
              <w:t>Frequency of PPS</w:t>
            </w:r>
          </w:p>
          <w:p w14:paraId="6FEDF4E7" w14:textId="77777777" w:rsidR="008A2BF2" w:rsidRPr="00003130" w:rsidRDefault="008A2BF2" w:rsidP="00220C94">
            <w:pPr>
              <w:pStyle w:val="NoSpacing"/>
              <w:rPr>
                <w:i/>
                <w:iCs/>
              </w:rPr>
            </w:pPr>
            <w:r w:rsidRPr="00003130">
              <w:rPr>
                <w:i/>
                <w:iCs/>
              </w:rPr>
              <w:t>Phantom Sound</w:t>
            </w:r>
          </w:p>
          <w:p w14:paraId="16D93589" w14:textId="77777777" w:rsidR="008A2BF2" w:rsidRPr="00003130" w:rsidRDefault="008A2BF2" w:rsidP="00220C94">
            <w:pPr>
              <w:pStyle w:val="NoSpacing"/>
              <w:rPr>
                <w:i/>
                <w:iCs/>
              </w:rPr>
            </w:pPr>
            <w:r w:rsidRPr="00003130">
              <w:t xml:space="preserve"> Very Rarely</w:t>
            </w:r>
          </w:p>
          <w:p w14:paraId="25E786BD" w14:textId="77777777" w:rsidR="008A2BF2" w:rsidRPr="00003130" w:rsidRDefault="008A2BF2" w:rsidP="00220C94">
            <w:pPr>
              <w:pStyle w:val="NoSpacing"/>
            </w:pPr>
            <w:r w:rsidRPr="00003130">
              <w:t xml:space="preserve"> Once a month</w:t>
            </w:r>
          </w:p>
          <w:p w14:paraId="3E28BC74" w14:textId="77777777" w:rsidR="008A2BF2" w:rsidRPr="00003130" w:rsidRDefault="008A2BF2" w:rsidP="00220C94">
            <w:pPr>
              <w:pStyle w:val="NoSpacing"/>
            </w:pPr>
            <w:r w:rsidRPr="00003130">
              <w:t>Once every 2 weeks</w:t>
            </w:r>
          </w:p>
          <w:p w14:paraId="3BD28608" w14:textId="77777777" w:rsidR="008A2BF2" w:rsidRPr="00003130" w:rsidRDefault="008A2BF2" w:rsidP="00220C94">
            <w:pPr>
              <w:pStyle w:val="NoSpacing"/>
            </w:pPr>
            <w:r w:rsidRPr="00003130">
              <w:t>Once a week</w:t>
            </w:r>
          </w:p>
          <w:p w14:paraId="166CBD39" w14:textId="77777777" w:rsidR="008A2BF2" w:rsidRPr="00003130" w:rsidRDefault="008A2BF2" w:rsidP="00220C94">
            <w:pPr>
              <w:pStyle w:val="NoSpacing"/>
            </w:pPr>
            <w:r w:rsidRPr="00003130">
              <w:t>Daily</w:t>
            </w:r>
          </w:p>
          <w:p w14:paraId="64A3DECA" w14:textId="77777777" w:rsidR="008A2BF2" w:rsidRPr="00003130" w:rsidRDefault="008A2BF2" w:rsidP="00220C94">
            <w:pPr>
              <w:pStyle w:val="NoSpacing"/>
            </w:pPr>
            <w:r w:rsidRPr="00003130">
              <w:t>More than daily</w:t>
            </w:r>
          </w:p>
        </w:tc>
        <w:tc>
          <w:tcPr>
            <w:tcW w:w="954" w:type="pct"/>
            <w:tcBorders>
              <w:top w:val="nil"/>
              <w:left w:val="nil"/>
              <w:bottom w:val="nil"/>
              <w:right w:val="nil"/>
            </w:tcBorders>
          </w:tcPr>
          <w:p w14:paraId="7DA6D63A" w14:textId="77777777" w:rsidR="008A2BF2" w:rsidRPr="00003130" w:rsidRDefault="008A2BF2" w:rsidP="00220C94">
            <w:pPr>
              <w:pStyle w:val="NoSpacing"/>
            </w:pPr>
          </w:p>
          <w:p w14:paraId="04757007" w14:textId="77777777" w:rsidR="008A2BF2" w:rsidRPr="00003130" w:rsidRDefault="008A2BF2" w:rsidP="00220C94">
            <w:pPr>
              <w:pStyle w:val="NoSpacing"/>
            </w:pPr>
          </w:p>
          <w:p w14:paraId="285760E3" w14:textId="77777777" w:rsidR="008A2BF2" w:rsidRPr="00003130" w:rsidRDefault="008A2BF2" w:rsidP="00220C94">
            <w:pPr>
              <w:pStyle w:val="NoSpacing"/>
            </w:pPr>
            <w:r w:rsidRPr="00003130">
              <w:t>54.3 (144)</w:t>
            </w:r>
          </w:p>
          <w:p w14:paraId="3B2C9B9D" w14:textId="77777777" w:rsidR="008A2BF2" w:rsidRPr="00003130" w:rsidRDefault="008A2BF2" w:rsidP="00220C94">
            <w:pPr>
              <w:pStyle w:val="NoSpacing"/>
            </w:pPr>
            <w:r w:rsidRPr="00003130">
              <w:t>21.5 (57)</w:t>
            </w:r>
          </w:p>
          <w:p w14:paraId="395AA3E3" w14:textId="77777777" w:rsidR="008A2BF2" w:rsidRPr="00003130" w:rsidRDefault="008A2BF2" w:rsidP="00220C94">
            <w:pPr>
              <w:pStyle w:val="NoSpacing"/>
            </w:pPr>
            <w:r w:rsidRPr="00003130">
              <w:t>10.2 (27)</w:t>
            </w:r>
          </w:p>
          <w:p w14:paraId="654E0ABD" w14:textId="77777777" w:rsidR="008A2BF2" w:rsidRPr="00003130" w:rsidRDefault="008A2BF2" w:rsidP="00220C94">
            <w:pPr>
              <w:pStyle w:val="NoSpacing"/>
            </w:pPr>
            <w:r w:rsidRPr="00003130">
              <w:t>9.8 (26)</w:t>
            </w:r>
          </w:p>
          <w:p w14:paraId="7DFED53D" w14:textId="77777777" w:rsidR="008A2BF2" w:rsidRPr="00003130" w:rsidRDefault="008A2BF2" w:rsidP="00220C94">
            <w:pPr>
              <w:pStyle w:val="NoSpacing"/>
            </w:pPr>
            <w:r w:rsidRPr="00003130">
              <w:t>3.8 (10)</w:t>
            </w:r>
          </w:p>
          <w:p w14:paraId="34478A89" w14:textId="77777777" w:rsidR="008A2BF2" w:rsidRPr="00003130" w:rsidRDefault="008A2BF2" w:rsidP="00220C94">
            <w:pPr>
              <w:pStyle w:val="NoSpacing"/>
            </w:pPr>
            <w:r w:rsidRPr="00003130">
              <w:t>.4 (1)</w:t>
            </w:r>
          </w:p>
        </w:tc>
        <w:tc>
          <w:tcPr>
            <w:tcW w:w="955" w:type="pct"/>
            <w:tcBorders>
              <w:top w:val="nil"/>
              <w:left w:val="nil"/>
              <w:bottom w:val="nil"/>
              <w:right w:val="nil"/>
            </w:tcBorders>
          </w:tcPr>
          <w:p w14:paraId="379A6989" w14:textId="77777777" w:rsidR="008A2BF2" w:rsidRPr="00003130" w:rsidRDefault="008A2BF2" w:rsidP="00220C94">
            <w:pPr>
              <w:pStyle w:val="NoSpacing"/>
            </w:pPr>
          </w:p>
        </w:tc>
      </w:tr>
      <w:tr w:rsidR="008A2BF2" w:rsidRPr="00003130" w14:paraId="21226E6A" w14:textId="77777777" w:rsidTr="0093394E">
        <w:trPr>
          <w:trHeight w:val="75"/>
        </w:trPr>
        <w:tc>
          <w:tcPr>
            <w:tcW w:w="3091" w:type="pct"/>
            <w:tcBorders>
              <w:top w:val="nil"/>
              <w:left w:val="nil"/>
              <w:bottom w:val="single" w:sz="4" w:space="0" w:color="auto"/>
              <w:right w:val="nil"/>
            </w:tcBorders>
          </w:tcPr>
          <w:p w14:paraId="66FC1C68" w14:textId="77777777" w:rsidR="008A2BF2" w:rsidRPr="00003130" w:rsidRDefault="008A2BF2" w:rsidP="00220C94">
            <w:pPr>
              <w:pStyle w:val="NoSpacing"/>
              <w:rPr>
                <w:i/>
                <w:iCs/>
              </w:rPr>
            </w:pPr>
            <w:r w:rsidRPr="00003130">
              <w:rPr>
                <w:i/>
                <w:iCs/>
              </w:rPr>
              <w:t>Phantom Vibration</w:t>
            </w:r>
          </w:p>
          <w:p w14:paraId="70DAA715" w14:textId="77777777" w:rsidR="008A2BF2" w:rsidRPr="00003130" w:rsidRDefault="008A2BF2" w:rsidP="00220C94">
            <w:pPr>
              <w:pStyle w:val="NoSpacing"/>
              <w:rPr>
                <w:i/>
                <w:iCs/>
              </w:rPr>
            </w:pPr>
            <w:r w:rsidRPr="00003130">
              <w:t xml:space="preserve"> Very Rarely</w:t>
            </w:r>
          </w:p>
          <w:p w14:paraId="0F48C0A6" w14:textId="77777777" w:rsidR="008A2BF2" w:rsidRPr="00003130" w:rsidRDefault="008A2BF2" w:rsidP="00220C94">
            <w:pPr>
              <w:pStyle w:val="NoSpacing"/>
            </w:pPr>
            <w:r w:rsidRPr="00003130">
              <w:t xml:space="preserve"> Once a month</w:t>
            </w:r>
          </w:p>
          <w:p w14:paraId="7513690F" w14:textId="77777777" w:rsidR="008A2BF2" w:rsidRPr="00003130" w:rsidRDefault="008A2BF2" w:rsidP="00220C94">
            <w:pPr>
              <w:pStyle w:val="NoSpacing"/>
            </w:pPr>
            <w:r w:rsidRPr="00003130">
              <w:t>Once every 2 weeks</w:t>
            </w:r>
          </w:p>
          <w:p w14:paraId="04B24C9A" w14:textId="77777777" w:rsidR="008A2BF2" w:rsidRPr="00003130" w:rsidRDefault="008A2BF2" w:rsidP="00220C94">
            <w:pPr>
              <w:pStyle w:val="NoSpacing"/>
            </w:pPr>
            <w:r w:rsidRPr="00003130">
              <w:t>Once a week</w:t>
            </w:r>
          </w:p>
          <w:p w14:paraId="473175DA" w14:textId="77777777" w:rsidR="008A2BF2" w:rsidRPr="00003130" w:rsidRDefault="008A2BF2" w:rsidP="00220C94">
            <w:pPr>
              <w:pStyle w:val="NoSpacing"/>
            </w:pPr>
            <w:r w:rsidRPr="00003130">
              <w:t>Daily</w:t>
            </w:r>
          </w:p>
          <w:p w14:paraId="4F831817" w14:textId="77777777" w:rsidR="008A2BF2" w:rsidRPr="00003130" w:rsidRDefault="008A2BF2" w:rsidP="00220C94">
            <w:pPr>
              <w:pStyle w:val="NoSpacing"/>
            </w:pPr>
            <w:r w:rsidRPr="00003130">
              <w:t>More than daily</w:t>
            </w:r>
          </w:p>
        </w:tc>
        <w:tc>
          <w:tcPr>
            <w:tcW w:w="954" w:type="pct"/>
            <w:tcBorders>
              <w:top w:val="nil"/>
              <w:left w:val="nil"/>
              <w:bottom w:val="single" w:sz="4" w:space="0" w:color="auto"/>
              <w:right w:val="nil"/>
            </w:tcBorders>
          </w:tcPr>
          <w:p w14:paraId="734019C5" w14:textId="77777777" w:rsidR="008A2BF2" w:rsidRPr="00003130" w:rsidRDefault="008A2BF2" w:rsidP="00220C94">
            <w:pPr>
              <w:pStyle w:val="NoSpacing"/>
            </w:pPr>
          </w:p>
          <w:p w14:paraId="7D299E96" w14:textId="77777777" w:rsidR="008A2BF2" w:rsidRPr="00003130" w:rsidRDefault="008A2BF2" w:rsidP="00220C94">
            <w:pPr>
              <w:pStyle w:val="NoSpacing"/>
            </w:pPr>
            <w:r w:rsidRPr="00003130">
              <w:t>49.1 (130)</w:t>
            </w:r>
          </w:p>
          <w:p w14:paraId="40B5E2A5" w14:textId="77777777" w:rsidR="008A2BF2" w:rsidRPr="00003130" w:rsidRDefault="008A2BF2" w:rsidP="00220C94">
            <w:pPr>
              <w:pStyle w:val="NoSpacing"/>
            </w:pPr>
            <w:r w:rsidRPr="00003130">
              <w:t>23.8 (63)</w:t>
            </w:r>
          </w:p>
          <w:p w14:paraId="1CC49B0D" w14:textId="77777777" w:rsidR="008A2BF2" w:rsidRPr="00003130" w:rsidRDefault="008A2BF2" w:rsidP="00220C94">
            <w:pPr>
              <w:pStyle w:val="NoSpacing"/>
            </w:pPr>
            <w:r w:rsidRPr="00003130">
              <w:t>10.6 (28)</w:t>
            </w:r>
          </w:p>
          <w:p w14:paraId="3D7D03A9" w14:textId="77777777" w:rsidR="008A2BF2" w:rsidRPr="00003130" w:rsidRDefault="008A2BF2" w:rsidP="00220C94">
            <w:pPr>
              <w:pStyle w:val="NoSpacing"/>
            </w:pPr>
            <w:r w:rsidRPr="00003130">
              <w:t xml:space="preserve">10.6 (28) </w:t>
            </w:r>
          </w:p>
          <w:p w14:paraId="00023E3E" w14:textId="77777777" w:rsidR="008A2BF2" w:rsidRPr="00003130" w:rsidRDefault="008A2BF2" w:rsidP="00220C94">
            <w:pPr>
              <w:pStyle w:val="NoSpacing"/>
            </w:pPr>
            <w:r w:rsidRPr="00003130">
              <w:t>5.7 (15)</w:t>
            </w:r>
          </w:p>
          <w:p w14:paraId="711A8DD0" w14:textId="77777777" w:rsidR="008A2BF2" w:rsidRPr="00003130" w:rsidRDefault="008A2BF2" w:rsidP="00220C94">
            <w:pPr>
              <w:pStyle w:val="NoSpacing"/>
            </w:pPr>
            <w:r w:rsidRPr="00003130">
              <w:t>.4 (1)</w:t>
            </w:r>
          </w:p>
        </w:tc>
        <w:tc>
          <w:tcPr>
            <w:tcW w:w="955" w:type="pct"/>
            <w:tcBorders>
              <w:top w:val="nil"/>
              <w:left w:val="nil"/>
              <w:bottom w:val="single" w:sz="4" w:space="0" w:color="auto"/>
              <w:right w:val="nil"/>
            </w:tcBorders>
          </w:tcPr>
          <w:p w14:paraId="22BF54BC" w14:textId="77777777" w:rsidR="008A2BF2" w:rsidRPr="00003130" w:rsidRDefault="008A2BF2" w:rsidP="00220C94">
            <w:pPr>
              <w:pStyle w:val="NoSpacing"/>
            </w:pPr>
          </w:p>
        </w:tc>
      </w:tr>
      <w:tr w:rsidR="008A2BF2" w:rsidRPr="00003130" w14:paraId="5A13EC28" w14:textId="77777777" w:rsidTr="0093394E">
        <w:trPr>
          <w:trHeight w:val="75"/>
        </w:trPr>
        <w:tc>
          <w:tcPr>
            <w:tcW w:w="3091" w:type="pct"/>
            <w:tcBorders>
              <w:top w:val="single" w:sz="4" w:space="0" w:color="auto"/>
              <w:left w:val="nil"/>
              <w:bottom w:val="single" w:sz="4" w:space="0" w:color="auto"/>
              <w:right w:val="nil"/>
            </w:tcBorders>
          </w:tcPr>
          <w:p w14:paraId="40F2A23D" w14:textId="77777777" w:rsidR="008A2BF2" w:rsidRPr="00003130" w:rsidRDefault="008A2BF2" w:rsidP="00220C94">
            <w:pPr>
              <w:pStyle w:val="NoSpacing"/>
            </w:pPr>
            <w:r w:rsidRPr="00003130">
              <w:t>First Experience</w:t>
            </w:r>
          </w:p>
          <w:p w14:paraId="3746CDCF" w14:textId="77777777" w:rsidR="008A2BF2" w:rsidRPr="00003130" w:rsidRDefault="008A2BF2" w:rsidP="00220C94">
            <w:pPr>
              <w:pStyle w:val="NoSpacing"/>
              <w:rPr>
                <w:i/>
                <w:iCs/>
              </w:rPr>
            </w:pPr>
            <w:r w:rsidRPr="00003130">
              <w:rPr>
                <w:i/>
                <w:iCs/>
              </w:rPr>
              <w:lastRenderedPageBreak/>
              <w:t>Phantom Sound</w:t>
            </w:r>
          </w:p>
          <w:p w14:paraId="32525B43" w14:textId="77777777" w:rsidR="008A2BF2" w:rsidRPr="00003130" w:rsidRDefault="008A2BF2" w:rsidP="00220C94">
            <w:pPr>
              <w:pStyle w:val="NoSpacing"/>
            </w:pPr>
            <w:r w:rsidRPr="00003130">
              <w:t>&lt; 1 month ago</w:t>
            </w:r>
          </w:p>
          <w:p w14:paraId="1C83E3BF" w14:textId="77777777" w:rsidR="008A2BF2" w:rsidRPr="00003130" w:rsidRDefault="008A2BF2" w:rsidP="00220C94">
            <w:pPr>
              <w:pStyle w:val="NoSpacing"/>
            </w:pPr>
            <w:r w:rsidRPr="00003130">
              <w:t>1-6 months ago</w:t>
            </w:r>
          </w:p>
          <w:p w14:paraId="0AC4D807" w14:textId="77777777" w:rsidR="008A2BF2" w:rsidRPr="00003130" w:rsidRDefault="008A2BF2" w:rsidP="00220C94">
            <w:pPr>
              <w:pStyle w:val="NoSpacing"/>
            </w:pPr>
            <w:r w:rsidRPr="00003130">
              <w:t>6-12 months ago</w:t>
            </w:r>
          </w:p>
          <w:p w14:paraId="3CA03C84" w14:textId="77777777" w:rsidR="008A2BF2" w:rsidRPr="00003130" w:rsidRDefault="008A2BF2" w:rsidP="00220C94">
            <w:pPr>
              <w:pStyle w:val="NoSpacing"/>
            </w:pPr>
            <w:r w:rsidRPr="00003130">
              <w:t>1-5 years ago</w:t>
            </w:r>
          </w:p>
          <w:p w14:paraId="6A3E61BA" w14:textId="77777777" w:rsidR="008A2BF2" w:rsidRPr="00003130" w:rsidRDefault="008A2BF2" w:rsidP="00220C94">
            <w:pPr>
              <w:pStyle w:val="NoSpacing"/>
            </w:pPr>
            <w:r w:rsidRPr="00003130">
              <w:t>&gt; 5 years ago</w:t>
            </w:r>
          </w:p>
          <w:p w14:paraId="76380B3D" w14:textId="77777777" w:rsidR="008A2BF2" w:rsidRPr="00003130" w:rsidRDefault="008A2BF2" w:rsidP="00220C94">
            <w:pPr>
              <w:pStyle w:val="NoSpacing"/>
              <w:rPr>
                <w:i/>
                <w:iCs/>
              </w:rPr>
            </w:pPr>
            <w:r w:rsidRPr="00003130">
              <w:rPr>
                <w:i/>
                <w:iCs/>
              </w:rPr>
              <w:t>Phantom Vibration</w:t>
            </w:r>
          </w:p>
          <w:p w14:paraId="5F1407DD" w14:textId="77777777" w:rsidR="008A2BF2" w:rsidRPr="00003130" w:rsidRDefault="008A2BF2" w:rsidP="00220C94">
            <w:pPr>
              <w:pStyle w:val="NoSpacing"/>
            </w:pPr>
            <w:r w:rsidRPr="00003130">
              <w:t>&lt; 1 month ago</w:t>
            </w:r>
          </w:p>
          <w:p w14:paraId="1E7E87EC" w14:textId="77777777" w:rsidR="008A2BF2" w:rsidRPr="00003130" w:rsidRDefault="008A2BF2" w:rsidP="00220C94">
            <w:pPr>
              <w:pStyle w:val="NoSpacing"/>
            </w:pPr>
            <w:r w:rsidRPr="00003130">
              <w:t>1-6 months ago</w:t>
            </w:r>
          </w:p>
          <w:p w14:paraId="77312C04" w14:textId="77777777" w:rsidR="008A2BF2" w:rsidRPr="00003130" w:rsidRDefault="008A2BF2" w:rsidP="00220C94">
            <w:pPr>
              <w:pStyle w:val="NoSpacing"/>
            </w:pPr>
            <w:r w:rsidRPr="00003130">
              <w:t>6-12 months ago</w:t>
            </w:r>
          </w:p>
          <w:p w14:paraId="34729A01" w14:textId="77777777" w:rsidR="008A2BF2" w:rsidRPr="00003130" w:rsidRDefault="008A2BF2" w:rsidP="00220C94">
            <w:pPr>
              <w:pStyle w:val="NoSpacing"/>
            </w:pPr>
            <w:r w:rsidRPr="00003130">
              <w:t>1-5 years ago</w:t>
            </w:r>
          </w:p>
          <w:p w14:paraId="2B8AD847" w14:textId="77777777" w:rsidR="008A2BF2" w:rsidRPr="00003130" w:rsidRDefault="008A2BF2" w:rsidP="00220C94">
            <w:pPr>
              <w:pStyle w:val="NoSpacing"/>
            </w:pPr>
            <w:r w:rsidRPr="00003130">
              <w:t xml:space="preserve">&gt; 5 years </w:t>
            </w:r>
            <w:proofErr w:type="gramStart"/>
            <w:r w:rsidRPr="00003130">
              <w:t>ago</w:t>
            </w:r>
            <w:proofErr w:type="gramEnd"/>
          </w:p>
        </w:tc>
        <w:tc>
          <w:tcPr>
            <w:tcW w:w="954" w:type="pct"/>
            <w:tcBorders>
              <w:top w:val="single" w:sz="4" w:space="0" w:color="auto"/>
              <w:left w:val="nil"/>
              <w:bottom w:val="single" w:sz="4" w:space="0" w:color="auto"/>
              <w:right w:val="nil"/>
            </w:tcBorders>
          </w:tcPr>
          <w:p w14:paraId="0897F350" w14:textId="77777777" w:rsidR="008A2BF2" w:rsidRPr="00003130" w:rsidRDefault="008A2BF2" w:rsidP="00220C94">
            <w:pPr>
              <w:pStyle w:val="NoSpacing"/>
            </w:pPr>
          </w:p>
          <w:p w14:paraId="485DFD88" w14:textId="77777777" w:rsidR="008A2BF2" w:rsidRPr="00003130" w:rsidRDefault="008A2BF2" w:rsidP="00220C94">
            <w:pPr>
              <w:pStyle w:val="NoSpacing"/>
            </w:pPr>
          </w:p>
          <w:p w14:paraId="58D43075" w14:textId="77777777" w:rsidR="008A2BF2" w:rsidRPr="00003130" w:rsidRDefault="008A2BF2" w:rsidP="00220C94">
            <w:pPr>
              <w:pStyle w:val="NoSpacing"/>
            </w:pPr>
            <w:r w:rsidRPr="00003130">
              <w:t>7.2 (19)</w:t>
            </w:r>
          </w:p>
          <w:p w14:paraId="5F53E17A" w14:textId="77777777" w:rsidR="008A2BF2" w:rsidRPr="00003130" w:rsidRDefault="008A2BF2" w:rsidP="00220C94">
            <w:pPr>
              <w:pStyle w:val="NoSpacing"/>
            </w:pPr>
            <w:r w:rsidRPr="00003130">
              <w:t>12.5 (33)</w:t>
            </w:r>
          </w:p>
          <w:p w14:paraId="2FFDF185" w14:textId="77777777" w:rsidR="008A2BF2" w:rsidRPr="00003130" w:rsidRDefault="008A2BF2" w:rsidP="00220C94">
            <w:pPr>
              <w:pStyle w:val="NoSpacing"/>
            </w:pPr>
            <w:r w:rsidRPr="00003130">
              <w:t>14.3 (38)</w:t>
            </w:r>
          </w:p>
          <w:p w14:paraId="3C2739E2" w14:textId="77777777" w:rsidR="008A2BF2" w:rsidRPr="00003130" w:rsidRDefault="008A2BF2" w:rsidP="00220C94">
            <w:pPr>
              <w:pStyle w:val="NoSpacing"/>
            </w:pPr>
            <w:r w:rsidRPr="00003130">
              <w:t>31.7 (84)</w:t>
            </w:r>
          </w:p>
          <w:p w14:paraId="47E46047" w14:textId="77777777" w:rsidR="008A2BF2" w:rsidRPr="00003130" w:rsidRDefault="008A2BF2" w:rsidP="00220C94">
            <w:pPr>
              <w:pStyle w:val="NoSpacing"/>
            </w:pPr>
            <w:r w:rsidRPr="00003130">
              <w:t>7.2 (19)</w:t>
            </w:r>
          </w:p>
          <w:p w14:paraId="1F4E6115" w14:textId="77777777" w:rsidR="008A2BF2" w:rsidRPr="00003130" w:rsidRDefault="008A2BF2" w:rsidP="00220C94">
            <w:pPr>
              <w:pStyle w:val="NoSpacing"/>
            </w:pPr>
          </w:p>
          <w:p w14:paraId="1CEF1B94" w14:textId="77777777" w:rsidR="008A2BF2" w:rsidRPr="00003130" w:rsidRDefault="008A2BF2" w:rsidP="00220C94">
            <w:pPr>
              <w:pStyle w:val="NoSpacing"/>
            </w:pPr>
            <w:r w:rsidRPr="00003130">
              <w:t>12.1 (32)</w:t>
            </w:r>
          </w:p>
          <w:p w14:paraId="1C01B20B" w14:textId="77777777" w:rsidR="008A2BF2" w:rsidRPr="00003130" w:rsidRDefault="008A2BF2" w:rsidP="00220C94">
            <w:pPr>
              <w:pStyle w:val="NoSpacing"/>
            </w:pPr>
            <w:r w:rsidRPr="00003130">
              <w:t>14.3 (38)</w:t>
            </w:r>
          </w:p>
          <w:p w14:paraId="08180918" w14:textId="77777777" w:rsidR="008A2BF2" w:rsidRPr="00003130" w:rsidRDefault="008A2BF2" w:rsidP="00220C94">
            <w:pPr>
              <w:pStyle w:val="NoSpacing"/>
            </w:pPr>
            <w:r w:rsidRPr="00003130">
              <w:t>16.2 (43)</w:t>
            </w:r>
          </w:p>
          <w:p w14:paraId="1D21A0EF" w14:textId="77777777" w:rsidR="008A2BF2" w:rsidRPr="00003130" w:rsidRDefault="008A2BF2" w:rsidP="00220C94">
            <w:pPr>
              <w:pStyle w:val="NoSpacing"/>
            </w:pPr>
            <w:r w:rsidRPr="00003130">
              <w:t>23.0 (61)</w:t>
            </w:r>
          </w:p>
          <w:p w14:paraId="2E27A1AE" w14:textId="77777777" w:rsidR="008A2BF2" w:rsidRPr="00003130" w:rsidRDefault="008A2BF2" w:rsidP="00220C94">
            <w:pPr>
              <w:pStyle w:val="NoSpacing"/>
            </w:pPr>
            <w:r w:rsidRPr="00003130">
              <w:t>5.3 (14)</w:t>
            </w:r>
          </w:p>
        </w:tc>
        <w:tc>
          <w:tcPr>
            <w:tcW w:w="955" w:type="pct"/>
            <w:tcBorders>
              <w:top w:val="single" w:sz="4" w:space="0" w:color="auto"/>
              <w:left w:val="nil"/>
              <w:bottom w:val="single" w:sz="4" w:space="0" w:color="auto"/>
              <w:right w:val="nil"/>
            </w:tcBorders>
          </w:tcPr>
          <w:p w14:paraId="4172542C" w14:textId="77777777" w:rsidR="008A2BF2" w:rsidRPr="00003130" w:rsidRDefault="008A2BF2" w:rsidP="00220C94">
            <w:pPr>
              <w:pStyle w:val="NoSpacing"/>
            </w:pPr>
          </w:p>
        </w:tc>
      </w:tr>
      <w:tr w:rsidR="008A2BF2" w:rsidRPr="00003130" w14:paraId="5B619B60" w14:textId="77777777" w:rsidTr="0093394E">
        <w:trPr>
          <w:trHeight w:val="75"/>
        </w:trPr>
        <w:tc>
          <w:tcPr>
            <w:tcW w:w="3091" w:type="pct"/>
            <w:tcBorders>
              <w:top w:val="single" w:sz="4" w:space="0" w:color="auto"/>
              <w:left w:val="nil"/>
              <w:bottom w:val="single" w:sz="4" w:space="0" w:color="auto"/>
              <w:right w:val="nil"/>
            </w:tcBorders>
          </w:tcPr>
          <w:p w14:paraId="4957A202" w14:textId="77777777" w:rsidR="008A2BF2" w:rsidRPr="00003130" w:rsidRDefault="008A2BF2" w:rsidP="00220C94">
            <w:pPr>
              <w:pStyle w:val="NoSpacing"/>
            </w:pPr>
            <w:r w:rsidRPr="00003130">
              <w:t>Distress</w:t>
            </w:r>
          </w:p>
          <w:p w14:paraId="41EEFAA5" w14:textId="77777777" w:rsidR="008A2BF2" w:rsidRPr="00003130" w:rsidRDefault="008A2BF2" w:rsidP="00220C94">
            <w:pPr>
              <w:pStyle w:val="NoSpacing"/>
              <w:rPr>
                <w:i/>
                <w:iCs/>
              </w:rPr>
            </w:pPr>
            <w:r w:rsidRPr="00003130">
              <w:rPr>
                <w:i/>
                <w:iCs/>
              </w:rPr>
              <w:t>Phantom Sound</w:t>
            </w:r>
          </w:p>
          <w:p w14:paraId="08127691" w14:textId="77777777" w:rsidR="008A2BF2" w:rsidRPr="00003130" w:rsidRDefault="008A2BF2" w:rsidP="00220C94">
            <w:pPr>
              <w:pStyle w:val="NoSpacing"/>
              <w:rPr>
                <w:i/>
                <w:iCs/>
              </w:rPr>
            </w:pPr>
            <w:r w:rsidRPr="00003130">
              <w:rPr>
                <w:i/>
                <w:iCs/>
              </w:rPr>
              <w:t>Phantom Vibration</w:t>
            </w:r>
          </w:p>
          <w:p w14:paraId="475B5E5C" w14:textId="77777777" w:rsidR="008A2BF2" w:rsidRPr="00003130" w:rsidRDefault="008A2BF2" w:rsidP="00220C94">
            <w:pPr>
              <w:pStyle w:val="NoSpacing"/>
            </w:pPr>
          </w:p>
        </w:tc>
        <w:tc>
          <w:tcPr>
            <w:tcW w:w="954" w:type="pct"/>
            <w:tcBorders>
              <w:top w:val="single" w:sz="4" w:space="0" w:color="auto"/>
              <w:left w:val="nil"/>
              <w:bottom w:val="single" w:sz="4" w:space="0" w:color="auto"/>
              <w:right w:val="nil"/>
            </w:tcBorders>
          </w:tcPr>
          <w:p w14:paraId="173FC66B" w14:textId="77777777" w:rsidR="008A2BF2" w:rsidRPr="00003130" w:rsidRDefault="008A2BF2" w:rsidP="00220C94">
            <w:pPr>
              <w:pStyle w:val="NoSpacing"/>
            </w:pPr>
          </w:p>
        </w:tc>
        <w:tc>
          <w:tcPr>
            <w:tcW w:w="955" w:type="pct"/>
            <w:tcBorders>
              <w:top w:val="single" w:sz="4" w:space="0" w:color="auto"/>
              <w:left w:val="nil"/>
              <w:bottom w:val="single" w:sz="4" w:space="0" w:color="auto"/>
              <w:right w:val="nil"/>
            </w:tcBorders>
          </w:tcPr>
          <w:p w14:paraId="04ABA5EE" w14:textId="77777777" w:rsidR="008A2BF2" w:rsidRPr="00003130" w:rsidRDefault="008A2BF2" w:rsidP="00220C94">
            <w:pPr>
              <w:pStyle w:val="NoSpacing"/>
            </w:pPr>
          </w:p>
          <w:p w14:paraId="480951A2" w14:textId="77777777" w:rsidR="008A2BF2" w:rsidRPr="00003130" w:rsidRDefault="008A2BF2" w:rsidP="00220C94">
            <w:pPr>
              <w:pStyle w:val="NoSpacing"/>
            </w:pPr>
            <w:r w:rsidRPr="00003130">
              <w:t>.20 (.49)</w:t>
            </w:r>
          </w:p>
          <w:p w14:paraId="288D9A35" w14:textId="77777777" w:rsidR="008A2BF2" w:rsidRPr="00003130" w:rsidRDefault="008A2BF2" w:rsidP="00220C94">
            <w:pPr>
              <w:pStyle w:val="NoSpacing"/>
            </w:pPr>
            <w:r w:rsidRPr="00003130">
              <w:t>.20 (.45)</w:t>
            </w:r>
          </w:p>
        </w:tc>
      </w:tr>
      <w:tr w:rsidR="008A2BF2" w:rsidRPr="00003130" w14:paraId="24380CCA" w14:textId="77777777" w:rsidTr="0093394E">
        <w:trPr>
          <w:trHeight w:val="75"/>
        </w:trPr>
        <w:tc>
          <w:tcPr>
            <w:tcW w:w="3091" w:type="pct"/>
            <w:tcBorders>
              <w:top w:val="single" w:sz="4" w:space="0" w:color="auto"/>
              <w:left w:val="nil"/>
              <w:bottom w:val="single" w:sz="4" w:space="0" w:color="auto"/>
              <w:right w:val="nil"/>
            </w:tcBorders>
          </w:tcPr>
          <w:p w14:paraId="4A928D96" w14:textId="77777777" w:rsidR="008A2BF2" w:rsidRPr="00003130" w:rsidRDefault="008A2BF2" w:rsidP="00220C94">
            <w:pPr>
              <w:pStyle w:val="NoSpacing"/>
            </w:pPr>
            <w:r w:rsidRPr="00003130">
              <w:t>Disruption</w:t>
            </w:r>
          </w:p>
          <w:p w14:paraId="734E99EB" w14:textId="77777777" w:rsidR="008A2BF2" w:rsidRPr="00003130" w:rsidRDefault="008A2BF2" w:rsidP="00220C94">
            <w:pPr>
              <w:pStyle w:val="NoSpacing"/>
              <w:rPr>
                <w:i/>
                <w:iCs/>
              </w:rPr>
            </w:pPr>
            <w:r w:rsidRPr="00003130">
              <w:rPr>
                <w:i/>
                <w:iCs/>
              </w:rPr>
              <w:t>Phantom Sound</w:t>
            </w:r>
          </w:p>
          <w:p w14:paraId="2973B1D3" w14:textId="77777777" w:rsidR="008A2BF2" w:rsidRPr="00003130" w:rsidRDefault="008A2BF2" w:rsidP="00220C94">
            <w:pPr>
              <w:pStyle w:val="NoSpacing"/>
              <w:rPr>
                <w:i/>
                <w:iCs/>
              </w:rPr>
            </w:pPr>
            <w:r w:rsidRPr="00003130">
              <w:rPr>
                <w:i/>
                <w:iCs/>
              </w:rPr>
              <w:t>Phantom Vibration</w:t>
            </w:r>
          </w:p>
          <w:p w14:paraId="5679C33E" w14:textId="77777777" w:rsidR="008A2BF2" w:rsidRPr="00003130" w:rsidRDefault="008A2BF2" w:rsidP="00220C94">
            <w:pPr>
              <w:pStyle w:val="NoSpacing"/>
            </w:pPr>
          </w:p>
        </w:tc>
        <w:tc>
          <w:tcPr>
            <w:tcW w:w="954" w:type="pct"/>
            <w:tcBorders>
              <w:top w:val="single" w:sz="4" w:space="0" w:color="auto"/>
              <w:left w:val="nil"/>
              <w:bottom w:val="single" w:sz="4" w:space="0" w:color="auto"/>
              <w:right w:val="nil"/>
            </w:tcBorders>
          </w:tcPr>
          <w:p w14:paraId="18440854" w14:textId="77777777" w:rsidR="008A2BF2" w:rsidRPr="00003130" w:rsidRDefault="008A2BF2" w:rsidP="00220C94">
            <w:pPr>
              <w:pStyle w:val="NoSpacing"/>
            </w:pPr>
          </w:p>
        </w:tc>
        <w:tc>
          <w:tcPr>
            <w:tcW w:w="955" w:type="pct"/>
            <w:tcBorders>
              <w:top w:val="single" w:sz="4" w:space="0" w:color="auto"/>
              <w:left w:val="nil"/>
              <w:bottom w:val="single" w:sz="4" w:space="0" w:color="auto"/>
              <w:right w:val="nil"/>
            </w:tcBorders>
          </w:tcPr>
          <w:p w14:paraId="05003A16" w14:textId="77777777" w:rsidR="008A2BF2" w:rsidRPr="00003130" w:rsidRDefault="008A2BF2" w:rsidP="00220C94">
            <w:pPr>
              <w:pStyle w:val="NoSpacing"/>
            </w:pPr>
          </w:p>
          <w:p w14:paraId="74C120FA" w14:textId="77777777" w:rsidR="008A2BF2" w:rsidRPr="00003130" w:rsidRDefault="008A2BF2" w:rsidP="00220C94">
            <w:pPr>
              <w:pStyle w:val="NoSpacing"/>
            </w:pPr>
            <w:r w:rsidRPr="00003130">
              <w:t>.26 (.56)</w:t>
            </w:r>
          </w:p>
          <w:p w14:paraId="301AFF7F" w14:textId="77777777" w:rsidR="008A2BF2" w:rsidRPr="00003130" w:rsidRDefault="008A2BF2" w:rsidP="00220C94">
            <w:pPr>
              <w:pStyle w:val="NoSpacing"/>
            </w:pPr>
            <w:r w:rsidRPr="00003130">
              <w:t>.26 (.52)</w:t>
            </w:r>
          </w:p>
          <w:p w14:paraId="16C87B8A" w14:textId="77777777" w:rsidR="008A2BF2" w:rsidRPr="00003130" w:rsidRDefault="008A2BF2" w:rsidP="00220C94">
            <w:pPr>
              <w:pStyle w:val="NoSpacing"/>
            </w:pPr>
          </w:p>
        </w:tc>
      </w:tr>
      <w:tr w:rsidR="008A2BF2" w:rsidRPr="00003130" w14:paraId="6D91A4E1" w14:textId="77777777" w:rsidTr="0093394E">
        <w:trPr>
          <w:trHeight w:val="75"/>
        </w:trPr>
        <w:tc>
          <w:tcPr>
            <w:tcW w:w="3091" w:type="pct"/>
            <w:tcBorders>
              <w:top w:val="single" w:sz="4" w:space="0" w:color="auto"/>
              <w:left w:val="nil"/>
              <w:bottom w:val="single" w:sz="4" w:space="0" w:color="auto"/>
              <w:right w:val="nil"/>
            </w:tcBorders>
          </w:tcPr>
          <w:p w14:paraId="154F68F1" w14:textId="77777777" w:rsidR="008A2BF2" w:rsidRPr="00003130" w:rsidRDefault="008A2BF2" w:rsidP="00220C94">
            <w:pPr>
              <w:pStyle w:val="NoSpacing"/>
            </w:pPr>
            <w:r w:rsidRPr="00003130">
              <w:t>Composite Impact Scores</w:t>
            </w:r>
          </w:p>
          <w:p w14:paraId="2279AAF0" w14:textId="77777777" w:rsidR="008A2BF2" w:rsidRPr="00003130" w:rsidRDefault="008A2BF2" w:rsidP="00220C94">
            <w:pPr>
              <w:pStyle w:val="NoSpacing"/>
              <w:rPr>
                <w:i/>
                <w:iCs/>
              </w:rPr>
            </w:pPr>
            <w:r w:rsidRPr="00003130">
              <w:rPr>
                <w:i/>
                <w:iCs/>
              </w:rPr>
              <w:t>Phantom Sound</w:t>
            </w:r>
          </w:p>
          <w:p w14:paraId="5A38661D" w14:textId="77777777" w:rsidR="00303709" w:rsidRPr="00003130" w:rsidRDefault="008A2BF2" w:rsidP="00220C94">
            <w:pPr>
              <w:pStyle w:val="NoSpacing"/>
            </w:pPr>
            <w:r w:rsidRPr="00003130">
              <w:rPr>
                <w:i/>
                <w:iCs/>
              </w:rPr>
              <w:t>Phantom Vibration</w:t>
            </w:r>
            <w:r w:rsidRPr="00003130">
              <w:t xml:space="preserve"> </w:t>
            </w:r>
          </w:p>
          <w:p w14:paraId="309F744F" w14:textId="147EA97A" w:rsidR="008A2BF2" w:rsidRPr="00003130" w:rsidRDefault="008A2BF2" w:rsidP="00220C94">
            <w:pPr>
              <w:pStyle w:val="NoSpacing"/>
            </w:pPr>
            <w:r w:rsidRPr="00003130">
              <w:t>Total</w:t>
            </w:r>
          </w:p>
        </w:tc>
        <w:tc>
          <w:tcPr>
            <w:tcW w:w="954" w:type="pct"/>
            <w:tcBorders>
              <w:top w:val="single" w:sz="4" w:space="0" w:color="auto"/>
              <w:left w:val="nil"/>
              <w:bottom w:val="single" w:sz="4" w:space="0" w:color="auto"/>
              <w:right w:val="nil"/>
            </w:tcBorders>
          </w:tcPr>
          <w:p w14:paraId="703DBA3C" w14:textId="77777777" w:rsidR="008A2BF2" w:rsidRPr="00003130" w:rsidRDefault="008A2BF2" w:rsidP="00220C94">
            <w:pPr>
              <w:pStyle w:val="NoSpacing"/>
            </w:pPr>
          </w:p>
        </w:tc>
        <w:tc>
          <w:tcPr>
            <w:tcW w:w="955" w:type="pct"/>
            <w:tcBorders>
              <w:top w:val="single" w:sz="4" w:space="0" w:color="auto"/>
              <w:left w:val="nil"/>
              <w:bottom w:val="single" w:sz="4" w:space="0" w:color="auto"/>
              <w:right w:val="nil"/>
            </w:tcBorders>
          </w:tcPr>
          <w:p w14:paraId="0B1E9134" w14:textId="77777777" w:rsidR="008A2BF2" w:rsidRPr="00003130" w:rsidRDefault="008A2BF2" w:rsidP="00220C94">
            <w:pPr>
              <w:pStyle w:val="NoSpacing"/>
            </w:pPr>
          </w:p>
          <w:p w14:paraId="2EB51FAE" w14:textId="77777777" w:rsidR="008A2BF2" w:rsidRPr="00003130" w:rsidRDefault="008A2BF2" w:rsidP="00220C94">
            <w:pPr>
              <w:pStyle w:val="NoSpacing"/>
            </w:pPr>
            <w:r w:rsidRPr="00003130">
              <w:t>2.08 (2.03)</w:t>
            </w:r>
          </w:p>
          <w:p w14:paraId="758D1AFE" w14:textId="77777777" w:rsidR="008A2BF2" w:rsidRPr="00003130" w:rsidRDefault="008A2BF2" w:rsidP="00220C94">
            <w:pPr>
              <w:pStyle w:val="NoSpacing"/>
            </w:pPr>
            <w:r w:rsidRPr="00003130">
              <w:t>2.17 (2.04)</w:t>
            </w:r>
          </w:p>
          <w:p w14:paraId="415178BC" w14:textId="6D692471" w:rsidR="008A2BF2" w:rsidRPr="00003130" w:rsidRDefault="008A2BF2" w:rsidP="00220C94">
            <w:pPr>
              <w:pStyle w:val="NoSpacing"/>
            </w:pPr>
            <w:r w:rsidRPr="00003130">
              <w:t>4.25</w:t>
            </w:r>
            <w:r w:rsidR="00303709" w:rsidRPr="00003130">
              <w:t xml:space="preserve"> </w:t>
            </w:r>
            <w:r w:rsidRPr="00003130">
              <w:t>(3.66)</w:t>
            </w:r>
          </w:p>
        </w:tc>
      </w:tr>
      <w:tr w:rsidR="008A2BF2" w:rsidRPr="00003130" w14:paraId="42A8DAE3" w14:textId="77777777" w:rsidTr="0093394E">
        <w:trPr>
          <w:trHeight w:val="75"/>
        </w:trPr>
        <w:tc>
          <w:tcPr>
            <w:tcW w:w="3091" w:type="pct"/>
            <w:tcBorders>
              <w:top w:val="single" w:sz="4" w:space="0" w:color="auto"/>
              <w:left w:val="nil"/>
              <w:bottom w:val="single" w:sz="4" w:space="0" w:color="auto"/>
              <w:right w:val="nil"/>
            </w:tcBorders>
          </w:tcPr>
          <w:p w14:paraId="076F2AC0" w14:textId="77777777" w:rsidR="008A2BF2" w:rsidRPr="00003130" w:rsidRDefault="008A2BF2" w:rsidP="00220C94">
            <w:pPr>
              <w:pStyle w:val="NoSpacing"/>
            </w:pPr>
            <w:r w:rsidRPr="00003130">
              <w:t>Device Type</w:t>
            </w:r>
          </w:p>
          <w:p w14:paraId="4EC7C783" w14:textId="77777777" w:rsidR="008A2BF2" w:rsidRPr="00003130" w:rsidRDefault="008A2BF2" w:rsidP="00220C94">
            <w:pPr>
              <w:pStyle w:val="NoSpacing"/>
              <w:rPr>
                <w:i/>
                <w:iCs/>
              </w:rPr>
            </w:pPr>
            <w:r w:rsidRPr="00003130">
              <w:rPr>
                <w:i/>
                <w:iCs/>
              </w:rPr>
              <w:t>Phantom Sound</w:t>
            </w:r>
          </w:p>
          <w:p w14:paraId="613DDC88" w14:textId="77777777" w:rsidR="008A2BF2" w:rsidRPr="00003130" w:rsidRDefault="008A2BF2" w:rsidP="00220C94">
            <w:pPr>
              <w:pStyle w:val="NoSpacing"/>
            </w:pPr>
            <w:r w:rsidRPr="00003130">
              <w:t>Smartphone</w:t>
            </w:r>
          </w:p>
          <w:p w14:paraId="1D42357C" w14:textId="77777777" w:rsidR="008A2BF2" w:rsidRPr="00003130" w:rsidRDefault="008A2BF2" w:rsidP="00220C94">
            <w:pPr>
              <w:pStyle w:val="NoSpacing"/>
            </w:pPr>
            <w:r w:rsidRPr="00003130">
              <w:t>Smartphone and Smartwatch</w:t>
            </w:r>
          </w:p>
          <w:p w14:paraId="100A94FD" w14:textId="77777777" w:rsidR="008A2BF2" w:rsidRPr="00003130" w:rsidRDefault="008A2BF2" w:rsidP="00220C94">
            <w:pPr>
              <w:pStyle w:val="NoSpacing"/>
            </w:pPr>
            <w:r w:rsidRPr="00003130">
              <w:t>Smartphone and Laptop</w:t>
            </w:r>
          </w:p>
          <w:p w14:paraId="01027792" w14:textId="77777777" w:rsidR="008A2BF2" w:rsidRPr="00003130" w:rsidRDefault="008A2BF2" w:rsidP="00220C94">
            <w:pPr>
              <w:pStyle w:val="NoSpacing"/>
            </w:pPr>
            <w:r w:rsidRPr="00003130">
              <w:t>Smartphone and Landline</w:t>
            </w:r>
          </w:p>
          <w:p w14:paraId="56B1BE5B" w14:textId="77777777" w:rsidR="008A2BF2" w:rsidRPr="00003130" w:rsidRDefault="008A2BF2" w:rsidP="00220C94">
            <w:pPr>
              <w:pStyle w:val="NoSpacing"/>
            </w:pPr>
            <w:r w:rsidRPr="00003130">
              <w:t>Laptop</w:t>
            </w:r>
            <w:r w:rsidRPr="00003130">
              <w:tab/>
            </w:r>
          </w:p>
          <w:p w14:paraId="7BE08A3D" w14:textId="77777777" w:rsidR="008A2BF2" w:rsidRPr="00003130" w:rsidRDefault="008A2BF2" w:rsidP="00220C94">
            <w:pPr>
              <w:pStyle w:val="NoSpacing"/>
            </w:pPr>
          </w:p>
          <w:p w14:paraId="70244204" w14:textId="77777777" w:rsidR="008A2BF2" w:rsidRPr="00003130" w:rsidRDefault="008A2BF2" w:rsidP="00220C94">
            <w:pPr>
              <w:pStyle w:val="NoSpacing"/>
              <w:rPr>
                <w:i/>
                <w:iCs/>
              </w:rPr>
            </w:pPr>
            <w:r w:rsidRPr="00003130">
              <w:rPr>
                <w:i/>
                <w:iCs/>
              </w:rPr>
              <w:t>Phantom Vibration</w:t>
            </w:r>
          </w:p>
          <w:p w14:paraId="3A057709" w14:textId="77777777" w:rsidR="008A2BF2" w:rsidRPr="00003130" w:rsidRDefault="008A2BF2" w:rsidP="00220C94">
            <w:pPr>
              <w:pStyle w:val="NoSpacing"/>
            </w:pPr>
            <w:r w:rsidRPr="00003130">
              <w:t>Smartphone</w:t>
            </w:r>
          </w:p>
          <w:p w14:paraId="7EB4572D" w14:textId="77777777" w:rsidR="008A2BF2" w:rsidRPr="00003130" w:rsidRDefault="008A2BF2" w:rsidP="00220C94">
            <w:pPr>
              <w:pStyle w:val="NoSpacing"/>
            </w:pPr>
            <w:r w:rsidRPr="00003130">
              <w:t>Smartphone and Smartwatch</w:t>
            </w:r>
          </w:p>
          <w:p w14:paraId="6781616A" w14:textId="77777777" w:rsidR="008A2BF2" w:rsidRPr="00003130" w:rsidRDefault="008A2BF2" w:rsidP="00220C94">
            <w:pPr>
              <w:pStyle w:val="NoSpacing"/>
            </w:pPr>
            <w:r w:rsidRPr="00003130">
              <w:t>Smartphone and Laptop</w:t>
            </w:r>
          </w:p>
          <w:p w14:paraId="69831A50" w14:textId="77777777" w:rsidR="008A2BF2" w:rsidRPr="00003130" w:rsidRDefault="008A2BF2" w:rsidP="00220C94">
            <w:pPr>
              <w:pStyle w:val="NoSpacing"/>
            </w:pPr>
            <w:r w:rsidRPr="00003130">
              <w:t>Smartphone and Landline</w:t>
            </w:r>
          </w:p>
          <w:p w14:paraId="65956419" w14:textId="77777777" w:rsidR="008A2BF2" w:rsidRPr="00003130" w:rsidRDefault="008A2BF2" w:rsidP="00220C94">
            <w:pPr>
              <w:pStyle w:val="NoSpacing"/>
            </w:pPr>
            <w:r w:rsidRPr="00003130">
              <w:t>Smartwatch</w:t>
            </w:r>
          </w:p>
          <w:p w14:paraId="2F2E08A5" w14:textId="77777777" w:rsidR="008A2BF2" w:rsidRPr="00003130" w:rsidRDefault="008A2BF2" w:rsidP="00220C94">
            <w:pPr>
              <w:pStyle w:val="NoSpacing"/>
            </w:pPr>
          </w:p>
        </w:tc>
        <w:tc>
          <w:tcPr>
            <w:tcW w:w="954" w:type="pct"/>
            <w:tcBorders>
              <w:top w:val="single" w:sz="4" w:space="0" w:color="auto"/>
              <w:left w:val="nil"/>
              <w:bottom w:val="single" w:sz="4" w:space="0" w:color="auto"/>
              <w:right w:val="nil"/>
            </w:tcBorders>
          </w:tcPr>
          <w:p w14:paraId="140E7B8F" w14:textId="77777777" w:rsidR="008A2BF2" w:rsidRPr="00003130" w:rsidRDefault="008A2BF2" w:rsidP="00220C94">
            <w:pPr>
              <w:pStyle w:val="NoSpacing"/>
            </w:pPr>
          </w:p>
          <w:p w14:paraId="0AA6D9B8" w14:textId="77777777" w:rsidR="008A2BF2" w:rsidRPr="00003130" w:rsidRDefault="008A2BF2" w:rsidP="00220C94">
            <w:pPr>
              <w:pStyle w:val="NoSpacing"/>
            </w:pPr>
          </w:p>
          <w:p w14:paraId="3DFB273C" w14:textId="77777777" w:rsidR="008A2BF2" w:rsidRPr="00003130" w:rsidRDefault="008A2BF2" w:rsidP="00220C94">
            <w:pPr>
              <w:pStyle w:val="NoSpacing"/>
            </w:pPr>
            <w:r w:rsidRPr="00003130">
              <w:t>77.8 (179)</w:t>
            </w:r>
          </w:p>
          <w:p w14:paraId="671CF5E5" w14:textId="77777777" w:rsidR="008A2BF2" w:rsidRPr="00003130" w:rsidRDefault="008A2BF2" w:rsidP="00220C94">
            <w:pPr>
              <w:pStyle w:val="NoSpacing"/>
            </w:pPr>
            <w:r w:rsidRPr="00003130">
              <w:t>4.7 (11)</w:t>
            </w:r>
          </w:p>
          <w:p w14:paraId="5D124EDF" w14:textId="77777777" w:rsidR="008A2BF2" w:rsidRPr="00003130" w:rsidRDefault="008A2BF2" w:rsidP="00220C94">
            <w:pPr>
              <w:pStyle w:val="NoSpacing"/>
            </w:pPr>
            <w:r w:rsidRPr="00003130">
              <w:t>.4 (1)</w:t>
            </w:r>
          </w:p>
          <w:p w14:paraId="2268A472" w14:textId="77777777" w:rsidR="008A2BF2" w:rsidRPr="00003130" w:rsidRDefault="008A2BF2" w:rsidP="00220C94">
            <w:pPr>
              <w:pStyle w:val="NoSpacing"/>
            </w:pPr>
            <w:r w:rsidRPr="00003130">
              <w:t>.4 (1)</w:t>
            </w:r>
          </w:p>
          <w:p w14:paraId="23795E51" w14:textId="77777777" w:rsidR="008A2BF2" w:rsidRPr="00003130" w:rsidRDefault="008A2BF2" w:rsidP="00220C94">
            <w:pPr>
              <w:pStyle w:val="NoSpacing"/>
            </w:pPr>
            <w:r w:rsidRPr="00003130">
              <w:t>.4 (1)</w:t>
            </w:r>
          </w:p>
          <w:p w14:paraId="0224060C" w14:textId="77777777" w:rsidR="008A2BF2" w:rsidRPr="00003130" w:rsidRDefault="008A2BF2" w:rsidP="00220C94">
            <w:pPr>
              <w:pStyle w:val="NoSpacing"/>
            </w:pPr>
          </w:p>
          <w:p w14:paraId="3B08ABD0" w14:textId="77777777" w:rsidR="008A2BF2" w:rsidRPr="00003130" w:rsidRDefault="008A2BF2" w:rsidP="00220C94">
            <w:pPr>
              <w:pStyle w:val="NoSpacing"/>
            </w:pPr>
          </w:p>
          <w:p w14:paraId="56B41FE8" w14:textId="77777777" w:rsidR="008A2BF2" w:rsidRPr="00003130" w:rsidRDefault="008A2BF2" w:rsidP="00220C94">
            <w:pPr>
              <w:pStyle w:val="NoSpacing"/>
            </w:pPr>
            <w:r w:rsidRPr="00003130">
              <w:t>72.1 (166)</w:t>
            </w:r>
          </w:p>
          <w:p w14:paraId="5738F3DA" w14:textId="77777777" w:rsidR="008A2BF2" w:rsidRPr="00003130" w:rsidRDefault="008A2BF2" w:rsidP="00220C94">
            <w:pPr>
              <w:pStyle w:val="NoSpacing"/>
            </w:pPr>
            <w:r w:rsidRPr="00003130">
              <w:t>4.7 (11)</w:t>
            </w:r>
          </w:p>
          <w:p w14:paraId="3EEFD39A" w14:textId="77777777" w:rsidR="008A2BF2" w:rsidRPr="00003130" w:rsidRDefault="008A2BF2" w:rsidP="00220C94">
            <w:pPr>
              <w:pStyle w:val="NoSpacing"/>
            </w:pPr>
            <w:r w:rsidRPr="00003130">
              <w:t>.4 (1)</w:t>
            </w:r>
          </w:p>
          <w:p w14:paraId="119599E2" w14:textId="77777777" w:rsidR="008A2BF2" w:rsidRPr="00003130" w:rsidRDefault="008A2BF2" w:rsidP="00220C94">
            <w:pPr>
              <w:pStyle w:val="NoSpacing"/>
            </w:pPr>
            <w:r w:rsidRPr="00003130">
              <w:t>.4 (1)</w:t>
            </w:r>
          </w:p>
          <w:p w14:paraId="333D2BE6" w14:textId="77777777" w:rsidR="008A2BF2" w:rsidRPr="00003130" w:rsidRDefault="008A2BF2" w:rsidP="00220C94">
            <w:pPr>
              <w:pStyle w:val="NoSpacing"/>
            </w:pPr>
            <w:r w:rsidRPr="00003130">
              <w:t xml:space="preserve"> 3.4 (8)</w:t>
            </w:r>
          </w:p>
        </w:tc>
        <w:tc>
          <w:tcPr>
            <w:tcW w:w="955" w:type="pct"/>
            <w:tcBorders>
              <w:top w:val="single" w:sz="4" w:space="0" w:color="auto"/>
              <w:left w:val="nil"/>
              <w:bottom w:val="single" w:sz="4" w:space="0" w:color="auto"/>
              <w:right w:val="nil"/>
            </w:tcBorders>
          </w:tcPr>
          <w:p w14:paraId="4CC9E441" w14:textId="77777777" w:rsidR="008A2BF2" w:rsidRPr="00003130" w:rsidRDefault="008A2BF2" w:rsidP="00220C94">
            <w:pPr>
              <w:pStyle w:val="NoSpacing"/>
            </w:pPr>
          </w:p>
          <w:p w14:paraId="78467950" w14:textId="77777777" w:rsidR="008A2BF2" w:rsidRPr="00003130" w:rsidRDefault="008A2BF2" w:rsidP="00220C94">
            <w:pPr>
              <w:pStyle w:val="NoSpacing"/>
            </w:pPr>
          </w:p>
        </w:tc>
      </w:tr>
      <w:tr w:rsidR="008A2BF2" w:rsidRPr="00003130" w14:paraId="71DF7CE1" w14:textId="77777777" w:rsidTr="0093394E">
        <w:trPr>
          <w:trHeight w:val="75"/>
        </w:trPr>
        <w:tc>
          <w:tcPr>
            <w:tcW w:w="3091" w:type="pct"/>
            <w:tcBorders>
              <w:top w:val="single" w:sz="4" w:space="0" w:color="auto"/>
              <w:left w:val="nil"/>
              <w:bottom w:val="single" w:sz="4" w:space="0" w:color="auto"/>
              <w:right w:val="nil"/>
            </w:tcBorders>
          </w:tcPr>
          <w:p w14:paraId="62E214CC" w14:textId="77777777" w:rsidR="008A2BF2" w:rsidRPr="00003130" w:rsidRDefault="008A2BF2" w:rsidP="00220C94">
            <w:pPr>
              <w:pStyle w:val="NoSpacing"/>
            </w:pPr>
            <w:r w:rsidRPr="00003130">
              <w:t>Reducing PPS</w:t>
            </w:r>
          </w:p>
          <w:p w14:paraId="1644CA40" w14:textId="77777777" w:rsidR="008A2BF2" w:rsidRPr="00003130" w:rsidRDefault="008A2BF2" w:rsidP="00220C94">
            <w:pPr>
              <w:pStyle w:val="NoSpacing"/>
              <w:rPr>
                <w:i/>
                <w:iCs/>
              </w:rPr>
            </w:pPr>
            <w:r w:rsidRPr="00003130">
              <w:rPr>
                <w:i/>
                <w:iCs/>
              </w:rPr>
              <w:t>Tried to stop Phantom Sounds</w:t>
            </w:r>
          </w:p>
          <w:p w14:paraId="680FC18E" w14:textId="77777777" w:rsidR="008A2BF2" w:rsidRPr="00003130" w:rsidRDefault="008A2BF2" w:rsidP="00220C94">
            <w:pPr>
              <w:pStyle w:val="NoSpacing"/>
            </w:pPr>
            <w:r w:rsidRPr="00003130">
              <w:t>Successful</w:t>
            </w:r>
          </w:p>
          <w:p w14:paraId="3F81494A" w14:textId="77777777" w:rsidR="008A2BF2" w:rsidRPr="00003130" w:rsidRDefault="008A2BF2" w:rsidP="00220C94">
            <w:pPr>
              <w:pStyle w:val="NoSpacing"/>
            </w:pPr>
            <w:r w:rsidRPr="00003130">
              <w:t>Methods:</w:t>
            </w:r>
          </w:p>
          <w:p w14:paraId="5DE57A84" w14:textId="77777777" w:rsidR="008A2BF2" w:rsidRPr="00003130" w:rsidRDefault="008A2BF2" w:rsidP="00220C94">
            <w:pPr>
              <w:pStyle w:val="NoSpacing"/>
            </w:pPr>
            <w:r w:rsidRPr="00003130">
              <w:t xml:space="preserve">Phone on Silent </w:t>
            </w:r>
          </w:p>
          <w:p w14:paraId="479A039A" w14:textId="77777777" w:rsidR="008A2BF2" w:rsidRPr="00003130" w:rsidRDefault="008A2BF2" w:rsidP="00220C94">
            <w:pPr>
              <w:pStyle w:val="NoSpacing"/>
            </w:pPr>
            <w:r w:rsidRPr="00003130">
              <w:t>Move/Reduce use</w:t>
            </w:r>
          </w:p>
          <w:p w14:paraId="7A890920" w14:textId="77777777" w:rsidR="008A2BF2" w:rsidRPr="00003130" w:rsidRDefault="008A2BF2" w:rsidP="00220C94">
            <w:pPr>
              <w:pStyle w:val="NoSpacing"/>
            </w:pPr>
            <w:r w:rsidRPr="00003130">
              <w:t xml:space="preserve">Meditation </w:t>
            </w:r>
          </w:p>
          <w:p w14:paraId="76301D30" w14:textId="77777777" w:rsidR="008A2BF2" w:rsidRPr="00003130" w:rsidRDefault="008A2BF2" w:rsidP="00220C94">
            <w:pPr>
              <w:pStyle w:val="NoSpacing"/>
            </w:pPr>
            <w:r w:rsidRPr="00003130">
              <w:t>Believe</w:t>
            </w:r>
            <w:r w:rsidRPr="00003130">
              <w:tab/>
            </w:r>
          </w:p>
          <w:p w14:paraId="2EDCB15A" w14:textId="77777777" w:rsidR="008A2BF2" w:rsidRPr="00003130" w:rsidRDefault="008A2BF2" w:rsidP="00220C94">
            <w:pPr>
              <w:pStyle w:val="NoSpacing"/>
              <w:rPr>
                <w:i/>
                <w:iCs/>
              </w:rPr>
            </w:pPr>
          </w:p>
          <w:p w14:paraId="638C875C" w14:textId="77777777" w:rsidR="008A2BF2" w:rsidRPr="00003130" w:rsidRDefault="008A2BF2" w:rsidP="00220C94">
            <w:pPr>
              <w:pStyle w:val="NoSpacing"/>
              <w:rPr>
                <w:i/>
                <w:iCs/>
              </w:rPr>
            </w:pPr>
            <w:r w:rsidRPr="00003130">
              <w:rPr>
                <w:i/>
                <w:iCs/>
              </w:rPr>
              <w:t>Tried to stop Phantom Vibration?</w:t>
            </w:r>
          </w:p>
          <w:p w14:paraId="2131C112" w14:textId="77777777" w:rsidR="008A2BF2" w:rsidRPr="00003130" w:rsidRDefault="008A2BF2" w:rsidP="00220C94">
            <w:pPr>
              <w:pStyle w:val="NoSpacing"/>
            </w:pPr>
            <w:r w:rsidRPr="00003130">
              <w:t>Successful</w:t>
            </w:r>
          </w:p>
          <w:p w14:paraId="0CC8918E" w14:textId="77777777" w:rsidR="008A2BF2" w:rsidRPr="00003130" w:rsidRDefault="008A2BF2" w:rsidP="00220C94">
            <w:pPr>
              <w:pStyle w:val="NoSpacing"/>
            </w:pPr>
            <w:r w:rsidRPr="00003130">
              <w:lastRenderedPageBreak/>
              <w:t>Methods:</w:t>
            </w:r>
          </w:p>
          <w:p w14:paraId="0584A90A" w14:textId="77777777" w:rsidR="008A2BF2" w:rsidRPr="00003130" w:rsidRDefault="008A2BF2" w:rsidP="00220C94">
            <w:pPr>
              <w:pStyle w:val="NoSpacing"/>
            </w:pPr>
            <w:r w:rsidRPr="00003130">
              <w:t xml:space="preserve">Phone on Silent </w:t>
            </w:r>
          </w:p>
          <w:p w14:paraId="4D559DCD" w14:textId="77777777" w:rsidR="008A2BF2" w:rsidRPr="00003130" w:rsidRDefault="008A2BF2" w:rsidP="00220C94">
            <w:pPr>
              <w:pStyle w:val="NoSpacing"/>
            </w:pPr>
            <w:r w:rsidRPr="00003130">
              <w:t>Move/Reduce use</w:t>
            </w:r>
          </w:p>
          <w:p w14:paraId="6893B203" w14:textId="77777777" w:rsidR="008A2BF2" w:rsidRPr="00003130" w:rsidRDefault="008A2BF2" w:rsidP="00220C94">
            <w:pPr>
              <w:pStyle w:val="NoSpacing"/>
            </w:pPr>
            <w:r w:rsidRPr="00003130">
              <w:t>Believe</w:t>
            </w:r>
            <w:r w:rsidRPr="00003130">
              <w:tab/>
            </w:r>
          </w:p>
          <w:p w14:paraId="0521168D" w14:textId="77777777" w:rsidR="008A2BF2" w:rsidRPr="00003130" w:rsidRDefault="008A2BF2" w:rsidP="00220C94">
            <w:pPr>
              <w:pStyle w:val="NoSpacing"/>
            </w:pPr>
            <w:r w:rsidRPr="00003130">
              <w:t>Check</w:t>
            </w:r>
          </w:p>
          <w:p w14:paraId="616AE38E" w14:textId="77777777" w:rsidR="008A2BF2" w:rsidRPr="00003130" w:rsidRDefault="008A2BF2" w:rsidP="00220C94">
            <w:pPr>
              <w:pStyle w:val="NoSpacing"/>
            </w:pPr>
          </w:p>
        </w:tc>
        <w:tc>
          <w:tcPr>
            <w:tcW w:w="954" w:type="pct"/>
            <w:tcBorders>
              <w:top w:val="single" w:sz="4" w:space="0" w:color="auto"/>
              <w:left w:val="nil"/>
              <w:bottom w:val="single" w:sz="4" w:space="0" w:color="auto"/>
              <w:right w:val="nil"/>
            </w:tcBorders>
          </w:tcPr>
          <w:p w14:paraId="5CA8B199" w14:textId="77777777" w:rsidR="008A2BF2" w:rsidRPr="00003130" w:rsidRDefault="008A2BF2" w:rsidP="00220C94">
            <w:pPr>
              <w:pStyle w:val="NoSpacing"/>
            </w:pPr>
          </w:p>
          <w:p w14:paraId="4EB233D1" w14:textId="77777777" w:rsidR="008A2BF2" w:rsidRPr="00003130" w:rsidRDefault="008A2BF2" w:rsidP="00220C94">
            <w:pPr>
              <w:pStyle w:val="NoSpacing"/>
            </w:pPr>
            <w:r w:rsidRPr="00003130">
              <w:t>6.52 (15)</w:t>
            </w:r>
          </w:p>
          <w:p w14:paraId="257AAEB8" w14:textId="77777777" w:rsidR="008A2BF2" w:rsidRPr="00003130" w:rsidRDefault="008A2BF2" w:rsidP="00220C94">
            <w:pPr>
              <w:pStyle w:val="NoSpacing"/>
            </w:pPr>
            <w:r w:rsidRPr="00003130">
              <w:t>93.3 (14)</w:t>
            </w:r>
          </w:p>
          <w:p w14:paraId="6E8DA1DB" w14:textId="77777777" w:rsidR="008A2BF2" w:rsidRPr="00003130" w:rsidRDefault="008A2BF2" w:rsidP="00220C94">
            <w:pPr>
              <w:pStyle w:val="NoSpacing"/>
            </w:pPr>
          </w:p>
          <w:p w14:paraId="4A8746AB" w14:textId="77777777" w:rsidR="008A2BF2" w:rsidRPr="00003130" w:rsidRDefault="008A2BF2" w:rsidP="00220C94">
            <w:pPr>
              <w:pStyle w:val="NoSpacing"/>
            </w:pPr>
            <w:r w:rsidRPr="00003130">
              <w:t>53.4 (8)</w:t>
            </w:r>
          </w:p>
          <w:p w14:paraId="42AEEE8E" w14:textId="77777777" w:rsidR="008A2BF2" w:rsidRPr="00003130" w:rsidRDefault="008A2BF2" w:rsidP="00220C94">
            <w:pPr>
              <w:pStyle w:val="NoSpacing"/>
            </w:pPr>
            <w:r w:rsidRPr="00003130">
              <w:t>33.3 (5)</w:t>
            </w:r>
          </w:p>
          <w:p w14:paraId="4C028EA8" w14:textId="77777777" w:rsidR="008A2BF2" w:rsidRPr="00003130" w:rsidRDefault="008A2BF2" w:rsidP="00220C94">
            <w:pPr>
              <w:pStyle w:val="NoSpacing"/>
            </w:pPr>
            <w:r w:rsidRPr="00003130">
              <w:t>6.67 (1)</w:t>
            </w:r>
          </w:p>
          <w:p w14:paraId="1927B167" w14:textId="77777777" w:rsidR="008A2BF2" w:rsidRPr="00003130" w:rsidRDefault="008A2BF2" w:rsidP="00220C94">
            <w:pPr>
              <w:pStyle w:val="NoSpacing"/>
            </w:pPr>
            <w:r w:rsidRPr="00003130">
              <w:t>6.67 (1)</w:t>
            </w:r>
          </w:p>
          <w:p w14:paraId="22CD8540" w14:textId="77777777" w:rsidR="008A2BF2" w:rsidRPr="00003130" w:rsidRDefault="008A2BF2" w:rsidP="00220C94">
            <w:pPr>
              <w:pStyle w:val="NoSpacing"/>
            </w:pPr>
          </w:p>
          <w:p w14:paraId="417DB101" w14:textId="77777777" w:rsidR="008A2BF2" w:rsidRPr="00003130" w:rsidRDefault="008A2BF2" w:rsidP="00220C94">
            <w:pPr>
              <w:pStyle w:val="NoSpacing"/>
            </w:pPr>
            <w:r w:rsidRPr="00003130">
              <w:t>5.65 (13)</w:t>
            </w:r>
          </w:p>
          <w:p w14:paraId="0DFC5B84" w14:textId="77777777" w:rsidR="008A2BF2" w:rsidRPr="00003130" w:rsidRDefault="008A2BF2" w:rsidP="00220C94">
            <w:pPr>
              <w:pStyle w:val="NoSpacing"/>
            </w:pPr>
            <w:r w:rsidRPr="00003130">
              <w:t>84.6 (11)</w:t>
            </w:r>
          </w:p>
          <w:p w14:paraId="254F9CDD" w14:textId="77777777" w:rsidR="008A2BF2" w:rsidRPr="00003130" w:rsidRDefault="008A2BF2" w:rsidP="00220C94">
            <w:pPr>
              <w:pStyle w:val="NoSpacing"/>
            </w:pPr>
          </w:p>
          <w:p w14:paraId="7A418FD1" w14:textId="77777777" w:rsidR="008A2BF2" w:rsidRPr="00003130" w:rsidRDefault="008A2BF2" w:rsidP="00220C94">
            <w:pPr>
              <w:pStyle w:val="NoSpacing"/>
            </w:pPr>
            <w:r w:rsidRPr="00003130">
              <w:t>38.5 (5)</w:t>
            </w:r>
          </w:p>
          <w:p w14:paraId="40373458" w14:textId="77777777" w:rsidR="008A2BF2" w:rsidRPr="00003130" w:rsidRDefault="008A2BF2" w:rsidP="00220C94">
            <w:pPr>
              <w:pStyle w:val="NoSpacing"/>
            </w:pPr>
            <w:r w:rsidRPr="00003130">
              <w:t>38.5  (5)</w:t>
            </w:r>
          </w:p>
          <w:p w14:paraId="20DFF1B5" w14:textId="77777777" w:rsidR="008A2BF2" w:rsidRPr="00003130" w:rsidRDefault="008A2BF2" w:rsidP="00220C94">
            <w:pPr>
              <w:pStyle w:val="NoSpacing"/>
            </w:pPr>
            <w:r w:rsidRPr="00003130">
              <w:t>7.6 (1)</w:t>
            </w:r>
          </w:p>
          <w:p w14:paraId="4A486925" w14:textId="77777777" w:rsidR="008A2BF2" w:rsidRPr="00003130" w:rsidRDefault="008A2BF2" w:rsidP="00220C94">
            <w:pPr>
              <w:pStyle w:val="NoSpacing"/>
            </w:pPr>
            <w:r w:rsidRPr="00003130">
              <w:t>7.6 (1)</w:t>
            </w:r>
          </w:p>
          <w:p w14:paraId="56F699B7" w14:textId="77777777" w:rsidR="008A2BF2" w:rsidRPr="00003130" w:rsidRDefault="008A2BF2" w:rsidP="00220C94">
            <w:pPr>
              <w:pStyle w:val="NoSpacing"/>
            </w:pPr>
          </w:p>
        </w:tc>
        <w:tc>
          <w:tcPr>
            <w:tcW w:w="955" w:type="pct"/>
            <w:tcBorders>
              <w:top w:val="single" w:sz="4" w:space="0" w:color="auto"/>
              <w:left w:val="nil"/>
              <w:bottom w:val="single" w:sz="4" w:space="0" w:color="auto"/>
              <w:right w:val="nil"/>
            </w:tcBorders>
          </w:tcPr>
          <w:p w14:paraId="4D73E330" w14:textId="77777777" w:rsidR="008A2BF2" w:rsidRPr="00003130" w:rsidRDefault="008A2BF2" w:rsidP="00220C94">
            <w:pPr>
              <w:pStyle w:val="NoSpacing"/>
            </w:pPr>
          </w:p>
        </w:tc>
      </w:tr>
    </w:tbl>
    <w:p w14:paraId="7460B063" w14:textId="77777777" w:rsidR="008A2BF2" w:rsidRPr="00003130" w:rsidRDefault="008A2BF2" w:rsidP="00220C94">
      <w:pPr>
        <w:pStyle w:val="Tabletitle"/>
      </w:pPr>
      <w:r w:rsidRPr="00003130">
        <w:t>Table 3. Total Self-Report Measure Means and Standard Deviations</w:t>
      </w:r>
    </w:p>
    <w:tbl>
      <w:tblPr>
        <w:tblStyle w:val="TableGrid"/>
        <w:tblW w:w="3377"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40"/>
        <w:gridCol w:w="1601"/>
        <w:gridCol w:w="1599"/>
      </w:tblGrid>
      <w:tr w:rsidR="008A2BF2" w:rsidRPr="00003130" w14:paraId="099045EF" w14:textId="77777777" w:rsidTr="00933316">
        <w:tc>
          <w:tcPr>
            <w:tcW w:w="2212" w:type="pct"/>
          </w:tcPr>
          <w:p w14:paraId="3C5BA918" w14:textId="77777777" w:rsidR="008A2BF2" w:rsidRPr="00003130" w:rsidRDefault="008A2BF2" w:rsidP="00220C94">
            <w:pPr>
              <w:pStyle w:val="NoSpacing"/>
              <w:rPr>
                <w:rFonts w:eastAsiaTheme="minorHAnsi"/>
                <w:lang w:eastAsia="en-US"/>
              </w:rPr>
            </w:pPr>
            <w:r w:rsidRPr="00003130">
              <w:rPr>
                <w:rFonts w:eastAsiaTheme="minorHAnsi"/>
                <w:lang w:eastAsia="en-US"/>
              </w:rPr>
              <w:t>Measure</w:t>
            </w:r>
          </w:p>
        </w:tc>
        <w:tc>
          <w:tcPr>
            <w:tcW w:w="2788" w:type="pct"/>
            <w:gridSpan w:val="2"/>
          </w:tcPr>
          <w:p w14:paraId="2372E38C" w14:textId="77777777" w:rsidR="008A2BF2" w:rsidRPr="00003130" w:rsidRDefault="008A2BF2" w:rsidP="00220C94">
            <w:pPr>
              <w:pStyle w:val="NoSpacing"/>
              <w:rPr>
                <w:rFonts w:eastAsiaTheme="minorHAnsi"/>
                <w:lang w:eastAsia="en-US"/>
              </w:rPr>
            </w:pPr>
          </w:p>
        </w:tc>
      </w:tr>
      <w:tr w:rsidR="008A2BF2" w:rsidRPr="00003130" w14:paraId="1716596D" w14:textId="77777777" w:rsidTr="00933316">
        <w:tc>
          <w:tcPr>
            <w:tcW w:w="2212" w:type="pct"/>
          </w:tcPr>
          <w:p w14:paraId="7ED78DA7" w14:textId="77777777" w:rsidR="008A2BF2" w:rsidRPr="00003130" w:rsidRDefault="008A2BF2" w:rsidP="00220C94">
            <w:pPr>
              <w:pStyle w:val="NoSpacing"/>
              <w:rPr>
                <w:rFonts w:eastAsiaTheme="minorHAnsi"/>
                <w:lang w:eastAsia="en-US"/>
              </w:rPr>
            </w:pPr>
          </w:p>
        </w:tc>
        <w:tc>
          <w:tcPr>
            <w:tcW w:w="1395" w:type="pct"/>
          </w:tcPr>
          <w:p w14:paraId="2E6249D6" w14:textId="77777777" w:rsidR="008A2BF2" w:rsidRPr="00003130" w:rsidRDefault="008A2BF2" w:rsidP="00220C94">
            <w:pPr>
              <w:pStyle w:val="NoSpacing"/>
              <w:rPr>
                <w:rFonts w:eastAsiaTheme="minorHAnsi"/>
                <w:lang w:eastAsia="en-US"/>
              </w:rPr>
            </w:pPr>
            <w:r w:rsidRPr="00003130">
              <w:rPr>
                <w:rFonts w:eastAsiaTheme="minorHAnsi"/>
                <w:lang w:eastAsia="en-US"/>
              </w:rPr>
              <w:t>M</w:t>
            </w:r>
          </w:p>
        </w:tc>
        <w:tc>
          <w:tcPr>
            <w:tcW w:w="1394" w:type="pct"/>
          </w:tcPr>
          <w:p w14:paraId="0BB76E7D" w14:textId="77777777" w:rsidR="008A2BF2" w:rsidRPr="00003130" w:rsidRDefault="008A2BF2" w:rsidP="00220C94">
            <w:pPr>
              <w:pStyle w:val="NoSpacing"/>
              <w:rPr>
                <w:rFonts w:eastAsiaTheme="minorHAnsi"/>
                <w:lang w:eastAsia="en-US"/>
              </w:rPr>
            </w:pPr>
            <w:r w:rsidRPr="00003130">
              <w:rPr>
                <w:rFonts w:eastAsiaTheme="minorHAnsi"/>
                <w:lang w:eastAsia="en-US"/>
              </w:rPr>
              <w:t>(SD)</w:t>
            </w:r>
          </w:p>
        </w:tc>
      </w:tr>
      <w:tr w:rsidR="008A2BF2" w:rsidRPr="00003130" w14:paraId="5BF34990" w14:textId="77777777" w:rsidTr="00933316">
        <w:trPr>
          <w:trHeight w:val="420"/>
        </w:trPr>
        <w:tc>
          <w:tcPr>
            <w:tcW w:w="2212" w:type="pct"/>
          </w:tcPr>
          <w:p w14:paraId="4F715DEC" w14:textId="77777777" w:rsidR="008A2BF2" w:rsidRPr="00003130" w:rsidRDefault="008A2BF2" w:rsidP="00220C94">
            <w:pPr>
              <w:pStyle w:val="NoSpacing"/>
              <w:rPr>
                <w:rFonts w:eastAsiaTheme="minorHAnsi"/>
                <w:lang w:eastAsia="en-US"/>
              </w:rPr>
            </w:pPr>
            <w:r w:rsidRPr="00003130">
              <w:t>PUMP Total</w:t>
            </w:r>
          </w:p>
        </w:tc>
        <w:tc>
          <w:tcPr>
            <w:tcW w:w="1395" w:type="pct"/>
          </w:tcPr>
          <w:p w14:paraId="4B2D10D5" w14:textId="77777777" w:rsidR="008A2BF2" w:rsidRPr="00003130" w:rsidRDefault="008A2BF2" w:rsidP="00220C94">
            <w:pPr>
              <w:pStyle w:val="NoSpacing"/>
              <w:rPr>
                <w:rFonts w:eastAsiaTheme="minorHAnsi"/>
                <w:lang w:eastAsia="en-US"/>
              </w:rPr>
            </w:pPr>
            <w:r w:rsidRPr="00003130">
              <w:t>56.74</w:t>
            </w:r>
          </w:p>
        </w:tc>
        <w:tc>
          <w:tcPr>
            <w:tcW w:w="1394" w:type="pct"/>
          </w:tcPr>
          <w:p w14:paraId="1AEB9D03" w14:textId="77777777" w:rsidR="008A2BF2" w:rsidRPr="00003130" w:rsidRDefault="008A2BF2" w:rsidP="00220C94">
            <w:pPr>
              <w:pStyle w:val="NoSpacing"/>
              <w:rPr>
                <w:rFonts w:eastAsiaTheme="minorHAnsi"/>
                <w:lang w:eastAsia="en-US"/>
              </w:rPr>
            </w:pPr>
            <w:r w:rsidRPr="00003130">
              <w:t>10.95</w:t>
            </w:r>
          </w:p>
        </w:tc>
      </w:tr>
      <w:tr w:rsidR="008A2BF2" w:rsidRPr="00003130" w14:paraId="58A5681E" w14:textId="77777777" w:rsidTr="00933316">
        <w:trPr>
          <w:trHeight w:val="420"/>
        </w:trPr>
        <w:tc>
          <w:tcPr>
            <w:tcW w:w="2212" w:type="pct"/>
            <w:tcBorders>
              <w:bottom w:val="single" w:sz="4" w:space="0" w:color="auto"/>
            </w:tcBorders>
          </w:tcPr>
          <w:p w14:paraId="1F5A1279" w14:textId="77777777" w:rsidR="008A2BF2" w:rsidRPr="00003130" w:rsidRDefault="008A2BF2" w:rsidP="00220C94">
            <w:pPr>
              <w:pStyle w:val="NoSpacing"/>
              <w:rPr>
                <w:rFonts w:eastAsiaTheme="minorHAnsi"/>
                <w:lang w:eastAsia="en-US"/>
              </w:rPr>
            </w:pPr>
            <w:r w:rsidRPr="00003130">
              <w:t>RS-14 Total</w:t>
            </w:r>
          </w:p>
        </w:tc>
        <w:tc>
          <w:tcPr>
            <w:tcW w:w="1395" w:type="pct"/>
            <w:tcBorders>
              <w:bottom w:val="single" w:sz="4" w:space="0" w:color="auto"/>
            </w:tcBorders>
          </w:tcPr>
          <w:p w14:paraId="5D837AC8" w14:textId="77777777" w:rsidR="008A2BF2" w:rsidRPr="00003130" w:rsidRDefault="008A2BF2" w:rsidP="00220C94">
            <w:pPr>
              <w:pStyle w:val="NoSpacing"/>
              <w:rPr>
                <w:rFonts w:eastAsiaTheme="minorHAnsi"/>
                <w:lang w:eastAsia="en-US"/>
              </w:rPr>
            </w:pPr>
            <w:r w:rsidRPr="00003130">
              <w:t>70.06</w:t>
            </w:r>
          </w:p>
        </w:tc>
        <w:tc>
          <w:tcPr>
            <w:tcW w:w="1394" w:type="pct"/>
            <w:tcBorders>
              <w:bottom w:val="single" w:sz="4" w:space="0" w:color="auto"/>
            </w:tcBorders>
          </w:tcPr>
          <w:p w14:paraId="180A27CB" w14:textId="77777777" w:rsidR="008A2BF2" w:rsidRPr="00003130" w:rsidRDefault="008A2BF2" w:rsidP="00220C94">
            <w:pPr>
              <w:pStyle w:val="NoSpacing"/>
              <w:rPr>
                <w:rFonts w:eastAsiaTheme="minorHAnsi"/>
                <w:lang w:eastAsia="en-US"/>
              </w:rPr>
            </w:pPr>
            <w:r w:rsidRPr="00003130">
              <w:t>12.45</w:t>
            </w:r>
          </w:p>
        </w:tc>
      </w:tr>
      <w:tr w:rsidR="008A2BF2" w:rsidRPr="00003130" w14:paraId="10728277" w14:textId="77777777" w:rsidTr="00933316">
        <w:trPr>
          <w:trHeight w:val="420"/>
        </w:trPr>
        <w:tc>
          <w:tcPr>
            <w:tcW w:w="2212" w:type="pct"/>
            <w:tcBorders>
              <w:bottom w:val="nil"/>
            </w:tcBorders>
          </w:tcPr>
          <w:p w14:paraId="5C982AC7" w14:textId="77777777" w:rsidR="008A2BF2" w:rsidRPr="00003130" w:rsidRDefault="008A2BF2" w:rsidP="00220C94">
            <w:pPr>
              <w:pStyle w:val="NoSpacing"/>
              <w:rPr>
                <w:rFonts w:eastAsiaTheme="minorHAnsi"/>
                <w:lang w:eastAsia="en-US"/>
              </w:rPr>
            </w:pPr>
            <w:r w:rsidRPr="00003130">
              <w:t>MUSEQ Total</w:t>
            </w:r>
          </w:p>
        </w:tc>
        <w:tc>
          <w:tcPr>
            <w:tcW w:w="1395" w:type="pct"/>
            <w:tcBorders>
              <w:bottom w:val="nil"/>
            </w:tcBorders>
          </w:tcPr>
          <w:p w14:paraId="54ADF300" w14:textId="77777777" w:rsidR="008A2BF2" w:rsidRPr="00003130" w:rsidRDefault="008A2BF2" w:rsidP="00220C94">
            <w:pPr>
              <w:pStyle w:val="NoSpacing"/>
              <w:rPr>
                <w:rFonts w:eastAsiaTheme="minorHAnsi"/>
                <w:lang w:eastAsia="en-US"/>
              </w:rPr>
            </w:pPr>
            <w:r w:rsidRPr="00003130">
              <w:t>57.55</w:t>
            </w:r>
          </w:p>
        </w:tc>
        <w:tc>
          <w:tcPr>
            <w:tcW w:w="1394" w:type="pct"/>
            <w:tcBorders>
              <w:bottom w:val="nil"/>
            </w:tcBorders>
          </w:tcPr>
          <w:p w14:paraId="3050379E" w14:textId="77777777" w:rsidR="008A2BF2" w:rsidRPr="00003130" w:rsidRDefault="008A2BF2" w:rsidP="00220C94">
            <w:pPr>
              <w:pStyle w:val="NoSpacing"/>
              <w:rPr>
                <w:rFonts w:eastAsiaTheme="minorHAnsi"/>
                <w:lang w:eastAsia="en-US"/>
              </w:rPr>
            </w:pPr>
            <w:r w:rsidRPr="00003130">
              <w:t>31.16</w:t>
            </w:r>
          </w:p>
        </w:tc>
      </w:tr>
      <w:tr w:rsidR="008A2BF2" w:rsidRPr="00003130" w14:paraId="5239B3AE" w14:textId="77777777" w:rsidTr="00933316">
        <w:trPr>
          <w:trHeight w:val="420"/>
        </w:trPr>
        <w:tc>
          <w:tcPr>
            <w:tcW w:w="2212" w:type="pct"/>
            <w:tcBorders>
              <w:top w:val="nil"/>
              <w:bottom w:val="nil"/>
            </w:tcBorders>
          </w:tcPr>
          <w:p w14:paraId="1403CF72" w14:textId="77777777" w:rsidR="008A2BF2" w:rsidRPr="00003130" w:rsidRDefault="008A2BF2" w:rsidP="00220C94">
            <w:pPr>
              <w:pStyle w:val="NoSpacing"/>
            </w:pPr>
            <w:r w:rsidRPr="00003130">
              <w:t>Auditory</w:t>
            </w:r>
          </w:p>
        </w:tc>
        <w:tc>
          <w:tcPr>
            <w:tcW w:w="1395" w:type="pct"/>
            <w:tcBorders>
              <w:top w:val="nil"/>
              <w:bottom w:val="nil"/>
            </w:tcBorders>
          </w:tcPr>
          <w:p w14:paraId="713A1570" w14:textId="77777777" w:rsidR="008A2BF2" w:rsidRPr="00003130" w:rsidRDefault="008A2BF2" w:rsidP="00220C94">
            <w:pPr>
              <w:pStyle w:val="NoSpacing"/>
            </w:pPr>
            <w:r w:rsidRPr="00003130">
              <w:t xml:space="preserve">13.82 </w:t>
            </w:r>
          </w:p>
        </w:tc>
        <w:tc>
          <w:tcPr>
            <w:tcW w:w="1394" w:type="pct"/>
            <w:tcBorders>
              <w:top w:val="nil"/>
              <w:bottom w:val="nil"/>
            </w:tcBorders>
          </w:tcPr>
          <w:p w14:paraId="5C555F66" w14:textId="77777777" w:rsidR="008A2BF2" w:rsidRPr="00003130" w:rsidRDefault="008A2BF2" w:rsidP="00220C94">
            <w:pPr>
              <w:pStyle w:val="NoSpacing"/>
            </w:pPr>
            <w:r w:rsidRPr="00003130">
              <w:t>5.84</w:t>
            </w:r>
          </w:p>
        </w:tc>
      </w:tr>
      <w:tr w:rsidR="008A2BF2" w:rsidRPr="00003130" w14:paraId="5DDEAD8C" w14:textId="77777777" w:rsidTr="00933316">
        <w:trPr>
          <w:trHeight w:val="420"/>
        </w:trPr>
        <w:tc>
          <w:tcPr>
            <w:tcW w:w="2212" w:type="pct"/>
            <w:tcBorders>
              <w:top w:val="nil"/>
              <w:bottom w:val="nil"/>
            </w:tcBorders>
          </w:tcPr>
          <w:p w14:paraId="0AAEFC12" w14:textId="77777777" w:rsidR="008A2BF2" w:rsidRPr="00003130" w:rsidRDefault="008A2BF2" w:rsidP="00220C94">
            <w:pPr>
              <w:pStyle w:val="NoSpacing"/>
            </w:pPr>
            <w:r w:rsidRPr="00003130">
              <w:t>Visual</w:t>
            </w:r>
          </w:p>
        </w:tc>
        <w:tc>
          <w:tcPr>
            <w:tcW w:w="1395" w:type="pct"/>
            <w:tcBorders>
              <w:top w:val="nil"/>
              <w:bottom w:val="nil"/>
            </w:tcBorders>
          </w:tcPr>
          <w:p w14:paraId="7608FA8E" w14:textId="77777777" w:rsidR="008A2BF2" w:rsidRPr="00003130" w:rsidRDefault="008A2BF2" w:rsidP="00220C94">
            <w:pPr>
              <w:pStyle w:val="NoSpacing"/>
            </w:pPr>
            <w:r w:rsidRPr="00003130">
              <w:t>11.77</w:t>
            </w:r>
          </w:p>
        </w:tc>
        <w:tc>
          <w:tcPr>
            <w:tcW w:w="1394" w:type="pct"/>
            <w:tcBorders>
              <w:top w:val="nil"/>
              <w:bottom w:val="nil"/>
            </w:tcBorders>
          </w:tcPr>
          <w:p w14:paraId="51810662" w14:textId="77777777" w:rsidR="008A2BF2" w:rsidRPr="00003130" w:rsidRDefault="008A2BF2" w:rsidP="00220C94">
            <w:pPr>
              <w:pStyle w:val="NoSpacing"/>
            </w:pPr>
            <w:r w:rsidRPr="00003130">
              <w:t>6.95</w:t>
            </w:r>
          </w:p>
        </w:tc>
      </w:tr>
      <w:tr w:rsidR="008A2BF2" w:rsidRPr="00003130" w14:paraId="32A77C3F" w14:textId="77777777" w:rsidTr="00933316">
        <w:trPr>
          <w:trHeight w:val="420"/>
        </w:trPr>
        <w:tc>
          <w:tcPr>
            <w:tcW w:w="2212" w:type="pct"/>
            <w:tcBorders>
              <w:top w:val="nil"/>
              <w:bottom w:val="nil"/>
            </w:tcBorders>
          </w:tcPr>
          <w:p w14:paraId="42B4CCCB" w14:textId="77777777" w:rsidR="008A2BF2" w:rsidRPr="00003130" w:rsidRDefault="008A2BF2" w:rsidP="00220C94">
            <w:pPr>
              <w:pStyle w:val="NoSpacing"/>
            </w:pPr>
            <w:r w:rsidRPr="00003130">
              <w:t>Bodily</w:t>
            </w:r>
          </w:p>
        </w:tc>
        <w:tc>
          <w:tcPr>
            <w:tcW w:w="1395" w:type="pct"/>
            <w:tcBorders>
              <w:top w:val="nil"/>
              <w:bottom w:val="nil"/>
            </w:tcBorders>
          </w:tcPr>
          <w:p w14:paraId="2D216808" w14:textId="77777777" w:rsidR="008A2BF2" w:rsidRPr="00003130" w:rsidRDefault="008A2BF2" w:rsidP="00220C94">
            <w:pPr>
              <w:pStyle w:val="NoSpacing"/>
            </w:pPr>
            <w:r w:rsidRPr="00003130">
              <w:t>11.62</w:t>
            </w:r>
          </w:p>
        </w:tc>
        <w:tc>
          <w:tcPr>
            <w:tcW w:w="1394" w:type="pct"/>
            <w:tcBorders>
              <w:top w:val="nil"/>
              <w:bottom w:val="nil"/>
            </w:tcBorders>
          </w:tcPr>
          <w:p w14:paraId="75A0BE0A" w14:textId="77777777" w:rsidR="008A2BF2" w:rsidRPr="00003130" w:rsidRDefault="008A2BF2" w:rsidP="00220C94">
            <w:pPr>
              <w:pStyle w:val="NoSpacing"/>
            </w:pPr>
            <w:r w:rsidRPr="00003130">
              <w:t>7.29</w:t>
            </w:r>
          </w:p>
        </w:tc>
      </w:tr>
      <w:tr w:rsidR="008A2BF2" w:rsidRPr="00003130" w14:paraId="4A924D61" w14:textId="77777777" w:rsidTr="00933316">
        <w:trPr>
          <w:trHeight w:val="420"/>
        </w:trPr>
        <w:tc>
          <w:tcPr>
            <w:tcW w:w="2212" w:type="pct"/>
            <w:tcBorders>
              <w:top w:val="nil"/>
              <w:bottom w:val="nil"/>
            </w:tcBorders>
          </w:tcPr>
          <w:p w14:paraId="5E56450B" w14:textId="77777777" w:rsidR="008A2BF2" w:rsidRPr="00003130" w:rsidRDefault="008A2BF2" w:rsidP="00220C94">
            <w:pPr>
              <w:pStyle w:val="NoSpacing"/>
            </w:pPr>
            <w:r w:rsidRPr="00003130">
              <w:t>Gustatory</w:t>
            </w:r>
          </w:p>
        </w:tc>
        <w:tc>
          <w:tcPr>
            <w:tcW w:w="1395" w:type="pct"/>
            <w:tcBorders>
              <w:top w:val="nil"/>
              <w:bottom w:val="nil"/>
            </w:tcBorders>
          </w:tcPr>
          <w:p w14:paraId="2EA38DC4" w14:textId="77777777" w:rsidR="008A2BF2" w:rsidRPr="00003130" w:rsidRDefault="008A2BF2" w:rsidP="00220C94">
            <w:pPr>
              <w:pStyle w:val="NoSpacing"/>
            </w:pPr>
            <w:r w:rsidRPr="00003130">
              <w:t>8.36</w:t>
            </w:r>
          </w:p>
        </w:tc>
        <w:tc>
          <w:tcPr>
            <w:tcW w:w="1394" w:type="pct"/>
            <w:tcBorders>
              <w:top w:val="nil"/>
              <w:bottom w:val="nil"/>
            </w:tcBorders>
          </w:tcPr>
          <w:p w14:paraId="538258B7" w14:textId="77777777" w:rsidR="008A2BF2" w:rsidRPr="00003130" w:rsidRDefault="008A2BF2" w:rsidP="00220C94">
            <w:pPr>
              <w:pStyle w:val="NoSpacing"/>
            </w:pPr>
            <w:r w:rsidRPr="00003130">
              <w:t>6.93</w:t>
            </w:r>
          </w:p>
        </w:tc>
      </w:tr>
      <w:tr w:rsidR="008A2BF2" w:rsidRPr="00003130" w14:paraId="305546D0" w14:textId="77777777" w:rsidTr="00933316">
        <w:trPr>
          <w:trHeight w:val="420"/>
        </w:trPr>
        <w:tc>
          <w:tcPr>
            <w:tcW w:w="2212" w:type="pct"/>
            <w:tcBorders>
              <w:top w:val="nil"/>
              <w:bottom w:val="nil"/>
            </w:tcBorders>
          </w:tcPr>
          <w:p w14:paraId="69AF6777" w14:textId="77777777" w:rsidR="008A2BF2" w:rsidRPr="00003130" w:rsidRDefault="008A2BF2" w:rsidP="00220C94">
            <w:pPr>
              <w:pStyle w:val="NoSpacing"/>
            </w:pPr>
            <w:r w:rsidRPr="00003130">
              <w:t>Olfactory</w:t>
            </w:r>
          </w:p>
        </w:tc>
        <w:tc>
          <w:tcPr>
            <w:tcW w:w="1395" w:type="pct"/>
            <w:tcBorders>
              <w:top w:val="nil"/>
              <w:bottom w:val="nil"/>
            </w:tcBorders>
          </w:tcPr>
          <w:p w14:paraId="09212949" w14:textId="77777777" w:rsidR="008A2BF2" w:rsidRPr="00003130" w:rsidRDefault="008A2BF2" w:rsidP="00220C94">
            <w:pPr>
              <w:pStyle w:val="NoSpacing"/>
            </w:pPr>
            <w:r w:rsidRPr="00003130">
              <w:t>8.26</w:t>
            </w:r>
          </w:p>
        </w:tc>
        <w:tc>
          <w:tcPr>
            <w:tcW w:w="1394" w:type="pct"/>
            <w:tcBorders>
              <w:top w:val="nil"/>
              <w:bottom w:val="nil"/>
            </w:tcBorders>
          </w:tcPr>
          <w:p w14:paraId="58397BF5" w14:textId="77777777" w:rsidR="008A2BF2" w:rsidRPr="00003130" w:rsidRDefault="008A2BF2" w:rsidP="00220C94">
            <w:pPr>
              <w:pStyle w:val="NoSpacing"/>
            </w:pPr>
            <w:r w:rsidRPr="00003130">
              <w:t>6.43</w:t>
            </w:r>
          </w:p>
        </w:tc>
      </w:tr>
      <w:tr w:rsidR="008A2BF2" w:rsidRPr="00003130" w14:paraId="720B935B" w14:textId="77777777" w:rsidTr="00933316">
        <w:trPr>
          <w:trHeight w:val="420"/>
        </w:trPr>
        <w:tc>
          <w:tcPr>
            <w:tcW w:w="2212" w:type="pct"/>
            <w:tcBorders>
              <w:top w:val="nil"/>
              <w:bottom w:val="single" w:sz="4" w:space="0" w:color="auto"/>
            </w:tcBorders>
          </w:tcPr>
          <w:p w14:paraId="528A671D" w14:textId="77777777" w:rsidR="008A2BF2" w:rsidRPr="00003130" w:rsidRDefault="008A2BF2" w:rsidP="00220C94">
            <w:pPr>
              <w:pStyle w:val="NoSpacing"/>
            </w:pPr>
            <w:r w:rsidRPr="00003130">
              <w:t>Sensed</w:t>
            </w:r>
          </w:p>
        </w:tc>
        <w:tc>
          <w:tcPr>
            <w:tcW w:w="1395" w:type="pct"/>
            <w:tcBorders>
              <w:top w:val="nil"/>
              <w:bottom w:val="single" w:sz="4" w:space="0" w:color="auto"/>
            </w:tcBorders>
          </w:tcPr>
          <w:p w14:paraId="22A29D4D" w14:textId="77777777" w:rsidR="008A2BF2" w:rsidRPr="00003130" w:rsidRDefault="008A2BF2" w:rsidP="00220C94">
            <w:pPr>
              <w:pStyle w:val="NoSpacing"/>
            </w:pPr>
            <w:r w:rsidRPr="00003130">
              <w:t>3.72</w:t>
            </w:r>
          </w:p>
        </w:tc>
        <w:tc>
          <w:tcPr>
            <w:tcW w:w="1394" w:type="pct"/>
            <w:tcBorders>
              <w:top w:val="nil"/>
              <w:bottom w:val="single" w:sz="4" w:space="0" w:color="auto"/>
            </w:tcBorders>
          </w:tcPr>
          <w:p w14:paraId="53795DAD" w14:textId="77777777" w:rsidR="008A2BF2" w:rsidRPr="00003130" w:rsidRDefault="008A2BF2" w:rsidP="00220C94">
            <w:pPr>
              <w:pStyle w:val="NoSpacing"/>
            </w:pPr>
            <w:r w:rsidRPr="00003130">
              <w:t>3.73</w:t>
            </w:r>
          </w:p>
        </w:tc>
      </w:tr>
      <w:tr w:rsidR="00E03842" w:rsidRPr="00003130" w14:paraId="040E999B" w14:textId="77777777" w:rsidTr="00933316">
        <w:trPr>
          <w:trHeight w:val="420"/>
        </w:trPr>
        <w:tc>
          <w:tcPr>
            <w:tcW w:w="2212" w:type="pct"/>
            <w:tcBorders>
              <w:top w:val="single" w:sz="4" w:space="0" w:color="auto"/>
              <w:bottom w:val="nil"/>
            </w:tcBorders>
          </w:tcPr>
          <w:p w14:paraId="7B02BD18" w14:textId="4249DB2C" w:rsidR="00E03842" w:rsidRPr="00003130" w:rsidRDefault="00E03842" w:rsidP="00220C94">
            <w:pPr>
              <w:pStyle w:val="NoSpacing"/>
            </w:pPr>
            <w:r>
              <w:t>PDI Total score</w:t>
            </w:r>
          </w:p>
        </w:tc>
        <w:tc>
          <w:tcPr>
            <w:tcW w:w="1395" w:type="pct"/>
            <w:tcBorders>
              <w:top w:val="single" w:sz="4" w:space="0" w:color="auto"/>
              <w:bottom w:val="nil"/>
            </w:tcBorders>
          </w:tcPr>
          <w:p w14:paraId="331D3D6D" w14:textId="6699CBF2" w:rsidR="00E03842" w:rsidRPr="00003130" w:rsidRDefault="002948C4" w:rsidP="00220C94">
            <w:pPr>
              <w:pStyle w:val="NoSpacing"/>
            </w:pPr>
            <w:r>
              <w:t>36.5</w:t>
            </w:r>
          </w:p>
        </w:tc>
        <w:tc>
          <w:tcPr>
            <w:tcW w:w="1394" w:type="pct"/>
            <w:tcBorders>
              <w:top w:val="single" w:sz="4" w:space="0" w:color="auto"/>
              <w:bottom w:val="nil"/>
            </w:tcBorders>
          </w:tcPr>
          <w:p w14:paraId="03CA543F" w14:textId="406FEE4D" w:rsidR="00E03842" w:rsidRPr="00003130" w:rsidRDefault="002948C4" w:rsidP="00220C94">
            <w:pPr>
              <w:pStyle w:val="NoSpacing"/>
            </w:pPr>
            <w:r>
              <w:t>27.73</w:t>
            </w:r>
          </w:p>
        </w:tc>
      </w:tr>
      <w:tr w:rsidR="008A2BF2" w:rsidRPr="00003130" w14:paraId="63A4105B" w14:textId="77777777" w:rsidTr="00933316">
        <w:trPr>
          <w:trHeight w:val="420"/>
        </w:trPr>
        <w:tc>
          <w:tcPr>
            <w:tcW w:w="2212" w:type="pct"/>
            <w:tcBorders>
              <w:top w:val="nil"/>
              <w:bottom w:val="nil"/>
            </w:tcBorders>
          </w:tcPr>
          <w:p w14:paraId="4120FE46" w14:textId="24BA48FA" w:rsidR="008A2BF2" w:rsidRPr="00003130" w:rsidRDefault="008A2BF2" w:rsidP="00220C94">
            <w:pPr>
              <w:pStyle w:val="NoSpacing"/>
              <w:rPr>
                <w:rFonts w:eastAsiaTheme="minorHAnsi"/>
                <w:lang w:eastAsia="en-US"/>
              </w:rPr>
            </w:pPr>
            <w:r w:rsidRPr="00003130">
              <w:t>PDI-2</w:t>
            </w:r>
            <w:r w:rsidR="00047D98">
              <w:t xml:space="preserve">1 </w:t>
            </w:r>
            <w:r w:rsidR="00F87598">
              <w:t>Y/N</w:t>
            </w:r>
            <w:r w:rsidRPr="00003130">
              <w:t xml:space="preserve"> Total</w:t>
            </w:r>
          </w:p>
        </w:tc>
        <w:tc>
          <w:tcPr>
            <w:tcW w:w="1395" w:type="pct"/>
            <w:tcBorders>
              <w:top w:val="nil"/>
              <w:bottom w:val="nil"/>
            </w:tcBorders>
          </w:tcPr>
          <w:p w14:paraId="29C792C8" w14:textId="77777777" w:rsidR="008A2BF2" w:rsidRPr="00003130" w:rsidRDefault="008A2BF2" w:rsidP="00220C94">
            <w:pPr>
              <w:pStyle w:val="NoSpacing"/>
              <w:rPr>
                <w:rFonts w:eastAsiaTheme="minorHAnsi"/>
                <w:lang w:eastAsia="en-US"/>
              </w:rPr>
            </w:pPr>
            <w:r w:rsidRPr="00003130">
              <w:t>3.87</w:t>
            </w:r>
          </w:p>
        </w:tc>
        <w:tc>
          <w:tcPr>
            <w:tcW w:w="1394" w:type="pct"/>
            <w:tcBorders>
              <w:top w:val="nil"/>
              <w:bottom w:val="nil"/>
            </w:tcBorders>
          </w:tcPr>
          <w:p w14:paraId="6856C3D7" w14:textId="77777777" w:rsidR="008A2BF2" w:rsidRPr="00003130" w:rsidRDefault="008A2BF2" w:rsidP="00220C94">
            <w:pPr>
              <w:pStyle w:val="NoSpacing"/>
              <w:rPr>
                <w:rFonts w:eastAsiaTheme="minorHAnsi"/>
                <w:lang w:eastAsia="en-US"/>
              </w:rPr>
            </w:pPr>
            <w:r w:rsidRPr="00003130">
              <w:t>2.66</w:t>
            </w:r>
          </w:p>
        </w:tc>
      </w:tr>
      <w:tr w:rsidR="008A2BF2" w:rsidRPr="00003130" w14:paraId="51995E5C" w14:textId="77777777" w:rsidTr="00933316">
        <w:trPr>
          <w:trHeight w:val="420"/>
        </w:trPr>
        <w:tc>
          <w:tcPr>
            <w:tcW w:w="2212" w:type="pct"/>
            <w:tcBorders>
              <w:top w:val="nil"/>
              <w:bottom w:val="nil"/>
            </w:tcBorders>
          </w:tcPr>
          <w:p w14:paraId="28145990" w14:textId="77777777" w:rsidR="008A2BF2" w:rsidRPr="00003130" w:rsidRDefault="008A2BF2" w:rsidP="00220C94">
            <w:pPr>
              <w:pStyle w:val="NoSpacing"/>
              <w:rPr>
                <w:rFonts w:eastAsiaTheme="minorHAnsi"/>
                <w:lang w:eastAsia="en-US"/>
              </w:rPr>
            </w:pPr>
            <w:r w:rsidRPr="00003130">
              <w:t>PDI Distress</w:t>
            </w:r>
          </w:p>
        </w:tc>
        <w:tc>
          <w:tcPr>
            <w:tcW w:w="1395" w:type="pct"/>
            <w:tcBorders>
              <w:top w:val="nil"/>
              <w:bottom w:val="nil"/>
            </w:tcBorders>
          </w:tcPr>
          <w:p w14:paraId="2FBCAF5F" w14:textId="77777777" w:rsidR="008A2BF2" w:rsidRPr="00003130" w:rsidRDefault="008A2BF2" w:rsidP="00220C94">
            <w:pPr>
              <w:pStyle w:val="NoSpacing"/>
              <w:rPr>
                <w:rFonts w:eastAsiaTheme="minorHAnsi"/>
                <w:lang w:eastAsia="en-US"/>
              </w:rPr>
            </w:pPr>
            <w:r w:rsidRPr="00003130">
              <w:t>10.85</w:t>
            </w:r>
          </w:p>
        </w:tc>
        <w:tc>
          <w:tcPr>
            <w:tcW w:w="1394" w:type="pct"/>
            <w:tcBorders>
              <w:top w:val="nil"/>
              <w:bottom w:val="nil"/>
            </w:tcBorders>
          </w:tcPr>
          <w:p w14:paraId="74A0A2FB" w14:textId="77777777" w:rsidR="008A2BF2" w:rsidRPr="00003130" w:rsidRDefault="008A2BF2" w:rsidP="00220C94">
            <w:pPr>
              <w:pStyle w:val="NoSpacing"/>
              <w:rPr>
                <w:rFonts w:eastAsiaTheme="minorHAnsi"/>
                <w:lang w:eastAsia="en-US"/>
              </w:rPr>
            </w:pPr>
            <w:r w:rsidRPr="00003130">
              <w:t>8.76</w:t>
            </w:r>
          </w:p>
        </w:tc>
      </w:tr>
      <w:tr w:rsidR="008A2BF2" w:rsidRPr="00003130" w14:paraId="40FAEE7B" w14:textId="77777777" w:rsidTr="00933316">
        <w:trPr>
          <w:trHeight w:val="420"/>
        </w:trPr>
        <w:tc>
          <w:tcPr>
            <w:tcW w:w="2212" w:type="pct"/>
            <w:tcBorders>
              <w:top w:val="nil"/>
              <w:bottom w:val="nil"/>
            </w:tcBorders>
          </w:tcPr>
          <w:p w14:paraId="03C5CDE9" w14:textId="77777777" w:rsidR="008A2BF2" w:rsidRPr="00003130" w:rsidRDefault="008A2BF2" w:rsidP="00220C94">
            <w:pPr>
              <w:pStyle w:val="NoSpacing"/>
              <w:rPr>
                <w:rFonts w:eastAsiaTheme="minorHAnsi"/>
                <w:lang w:eastAsia="en-US"/>
              </w:rPr>
            </w:pPr>
            <w:r w:rsidRPr="00003130">
              <w:t>PDI Preoccupation</w:t>
            </w:r>
          </w:p>
        </w:tc>
        <w:tc>
          <w:tcPr>
            <w:tcW w:w="1395" w:type="pct"/>
            <w:tcBorders>
              <w:top w:val="nil"/>
              <w:bottom w:val="nil"/>
            </w:tcBorders>
          </w:tcPr>
          <w:p w14:paraId="567918FE" w14:textId="77777777" w:rsidR="008A2BF2" w:rsidRPr="00003130" w:rsidRDefault="008A2BF2" w:rsidP="00220C94">
            <w:pPr>
              <w:pStyle w:val="NoSpacing"/>
              <w:rPr>
                <w:rFonts w:eastAsiaTheme="minorHAnsi"/>
                <w:lang w:eastAsia="en-US"/>
              </w:rPr>
            </w:pPr>
            <w:r w:rsidRPr="00003130">
              <w:t>10.20</w:t>
            </w:r>
          </w:p>
        </w:tc>
        <w:tc>
          <w:tcPr>
            <w:tcW w:w="1394" w:type="pct"/>
            <w:tcBorders>
              <w:top w:val="nil"/>
              <w:bottom w:val="nil"/>
            </w:tcBorders>
          </w:tcPr>
          <w:p w14:paraId="7EC0AEB2" w14:textId="77777777" w:rsidR="008A2BF2" w:rsidRPr="00003130" w:rsidRDefault="008A2BF2" w:rsidP="00220C94">
            <w:pPr>
              <w:pStyle w:val="NoSpacing"/>
              <w:rPr>
                <w:rFonts w:eastAsiaTheme="minorHAnsi"/>
                <w:lang w:eastAsia="en-US"/>
              </w:rPr>
            </w:pPr>
            <w:r w:rsidRPr="00003130">
              <w:t>8.28</w:t>
            </w:r>
          </w:p>
        </w:tc>
      </w:tr>
      <w:tr w:rsidR="008A2BF2" w:rsidRPr="00003130" w14:paraId="3C913E36" w14:textId="77777777" w:rsidTr="00933316">
        <w:trPr>
          <w:trHeight w:val="420"/>
        </w:trPr>
        <w:tc>
          <w:tcPr>
            <w:tcW w:w="2212" w:type="pct"/>
            <w:tcBorders>
              <w:top w:val="nil"/>
              <w:bottom w:val="single" w:sz="4" w:space="0" w:color="auto"/>
            </w:tcBorders>
          </w:tcPr>
          <w:p w14:paraId="759BBC46" w14:textId="77777777" w:rsidR="008A2BF2" w:rsidRPr="00003130" w:rsidRDefault="008A2BF2" w:rsidP="00220C94">
            <w:pPr>
              <w:pStyle w:val="NoSpacing"/>
              <w:rPr>
                <w:rFonts w:eastAsiaTheme="minorHAnsi"/>
                <w:lang w:eastAsia="en-US"/>
              </w:rPr>
            </w:pPr>
            <w:r w:rsidRPr="00003130">
              <w:t>PDI Conviction</w:t>
            </w:r>
          </w:p>
        </w:tc>
        <w:tc>
          <w:tcPr>
            <w:tcW w:w="1395" w:type="pct"/>
            <w:tcBorders>
              <w:top w:val="nil"/>
              <w:bottom w:val="single" w:sz="4" w:space="0" w:color="auto"/>
            </w:tcBorders>
          </w:tcPr>
          <w:p w14:paraId="7292B03B" w14:textId="77777777" w:rsidR="008A2BF2" w:rsidRPr="00003130" w:rsidRDefault="008A2BF2" w:rsidP="00220C94">
            <w:pPr>
              <w:pStyle w:val="NoSpacing"/>
              <w:rPr>
                <w:rFonts w:eastAsiaTheme="minorHAnsi"/>
                <w:lang w:eastAsia="en-US"/>
              </w:rPr>
            </w:pPr>
            <w:r w:rsidRPr="00003130">
              <w:t>11.60</w:t>
            </w:r>
          </w:p>
        </w:tc>
        <w:tc>
          <w:tcPr>
            <w:tcW w:w="1394" w:type="pct"/>
            <w:tcBorders>
              <w:top w:val="nil"/>
              <w:bottom w:val="single" w:sz="4" w:space="0" w:color="auto"/>
            </w:tcBorders>
          </w:tcPr>
          <w:p w14:paraId="007FA95E" w14:textId="77777777" w:rsidR="008A2BF2" w:rsidRPr="00003130" w:rsidRDefault="008A2BF2" w:rsidP="00220C94">
            <w:pPr>
              <w:pStyle w:val="NoSpacing"/>
              <w:rPr>
                <w:rFonts w:eastAsiaTheme="minorHAnsi"/>
                <w:lang w:eastAsia="en-US"/>
              </w:rPr>
            </w:pPr>
            <w:r w:rsidRPr="00003130">
              <w:t>8.96</w:t>
            </w:r>
          </w:p>
        </w:tc>
      </w:tr>
      <w:tr w:rsidR="008A2BF2" w:rsidRPr="00003130" w14:paraId="6B620558" w14:textId="77777777" w:rsidTr="00933316">
        <w:trPr>
          <w:trHeight w:val="420"/>
        </w:trPr>
        <w:tc>
          <w:tcPr>
            <w:tcW w:w="2212" w:type="pct"/>
            <w:tcBorders>
              <w:top w:val="single" w:sz="4" w:space="0" w:color="auto"/>
              <w:bottom w:val="nil"/>
            </w:tcBorders>
          </w:tcPr>
          <w:p w14:paraId="2B0C66E6" w14:textId="77777777" w:rsidR="008A2BF2" w:rsidRPr="00003130" w:rsidRDefault="008A2BF2" w:rsidP="00220C94">
            <w:pPr>
              <w:pStyle w:val="NoSpacing"/>
              <w:rPr>
                <w:rFonts w:eastAsiaTheme="minorHAnsi"/>
                <w:lang w:eastAsia="en-US"/>
              </w:rPr>
            </w:pPr>
            <w:r w:rsidRPr="00003130">
              <w:t>MSAS Total</w:t>
            </w:r>
          </w:p>
        </w:tc>
        <w:tc>
          <w:tcPr>
            <w:tcW w:w="1395" w:type="pct"/>
            <w:tcBorders>
              <w:top w:val="single" w:sz="4" w:space="0" w:color="auto"/>
              <w:bottom w:val="nil"/>
            </w:tcBorders>
          </w:tcPr>
          <w:p w14:paraId="15D45D39" w14:textId="77777777" w:rsidR="008A2BF2" w:rsidRPr="00003130" w:rsidRDefault="008A2BF2" w:rsidP="00220C94">
            <w:pPr>
              <w:pStyle w:val="NoSpacing"/>
              <w:rPr>
                <w:rFonts w:eastAsiaTheme="minorHAnsi"/>
                <w:lang w:eastAsia="en-US"/>
              </w:rPr>
            </w:pPr>
            <w:r w:rsidRPr="00003130">
              <w:t>69.24</w:t>
            </w:r>
          </w:p>
        </w:tc>
        <w:tc>
          <w:tcPr>
            <w:tcW w:w="1394" w:type="pct"/>
            <w:tcBorders>
              <w:top w:val="single" w:sz="4" w:space="0" w:color="auto"/>
              <w:bottom w:val="nil"/>
            </w:tcBorders>
          </w:tcPr>
          <w:p w14:paraId="0F091B1E" w14:textId="77777777" w:rsidR="008A2BF2" w:rsidRPr="00003130" w:rsidRDefault="008A2BF2" w:rsidP="00220C94">
            <w:pPr>
              <w:pStyle w:val="NoSpacing"/>
              <w:rPr>
                <w:rFonts w:eastAsiaTheme="minorHAnsi"/>
                <w:lang w:eastAsia="en-US"/>
              </w:rPr>
            </w:pPr>
            <w:r w:rsidRPr="00003130">
              <w:t>11.22</w:t>
            </w:r>
          </w:p>
        </w:tc>
      </w:tr>
      <w:tr w:rsidR="008A2BF2" w:rsidRPr="00003130" w14:paraId="63780E85" w14:textId="77777777" w:rsidTr="00933316">
        <w:trPr>
          <w:trHeight w:val="420"/>
        </w:trPr>
        <w:tc>
          <w:tcPr>
            <w:tcW w:w="2212" w:type="pct"/>
            <w:tcBorders>
              <w:top w:val="nil"/>
              <w:bottom w:val="nil"/>
            </w:tcBorders>
          </w:tcPr>
          <w:p w14:paraId="0A74F796" w14:textId="0FB1D8E9" w:rsidR="0029031C" w:rsidRPr="0029031C" w:rsidRDefault="0029031C" w:rsidP="0029031C">
            <w:pPr>
              <w:pStyle w:val="NoSpacing"/>
              <w:rPr>
                <w:rFonts w:eastAsiaTheme="minorHAnsi"/>
                <w:lang w:eastAsia="en-US"/>
              </w:rPr>
            </w:pPr>
            <w:r w:rsidRPr="0029031C">
              <w:rPr>
                <w:rFonts w:eastAsiaTheme="minorHAnsi"/>
                <w:lang w:eastAsia="en-US"/>
              </w:rPr>
              <w:t>MSAS</w:t>
            </w:r>
            <w:r w:rsidR="00AD14A5">
              <w:rPr>
                <w:rFonts w:eastAsiaTheme="minorHAnsi"/>
                <w:lang w:eastAsia="en-US"/>
              </w:rPr>
              <w:t xml:space="preserve"> S</w:t>
            </w:r>
            <w:r w:rsidRPr="0029031C">
              <w:rPr>
                <w:rFonts w:eastAsiaTheme="minorHAnsi"/>
                <w:lang w:eastAsia="en-US"/>
              </w:rPr>
              <w:t>elf</w:t>
            </w:r>
            <w:r w:rsidR="00AD14A5">
              <w:rPr>
                <w:rFonts w:eastAsiaTheme="minorHAnsi"/>
                <w:lang w:eastAsia="en-US"/>
              </w:rPr>
              <w:t>-</w:t>
            </w:r>
            <w:r w:rsidRPr="0029031C">
              <w:rPr>
                <w:rFonts w:eastAsiaTheme="minorHAnsi"/>
                <w:lang w:eastAsia="en-US"/>
              </w:rPr>
              <w:t>reflectivity</w:t>
            </w:r>
          </w:p>
          <w:p w14:paraId="2A73EAB2" w14:textId="69CD047D" w:rsidR="008A2BF2" w:rsidRPr="00003130" w:rsidRDefault="008A2BF2" w:rsidP="0029031C">
            <w:pPr>
              <w:pStyle w:val="NoSpacing"/>
              <w:rPr>
                <w:rFonts w:eastAsiaTheme="minorHAnsi"/>
                <w:lang w:eastAsia="en-US"/>
              </w:rPr>
            </w:pPr>
          </w:p>
        </w:tc>
        <w:tc>
          <w:tcPr>
            <w:tcW w:w="1395" w:type="pct"/>
            <w:tcBorders>
              <w:top w:val="nil"/>
              <w:bottom w:val="nil"/>
            </w:tcBorders>
          </w:tcPr>
          <w:p w14:paraId="1B858B15" w14:textId="77777777" w:rsidR="007F48B3" w:rsidRPr="007F48B3" w:rsidRDefault="007F48B3" w:rsidP="007F48B3">
            <w:pPr>
              <w:pStyle w:val="NoSpacing"/>
              <w:rPr>
                <w:rFonts w:eastAsiaTheme="minorHAnsi"/>
                <w:lang w:eastAsia="en-US"/>
              </w:rPr>
            </w:pPr>
            <w:r w:rsidRPr="007F48B3">
              <w:rPr>
                <w:rFonts w:eastAsiaTheme="minorHAnsi"/>
                <w:lang w:eastAsia="en-US"/>
              </w:rPr>
              <w:t>19.15</w:t>
            </w:r>
          </w:p>
          <w:p w14:paraId="3BFF6D88" w14:textId="0AC2F428" w:rsidR="008A2BF2" w:rsidRPr="00003130" w:rsidRDefault="008A2BF2" w:rsidP="007F48B3">
            <w:pPr>
              <w:pStyle w:val="NoSpacing"/>
              <w:rPr>
                <w:rFonts w:eastAsiaTheme="minorHAnsi"/>
                <w:lang w:eastAsia="en-US"/>
              </w:rPr>
            </w:pPr>
          </w:p>
        </w:tc>
        <w:tc>
          <w:tcPr>
            <w:tcW w:w="1394" w:type="pct"/>
            <w:tcBorders>
              <w:top w:val="nil"/>
              <w:bottom w:val="nil"/>
            </w:tcBorders>
          </w:tcPr>
          <w:p w14:paraId="300B742E" w14:textId="22BABD69" w:rsidR="007F48B3" w:rsidRPr="007F48B3" w:rsidRDefault="007F48B3" w:rsidP="007F48B3">
            <w:pPr>
              <w:pStyle w:val="NoSpacing"/>
              <w:rPr>
                <w:rFonts w:eastAsiaTheme="minorHAnsi"/>
                <w:lang w:eastAsia="en-US"/>
              </w:rPr>
            </w:pPr>
            <w:r w:rsidRPr="007F48B3">
              <w:rPr>
                <w:rFonts w:eastAsiaTheme="minorHAnsi"/>
                <w:lang w:eastAsia="en-US"/>
              </w:rPr>
              <w:t>3.83</w:t>
            </w:r>
          </w:p>
          <w:p w14:paraId="5119BD17" w14:textId="3CE2C2A2" w:rsidR="008A2BF2" w:rsidRPr="00003130" w:rsidRDefault="008A2BF2" w:rsidP="007F48B3">
            <w:pPr>
              <w:pStyle w:val="NoSpacing"/>
              <w:rPr>
                <w:rFonts w:eastAsiaTheme="minorHAnsi"/>
                <w:lang w:eastAsia="en-US"/>
              </w:rPr>
            </w:pPr>
          </w:p>
        </w:tc>
      </w:tr>
      <w:tr w:rsidR="008A2BF2" w:rsidRPr="00003130" w14:paraId="4886F53E" w14:textId="77777777" w:rsidTr="00933316">
        <w:trPr>
          <w:trHeight w:val="420"/>
        </w:trPr>
        <w:tc>
          <w:tcPr>
            <w:tcW w:w="2212" w:type="pct"/>
            <w:tcBorders>
              <w:top w:val="nil"/>
              <w:bottom w:val="nil"/>
            </w:tcBorders>
          </w:tcPr>
          <w:p w14:paraId="46E0DFB8" w14:textId="3E9CDD88" w:rsidR="0029031C" w:rsidRPr="0029031C" w:rsidRDefault="0029031C" w:rsidP="0029031C">
            <w:pPr>
              <w:pStyle w:val="NoSpacing"/>
              <w:rPr>
                <w:rFonts w:eastAsiaTheme="minorHAnsi"/>
                <w:lang w:eastAsia="en-US"/>
              </w:rPr>
            </w:pPr>
            <w:r w:rsidRPr="0029031C">
              <w:rPr>
                <w:rFonts w:eastAsiaTheme="minorHAnsi"/>
                <w:lang w:eastAsia="en-US"/>
              </w:rPr>
              <w:t>MSAS</w:t>
            </w:r>
            <w:r w:rsidR="00AD14A5">
              <w:rPr>
                <w:rFonts w:eastAsiaTheme="minorHAnsi"/>
                <w:lang w:eastAsia="en-US"/>
              </w:rPr>
              <w:t xml:space="preserve"> </w:t>
            </w:r>
            <w:r w:rsidRPr="0029031C">
              <w:rPr>
                <w:rFonts w:eastAsiaTheme="minorHAnsi"/>
                <w:lang w:eastAsia="en-US"/>
              </w:rPr>
              <w:t>Critical</w:t>
            </w:r>
            <w:r w:rsidR="00AD14A5">
              <w:rPr>
                <w:rFonts w:eastAsiaTheme="minorHAnsi"/>
                <w:lang w:eastAsia="en-US"/>
              </w:rPr>
              <w:t xml:space="preserve"> </w:t>
            </w:r>
            <w:r w:rsidRPr="0029031C">
              <w:rPr>
                <w:rFonts w:eastAsiaTheme="minorHAnsi"/>
                <w:lang w:eastAsia="en-US"/>
              </w:rPr>
              <w:t>distance</w:t>
            </w:r>
          </w:p>
          <w:p w14:paraId="0FD1E521" w14:textId="18F42E90" w:rsidR="008A2BF2" w:rsidRPr="00003130" w:rsidRDefault="008A2BF2" w:rsidP="00220C94">
            <w:pPr>
              <w:pStyle w:val="NoSpacing"/>
              <w:rPr>
                <w:rFonts w:eastAsiaTheme="minorHAnsi"/>
                <w:lang w:eastAsia="en-US"/>
              </w:rPr>
            </w:pPr>
          </w:p>
        </w:tc>
        <w:tc>
          <w:tcPr>
            <w:tcW w:w="1395" w:type="pct"/>
            <w:tcBorders>
              <w:top w:val="nil"/>
              <w:bottom w:val="nil"/>
            </w:tcBorders>
          </w:tcPr>
          <w:p w14:paraId="52EAC444" w14:textId="77777777" w:rsidR="007F48B3" w:rsidRPr="007F48B3" w:rsidRDefault="007F48B3" w:rsidP="007F48B3">
            <w:pPr>
              <w:pStyle w:val="NoSpacing"/>
              <w:rPr>
                <w:rFonts w:eastAsiaTheme="minorHAnsi"/>
                <w:lang w:eastAsia="en-US"/>
              </w:rPr>
            </w:pPr>
            <w:r w:rsidRPr="007F48B3">
              <w:rPr>
                <w:rFonts w:eastAsiaTheme="minorHAnsi"/>
                <w:lang w:eastAsia="en-US"/>
              </w:rPr>
              <w:t>20.55</w:t>
            </w:r>
          </w:p>
          <w:p w14:paraId="024FCA2E" w14:textId="6AAB0BF3" w:rsidR="008A2BF2" w:rsidRPr="00003130" w:rsidRDefault="008A2BF2" w:rsidP="00220C94">
            <w:pPr>
              <w:pStyle w:val="NoSpacing"/>
              <w:rPr>
                <w:rFonts w:eastAsiaTheme="minorHAnsi"/>
                <w:lang w:eastAsia="en-US"/>
              </w:rPr>
            </w:pPr>
          </w:p>
        </w:tc>
        <w:tc>
          <w:tcPr>
            <w:tcW w:w="1394" w:type="pct"/>
            <w:tcBorders>
              <w:top w:val="nil"/>
              <w:bottom w:val="nil"/>
            </w:tcBorders>
          </w:tcPr>
          <w:p w14:paraId="4A0BFA1D" w14:textId="5E6C5952" w:rsidR="008A2BF2" w:rsidRPr="00003130" w:rsidRDefault="007F48B3" w:rsidP="00220C94">
            <w:pPr>
              <w:pStyle w:val="NoSpacing"/>
              <w:rPr>
                <w:rFonts w:eastAsiaTheme="minorHAnsi"/>
                <w:lang w:eastAsia="en-US"/>
              </w:rPr>
            </w:pPr>
            <w:r w:rsidRPr="007F48B3">
              <w:rPr>
                <w:rFonts w:eastAsiaTheme="minorHAnsi"/>
                <w:lang w:eastAsia="en-US"/>
              </w:rPr>
              <w:t>3.4</w:t>
            </w:r>
            <w:r w:rsidR="00AD14A5">
              <w:rPr>
                <w:rFonts w:eastAsiaTheme="minorHAnsi"/>
                <w:lang w:eastAsia="en-US"/>
              </w:rPr>
              <w:t>8</w:t>
            </w:r>
          </w:p>
        </w:tc>
      </w:tr>
      <w:tr w:rsidR="008A2BF2" w:rsidRPr="00003130" w14:paraId="1EEBBECA" w14:textId="77777777" w:rsidTr="00933316">
        <w:trPr>
          <w:trHeight w:val="420"/>
        </w:trPr>
        <w:tc>
          <w:tcPr>
            <w:tcW w:w="2212" w:type="pct"/>
            <w:tcBorders>
              <w:top w:val="nil"/>
              <w:bottom w:val="nil"/>
            </w:tcBorders>
          </w:tcPr>
          <w:p w14:paraId="147A8366" w14:textId="1A2F3FA9" w:rsidR="0029031C" w:rsidRPr="0029031C" w:rsidRDefault="0029031C" w:rsidP="0029031C">
            <w:pPr>
              <w:pStyle w:val="NoSpacing"/>
              <w:rPr>
                <w:rFonts w:eastAsiaTheme="minorHAnsi"/>
                <w:lang w:eastAsia="en-US"/>
              </w:rPr>
            </w:pPr>
            <w:r w:rsidRPr="0029031C">
              <w:rPr>
                <w:rFonts w:eastAsiaTheme="minorHAnsi"/>
                <w:lang w:eastAsia="en-US"/>
              </w:rPr>
              <w:t>MSAS</w:t>
            </w:r>
            <w:r w:rsidR="00AD14A5">
              <w:rPr>
                <w:rFonts w:eastAsiaTheme="minorHAnsi"/>
                <w:lang w:eastAsia="en-US"/>
              </w:rPr>
              <w:t xml:space="preserve"> </w:t>
            </w:r>
            <w:r w:rsidRPr="0029031C">
              <w:rPr>
                <w:rFonts w:eastAsiaTheme="minorHAnsi"/>
                <w:lang w:eastAsia="en-US"/>
              </w:rPr>
              <w:t>Mastery</w:t>
            </w:r>
          </w:p>
          <w:p w14:paraId="7C7B19AC" w14:textId="09261FD0" w:rsidR="008A2BF2" w:rsidRPr="00003130" w:rsidRDefault="008A2BF2" w:rsidP="00220C94">
            <w:pPr>
              <w:pStyle w:val="NoSpacing"/>
              <w:rPr>
                <w:rFonts w:eastAsiaTheme="minorHAnsi"/>
                <w:lang w:eastAsia="en-US"/>
              </w:rPr>
            </w:pPr>
          </w:p>
        </w:tc>
        <w:tc>
          <w:tcPr>
            <w:tcW w:w="1395" w:type="pct"/>
            <w:tcBorders>
              <w:top w:val="nil"/>
              <w:bottom w:val="nil"/>
            </w:tcBorders>
          </w:tcPr>
          <w:p w14:paraId="3664F1D1" w14:textId="77777777" w:rsidR="007F48B3" w:rsidRPr="007F48B3" w:rsidRDefault="007F48B3" w:rsidP="007F48B3">
            <w:pPr>
              <w:pStyle w:val="NoSpacing"/>
              <w:rPr>
                <w:rFonts w:eastAsiaTheme="minorHAnsi"/>
                <w:lang w:eastAsia="en-US"/>
              </w:rPr>
            </w:pPr>
            <w:r w:rsidRPr="007F48B3">
              <w:rPr>
                <w:rFonts w:eastAsiaTheme="minorHAnsi"/>
                <w:lang w:eastAsia="en-US"/>
              </w:rPr>
              <w:t>18.26</w:t>
            </w:r>
          </w:p>
          <w:p w14:paraId="1994C6A2" w14:textId="169F36DF" w:rsidR="008A2BF2" w:rsidRPr="00003130" w:rsidRDefault="008A2BF2" w:rsidP="00220C94">
            <w:pPr>
              <w:pStyle w:val="NoSpacing"/>
              <w:rPr>
                <w:rFonts w:eastAsiaTheme="minorHAnsi"/>
                <w:lang w:eastAsia="en-US"/>
              </w:rPr>
            </w:pPr>
          </w:p>
        </w:tc>
        <w:tc>
          <w:tcPr>
            <w:tcW w:w="1394" w:type="pct"/>
            <w:tcBorders>
              <w:top w:val="nil"/>
              <w:bottom w:val="nil"/>
            </w:tcBorders>
          </w:tcPr>
          <w:p w14:paraId="7B9504F2" w14:textId="2D5D4A85" w:rsidR="008A2BF2" w:rsidRPr="00003130" w:rsidRDefault="007F48B3" w:rsidP="00220C94">
            <w:pPr>
              <w:pStyle w:val="NoSpacing"/>
              <w:rPr>
                <w:rFonts w:eastAsiaTheme="minorHAnsi"/>
                <w:lang w:eastAsia="en-US"/>
              </w:rPr>
            </w:pPr>
            <w:r w:rsidRPr="007F48B3">
              <w:rPr>
                <w:rFonts w:eastAsiaTheme="minorHAnsi"/>
                <w:lang w:eastAsia="en-US"/>
              </w:rPr>
              <w:t>3.37</w:t>
            </w:r>
          </w:p>
        </w:tc>
      </w:tr>
      <w:tr w:rsidR="008A2BF2" w:rsidRPr="00003130" w14:paraId="6684911B" w14:textId="77777777" w:rsidTr="00933316">
        <w:trPr>
          <w:trHeight w:val="420"/>
        </w:trPr>
        <w:tc>
          <w:tcPr>
            <w:tcW w:w="2212" w:type="pct"/>
            <w:tcBorders>
              <w:top w:val="nil"/>
              <w:bottom w:val="nil"/>
            </w:tcBorders>
          </w:tcPr>
          <w:p w14:paraId="5502FD0F" w14:textId="420A41A1" w:rsidR="008A2BF2" w:rsidRPr="00003130" w:rsidRDefault="0029031C" w:rsidP="00220C94">
            <w:pPr>
              <w:pStyle w:val="NoSpacing"/>
              <w:rPr>
                <w:rFonts w:eastAsiaTheme="minorHAnsi"/>
                <w:lang w:eastAsia="en-US"/>
              </w:rPr>
            </w:pPr>
            <w:r w:rsidRPr="0029031C">
              <w:rPr>
                <w:rFonts w:eastAsiaTheme="minorHAnsi"/>
                <w:lang w:eastAsia="en-US"/>
              </w:rPr>
              <w:t>MSAS</w:t>
            </w:r>
            <w:r w:rsidR="00AD14A5">
              <w:rPr>
                <w:rFonts w:eastAsiaTheme="minorHAnsi"/>
                <w:lang w:eastAsia="en-US"/>
              </w:rPr>
              <w:t xml:space="preserve"> Understanding other’s minds</w:t>
            </w:r>
          </w:p>
        </w:tc>
        <w:tc>
          <w:tcPr>
            <w:tcW w:w="1395" w:type="pct"/>
            <w:tcBorders>
              <w:top w:val="nil"/>
              <w:bottom w:val="nil"/>
            </w:tcBorders>
          </w:tcPr>
          <w:p w14:paraId="6EB312B2" w14:textId="20EE49AD" w:rsidR="008A2BF2" w:rsidRPr="00003130" w:rsidRDefault="007F48B3" w:rsidP="00220C94">
            <w:pPr>
              <w:pStyle w:val="NoSpacing"/>
              <w:rPr>
                <w:rFonts w:eastAsiaTheme="minorHAnsi"/>
                <w:lang w:eastAsia="en-US"/>
              </w:rPr>
            </w:pPr>
            <w:r w:rsidRPr="007F48B3">
              <w:rPr>
                <w:rFonts w:eastAsiaTheme="minorHAnsi"/>
                <w:lang w:eastAsia="en-US"/>
              </w:rPr>
              <w:t>11.28</w:t>
            </w:r>
          </w:p>
        </w:tc>
        <w:tc>
          <w:tcPr>
            <w:tcW w:w="1394" w:type="pct"/>
            <w:tcBorders>
              <w:top w:val="nil"/>
              <w:bottom w:val="nil"/>
            </w:tcBorders>
          </w:tcPr>
          <w:p w14:paraId="66E1263B" w14:textId="67DA3716" w:rsidR="008A2BF2" w:rsidRPr="00003130" w:rsidRDefault="007F48B3" w:rsidP="00220C94">
            <w:pPr>
              <w:pStyle w:val="NoSpacing"/>
              <w:rPr>
                <w:rFonts w:eastAsiaTheme="minorHAnsi"/>
                <w:lang w:eastAsia="en-US"/>
              </w:rPr>
            </w:pPr>
            <w:r w:rsidRPr="007F48B3">
              <w:rPr>
                <w:rFonts w:eastAsiaTheme="minorHAnsi"/>
                <w:lang w:eastAsia="en-US"/>
              </w:rPr>
              <w:t>2.3</w:t>
            </w:r>
            <w:r>
              <w:rPr>
                <w:rFonts w:eastAsiaTheme="minorHAnsi"/>
                <w:lang w:eastAsia="en-US"/>
              </w:rPr>
              <w:t>4</w:t>
            </w:r>
          </w:p>
        </w:tc>
      </w:tr>
    </w:tbl>
    <w:p w14:paraId="2A23648B" w14:textId="77777777" w:rsidR="008A2BF2" w:rsidRPr="00003130" w:rsidRDefault="008A2BF2" w:rsidP="008A2BF2">
      <w:pPr>
        <w:pStyle w:val="NoSpacing"/>
        <w:rPr>
          <w:color w:val="000000" w:themeColor="text1"/>
        </w:rPr>
      </w:pPr>
    </w:p>
    <w:p w14:paraId="47A7FBD9" w14:textId="440D5D85" w:rsidR="008A2BF2" w:rsidRPr="00003130" w:rsidRDefault="008A2BF2" w:rsidP="008A2BF2">
      <w:r w:rsidRPr="00003130">
        <w:rPr>
          <w:i/>
          <w:iCs/>
        </w:rPr>
        <w:t>Note.</w:t>
      </w:r>
      <w:r w:rsidRPr="00003130">
        <w:t xml:space="preserve"> </w:t>
      </w:r>
      <w:r w:rsidRPr="00003130">
        <w:rPr>
          <w:i/>
          <w:iCs/>
        </w:rPr>
        <w:t xml:space="preserve">M </w:t>
      </w:r>
      <w:r w:rsidRPr="00003130">
        <w:t xml:space="preserve">and </w:t>
      </w:r>
      <w:r w:rsidRPr="00003130">
        <w:rPr>
          <w:i/>
          <w:iCs/>
        </w:rPr>
        <w:t xml:space="preserve">SD </w:t>
      </w:r>
      <w:r w:rsidRPr="00003130">
        <w:t xml:space="preserve">represent mean and standard deviation, respectively. </w:t>
      </w:r>
      <w:r w:rsidRPr="00003130">
        <w:rPr>
          <w:i/>
          <w:iCs/>
        </w:rPr>
        <w:t>PUMP</w:t>
      </w:r>
      <w:r w:rsidRPr="00003130">
        <w:t xml:space="preserve"> </w:t>
      </w:r>
      <w:r w:rsidRPr="00003130">
        <w:rPr>
          <w:i/>
          <w:iCs/>
        </w:rPr>
        <w:t>=</w:t>
      </w:r>
      <w:r w:rsidRPr="00003130">
        <w:t xml:space="preserve"> Problematic Use of Mobile Phone Scale, </w:t>
      </w:r>
      <w:r w:rsidRPr="00003130">
        <w:rPr>
          <w:i/>
          <w:iCs/>
        </w:rPr>
        <w:t>MUSEQ</w:t>
      </w:r>
      <w:r w:rsidRPr="00003130">
        <w:t xml:space="preserve"> = Multi-Modality Unusual Sensory Experiences Questionnaire, </w:t>
      </w:r>
      <w:r w:rsidRPr="00003130">
        <w:rPr>
          <w:i/>
          <w:iCs/>
        </w:rPr>
        <w:t>PDI-21</w:t>
      </w:r>
      <w:r w:rsidRPr="00003130">
        <w:t xml:space="preserve"> = 21-item Peters Delusion Inventory, </w:t>
      </w:r>
      <w:r w:rsidRPr="00003130">
        <w:rPr>
          <w:i/>
          <w:iCs/>
        </w:rPr>
        <w:t>RS-14</w:t>
      </w:r>
      <w:r w:rsidRPr="00003130">
        <w:t xml:space="preserve"> = 14-item Resilience Scale.</w:t>
      </w:r>
    </w:p>
    <w:p w14:paraId="12758356" w14:textId="77777777" w:rsidR="008A2BF2" w:rsidRPr="00003130" w:rsidRDefault="008A2BF2" w:rsidP="00F84147">
      <w:pPr>
        <w:pStyle w:val="Tabletitle"/>
      </w:pPr>
      <w:r w:rsidRPr="00003130">
        <w:lastRenderedPageBreak/>
        <w:t>Table 4. Correlations between PPEAS and Self-report Measures</w:t>
      </w:r>
    </w:p>
    <w:tbl>
      <w:tblPr>
        <w:tblW w:w="5000" w:type="pct"/>
        <w:tblCellMar>
          <w:left w:w="0" w:type="dxa"/>
          <w:right w:w="0" w:type="dxa"/>
        </w:tblCellMar>
        <w:tblLook w:val="04A0" w:firstRow="1" w:lastRow="0" w:firstColumn="1" w:lastColumn="0" w:noHBand="0" w:noVBand="1"/>
      </w:tblPr>
      <w:tblGrid>
        <w:gridCol w:w="1508"/>
        <w:gridCol w:w="900"/>
        <w:gridCol w:w="900"/>
        <w:gridCol w:w="900"/>
        <w:gridCol w:w="900"/>
        <w:gridCol w:w="804"/>
        <w:gridCol w:w="949"/>
        <w:gridCol w:w="815"/>
        <w:gridCol w:w="813"/>
      </w:tblGrid>
      <w:tr w:rsidR="008A2BF2" w:rsidRPr="00003130" w14:paraId="74C6AF88" w14:textId="77777777" w:rsidTr="0093394E">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413C2301" w14:textId="77777777" w:rsidR="008A2BF2" w:rsidRPr="00003130" w:rsidRDefault="008A2BF2" w:rsidP="00F84147">
            <w:pPr>
              <w:pStyle w:val="NoSpacing"/>
            </w:pPr>
            <w:r w:rsidRPr="00003130">
              <w:t>Variable</w:t>
            </w:r>
          </w:p>
        </w:tc>
        <w:tc>
          <w:tcPr>
            <w:tcW w:w="49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3B17B003" w14:textId="77777777" w:rsidR="008A2BF2" w:rsidRPr="00003130" w:rsidRDefault="008A2BF2" w:rsidP="00F84147">
            <w:pPr>
              <w:pStyle w:val="NoSpacing"/>
            </w:pPr>
            <w:r w:rsidRPr="00003130">
              <w:t>1</w:t>
            </w:r>
          </w:p>
        </w:tc>
        <w:tc>
          <w:tcPr>
            <w:tcW w:w="49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16C823FB" w14:textId="77777777" w:rsidR="008A2BF2" w:rsidRPr="00003130" w:rsidRDefault="008A2BF2" w:rsidP="00F84147">
            <w:pPr>
              <w:pStyle w:val="NoSpacing"/>
            </w:pPr>
            <w:r w:rsidRPr="00003130">
              <w:t>2</w:t>
            </w:r>
          </w:p>
        </w:tc>
        <w:tc>
          <w:tcPr>
            <w:tcW w:w="54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17191333" w14:textId="77777777" w:rsidR="008A2BF2" w:rsidRPr="00003130" w:rsidRDefault="008A2BF2" w:rsidP="00F84147">
            <w:pPr>
              <w:pStyle w:val="NoSpacing"/>
            </w:pPr>
            <w:r w:rsidRPr="00003130">
              <w:t>3</w:t>
            </w:r>
          </w:p>
        </w:tc>
        <w:tc>
          <w:tcPr>
            <w:tcW w:w="54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38025C27" w14:textId="77777777" w:rsidR="008A2BF2" w:rsidRPr="00003130" w:rsidRDefault="008A2BF2" w:rsidP="00F84147">
            <w:pPr>
              <w:pStyle w:val="NoSpacing"/>
            </w:pPr>
            <w:r w:rsidRPr="00003130">
              <w:t>4</w:t>
            </w:r>
          </w:p>
        </w:tc>
        <w:tc>
          <w:tcPr>
            <w:tcW w:w="485"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4D9608BA" w14:textId="77777777" w:rsidR="008A2BF2" w:rsidRPr="00003130" w:rsidRDefault="008A2BF2" w:rsidP="00F84147">
            <w:pPr>
              <w:pStyle w:val="NoSpacing"/>
            </w:pPr>
            <w:r w:rsidRPr="00003130">
              <w:t>5</w:t>
            </w:r>
          </w:p>
        </w:tc>
        <w:tc>
          <w:tcPr>
            <w:tcW w:w="57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FD9A921" w14:textId="77777777" w:rsidR="008A2BF2" w:rsidRPr="00003130" w:rsidRDefault="008A2BF2" w:rsidP="00F84147">
            <w:pPr>
              <w:pStyle w:val="NoSpacing"/>
            </w:pPr>
            <w:r w:rsidRPr="00003130">
              <w:t>6</w:t>
            </w:r>
          </w:p>
        </w:tc>
        <w:tc>
          <w:tcPr>
            <w:tcW w:w="491"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2C3A1D7F" w14:textId="77777777" w:rsidR="008A2BF2" w:rsidRPr="00003130" w:rsidRDefault="008A2BF2" w:rsidP="00F84147">
            <w:pPr>
              <w:pStyle w:val="NoSpacing"/>
            </w:pPr>
            <w:r w:rsidRPr="00003130">
              <w:t>7</w:t>
            </w:r>
          </w:p>
        </w:tc>
        <w:tc>
          <w:tcPr>
            <w:tcW w:w="49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4C8A680E" w14:textId="77777777" w:rsidR="008A2BF2" w:rsidRPr="00003130" w:rsidRDefault="008A2BF2" w:rsidP="00F84147">
            <w:pPr>
              <w:pStyle w:val="NoSpacing"/>
            </w:pPr>
            <w:r w:rsidRPr="00003130">
              <w:t>8</w:t>
            </w:r>
          </w:p>
        </w:tc>
      </w:tr>
      <w:tr w:rsidR="008A2BF2" w:rsidRPr="00003130" w14:paraId="06D0141D" w14:textId="77777777" w:rsidTr="0093394E">
        <w:trPr>
          <w:trHeight w:val="180"/>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0548FB6E" w14:textId="77777777" w:rsidR="008A2BF2" w:rsidRPr="00003130" w:rsidRDefault="008A2BF2" w:rsidP="00F84147">
            <w:pPr>
              <w:pStyle w:val="NoSpacing"/>
            </w:pPr>
            <w:r w:rsidRPr="00003130">
              <w:t>1 MUSEQ Total</w:t>
            </w:r>
          </w:p>
        </w:tc>
        <w:tc>
          <w:tcPr>
            <w:tcW w:w="491" w:type="pct"/>
            <w:tcBorders>
              <w:top w:val="single" w:sz="4" w:space="0" w:color="auto"/>
              <w:left w:val="single" w:sz="4" w:space="0" w:color="auto"/>
            </w:tcBorders>
            <w:tcMar>
              <w:top w:w="60" w:type="dxa"/>
              <w:left w:w="60" w:type="dxa"/>
              <w:bottom w:w="60" w:type="dxa"/>
              <w:right w:w="60" w:type="dxa"/>
            </w:tcMar>
            <w:hideMark/>
          </w:tcPr>
          <w:p w14:paraId="5BE26A93" w14:textId="77777777" w:rsidR="008A2BF2" w:rsidRPr="00003130" w:rsidRDefault="008A2BF2" w:rsidP="00F84147">
            <w:pPr>
              <w:pStyle w:val="NoSpacing"/>
            </w:pPr>
            <w:r w:rsidRPr="00003130">
              <w:t>1</w:t>
            </w:r>
          </w:p>
        </w:tc>
        <w:tc>
          <w:tcPr>
            <w:tcW w:w="491" w:type="pct"/>
            <w:tcBorders>
              <w:top w:val="single" w:sz="4" w:space="0" w:color="auto"/>
            </w:tcBorders>
            <w:tcMar>
              <w:top w:w="60" w:type="dxa"/>
              <w:left w:w="60" w:type="dxa"/>
              <w:bottom w:w="60" w:type="dxa"/>
              <w:right w:w="60" w:type="dxa"/>
            </w:tcMar>
          </w:tcPr>
          <w:p w14:paraId="181F6B69" w14:textId="77777777" w:rsidR="008A2BF2" w:rsidRPr="00003130" w:rsidRDefault="008A2BF2" w:rsidP="00F84147">
            <w:pPr>
              <w:pStyle w:val="NoSpacing"/>
            </w:pPr>
          </w:p>
        </w:tc>
        <w:tc>
          <w:tcPr>
            <w:tcW w:w="541" w:type="pct"/>
            <w:tcBorders>
              <w:top w:val="single" w:sz="4" w:space="0" w:color="auto"/>
            </w:tcBorders>
            <w:tcMar>
              <w:top w:w="60" w:type="dxa"/>
              <w:left w:w="60" w:type="dxa"/>
              <w:bottom w:w="60" w:type="dxa"/>
              <w:right w:w="60" w:type="dxa"/>
            </w:tcMar>
          </w:tcPr>
          <w:p w14:paraId="0868651A" w14:textId="77777777" w:rsidR="008A2BF2" w:rsidRPr="00003130" w:rsidRDefault="008A2BF2" w:rsidP="00F84147">
            <w:pPr>
              <w:pStyle w:val="NoSpacing"/>
            </w:pPr>
          </w:p>
        </w:tc>
        <w:tc>
          <w:tcPr>
            <w:tcW w:w="541" w:type="pct"/>
            <w:tcBorders>
              <w:top w:val="single" w:sz="4" w:space="0" w:color="auto"/>
            </w:tcBorders>
            <w:tcMar>
              <w:top w:w="60" w:type="dxa"/>
              <w:left w:w="60" w:type="dxa"/>
              <w:bottom w:w="60" w:type="dxa"/>
              <w:right w:w="60" w:type="dxa"/>
            </w:tcMar>
          </w:tcPr>
          <w:p w14:paraId="27FB54A3" w14:textId="77777777" w:rsidR="008A2BF2" w:rsidRPr="00003130" w:rsidRDefault="008A2BF2" w:rsidP="00F84147">
            <w:pPr>
              <w:pStyle w:val="NoSpacing"/>
            </w:pPr>
          </w:p>
        </w:tc>
        <w:tc>
          <w:tcPr>
            <w:tcW w:w="485" w:type="pct"/>
            <w:tcBorders>
              <w:top w:val="single" w:sz="4" w:space="0" w:color="auto"/>
            </w:tcBorders>
            <w:tcMar>
              <w:top w:w="60" w:type="dxa"/>
              <w:left w:w="60" w:type="dxa"/>
              <w:bottom w:w="60" w:type="dxa"/>
              <w:right w:w="60" w:type="dxa"/>
            </w:tcMar>
          </w:tcPr>
          <w:p w14:paraId="6FEAC1E9" w14:textId="77777777" w:rsidR="008A2BF2" w:rsidRPr="00003130" w:rsidRDefault="008A2BF2" w:rsidP="00F84147">
            <w:pPr>
              <w:pStyle w:val="NoSpacing"/>
            </w:pPr>
          </w:p>
        </w:tc>
        <w:tc>
          <w:tcPr>
            <w:tcW w:w="570" w:type="pct"/>
            <w:tcBorders>
              <w:top w:val="single" w:sz="4" w:space="0" w:color="auto"/>
            </w:tcBorders>
            <w:tcMar>
              <w:top w:w="60" w:type="dxa"/>
              <w:left w:w="60" w:type="dxa"/>
              <w:bottom w:w="60" w:type="dxa"/>
              <w:right w:w="60" w:type="dxa"/>
            </w:tcMar>
          </w:tcPr>
          <w:p w14:paraId="1C1DF98A" w14:textId="77777777" w:rsidR="008A2BF2" w:rsidRPr="00003130" w:rsidRDefault="008A2BF2" w:rsidP="00F84147">
            <w:pPr>
              <w:pStyle w:val="NoSpacing"/>
            </w:pPr>
          </w:p>
        </w:tc>
        <w:tc>
          <w:tcPr>
            <w:tcW w:w="491" w:type="pct"/>
            <w:tcBorders>
              <w:top w:val="single" w:sz="4" w:space="0" w:color="auto"/>
            </w:tcBorders>
            <w:tcMar>
              <w:top w:w="60" w:type="dxa"/>
              <w:left w:w="60" w:type="dxa"/>
              <w:bottom w:w="60" w:type="dxa"/>
              <w:right w:w="60" w:type="dxa"/>
            </w:tcMar>
          </w:tcPr>
          <w:p w14:paraId="44FADA35" w14:textId="77777777" w:rsidR="008A2BF2" w:rsidRPr="00003130" w:rsidRDefault="008A2BF2" w:rsidP="00F84147">
            <w:pPr>
              <w:pStyle w:val="NoSpacing"/>
            </w:pPr>
          </w:p>
        </w:tc>
        <w:tc>
          <w:tcPr>
            <w:tcW w:w="490" w:type="pct"/>
            <w:tcBorders>
              <w:top w:val="single" w:sz="4" w:space="0" w:color="auto"/>
            </w:tcBorders>
            <w:tcMar>
              <w:top w:w="60" w:type="dxa"/>
              <w:left w:w="60" w:type="dxa"/>
              <w:bottom w:w="60" w:type="dxa"/>
              <w:right w:w="60" w:type="dxa"/>
            </w:tcMar>
          </w:tcPr>
          <w:p w14:paraId="6691EA22" w14:textId="77777777" w:rsidR="008A2BF2" w:rsidRPr="00003130" w:rsidRDefault="008A2BF2" w:rsidP="00F84147">
            <w:pPr>
              <w:pStyle w:val="NoSpacing"/>
            </w:pPr>
          </w:p>
        </w:tc>
      </w:tr>
      <w:tr w:rsidR="008A2BF2" w:rsidRPr="00003130" w14:paraId="1752BF7A" w14:textId="77777777" w:rsidTr="0093394E">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77A05660" w14:textId="28BA9F1E" w:rsidR="008A2BF2" w:rsidRPr="00003130" w:rsidRDefault="008A2BF2" w:rsidP="00F84147">
            <w:pPr>
              <w:pStyle w:val="NoSpacing"/>
            </w:pPr>
            <w:r w:rsidRPr="00003130">
              <w:t>2 PDI-21 Total</w:t>
            </w:r>
            <w:r w:rsidR="004238B4">
              <w:t xml:space="preserve"> </w:t>
            </w:r>
            <w:r w:rsidR="004238B4" w:rsidRPr="00C675D9">
              <w:rPr>
                <w:vertAlign w:val="superscript"/>
              </w:rPr>
              <w:t>a</w:t>
            </w:r>
          </w:p>
        </w:tc>
        <w:tc>
          <w:tcPr>
            <w:tcW w:w="491" w:type="pct"/>
            <w:tcBorders>
              <w:left w:val="single" w:sz="4" w:space="0" w:color="auto"/>
            </w:tcBorders>
            <w:tcMar>
              <w:top w:w="60" w:type="dxa"/>
              <w:left w:w="60" w:type="dxa"/>
              <w:bottom w:w="60" w:type="dxa"/>
              <w:right w:w="60" w:type="dxa"/>
            </w:tcMar>
            <w:hideMark/>
          </w:tcPr>
          <w:p w14:paraId="5D1EA9C4" w14:textId="19D2EE75" w:rsidR="008A2BF2" w:rsidRPr="00003130" w:rsidRDefault="008A2BF2" w:rsidP="00F84147">
            <w:pPr>
              <w:pStyle w:val="NoSpacing"/>
            </w:pPr>
            <w:r w:rsidRPr="00003130">
              <w:t>.</w:t>
            </w:r>
            <w:r w:rsidR="00D84BAC" w:rsidRPr="00003130">
              <w:t>3</w:t>
            </w:r>
            <w:r w:rsidR="00320CD0">
              <w:t>80*</w:t>
            </w:r>
            <w:r w:rsidRPr="00003130">
              <w:t>**</w:t>
            </w:r>
          </w:p>
        </w:tc>
        <w:tc>
          <w:tcPr>
            <w:tcW w:w="491" w:type="pct"/>
            <w:tcMar>
              <w:top w:w="60" w:type="dxa"/>
              <w:left w:w="60" w:type="dxa"/>
              <w:bottom w:w="60" w:type="dxa"/>
              <w:right w:w="60" w:type="dxa"/>
            </w:tcMar>
            <w:hideMark/>
          </w:tcPr>
          <w:p w14:paraId="7C63BF02" w14:textId="77777777" w:rsidR="008A2BF2" w:rsidRPr="00003130" w:rsidRDefault="008A2BF2" w:rsidP="00F84147">
            <w:pPr>
              <w:pStyle w:val="NoSpacing"/>
            </w:pPr>
            <w:r w:rsidRPr="00003130">
              <w:t>1</w:t>
            </w:r>
          </w:p>
        </w:tc>
        <w:tc>
          <w:tcPr>
            <w:tcW w:w="541" w:type="pct"/>
            <w:tcMar>
              <w:top w:w="60" w:type="dxa"/>
              <w:left w:w="60" w:type="dxa"/>
              <w:bottom w:w="60" w:type="dxa"/>
              <w:right w:w="60" w:type="dxa"/>
            </w:tcMar>
          </w:tcPr>
          <w:p w14:paraId="19A3A4C4" w14:textId="77777777" w:rsidR="008A2BF2" w:rsidRPr="00003130" w:rsidRDefault="008A2BF2" w:rsidP="00F84147">
            <w:pPr>
              <w:pStyle w:val="NoSpacing"/>
            </w:pPr>
          </w:p>
        </w:tc>
        <w:tc>
          <w:tcPr>
            <w:tcW w:w="541" w:type="pct"/>
            <w:tcMar>
              <w:top w:w="60" w:type="dxa"/>
              <w:left w:w="60" w:type="dxa"/>
              <w:bottom w:w="60" w:type="dxa"/>
              <w:right w:w="60" w:type="dxa"/>
            </w:tcMar>
          </w:tcPr>
          <w:p w14:paraId="35F4C267" w14:textId="77777777" w:rsidR="008A2BF2" w:rsidRPr="00003130" w:rsidRDefault="008A2BF2" w:rsidP="00F84147">
            <w:pPr>
              <w:pStyle w:val="NoSpacing"/>
            </w:pPr>
          </w:p>
        </w:tc>
        <w:tc>
          <w:tcPr>
            <w:tcW w:w="485" w:type="pct"/>
            <w:tcMar>
              <w:top w:w="60" w:type="dxa"/>
              <w:left w:w="60" w:type="dxa"/>
              <w:bottom w:w="60" w:type="dxa"/>
              <w:right w:w="60" w:type="dxa"/>
            </w:tcMar>
          </w:tcPr>
          <w:p w14:paraId="09D2C309" w14:textId="77777777" w:rsidR="008A2BF2" w:rsidRPr="00003130" w:rsidRDefault="008A2BF2" w:rsidP="00F84147">
            <w:pPr>
              <w:pStyle w:val="NoSpacing"/>
            </w:pPr>
          </w:p>
        </w:tc>
        <w:tc>
          <w:tcPr>
            <w:tcW w:w="570" w:type="pct"/>
            <w:tcMar>
              <w:top w:w="60" w:type="dxa"/>
              <w:left w:w="60" w:type="dxa"/>
              <w:bottom w:w="60" w:type="dxa"/>
              <w:right w:w="60" w:type="dxa"/>
            </w:tcMar>
          </w:tcPr>
          <w:p w14:paraId="7590ED09" w14:textId="77777777" w:rsidR="008A2BF2" w:rsidRPr="00003130" w:rsidRDefault="008A2BF2" w:rsidP="00F84147">
            <w:pPr>
              <w:pStyle w:val="NoSpacing"/>
            </w:pPr>
          </w:p>
        </w:tc>
        <w:tc>
          <w:tcPr>
            <w:tcW w:w="491" w:type="pct"/>
            <w:tcMar>
              <w:top w:w="60" w:type="dxa"/>
              <w:left w:w="60" w:type="dxa"/>
              <w:bottom w:w="60" w:type="dxa"/>
              <w:right w:w="60" w:type="dxa"/>
            </w:tcMar>
          </w:tcPr>
          <w:p w14:paraId="53E25805" w14:textId="77777777" w:rsidR="008A2BF2" w:rsidRPr="00003130" w:rsidRDefault="008A2BF2" w:rsidP="00F84147">
            <w:pPr>
              <w:pStyle w:val="NoSpacing"/>
            </w:pPr>
          </w:p>
        </w:tc>
        <w:tc>
          <w:tcPr>
            <w:tcW w:w="490" w:type="pct"/>
            <w:tcMar>
              <w:top w:w="60" w:type="dxa"/>
              <w:left w:w="60" w:type="dxa"/>
              <w:bottom w:w="60" w:type="dxa"/>
              <w:right w:w="60" w:type="dxa"/>
            </w:tcMar>
          </w:tcPr>
          <w:p w14:paraId="2D57AB48" w14:textId="77777777" w:rsidR="008A2BF2" w:rsidRPr="00003130" w:rsidRDefault="008A2BF2" w:rsidP="00F84147">
            <w:pPr>
              <w:pStyle w:val="NoSpacing"/>
            </w:pPr>
          </w:p>
        </w:tc>
      </w:tr>
      <w:tr w:rsidR="008A2BF2" w:rsidRPr="00003130" w14:paraId="55BCBB4B" w14:textId="77777777" w:rsidTr="0093394E">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5C886863" w14:textId="77777777" w:rsidR="008A2BF2" w:rsidRPr="00003130" w:rsidRDefault="008A2BF2" w:rsidP="00F84147">
            <w:pPr>
              <w:pStyle w:val="NoSpacing"/>
            </w:pPr>
            <w:r w:rsidRPr="00003130">
              <w:t>3 RS-14 Total</w:t>
            </w:r>
          </w:p>
        </w:tc>
        <w:tc>
          <w:tcPr>
            <w:tcW w:w="491" w:type="pct"/>
            <w:tcBorders>
              <w:left w:val="single" w:sz="4" w:space="0" w:color="auto"/>
            </w:tcBorders>
            <w:tcMar>
              <w:top w:w="60" w:type="dxa"/>
              <w:left w:w="60" w:type="dxa"/>
              <w:bottom w:w="60" w:type="dxa"/>
              <w:right w:w="60" w:type="dxa"/>
            </w:tcMar>
            <w:hideMark/>
          </w:tcPr>
          <w:p w14:paraId="78197939" w14:textId="77777777" w:rsidR="008A2BF2" w:rsidRPr="00003130" w:rsidRDefault="008A2BF2" w:rsidP="00F84147">
            <w:pPr>
              <w:pStyle w:val="NoSpacing"/>
            </w:pPr>
            <w:r w:rsidRPr="00003130">
              <w:t>-0.103</w:t>
            </w:r>
          </w:p>
        </w:tc>
        <w:tc>
          <w:tcPr>
            <w:tcW w:w="491" w:type="pct"/>
            <w:tcMar>
              <w:top w:w="60" w:type="dxa"/>
              <w:left w:w="60" w:type="dxa"/>
              <w:bottom w:w="60" w:type="dxa"/>
              <w:right w:w="60" w:type="dxa"/>
            </w:tcMar>
            <w:hideMark/>
          </w:tcPr>
          <w:p w14:paraId="044C890E" w14:textId="07D1F2DD" w:rsidR="008A2BF2" w:rsidRPr="00003130" w:rsidRDefault="008A2BF2" w:rsidP="00F84147">
            <w:pPr>
              <w:pStyle w:val="NoSpacing"/>
            </w:pPr>
            <w:r w:rsidRPr="00003130">
              <w:t>-.1</w:t>
            </w:r>
            <w:r w:rsidR="00B143C6">
              <w:t>82</w:t>
            </w:r>
            <w:r w:rsidRPr="00003130">
              <w:t>*</w:t>
            </w:r>
            <w:r w:rsidR="00B143C6">
              <w:t>*</w:t>
            </w:r>
          </w:p>
        </w:tc>
        <w:tc>
          <w:tcPr>
            <w:tcW w:w="541" w:type="pct"/>
            <w:tcMar>
              <w:top w:w="60" w:type="dxa"/>
              <w:left w:w="60" w:type="dxa"/>
              <w:bottom w:w="60" w:type="dxa"/>
              <w:right w:w="60" w:type="dxa"/>
            </w:tcMar>
            <w:hideMark/>
          </w:tcPr>
          <w:p w14:paraId="07328F9E" w14:textId="77777777" w:rsidR="008A2BF2" w:rsidRPr="00003130" w:rsidRDefault="008A2BF2" w:rsidP="00F84147">
            <w:pPr>
              <w:pStyle w:val="NoSpacing"/>
            </w:pPr>
            <w:r w:rsidRPr="00003130">
              <w:t>1</w:t>
            </w:r>
          </w:p>
        </w:tc>
        <w:tc>
          <w:tcPr>
            <w:tcW w:w="541" w:type="pct"/>
            <w:tcMar>
              <w:top w:w="60" w:type="dxa"/>
              <w:left w:w="60" w:type="dxa"/>
              <w:bottom w:w="60" w:type="dxa"/>
              <w:right w:w="60" w:type="dxa"/>
            </w:tcMar>
          </w:tcPr>
          <w:p w14:paraId="39BC5659" w14:textId="77777777" w:rsidR="008A2BF2" w:rsidRPr="00003130" w:rsidRDefault="008A2BF2" w:rsidP="00F84147">
            <w:pPr>
              <w:pStyle w:val="NoSpacing"/>
            </w:pPr>
          </w:p>
        </w:tc>
        <w:tc>
          <w:tcPr>
            <w:tcW w:w="485" w:type="pct"/>
            <w:tcMar>
              <w:top w:w="60" w:type="dxa"/>
              <w:left w:w="60" w:type="dxa"/>
              <w:bottom w:w="60" w:type="dxa"/>
              <w:right w:w="60" w:type="dxa"/>
            </w:tcMar>
          </w:tcPr>
          <w:p w14:paraId="094965C8" w14:textId="77777777" w:rsidR="008A2BF2" w:rsidRPr="00003130" w:rsidRDefault="008A2BF2" w:rsidP="00F84147">
            <w:pPr>
              <w:pStyle w:val="NoSpacing"/>
            </w:pPr>
          </w:p>
        </w:tc>
        <w:tc>
          <w:tcPr>
            <w:tcW w:w="570" w:type="pct"/>
            <w:tcMar>
              <w:top w:w="60" w:type="dxa"/>
              <w:left w:w="60" w:type="dxa"/>
              <w:bottom w:w="60" w:type="dxa"/>
              <w:right w:w="60" w:type="dxa"/>
            </w:tcMar>
          </w:tcPr>
          <w:p w14:paraId="5FD26E24" w14:textId="77777777" w:rsidR="008A2BF2" w:rsidRPr="00003130" w:rsidRDefault="008A2BF2" w:rsidP="00F84147">
            <w:pPr>
              <w:pStyle w:val="NoSpacing"/>
            </w:pPr>
          </w:p>
        </w:tc>
        <w:tc>
          <w:tcPr>
            <w:tcW w:w="491" w:type="pct"/>
            <w:tcMar>
              <w:top w:w="60" w:type="dxa"/>
              <w:left w:w="60" w:type="dxa"/>
              <w:bottom w:w="60" w:type="dxa"/>
              <w:right w:w="60" w:type="dxa"/>
            </w:tcMar>
          </w:tcPr>
          <w:p w14:paraId="26D835AB" w14:textId="77777777" w:rsidR="008A2BF2" w:rsidRPr="00003130" w:rsidRDefault="008A2BF2" w:rsidP="00F84147">
            <w:pPr>
              <w:pStyle w:val="NoSpacing"/>
            </w:pPr>
          </w:p>
        </w:tc>
        <w:tc>
          <w:tcPr>
            <w:tcW w:w="490" w:type="pct"/>
            <w:tcMar>
              <w:top w:w="60" w:type="dxa"/>
              <w:left w:w="60" w:type="dxa"/>
              <w:bottom w:w="60" w:type="dxa"/>
              <w:right w:w="60" w:type="dxa"/>
            </w:tcMar>
          </w:tcPr>
          <w:p w14:paraId="4F8FABC0" w14:textId="77777777" w:rsidR="008A2BF2" w:rsidRPr="00003130" w:rsidRDefault="008A2BF2" w:rsidP="00F84147">
            <w:pPr>
              <w:pStyle w:val="NoSpacing"/>
            </w:pPr>
          </w:p>
        </w:tc>
      </w:tr>
      <w:tr w:rsidR="008A2BF2" w:rsidRPr="00003130" w14:paraId="0DCB7F81" w14:textId="77777777" w:rsidTr="0093394E">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4469FE38" w14:textId="77777777" w:rsidR="008A2BF2" w:rsidRPr="00003130" w:rsidRDefault="008A2BF2" w:rsidP="00F84147">
            <w:pPr>
              <w:pStyle w:val="NoSpacing"/>
            </w:pPr>
            <w:r w:rsidRPr="00003130">
              <w:t>4 PUMP Total</w:t>
            </w:r>
          </w:p>
        </w:tc>
        <w:tc>
          <w:tcPr>
            <w:tcW w:w="491" w:type="pct"/>
            <w:tcBorders>
              <w:left w:val="single" w:sz="4" w:space="0" w:color="auto"/>
            </w:tcBorders>
            <w:tcMar>
              <w:top w:w="60" w:type="dxa"/>
              <w:left w:w="60" w:type="dxa"/>
              <w:bottom w:w="60" w:type="dxa"/>
              <w:right w:w="60" w:type="dxa"/>
            </w:tcMar>
            <w:hideMark/>
          </w:tcPr>
          <w:p w14:paraId="314A793F" w14:textId="77777777" w:rsidR="008A2BF2" w:rsidRPr="00003130" w:rsidRDefault="008A2BF2" w:rsidP="00F84147">
            <w:pPr>
              <w:pStyle w:val="NoSpacing"/>
            </w:pPr>
            <w:r w:rsidRPr="00003130">
              <w:t>.234**</w:t>
            </w:r>
          </w:p>
        </w:tc>
        <w:tc>
          <w:tcPr>
            <w:tcW w:w="491" w:type="pct"/>
            <w:tcMar>
              <w:top w:w="60" w:type="dxa"/>
              <w:left w:w="60" w:type="dxa"/>
              <w:bottom w:w="60" w:type="dxa"/>
              <w:right w:w="60" w:type="dxa"/>
            </w:tcMar>
            <w:hideMark/>
          </w:tcPr>
          <w:p w14:paraId="3C4848E7" w14:textId="1C5EB94A" w:rsidR="008A2BF2" w:rsidRDefault="008A2BF2" w:rsidP="00F84147">
            <w:pPr>
              <w:pStyle w:val="NoSpacing"/>
            </w:pPr>
            <w:r w:rsidRPr="00003130">
              <w:t>.1</w:t>
            </w:r>
            <w:r w:rsidR="00B143C6">
              <w:t>9</w:t>
            </w:r>
            <w:r w:rsidR="00213797">
              <w:t>9</w:t>
            </w:r>
            <w:r w:rsidRPr="00003130">
              <w:t>**</w:t>
            </w:r>
            <w:r w:rsidR="006A585C">
              <w:t>*</w:t>
            </w:r>
          </w:p>
          <w:p w14:paraId="111A23A1" w14:textId="52EFA5E7" w:rsidR="006A585C" w:rsidRPr="00003130" w:rsidRDefault="006A585C" w:rsidP="00F84147">
            <w:pPr>
              <w:pStyle w:val="NoSpacing"/>
            </w:pPr>
          </w:p>
        </w:tc>
        <w:tc>
          <w:tcPr>
            <w:tcW w:w="541" w:type="pct"/>
            <w:tcMar>
              <w:top w:w="60" w:type="dxa"/>
              <w:left w:w="60" w:type="dxa"/>
              <w:bottom w:w="60" w:type="dxa"/>
              <w:right w:w="60" w:type="dxa"/>
            </w:tcMar>
            <w:hideMark/>
          </w:tcPr>
          <w:p w14:paraId="32D5A4BE" w14:textId="77777777" w:rsidR="008A2BF2" w:rsidRPr="00003130" w:rsidRDefault="008A2BF2" w:rsidP="00F84147">
            <w:pPr>
              <w:pStyle w:val="NoSpacing"/>
            </w:pPr>
            <w:r w:rsidRPr="00003130">
              <w:t>-.284**</w:t>
            </w:r>
          </w:p>
        </w:tc>
        <w:tc>
          <w:tcPr>
            <w:tcW w:w="541" w:type="pct"/>
            <w:tcMar>
              <w:top w:w="60" w:type="dxa"/>
              <w:left w:w="60" w:type="dxa"/>
              <w:bottom w:w="60" w:type="dxa"/>
              <w:right w:w="60" w:type="dxa"/>
            </w:tcMar>
            <w:hideMark/>
          </w:tcPr>
          <w:p w14:paraId="491DCAEA" w14:textId="77777777" w:rsidR="008A2BF2" w:rsidRPr="00003130" w:rsidRDefault="008A2BF2" w:rsidP="00F84147">
            <w:pPr>
              <w:pStyle w:val="NoSpacing"/>
            </w:pPr>
            <w:r w:rsidRPr="00003130">
              <w:t>1</w:t>
            </w:r>
          </w:p>
        </w:tc>
        <w:tc>
          <w:tcPr>
            <w:tcW w:w="485" w:type="pct"/>
            <w:tcMar>
              <w:top w:w="60" w:type="dxa"/>
              <w:left w:w="60" w:type="dxa"/>
              <w:bottom w:w="60" w:type="dxa"/>
              <w:right w:w="60" w:type="dxa"/>
            </w:tcMar>
          </w:tcPr>
          <w:p w14:paraId="16FE4E33" w14:textId="77777777" w:rsidR="008A2BF2" w:rsidRPr="00003130" w:rsidRDefault="008A2BF2" w:rsidP="00F84147">
            <w:pPr>
              <w:pStyle w:val="NoSpacing"/>
            </w:pPr>
          </w:p>
        </w:tc>
        <w:tc>
          <w:tcPr>
            <w:tcW w:w="570" w:type="pct"/>
            <w:tcMar>
              <w:top w:w="60" w:type="dxa"/>
              <w:left w:w="60" w:type="dxa"/>
              <w:bottom w:w="60" w:type="dxa"/>
              <w:right w:w="60" w:type="dxa"/>
            </w:tcMar>
          </w:tcPr>
          <w:p w14:paraId="350AB02D" w14:textId="77777777" w:rsidR="008A2BF2" w:rsidRPr="00003130" w:rsidRDefault="008A2BF2" w:rsidP="00F84147">
            <w:pPr>
              <w:pStyle w:val="NoSpacing"/>
            </w:pPr>
          </w:p>
        </w:tc>
        <w:tc>
          <w:tcPr>
            <w:tcW w:w="491" w:type="pct"/>
            <w:tcMar>
              <w:top w:w="60" w:type="dxa"/>
              <w:left w:w="60" w:type="dxa"/>
              <w:bottom w:w="60" w:type="dxa"/>
              <w:right w:w="60" w:type="dxa"/>
            </w:tcMar>
          </w:tcPr>
          <w:p w14:paraId="76158A48" w14:textId="77777777" w:rsidR="008A2BF2" w:rsidRPr="00003130" w:rsidRDefault="008A2BF2" w:rsidP="00F84147">
            <w:pPr>
              <w:pStyle w:val="NoSpacing"/>
            </w:pPr>
          </w:p>
        </w:tc>
        <w:tc>
          <w:tcPr>
            <w:tcW w:w="490" w:type="pct"/>
            <w:tcMar>
              <w:top w:w="60" w:type="dxa"/>
              <w:left w:w="60" w:type="dxa"/>
              <w:bottom w:w="60" w:type="dxa"/>
              <w:right w:w="60" w:type="dxa"/>
            </w:tcMar>
          </w:tcPr>
          <w:p w14:paraId="3366E77D" w14:textId="77777777" w:rsidR="008A2BF2" w:rsidRPr="00003130" w:rsidRDefault="008A2BF2" w:rsidP="00F84147">
            <w:pPr>
              <w:pStyle w:val="NoSpacing"/>
            </w:pPr>
          </w:p>
        </w:tc>
      </w:tr>
      <w:tr w:rsidR="008A2BF2" w:rsidRPr="00003130" w14:paraId="0DD62B07" w14:textId="77777777" w:rsidTr="0093394E">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52E72A37" w14:textId="77777777" w:rsidR="008A2BF2" w:rsidRPr="00003130" w:rsidRDefault="008A2BF2" w:rsidP="00F84147">
            <w:pPr>
              <w:pStyle w:val="NoSpacing"/>
            </w:pPr>
            <w:r w:rsidRPr="00003130">
              <w:t>5 MSAS Total</w:t>
            </w:r>
          </w:p>
        </w:tc>
        <w:tc>
          <w:tcPr>
            <w:tcW w:w="491" w:type="pct"/>
            <w:tcBorders>
              <w:left w:val="single" w:sz="4" w:space="0" w:color="auto"/>
            </w:tcBorders>
            <w:tcMar>
              <w:top w:w="60" w:type="dxa"/>
              <w:left w:w="60" w:type="dxa"/>
              <w:bottom w:w="60" w:type="dxa"/>
              <w:right w:w="60" w:type="dxa"/>
            </w:tcMar>
            <w:hideMark/>
          </w:tcPr>
          <w:p w14:paraId="094B5C39" w14:textId="77777777" w:rsidR="008A2BF2" w:rsidRPr="00003130" w:rsidRDefault="008A2BF2" w:rsidP="00F84147">
            <w:pPr>
              <w:pStyle w:val="NoSpacing"/>
            </w:pPr>
            <w:r w:rsidRPr="00003130">
              <w:t>-.155*</w:t>
            </w:r>
          </w:p>
        </w:tc>
        <w:tc>
          <w:tcPr>
            <w:tcW w:w="491" w:type="pct"/>
            <w:tcMar>
              <w:top w:w="60" w:type="dxa"/>
              <w:left w:w="60" w:type="dxa"/>
              <w:bottom w:w="60" w:type="dxa"/>
              <w:right w:w="60" w:type="dxa"/>
            </w:tcMar>
            <w:hideMark/>
          </w:tcPr>
          <w:p w14:paraId="2B1D9AD3" w14:textId="78F71DC7" w:rsidR="008A2BF2" w:rsidRPr="00003130" w:rsidRDefault="008A2BF2" w:rsidP="00F84147">
            <w:pPr>
              <w:pStyle w:val="NoSpacing"/>
            </w:pPr>
            <w:r w:rsidRPr="00003130">
              <w:t>-0.</w:t>
            </w:r>
            <w:r w:rsidR="002F319B" w:rsidRPr="00003130">
              <w:t>06</w:t>
            </w:r>
            <w:r w:rsidR="002F319B">
              <w:t>5</w:t>
            </w:r>
          </w:p>
        </w:tc>
        <w:tc>
          <w:tcPr>
            <w:tcW w:w="541" w:type="pct"/>
            <w:tcMar>
              <w:top w:w="60" w:type="dxa"/>
              <w:left w:w="60" w:type="dxa"/>
              <w:bottom w:w="60" w:type="dxa"/>
              <w:right w:w="60" w:type="dxa"/>
            </w:tcMar>
            <w:hideMark/>
          </w:tcPr>
          <w:p w14:paraId="29C95942" w14:textId="77777777" w:rsidR="008A2BF2" w:rsidRPr="00003130" w:rsidRDefault="008A2BF2" w:rsidP="00F84147">
            <w:pPr>
              <w:pStyle w:val="NoSpacing"/>
            </w:pPr>
            <w:r w:rsidRPr="00003130">
              <w:t>.529**</w:t>
            </w:r>
          </w:p>
        </w:tc>
        <w:tc>
          <w:tcPr>
            <w:tcW w:w="541" w:type="pct"/>
            <w:tcMar>
              <w:top w:w="60" w:type="dxa"/>
              <w:left w:w="60" w:type="dxa"/>
              <w:bottom w:w="60" w:type="dxa"/>
              <w:right w:w="60" w:type="dxa"/>
            </w:tcMar>
            <w:hideMark/>
          </w:tcPr>
          <w:p w14:paraId="2C721331" w14:textId="77777777" w:rsidR="008A2BF2" w:rsidRPr="00003130" w:rsidRDefault="008A2BF2" w:rsidP="00F84147">
            <w:pPr>
              <w:pStyle w:val="NoSpacing"/>
            </w:pPr>
            <w:r w:rsidRPr="00003130">
              <w:t>-.220**</w:t>
            </w:r>
          </w:p>
        </w:tc>
        <w:tc>
          <w:tcPr>
            <w:tcW w:w="485" w:type="pct"/>
            <w:tcMar>
              <w:top w:w="60" w:type="dxa"/>
              <w:left w:w="60" w:type="dxa"/>
              <w:bottom w:w="60" w:type="dxa"/>
              <w:right w:w="60" w:type="dxa"/>
            </w:tcMar>
            <w:hideMark/>
          </w:tcPr>
          <w:p w14:paraId="2F570CF4" w14:textId="77777777" w:rsidR="008A2BF2" w:rsidRPr="00003130" w:rsidRDefault="008A2BF2" w:rsidP="00F84147">
            <w:pPr>
              <w:pStyle w:val="NoSpacing"/>
            </w:pPr>
            <w:r w:rsidRPr="00003130">
              <w:t>1</w:t>
            </w:r>
          </w:p>
        </w:tc>
        <w:tc>
          <w:tcPr>
            <w:tcW w:w="570" w:type="pct"/>
            <w:tcMar>
              <w:top w:w="60" w:type="dxa"/>
              <w:left w:w="60" w:type="dxa"/>
              <w:bottom w:w="60" w:type="dxa"/>
              <w:right w:w="60" w:type="dxa"/>
            </w:tcMar>
          </w:tcPr>
          <w:p w14:paraId="3998B16D" w14:textId="77777777" w:rsidR="008A2BF2" w:rsidRPr="00003130" w:rsidRDefault="008A2BF2" w:rsidP="00F84147">
            <w:pPr>
              <w:pStyle w:val="NoSpacing"/>
            </w:pPr>
          </w:p>
        </w:tc>
        <w:tc>
          <w:tcPr>
            <w:tcW w:w="491" w:type="pct"/>
            <w:tcMar>
              <w:top w:w="60" w:type="dxa"/>
              <w:left w:w="60" w:type="dxa"/>
              <w:bottom w:w="60" w:type="dxa"/>
              <w:right w:w="60" w:type="dxa"/>
            </w:tcMar>
          </w:tcPr>
          <w:p w14:paraId="31DB72B2" w14:textId="77777777" w:rsidR="008A2BF2" w:rsidRPr="00003130" w:rsidRDefault="008A2BF2" w:rsidP="00F84147">
            <w:pPr>
              <w:pStyle w:val="NoSpacing"/>
            </w:pPr>
          </w:p>
        </w:tc>
        <w:tc>
          <w:tcPr>
            <w:tcW w:w="490" w:type="pct"/>
            <w:tcMar>
              <w:top w:w="60" w:type="dxa"/>
              <w:left w:w="60" w:type="dxa"/>
              <w:bottom w:w="60" w:type="dxa"/>
              <w:right w:w="60" w:type="dxa"/>
            </w:tcMar>
          </w:tcPr>
          <w:p w14:paraId="4ACBF72C" w14:textId="77777777" w:rsidR="008A2BF2" w:rsidRPr="00003130" w:rsidRDefault="008A2BF2" w:rsidP="00F84147">
            <w:pPr>
              <w:pStyle w:val="NoSpacing"/>
            </w:pPr>
          </w:p>
        </w:tc>
      </w:tr>
      <w:tr w:rsidR="008A2BF2" w:rsidRPr="00003130" w14:paraId="54D5B50C" w14:textId="77777777" w:rsidTr="0093394E">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6C3D6F6D" w14:textId="3667BE54" w:rsidR="008A2BF2" w:rsidRPr="00003130" w:rsidRDefault="008A2BF2" w:rsidP="00F84147">
            <w:pPr>
              <w:pStyle w:val="NoSpacing"/>
            </w:pPr>
            <w:r w:rsidRPr="00003130">
              <w:t>6 PPEAS CIS</w:t>
            </w:r>
            <w:r w:rsidR="004238B4" w:rsidRPr="00DC0D16">
              <w:rPr>
                <w:vertAlign w:val="superscript"/>
              </w:rPr>
              <w:t xml:space="preserve"> </w:t>
            </w:r>
          </w:p>
        </w:tc>
        <w:tc>
          <w:tcPr>
            <w:tcW w:w="491" w:type="pct"/>
            <w:tcBorders>
              <w:left w:val="single" w:sz="4" w:space="0" w:color="auto"/>
            </w:tcBorders>
            <w:tcMar>
              <w:top w:w="60" w:type="dxa"/>
              <w:left w:w="60" w:type="dxa"/>
              <w:bottom w:w="60" w:type="dxa"/>
              <w:right w:w="60" w:type="dxa"/>
            </w:tcMar>
            <w:hideMark/>
          </w:tcPr>
          <w:p w14:paraId="0BE8982B" w14:textId="3B3E4997" w:rsidR="008A2BF2" w:rsidRPr="00003130" w:rsidRDefault="008A2BF2" w:rsidP="00F84147">
            <w:pPr>
              <w:pStyle w:val="NoSpacing"/>
            </w:pPr>
            <w:r w:rsidRPr="00003130">
              <w:t>.3</w:t>
            </w:r>
            <w:r w:rsidR="004238B4">
              <w:t>30</w:t>
            </w:r>
            <w:r w:rsidRPr="00003130">
              <w:t>**</w:t>
            </w:r>
          </w:p>
        </w:tc>
        <w:tc>
          <w:tcPr>
            <w:tcW w:w="491" w:type="pct"/>
            <w:tcMar>
              <w:top w:w="60" w:type="dxa"/>
              <w:left w:w="60" w:type="dxa"/>
              <w:bottom w:w="60" w:type="dxa"/>
              <w:right w:w="60" w:type="dxa"/>
            </w:tcMar>
            <w:hideMark/>
          </w:tcPr>
          <w:p w14:paraId="75226EED" w14:textId="5F99E7B7" w:rsidR="008A2BF2" w:rsidRPr="00003130" w:rsidRDefault="008A2BF2" w:rsidP="00F84147">
            <w:pPr>
              <w:pStyle w:val="NoSpacing"/>
            </w:pPr>
            <w:r w:rsidRPr="00003130">
              <w:t>.2</w:t>
            </w:r>
            <w:r w:rsidR="002F319B">
              <w:t>88*</w:t>
            </w:r>
            <w:r w:rsidRPr="00003130">
              <w:t>**</w:t>
            </w:r>
          </w:p>
        </w:tc>
        <w:tc>
          <w:tcPr>
            <w:tcW w:w="541" w:type="pct"/>
            <w:tcMar>
              <w:top w:w="60" w:type="dxa"/>
              <w:left w:w="60" w:type="dxa"/>
              <w:bottom w:w="60" w:type="dxa"/>
              <w:right w:w="60" w:type="dxa"/>
            </w:tcMar>
            <w:hideMark/>
          </w:tcPr>
          <w:p w14:paraId="45067AF9" w14:textId="77777777" w:rsidR="008A2BF2" w:rsidRPr="00003130" w:rsidRDefault="008A2BF2" w:rsidP="00F84147">
            <w:pPr>
              <w:pStyle w:val="NoSpacing"/>
            </w:pPr>
            <w:r w:rsidRPr="00003130">
              <w:t>-0.033</w:t>
            </w:r>
          </w:p>
        </w:tc>
        <w:tc>
          <w:tcPr>
            <w:tcW w:w="541" w:type="pct"/>
            <w:tcMar>
              <w:top w:w="60" w:type="dxa"/>
              <w:left w:w="60" w:type="dxa"/>
              <w:bottom w:w="60" w:type="dxa"/>
              <w:right w:w="60" w:type="dxa"/>
            </w:tcMar>
            <w:hideMark/>
          </w:tcPr>
          <w:p w14:paraId="24A88C7C" w14:textId="2E5B4AB9" w:rsidR="008A2BF2" w:rsidRPr="00003130" w:rsidRDefault="008A2BF2" w:rsidP="00F84147">
            <w:pPr>
              <w:pStyle w:val="NoSpacing"/>
            </w:pPr>
            <w:r w:rsidRPr="00003130">
              <w:t>.3</w:t>
            </w:r>
            <w:r w:rsidR="008705BB">
              <w:t>07*</w:t>
            </w:r>
            <w:r w:rsidRPr="00003130">
              <w:t>**</w:t>
            </w:r>
          </w:p>
        </w:tc>
        <w:tc>
          <w:tcPr>
            <w:tcW w:w="485" w:type="pct"/>
            <w:tcMar>
              <w:top w:w="60" w:type="dxa"/>
              <w:left w:w="60" w:type="dxa"/>
              <w:bottom w:w="60" w:type="dxa"/>
              <w:right w:w="60" w:type="dxa"/>
            </w:tcMar>
            <w:hideMark/>
          </w:tcPr>
          <w:p w14:paraId="71222558" w14:textId="77777777" w:rsidR="008A2BF2" w:rsidRPr="00003130" w:rsidRDefault="008A2BF2" w:rsidP="00F84147">
            <w:pPr>
              <w:pStyle w:val="NoSpacing"/>
            </w:pPr>
            <w:r w:rsidRPr="00003130">
              <w:t>0.008</w:t>
            </w:r>
          </w:p>
        </w:tc>
        <w:tc>
          <w:tcPr>
            <w:tcW w:w="570" w:type="pct"/>
            <w:tcMar>
              <w:top w:w="60" w:type="dxa"/>
              <w:left w:w="60" w:type="dxa"/>
              <w:bottom w:w="60" w:type="dxa"/>
              <w:right w:w="60" w:type="dxa"/>
            </w:tcMar>
            <w:hideMark/>
          </w:tcPr>
          <w:p w14:paraId="45FF98EE" w14:textId="77777777" w:rsidR="008A2BF2" w:rsidRPr="00003130" w:rsidRDefault="008A2BF2" w:rsidP="00F84147">
            <w:pPr>
              <w:pStyle w:val="NoSpacing"/>
            </w:pPr>
            <w:r w:rsidRPr="00003130">
              <w:t>1</w:t>
            </w:r>
          </w:p>
        </w:tc>
        <w:tc>
          <w:tcPr>
            <w:tcW w:w="491" w:type="pct"/>
            <w:tcMar>
              <w:top w:w="60" w:type="dxa"/>
              <w:left w:w="60" w:type="dxa"/>
              <w:bottom w:w="60" w:type="dxa"/>
              <w:right w:w="60" w:type="dxa"/>
            </w:tcMar>
          </w:tcPr>
          <w:p w14:paraId="799AB4F4" w14:textId="77777777" w:rsidR="008A2BF2" w:rsidRPr="00003130" w:rsidRDefault="008A2BF2" w:rsidP="00F84147">
            <w:pPr>
              <w:pStyle w:val="NoSpacing"/>
            </w:pPr>
          </w:p>
        </w:tc>
        <w:tc>
          <w:tcPr>
            <w:tcW w:w="490" w:type="pct"/>
            <w:tcMar>
              <w:top w:w="60" w:type="dxa"/>
              <w:left w:w="60" w:type="dxa"/>
              <w:bottom w:w="60" w:type="dxa"/>
              <w:right w:w="60" w:type="dxa"/>
            </w:tcMar>
          </w:tcPr>
          <w:p w14:paraId="3F1CF452" w14:textId="77777777" w:rsidR="008A2BF2" w:rsidRPr="00003130" w:rsidRDefault="008A2BF2" w:rsidP="00F84147">
            <w:pPr>
              <w:pStyle w:val="NoSpacing"/>
            </w:pPr>
          </w:p>
        </w:tc>
      </w:tr>
      <w:tr w:rsidR="008A2BF2" w:rsidRPr="00003130" w14:paraId="39A9C559" w14:textId="77777777" w:rsidTr="0093394E">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258F5D3C" w14:textId="355D21B6" w:rsidR="008A2BF2" w:rsidRPr="00003130" w:rsidRDefault="008A2BF2" w:rsidP="00F84147">
            <w:pPr>
              <w:pStyle w:val="NoSpacing"/>
            </w:pPr>
            <w:r w:rsidRPr="00003130">
              <w:t>7 PPEAS vibration CIS</w:t>
            </w:r>
            <w:r w:rsidR="004238B4" w:rsidRPr="00DC0D16">
              <w:rPr>
                <w:vertAlign w:val="superscript"/>
              </w:rPr>
              <w:t xml:space="preserve"> </w:t>
            </w:r>
          </w:p>
        </w:tc>
        <w:tc>
          <w:tcPr>
            <w:tcW w:w="491" w:type="pct"/>
            <w:tcBorders>
              <w:left w:val="single" w:sz="4" w:space="0" w:color="auto"/>
            </w:tcBorders>
            <w:tcMar>
              <w:top w:w="60" w:type="dxa"/>
              <w:left w:w="60" w:type="dxa"/>
              <w:bottom w:w="60" w:type="dxa"/>
              <w:right w:w="60" w:type="dxa"/>
            </w:tcMar>
            <w:hideMark/>
          </w:tcPr>
          <w:p w14:paraId="07F89267" w14:textId="7F4E5C9E" w:rsidR="008A2BF2" w:rsidRPr="00003130" w:rsidRDefault="008A2BF2" w:rsidP="00F84147">
            <w:pPr>
              <w:pStyle w:val="NoSpacing"/>
            </w:pPr>
            <w:r w:rsidRPr="00003130">
              <w:t>.</w:t>
            </w:r>
            <w:r w:rsidR="00752EA4" w:rsidRPr="00003130">
              <w:t>2</w:t>
            </w:r>
            <w:r w:rsidR="00752EA4">
              <w:t>72</w:t>
            </w:r>
            <w:r w:rsidRPr="00003130">
              <w:t>**</w:t>
            </w:r>
          </w:p>
        </w:tc>
        <w:tc>
          <w:tcPr>
            <w:tcW w:w="491" w:type="pct"/>
            <w:tcMar>
              <w:top w:w="60" w:type="dxa"/>
              <w:left w:w="60" w:type="dxa"/>
              <w:bottom w:w="60" w:type="dxa"/>
              <w:right w:w="60" w:type="dxa"/>
            </w:tcMar>
            <w:hideMark/>
          </w:tcPr>
          <w:p w14:paraId="66153775" w14:textId="592176F0" w:rsidR="008A2BF2" w:rsidRPr="00003130" w:rsidRDefault="008A2BF2" w:rsidP="00F84147">
            <w:pPr>
              <w:pStyle w:val="NoSpacing"/>
            </w:pPr>
            <w:r w:rsidRPr="00003130">
              <w:t>.1</w:t>
            </w:r>
            <w:r w:rsidR="006A585C">
              <w:t>81</w:t>
            </w:r>
            <w:r w:rsidRPr="00003130">
              <w:t>**</w:t>
            </w:r>
          </w:p>
        </w:tc>
        <w:tc>
          <w:tcPr>
            <w:tcW w:w="541" w:type="pct"/>
            <w:tcMar>
              <w:top w:w="60" w:type="dxa"/>
              <w:left w:w="60" w:type="dxa"/>
              <w:bottom w:w="60" w:type="dxa"/>
              <w:right w:w="60" w:type="dxa"/>
            </w:tcMar>
            <w:hideMark/>
          </w:tcPr>
          <w:p w14:paraId="56FD6CA1" w14:textId="77777777" w:rsidR="008A2BF2" w:rsidRPr="00003130" w:rsidRDefault="008A2BF2" w:rsidP="00F84147">
            <w:pPr>
              <w:pStyle w:val="NoSpacing"/>
            </w:pPr>
            <w:r w:rsidRPr="00003130">
              <w:t>0.006</w:t>
            </w:r>
          </w:p>
        </w:tc>
        <w:tc>
          <w:tcPr>
            <w:tcW w:w="541" w:type="pct"/>
            <w:tcMar>
              <w:top w:w="60" w:type="dxa"/>
              <w:left w:w="60" w:type="dxa"/>
              <w:bottom w:w="60" w:type="dxa"/>
              <w:right w:w="60" w:type="dxa"/>
            </w:tcMar>
            <w:hideMark/>
          </w:tcPr>
          <w:p w14:paraId="533D3042" w14:textId="73DCC2CE" w:rsidR="008A2BF2" w:rsidRPr="00003130" w:rsidRDefault="008A2BF2" w:rsidP="00F84147">
            <w:pPr>
              <w:pStyle w:val="NoSpacing"/>
            </w:pPr>
            <w:r w:rsidRPr="00003130">
              <w:t>.2</w:t>
            </w:r>
            <w:r w:rsidR="00EF13CD">
              <w:t>23</w:t>
            </w:r>
            <w:r w:rsidR="0003005A">
              <w:t>*</w:t>
            </w:r>
            <w:r w:rsidRPr="00003130">
              <w:t>**</w:t>
            </w:r>
          </w:p>
        </w:tc>
        <w:tc>
          <w:tcPr>
            <w:tcW w:w="485" w:type="pct"/>
            <w:tcMar>
              <w:top w:w="60" w:type="dxa"/>
              <w:left w:w="60" w:type="dxa"/>
              <w:bottom w:w="60" w:type="dxa"/>
              <w:right w:w="60" w:type="dxa"/>
            </w:tcMar>
            <w:hideMark/>
          </w:tcPr>
          <w:p w14:paraId="6D7130A9" w14:textId="772A4F12" w:rsidR="008A2BF2" w:rsidRPr="00003130" w:rsidRDefault="008A2BF2" w:rsidP="00F84147">
            <w:pPr>
              <w:pStyle w:val="NoSpacing"/>
            </w:pPr>
            <w:r w:rsidRPr="00003130">
              <w:t>-0.</w:t>
            </w:r>
            <w:r w:rsidR="005B6979" w:rsidRPr="00003130">
              <w:t>0</w:t>
            </w:r>
            <w:r w:rsidR="005B6979">
              <w:t>11</w:t>
            </w:r>
          </w:p>
        </w:tc>
        <w:tc>
          <w:tcPr>
            <w:tcW w:w="570" w:type="pct"/>
            <w:tcMar>
              <w:top w:w="60" w:type="dxa"/>
              <w:left w:w="60" w:type="dxa"/>
              <w:bottom w:w="60" w:type="dxa"/>
              <w:right w:w="60" w:type="dxa"/>
            </w:tcMar>
            <w:hideMark/>
          </w:tcPr>
          <w:p w14:paraId="2A64B7AF" w14:textId="2D285782" w:rsidR="008A2BF2" w:rsidRPr="00003130" w:rsidRDefault="008A2BF2" w:rsidP="00F84147">
            <w:pPr>
              <w:pStyle w:val="NoSpacing"/>
            </w:pPr>
            <w:r w:rsidRPr="00003130">
              <w:t>.</w:t>
            </w:r>
            <w:r w:rsidR="00AF1A7E" w:rsidRPr="00003130">
              <w:t>8</w:t>
            </w:r>
            <w:r w:rsidR="00AF1A7E">
              <w:t>41</w:t>
            </w:r>
            <w:r w:rsidRPr="00003130">
              <w:t>**</w:t>
            </w:r>
          </w:p>
        </w:tc>
        <w:tc>
          <w:tcPr>
            <w:tcW w:w="491" w:type="pct"/>
            <w:tcMar>
              <w:top w:w="60" w:type="dxa"/>
              <w:left w:w="60" w:type="dxa"/>
              <w:bottom w:w="60" w:type="dxa"/>
              <w:right w:w="60" w:type="dxa"/>
            </w:tcMar>
            <w:hideMark/>
          </w:tcPr>
          <w:p w14:paraId="74E78AD0" w14:textId="77777777" w:rsidR="008A2BF2" w:rsidRPr="00003130" w:rsidRDefault="008A2BF2" w:rsidP="00F84147">
            <w:pPr>
              <w:pStyle w:val="NoSpacing"/>
            </w:pPr>
            <w:r w:rsidRPr="00003130">
              <w:t>1</w:t>
            </w:r>
          </w:p>
        </w:tc>
        <w:tc>
          <w:tcPr>
            <w:tcW w:w="490" w:type="pct"/>
            <w:tcMar>
              <w:top w:w="60" w:type="dxa"/>
              <w:left w:w="60" w:type="dxa"/>
              <w:bottom w:w="60" w:type="dxa"/>
              <w:right w:w="60" w:type="dxa"/>
            </w:tcMar>
          </w:tcPr>
          <w:p w14:paraId="71C55062" w14:textId="77777777" w:rsidR="008A2BF2" w:rsidRPr="00003130" w:rsidRDefault="008A2BF2" w:rsidP="00F84147">
            <w:pPr>
              <w:pStyle w:val="NoSpacing"/>
            </w:pPr>
          </w:p>
        </w:tc>
      </w:tr>
      <w:tr w:rsidR="008A2BF2" w:rsidRPr="00003130" w14:paraId="3C6BC76A" w14:textId="77777777" w:rsidTr="0093394E">
        <w:trPr>
          <w:trHeight w:val="165"/>
        </w:trPr>
        <w:tc>
          <w:tcPr>
            <w:tcW w:w="900" w:type="pct"/>
            <w:tcBorders>
              <w:top w:val="single" w:sz="4" w:space="0" w:color="auto"/>
              <w:left w:val="single" w:sz="4" w:space="0" w:color="auto"/>
              <w:bottom w:val="single" w:sz="4" w:space="0" w:color="auto"/>
              <w:right w:val="single" w:sz="4" w:space="0" w:color="auto"/>
            </w:tcBorders>
            <w:tcMar>
              <w:top w:w="60" w:type="dxa"/>
              <w:left w:w="60" w:type="dxa"/>
              <w:bottom w:w="60" w:type="dxa"/>
              <w:right w:w="60" w:type="dxa"/>
            </w:tcMar>
            <w:hideMark/>
          </w:tcPr>
          <w:p w14:paraId="4104CA03" w14:textId="7FD9B5A4" w:rsidR="008A2BF2" w:rsidRPr="00003130" w:rsidRDefault="008A2BF2" w:rsidP="00F84147">
            <w:pPr>
              <w:pStyle w:val="NoSpacing"/>
            </w:pPr>
            <w:r w:rsidRPr="00003130">
              <w:t>8 PPEAS sound CIS</w:t>
            </w:r>
            <w:r w:rsidR="004238B4" w:rsidRPr="00DC0D16">
              <w:rPr>
                <w:vertAlign w:val="superscript"/>
              </w:rPr>
              <w:t xml:space="preserve"> </w:t>
            </w:r>
          </w:p>
        </w:tc>
        <w:tc>
          <w:tcPr>
            <w:tcW w:w="491" w:type="pct"/>
            <w:tcBorders>
              <w:left w:val="single" w:sz="4" w:space="0" w:color="auto"/>
            </w:tcBorders>
            <w:tcMar>
              <w:top w:w="60" w:type="dxa"/>
              <w:left w:w="60" w:type="dxa"/>
              <w:bottom w:w="60" w:type="dxa"/>
              <w:right w:w="60" w:type="dxa"/>
            </w:tcMar>
            <w:hideMark/>
          </w:tcPr>
          <w:p w14:paraId="6FC6B765" w14:textId="7FB1D457" w:rsidR="008A2BF2" w:rsidRPr="00003130" w:rsidRDefault="008A2BF2" w:rsidP="00F84147">
            <w:pPr>
              <w:pStyle w:val="NoSpacing"/>
            </w:pPr>
            <w:r w:rsidRPr="00003130">
              <w:t>.28</w:t>
            </w:r>
            <w:r w:rsidR="00752EA4">
              <w:t>7</w:t>
            </w:r>
            <w:r w:rsidRPr="00003130">
              <w:t>**</w:t>
            </w:r>
          </w:p>
        </w:tc>
        <w:tc>
          <w:tcPr>
            <w:tcW w:w="491" w:type="pct"/>
            <w:tcMar>
              <w:top w:w="60" w:type="dxa"/>
              <w:left w:w="60" w:type="dxa"/>
              <w:bottom w:w="60" w:type="dxa"/>
              <w:right w:w="60" w:type="dxa"/>
            </w:tcMar>
            <w:hideMark/>
          </w:tcPr>
          <w:p w14:paraId="35768385" w14:textId="642BFDB2" w:rsidR="008A2BF2" w:rsidRPr="00003130" w:rsidRDefault="008A2BF2" w:rsidP="00F84147">
            <w:pPr>
              <w:pStyle w:val="NoSpacing"/>
            </w:pPr>
            <w:r w:rsidRPr="00003130">
              <w:t>.2</w:t>
            </w:r>
            <w:r w:rsidR="006A585C">
              <w:t>74*</w:t>
            </w:r>
            <w:r w:rsidRPr="00003130">
              <w:t>**</w:t>
            </w:r>
          </w:p>
        </w:tc>
        <w:tc>
          <w:tcPr>
            <w:tcW w:w="541" w:type="pct"/>
            <w:tcMar>
              <w:top w:w="60" w:type="dxa"/>
              <w:left w:w="60" w:type="dxa"/>
              <w:bottom w:w="60" w:type="dxa"/>
              <w:right w:w="60" w:type="dxa"/>
            </w:tcMar>
            <w:hideMark/>
          </w:tcPr>
          <w:p w14:paraId="1EA05977" w14:textId="77777777" w:rsidR="008A2BF2" w:rsidRPr="00003130" w:rsidRDefault="008A2BF2" w:rsidP="00F84147">
            <w:pPr>
              <w:pStyle w:val="NoSpacing"/>
            </w:pPr>
            <w:r w:rsidRPr="00003130">
              <w:t>-0.066</w:t>
            </w:r>
          </w:p>
        </w:tc>
        <w:tc>
          <w:tcPr>
            <w:tcW w:w="541" w:type="pct"/>
            <w:tcMar>
              <w:top w:w="60" w:type="dxa"/>
              <w:left w:w="60" w:type="dxa"/>
              <w:bottom w:w="60" w:type="dxa"/>
              <w:right w:w="60" w:type="dxa"/>
            </w:tcMar>
            <w:hideMark/>
          </w:tcPr>
          <w:p w14:paraId="0894DD09" w14:textId="06B08BAE" w:rsidR="008A2BF2" w:rsidRPr="00003130" w:rsidRDefault="008A2BF2" w:rsidP="00F84147">
            <w:pPr>
              <w:pStyle w:val="NoSpacing"/>
            </w:pPr>
            <w:r w:rsidRPr="00003130">
              <w:t>.3</w:t>
            </w:r>
            <w:r w:rsidR="0003005A">
              <w:t>21*</w:t>
            </w:r>
            <w:r w:rsidRPr="00003130">
              <w:t>**</w:t>
            </w:r>
          </w:p>
        </w:tc>
        <w:tc>
          <w:tcPr>
            <w:tcW w:w="485" w:type="pct"/>
            <w:tcMar>
              <w:top w:w="60" w:type="dxa"/>
              <w:left w:w="60" w:type="dxa"/>
              <w:bottom w:w="60" w:type="dxa"/>
              <w:right w:w="60" w:type="dxa"/>
            </w:tcMar>
            <w:hideMark/>
          </w:tcPr>
          <w:p w14:paraId="51F05B97" w14:textId="3DEB48E9" w:rsidR="008A2BF2" w:rsidRPr="00003130" w:rsidRDefault="008A2BF2" w:rsidP="00F84147">
            <w:pPr>
              <w:pStyle w:val="NoSpacing"/>
            </w:pPr>
            <w:r w:rsidRPr="00003130">
              <w:t>0.</w:t>
            </w:r>
            <w:r w:rsidR="005B6979" w:rsidRPr="00003130">
              <w:t>0</w:t>
            </w:r>
            <w:r w:rsidR="005B6979">
              <w:t>25</w:t>
            </w:r>
          </w:p>
        </w:tc>
        <w:tc>
          <w:tcPr>
            <w:tcW w:w="570" w:type="pct"/>
            <w:tcMar>
              <w:top w:w="60" w:type="dxa"/>
              <w:left w:w="60" w:type="dxa"/>
              <w:bottom w:w="60" w:type="dxa"/>
              <w:right w:w="60" w:type="dxa"/>
            </w:tcMar>
            <w:hideMark/>
          </w:tcPr>
          <w:p w14:paraId="0CF687F9" w14:textId="0658DD0D" w:rsidR="008A2BF2" w:rsidRPr="00003130" w:rsidRDefault="008A2BF2" w:rsidP="00F84147">
            <w:pPr>
              <w:pStyle w:val="NoSpacing"/>
            </w:pPr>
            <w:r w:rsidRPr="00003130">
              <w:t>.8</w:t>
            </w:r>
            <w:r w:rsidR="00AF1A7E">
              <w:t>42</w:t>
            </w:r>
            <w:r w:rsidRPr="00003130">
              <w:t>**</w:t>
            </w:r>
          </w:p>
        </w:tc>
        <w:tc>
          <w:tcPr>
            <w:tcW w:w="491" w:type="pct"/>
            <w:tcMar>
              <w:top w:w="60" w:type="dxa"/>
              <w:left w:w="60" w:type="dxa"/>
              <w:bottom w:w="60" w:type="dxa"/>
              <w:right w:w="60" w:type="dxa"/>
            </w:tcMar>
            <w:hideMark/>
          </w:tcPr>
          <w:p w14:paraId="68CB264F" w14:textId="1A24FD5D" w:rsidR="008A2BF2" w:rsidRPr="00003130" w:rsidRDefault="008A2BF2" w:rsidP="00F84147">
            <w:pPr>
              <w:pStyle w:val="NoSpacing"/>
            </w:pPr>
            <w:r w:rsidRPr="00003130">
              <w:t>.</w:t>
            </w:r>
            <w:r w:rsidR="000C5926">
              <w:t>477</w:t>
            </w:r>
            <w:r w:rsidRPr="00003130">
              <w:t>**</w:t>
            </w:r>
          </w:p>
        </w:tc>
        <w:tc>
          <w:tcPr>
            <w:tcW w:w="490" w:type="pct"/>
            <w:tcMar>
              <w:top w:w="60" w:type="dxa"/>
              <w:left w:w="60" w:type="dxa"/>
              <w:bottom w:w="60" w:type="dxa"/>
              <w:right w:w="60" w:type="dxa"/>
            </w:tcMar>
            <w:hideMark/>
          </w:tcPr>
          <w:p w14:paraId="54899025" w14:textId="77777777" w:rsidR="008A2BF2" w:rsidRPr="00003130" w:rsidRDefault="008A2BF2" w:rsidP="00F84147">
            <w:pPr>
              <w:pStyle w:val="NoSpacing"/>
            </w:pPr>
            <w:r w:rsidRPr="00003130">
              <w:t>1</w:t>
            </w:r>
          </w:p>
        </w:tc>
      </w:tr>
    </w:tbl>
    <w:p w14:paraId="7373375A" w14:textId="7A8DFFC9" w:rsidR="004B0788" w:rsidRPr="00003130" w:rsidRDefault="008A2BF2" w:rsidP="003E6D69">
      <w:r w:rsidRPr="00003130">
        <w:rPr>
          <w:i/>
          <w:iCs/>
        </w:rPr>
        <w:t>Note.</w:t>
      </w:r>
      <w:r w:rsidRPr="00003130">
        <w:t xml:space="preserve"> </w:t>
      </w:r>
      <w:r w:rsidRPr="00003130">
        <w:rPr>
          <w:i/>
          <w:iCs/>
        </w:rPr>
        <w:t>MUSEQ</w:t>
      </w:r>
      <w:r w:rsidRPr="00003130">
        <w:t xml:space="preserve"> = Multi-Modality Unusual Sensory Experiences Questionnaire, </w:t>
      </w:r>
      <w:r w:rsidRPr="00003130">
        <w:rPr>
          <w:i/>
          <w:iCs/>
        </w:rPr>
        <w:t>PDI</w:t>
      </w:r>
      <w:r w:rsidR="00F87598">
        <w:t>-21</w:t>
      </w:r>
      <w:r w:rsidRPr="00003130">
        <w:t>= 21-item Peters Delusion Inventory</w:t>
      </w:r>
      <w:r w:rsidR="00173890">
        <w:t xml:space="preserve"> (Square-</w:t>
      </w:r>
      <w:proofErr w:type="spellStart"/>
      <w:r w:rsidR="00173890">
        <w:t>root</w:t>
      </w:r>
      <w:proofErr w:type="spellEnd"/>
      <w:r w:rsidR="00173890">
        <w:t xml:space="preserve"> transformed data)</w:t>
      </w:r>
      <w:r w:rsidRPr="00003130">
        <w:t xml:space="preserve">, </w:t>
      </w:r>
      <w:r w:rsidRPr="00003130">
        <w:rPr>
          <w:i/>
          <w:iCs/>
        </w:rPr>
        <w:t>RS-14</w:t>
      </w:r>
      <w:r w:rsidRPr="00003130">
        <w:t xml:space="preserve"> = Resilience Scale, </w:t>
      </w:r>
      <w:r w:rsidRPr="00003130">
        <w:rPr>
          <w:i/>
          <w:iCs/>
        </w:rPr>
        <w:t>PUMP =</w:t>
      </w:r>
      <w:r w:rsidRPr="00003130">
        <w:t xml:space="preserve"> Problematic Use of Mobile Phone Scale, </w:t>
      </w:r>
      <w:r w:rsidRPr="00003130">
        <w:rPr>
          <w:i/>
          <w:iCs/>
        </w:rPr>
        <w:t>MSAS</w:t>
      </w:r>
      <w:r w:rsidRPr="00003130">
        <w:t xml:space="preserve"> = Metacognition Self-Assessment Scale, </w:t>
      </w:r>
      <w:r w:rsidRPr="00003130">
        <w:rPr>
          <w:i/>
          <w:iCs/>
        </w:rPr>
        <w:t>PPEAS CIS</w:t>
      </w:r>
      <w:r w:rsidRPr="00003130">
        <w:t xml:space="preserve"> = Phantom Phone Experiences and Appraisal Scale Composite Index Scores for total, vibration and sound subscales</w:t>
      </w:r>
      <w:r w:rsidR="00CA0C13">
        <w:t xml:space="preserve"> (Square-</w:t>
      </w:r>
      <w:proofErr w:type="spellStart"/>
      <w:r w:rsidR="00CA0C13">
        <w:t>root</w:t>
      </w:r>
      <w:proofErr w:type="spellEnd"/>
      <w:r w:rsidR="00CA0C13">
        <w:t xml:space="preserve"> transformed data)</w:t>
      </w:r>
      <w:r w:rsidR="00CA0C13" w:rsidRPr="00003130">
        <w:t>,</w:t>
      </w:r>
      <w:r w:rsidRPr="00003130">
        <w:t>.</w:t>
      </w:r>
      <w:r w:rsidR="002176A2">
        <w:t xml:space="preserve"> *p&lt;.01, did not survive Bonferroni correction. </w:t>
      </w:r>
      <w:r w:rsidRPr="00003130">
        <w:t>**</w:t>
      </w:r>
      <w:r w:rsidRPr="00003130">
        <w:rPr>
          <w:i/>
          <w:iCs/>
        </w:rPr>
        <w:t xml:space="preserve"> p&lt;.</w:t>
      </w:r>
      <w:r w:rsidRPr="00003130">
        <w:t>01, ***</w:t>
      </w:r>
      <w:r w:rsidRPr="00003130">
        <w:rPr>
          <w:i/>
          <w:iCs/>
        </w:rPr>
        <w:t xml:space="preserve"> p&lt;.</w:t>
      </w:r>
      <w:r w:rsidRPr="00003130">
        <w:t>001</w:t>
      </w:r>
      <w:r w:rsidR="00AA2D39">
        <w:t>, surviving Bonferroni correction</w:t>
      </w:r>
      <w:r w:rsidRPr="00003130">
        <w:t>.</w:t>
      </w:r>
      <w:r w:rsidR="00A465A2">
        <w:t xml:space="preserve"> </w:t>
      </w:r>
    </w:p>
    <w:p w14:paraId="5F0BE340" w14:textId="77777777" w:rsidR="00D3650E" w:rsidRDefault="00D3650E">
      <w:pPr>
        <w:spacing w:line="240" w:lineRule="auto"/>
        <w:rPr>
          <w:b/>
          <w:bCs/>
          <w:kern w:val="32"/>
          <w:szCs w:val="32"/>
        </w:rPr>
      </w:pPr>
      <w:r>
        <w:br w:type="page"/>
      </w:r>
    </w:p>
    <w:p w14:paraId="168DFD0C" w14:textId="3131D02C" w:rsidR="004B0788" w:rsidRDefault="004B0788" w:rsidP="004B0788">
      <w:pPr>
        <w:pStyle w:val="Heading1"/>
        <w:rPr>
          <w:rFonts w:cs="Times New Roman"/>
        </w:rPr>
      </w:pPr>
      <w:r w:rsidRPr="00003130">
        <w:rPr>
          <w:rFonts w:cs="Times New Roman"/>
        </w:rPr>
        <w:lastRenderedPageBreak/>
        <w:t>Supplementary Material</w:t>
      </w:r>
    </w:p>
    <w:p w14:paraId="3F543B68" w14:textId="77777777" w:rsidR="00D3650E" w:rsidRPr="003A068C" w:rsidRDefault="00D3650E" w:rsidP="00D3650E">
      <w:pPr>
        <w:spacing w:line="276" w:lineRule="auto"/>
        <w:rPr>
          <w:rFonts w:ascii="Aptos" w:hAnsi="Aptos"/>
          <w:b/>
          <w:bCs/>
        </w:rPr>
      </w:pPr>
      <w:r w:rsidRPr="003A068C">
        <w:rPr>
          <w:rFonts w:ascii="Aptos" w:hAnsi="Aptos"/>
          <w:b/>
          <w:bCs/>
        </w:rPr>
        <w:t>Phantom Phone Experiences and Appraisal Scale (PPEAS)</w:t>
      </w:r>
    </w:p>
    <w:p w14:paraId="1D77CF1D" w14:textId="04BA2CF0" w:rsidR="00D3650E" w:rsidRPr="003A068C" w:rsidRDefault="00D3650E" w:rsidP="00D3650E">
      <w:pPr>
        <w:spacing w:line="276" w:lineRule="auto"/>
        <w:rPr>
          <w:rFonts w:ascii="Aptos" w:hAnsi="Aptos"/>
        </w:rPr>
      </w:pPr>
      <w:r>
        <w:rPr>
          <w:rFonts w:ascii="Aptos" w:hAnsi="Aptos"/>
        </w:rPr>
        <w:t>&lt;</w:t>
      </w:r>
      <w:r w:rsidRPr="003A068C">
        <w:rPr>
          <w:rFonts w:ascii="Aptos" w:hAnsi="Aptos"/>
        </w:rPr>
        <w:t>Designed to be used online</w:t>
      </w:r>
      <w:r>
        <w:rPr>
          <w:rFonts w:ascii="Aptos" w:hAnsi="Aptos"/>
        </w:rPr>
        <w:t>&gt;</w:t>
      </w:r>
    </w:p>
    <w:p w14:paraId="18514635" w14:textId="77777777" w:rsidR="00D3650E" w:rsidRPr="003A068C" w:rsidRDefault="00D3650E" w:rsidP="00D3650E">
      <w:pPr>
        <w:spacing w:line="276" w:lineRule="auto"/>
        <w:rPr>
          <w:rFonts w:ascii="Aptos" w:hAnsi="Aptos"/>
        </w:rPr>
      </w:pPr>
    </w:p>
    <w:p w14:paraId="00FF1B5A" w14:textId="77777777" w:rsidR="00D3650E" w:rsidRPr="003A068C" w:rsidRDefault="00D3650E" w:rsidP="00D3650E">
      <w:pPr>
        <w:spacing w:line="276" w:lineRule="auto"/>
        <w:rPr>
          <w:rFonts w:ascii="Aptos" w:hAnsi="Aptos"/>
        </w:rPr>
      </w:pPr>
      <w:r w:rsidRPr="003A068C">
        <w:rPr>
          <w:rFonts w:ascii="Aptos" w:hAnsi="Aptos"/>
          <w:b/>
          <w:bCs/>
        </w:rPr>
        <w:t>Instructions</w:t>
      </w:r>
      <w:r w:rsidRPr="003A068C">
        <w:rPr>
          <w:rFonts w:ascii="Aptos" w:hAnsi="Aptos"/>
        </w:rPr>
        <w:t xml:space="preserve">: </w:t>
      </w:r>
    </w:p>
    <w:p w14:paraId="55C8F2BB" w14:textId="77777777" w:rsidR="00D3650E" w:rsidRPr="003A068C" w:rsidRDefault="00D3650E" w:rsidP="00D3650E">
      <w:pPr>
        <w:spacing w:line="276" w:lineRule="auto"/>
        <w:rPr>
          <w:rFonts w:ascii="Aptos" w:hAnsi="Aptos"/>
          <w:color w:val="000000" w:themeColor="text1"/>
        </w:rPr>
      </w:pPr>
      <w:r w:rsidRPr="003A068C">
        <w:rPr>
          <w:rFonts w:ascii="Aptos" w:hAnsi="Aptos"/>
          <w:i/>
          <w:iCs/>
        </w:rPr>
        <w:t>This questionnaire has been designed to ask about experiences and sensations relating to phantom mobile phone signals. These are very common experiences, and we are interested in how often people have had them, and how they personally view them. Please answer these questions as honestly as you can.</w:t>
      </w:r>
      <w:r w:rsidRPr="003A068C">
        <w:rPr>
          <w:rFonts w:ascii="Aptos" w:hAnsi="Aptos"/>
        </w:rPr>
        <w:t xml:space="preserve"> </w:t>
      </w:r>
    </w:p>
    <w:p w14:paraId="1914E221" w14:textId="77777777" w:rsidR="00D3650E" w:rsidRPr="003A068C" w:rsidRDefault="00D3650E" w:rsidP="00D3650E">
      <w:pPr>
        <w:spacing w:line="276" w:lineRule="auto"/>
        <w:rPr>
          <w:rFonts w:ascii="Aptos" w:hAnsi="Aptos"/>
          <w:color w:val="000000" w:themeColor="text1"/>
        </w:rPr>
      </w:pPr>
    </w:p>
    <w:p w14:paraId="5133C409" w14:textId="77777777" w:rsidR="00D3650E" w:rsidRPr="003A068C" w:rsidRDefault="00D3650E" w:rsidP="00D3650E">
      <w:pPr>
        <w:pStyle w:val="ListParagraph"/>
        <w:numPr>
          <w:ilvl w:val="0"/>
          <w:numId w:val="36"/>
        </w:numPr>
        <w:autoSpaceDE/>
        <w:autoSpaceDN/>
        <w:adjustRightInd/>
        <w:spacing w:line="276" w:lineRule="auto"/>
        <w:rPr>
          <w:b/>
          <w:bCs/>
          <w:color w:val="000000" w:themeColor="text1"/>
        </w:rPr>
      </w:pPr>
      <w:r w:rsidRPr="003A068C">
        <w:rPr>
          <w:b/>
          <w:bCs/>
          <w:color w:val="000000" w:themeColor="text1"/>
        </w:rPr>
        <w:t>Please indicate which of the following sensations you have experienced:</w:t>
      </w:r>
    </w:p>
    <w:p w14:paraId="49F46203" w14:textId="77777777" w:rsidR="00D3650E" w:rsidRPr="003A068C" w:rsidRDefault="00D3650E" w:rsidP="00D3650E">
      <w:pPr>
        <w:pStyle w:val="ListParagraph"/>
        <w:numPr>
          <w:ilvl w:val="0"/>
          <w:numId w:val="38"/>
        </w:numPr>
        <w:autoSpaceDE/>
        <w:autoSpaceDN/>
        <w:adjustRightInd/>
        <w:spacing w:line="276" w:lineRule="auto"/>
        <w:rPr>
          <w:color w:val="000000" w:themeColor="text1"/>
        </w:rPr>
      </w:pPr>
      <w:r w:rsidRPr="003A068C">
        <w:rPr>
          <w:color w:val="000000" w:themeColor="text1"/>
        </w:rPr>
        <w:t xml:space="preserve">You </w:t>
      </w:r>
      <w:r w:rsidRPr="003A068C">
        <w:rPr>
          <w:color w:val="000000" w:themeColor="text1"/>
          <w:u w:val="single"/>
        </w:rPr>
        <w:t>felt</w:t>
      </w:r>
      <w:r w:rsidRPr="003A068C">
        <w:rPr>
          <w:color w:val="000000" w:themeColor="text1"/>
        </w:rPr>
        <w:t xml:space="preserve"> your mobile phone was vibrating, while in fact it was not?</w:t>
      </w:r>
    </w:p>
    <w:p w14:paraId="3F60F7A3" w14:textId="77777777" w:rsidR="00D3650E" w:rsidRPr="003A068C" w:rsidRDefault="00D3650E" w:rsidP="00D3650E">
      <w:pPr>
        <w:pStyle w:val="ListParagraph"/>
        <w:numPr>
          <w:ilvl w:val="0"/>
          <w:numId w:val="38"/>
        </w:numPr>
        <w:autoSpaceDE/>
        <w:autoSpaceDN/>
        <w:adjustRightInd/>
        <w:spacing w:line="276" w:lineRule="auto"/>
        <w:rPr>
          <w:color w:val="000000" w:themeColor="text1"/>
        </w:rPr>
      </w:pPr>
      <w:r w:rsidRPr="003A068C">
        <w:rPr>
          <w:color w:val="000000" w:themeColor="text1"/>
        </w:rPr>
        <w:t xml:space="preserve">You </w:t>
      </w:r>
      <w:r w:rsidRPr="003A068C">
        <w:rPr>
          <w:color w:val="000000" w:themeColor="text1"/>
          <w:u w:val="single"/>
        </w:rPr>
        <w:t>heard</w:t>
      </w:r>
      <w:r w:rsidRPr="003A068C">
        <w:rPr>
          <w:color w:val="000000" w:themeColor="text1"/>
        </w:rPr>
        <w:t xml:space="preserve"> your mobile phone make a noise, while there was none? (e.g. ringing, notification sound, alarm, heard a vibration, etc).</w:t>
      </w:r>
    </w:p>
    <w:p w14:paraId="06090D4C" w14:textId="77777777" w:rsidR="00D3650E" w:rsidRPr="003A068C" w:rsidRDefault="00D3650E" w:rsidP="00D3650E">
      <w:pPr>
        <w:pStyle w:val="ListParagraph"/>
        <w:numPr>
          <w:ilvl w:val="0"/>
          <w:numId w:val="38"/>
        </w:numPr>
        <w:autoSpaceDE/>
        <w:autoSpaceDN/>
        <w:adjustRightInd/>
        <w:spacing w:line="276" w:lineRule="auto"/>
        <w:rPr>
          <w:color w:val="000000" w:themeColor="text1"/>
        </w:rPr>
      </w:pPr>
      <w:r w:rsidRPr="003A068C">
        <w:rPr>
          <w:color w:val="000000" w:themeColor="text1"/>
        </w:rPr>
        <w:t>None of the above &lt;skip to end of block&gt;</w:t>
      </w:r>
    </w:p>
    <w:p w14:paraId="244FD15C" w14:textId="77777777" w:rsidR="00D3650E" w:rsidRPr="003A068C" w:rsidRDefault="00D3650E" w:rsidP="00D3650E">
      <w:pPr>
        <w:spacing w:line="276" w:lineRule="auto"/>
        <w:ind w:left="360" w:firstLine="720"/>
        <w:rPr>
          <w:rFonts w:ascii="Aptos" w:hAnsi="Aptos"/>
          <w:b/>
          <w:bCs/>
        </w:rPr>
      </w:pPr>
    </w:p>
    <w:p w14:paraId="251F8B78" w14:textId="77777777" w:rsidR="00D3650E" w:rsidRPr="003A068C" w:rsidRDefault="00D3650E" w:rsidP="00D3650E">
      <w:pPr>
        <w:pStyle w:val="ListParagraph"/>
        <w:numPr>
          <w:ilvl w:val="0"/>
          <w:numId w:val="36"/>
        </w:numPr>
        <w:autoSpaceDE/>
        <w:autoSpaceDN/>
        <w:adjustRightInd/>
        <w:spacing w:line="276" w:lineRule="auto"/>
        <w:rPr>
          <w:b/>
          <w:bCs/>
          <w:color w:val="000000" w:themeColor="text1"/>
        </w:rPr>
      </w:pPr>
      <w:r w:rsidRPr="003A068C">
        <w:rPr>
          <w:b/>
          <w:bCs/>
        </w:rPr>
        <w:t xml:space="preserve">If Yes: a </w:t>
      </w:r>
      <w:r w:rsidRPr="003A068C">
        <w:rPr>
          <w:b/>
          <w:bCs/>
          <w:color w:val="000000" w:themeColor="text1"/>
        </w:rPr>
        <w:t xml:space="preserve">You </w:t>
      </w:r>
      <w:r w:rsidRPr="003A068C">
        <w:rPr>
          <w:b/>
          <w:bCs/>
          <w:color w:val="000000" w:themeColor="text1"/>
          <w:u w:val="single"/>
        </w:rPr>
        <w:t>felt</w:t>
      </w:r>
      <w:r w:rsidRPr="003A068C">
        <w:rPr>
          <w:b/>
          <w:bCs/>
          <w:color w:val="000000" w:themeColor="text1"/>
        </w:rPr>
        <w:t xml:space="preserve"> your mobile phone was vibrating, while in fact it was not?</w:t>
      </w:r>
    </w:p>
    <w:p w14:paraId="4636344A" w14:textId="77777777" w:rsidR="00D3650E" w:rsidRPr="003A068C" w:rsidRDefault="00D3650E" w:rsidP="00D3650E">
      <w:pPr>
        <w:pStyle w:val="ListParagraph"/>
        <w:spacing w:line="276" w:lineRule="auto"/>
        <w:rPr>
          <w:b/>
          <w:bCs/>
        </w:rPr>
      </w:pPr>
      <w:r w:rsidRPr="003A068C">
        <w:rPr>
          <w:b/>
          <w:bCs/>
        </w:rPr>
        <w:t xml:space="preserve">We will refer to these vibrations as ‘phantom phone </w:t>
      </w:r>
      <w:proofErr w:type="gramStart"/>
      <w:r w:rsidRPr="003A068C">
        <w:rPr>
          <w:b/>
          <w:bCs/>
        </w:rPr>
        <w:t>vibrations’</w:t>
      </w:r>
      <w:proofErr w:type="gramEnd"/>
      <w:r w:rsidRPr="003A068C">
        <w:rPr>
          <w:b/>
          <w:bCs/>
        </w:rPr>
        <w:t>.</w:t>
      </w:r>
    </w:p>
    <w:p w14:paraId="2880CF7B" w14:textId="77777777" w:rsidR="00D3650E" w:rsidRPr="003A068C" w:rsidRDefault="00D3650E" w:rsidP="00D3650E">
      <w:pPr>
        <w:pStyle w:val="ListParagraph"/>
        <w:spacing w:line="276" w:lineRule="auto"/>
        <w:rPr>
          <w:b/>
          <w:bCs/>
        </w:rPr>
      </w:pPr>
    </w:p>
    <w:p w14:paraId="70A457EE" w14:textId="77777777" w:rsidR="00D3650E" w:rsidRPr="003A068C" w:rsidRDefault="00D3650E" w:rsidP="00D3650E">
      <w:pPr>
        <w:pStyle w:val="ListParagraph"/>
        <w:numPr>
          <w:ilvl w:val="1"/>
          <w:numId w:val="36"/>
        </w:numPr>
        <w:autoSpaceDE/>
        <w:autoSpaceDN/>
        <w:adjustRightInd/>
        <w:spacing w:line="276" w:lineRule="auto"/>
        <w:rPr>
          <w:b/>
          <w:bCs/>
        </w:rPr>
      </w:pPr>
      <w:r w:rsidRPr="003A068C">
        <w:rPr>
          <w:b/>
          <w:bCs/>
        </w:rPr>
        <w:t>When did you first experience these phantom phone vibrations?</w:t>
      </w:r>
    </w:p>
    <w:p w14:paraId="6BCE32C7" w14:textId="77777777" w:rsidR="00D3650E" w:rsidRPr="003A068C" w:rsidRDefault="00D3650E" w:rsidP="00D3650E">
      <w:pPr>
        <w:spacing w:line="276" w:lineRule="auto"/>
        <w:ind w:firstLine="720"/>
        <w:rPr>
          <w:rFonts w:ascii="Aptos" w:hAnsi="Aptos"/>
        </w:rPr>
      </w:pPr>
      <w:r w:rsidRPr="003A068C">
        <w:rPr>
          <w:rFonts w:ascii="Aptos" w:hAnsi="Aptos"/>
        </w:rPr>
        <w:t>Less than 1 month ago</w:t>
      </w:r>
    </w:p>
    <w:p w14:paraId="607EFD18" w14:textId="77777777" w:rsidR="00D3650E" w:rsidRPr="003A068C" w:rsidRDefault="00D3650E" w:rsidP="00D3650E">
      <w:pPr>
        <w:spacing w:line="276" w:lineRule="auto"/>
        <w:ind w:firstLine="720"/>
        <w:rPr>
          <w:rFonts w:ascii="Aptos" w:hAnsi="Aptos"/>
        </w:rPr>
      </w:pPr>
      <w:r w:rsidRPr="003A068C">
        <w:rPr>
          <w:rFonts w:ascii="Aptos" w:hAnsi="Aptos"/>
        </w:rPr>
        <w:t>Between 1-6 months ago</w:t>
      </w:r>
    </w:p>
    <w:p w14:paraId="02C064DA" w14:textId="77777777" w:rsidR="00D3650E" w:rsidRPr="003A068C" w:rsidRDefault="00D3650E" w:rsidP="00D3650E">
      <w:pPr>
        <w:spacing w:line="276" w:lineRule="auto"/>
        <w:ind w:firstLine="720"/>
        <w:rPr>
          <w:rFonts w:ascii="Aptos" w:hAnsi="Aptos"/>
        </w:rPr>
      </w:pPr>
      <w:r w:rsidRPr="003A068C">
        <w:rPr>
          <w:rFonts w:ascii="Aptos" w:hAnsi="Aptos"/>
        </w:rPr>
        <w:t>1 year ago</w:t>
      </w:r>
    </w:p>
    <w:p w14:paraId="29E9BE96" w14:textId="77777777" w:rsidR="00D3650E" w:rsidRPr="003A068C" w:rsidRDefault="00D3650E" w:rsidP="00D3650E">
      <w:pPr>
        <w:spacing w:line="276" w:lineRule="auto"/>
        <w:ind w:firstLine="720"/>
        <w:rPr>
          <w:rFonts w:ascii="Aptos" w:hAnsi="Aptos"/>
        </w:rPr>
      </w:pPr>
      <w:r w:rsidRPr="003A068C">
        <w:rPr>
          <w:rFonts w:ascii="Aptos" w:hAnsi="Aptos"/>
        </w:rPr>
        <w:t>Between 1-5 years ago</w:t>
      </w:r>
    </w:p>
    <w:p w14:paraId="07414D99" w14:textId="77777777" w:rsidR="00D3650E" w:rsidRPr="003A068C" w:rsidRDefault="00D3650E" w:rsidP="00D3650E">
      <w:pPr>
        <w:spacing w:line="276" w:lineRule="auto"/>
        <w:ind w:firstLine="720"/>
        <w:rPr>
          <w:rFonts w:ascii="Aptos" w:hAnsi="Aptos"/>
        </w:rPr>
      </w:pPr>
      <w:r w:rsidRPr="003A068C">
        <w:rPr>
          <w:rFonts w:ascii="Aptos" w:hAnsi="Aptos"/>
        </w:rPr>
        <w:t>More than 5 years ago</w:t>
      </w:r>
    </w:p>
    <w:p w14:paraId="6F4AAD89" w14:textId="77777777" w:rsidR="00D3650E" w:rsidRPr="003A068C" w:rsidRDefault="00D3650E" w:rsidP="00D3650E">
      <w:pPr>
        <w:spacing w:line="276" w:lineRule="auto"/>
        <w:ind w:left="720"/>
        <w:rPr>
          <w:rFonts w:ascii="Aptos" w:hAnsi="Aptos"/>
          <w:b/>
          <w:bCs/>
        </w:rPr>
      </w:pPr>
    </w:p>
    <w:p w14:paraId="1EF06180" w14:textId="77777777" w:rsidR="00D3650E" w:rsidRPr="003A068C" w:rsidRDefault="00D3650E" w:rsidP="00D3650E">
      <w:pPr>
        <w:pStyle w:val="ListParagraph"/>
        <w:numPr>
          <w:ilvl w:val="1"/>
          <w:numId w:val="36"/>
        </w:numPr>
        <w:autoSpaceDE/>
        <w:autoSpaceDN/>
        <w:adjustRightInd/>
        <w:spacing w:line="276" w:lineRule="auto"/>
        <w:rPr>
          <w:b/>
          <w:bCs/>
        </w:rPr>
      </w:pPr>
      <w:r w:rsidRPr="003A068C">
        <w:rPr>
          <w:b/>
          <w:bCs/>
        </w:rPr>
        <w:t xml:space="preserve">How frequently do you experience these phantom phone vibrations </w:t>
      </w:r>
    </w:p>
    <w:p w14:paraId="06D9213A" w14:textId="77777777" w:rsidR="00D3650E" w:rsidRPr="003A068C" w:rsidRDefault="00D3650E" w:rsidP="00D3650E">
      <w:pPr>
        <w:spacing w:line="276" w:lineRule="auto"/>
        <w:ind w:left="720"/>
        <w:rPr>
          <w:rFonts w:ascii="Aptos" w:hAnsi="Aptos"/>
        </w:rPr>
      </w:pPr>
      <w:r w:rsidRPr="003A068C">
        <w:rPr>
          <w:rFonts w:ascii="Aptos" w:hAnsi="Aptos"/>
        </w:rPr>
        <w:t>0 Very Rarely</w:t>
      </w:r>
    </w:p>
    <w:p w14:paraId="52DC6A9D" w14:textId="77777777" w:rsidR="00D3650E" w:rsidRPr="003A068C" w:rsidRDefault="00D3650E" w:rsidP="00D3650E">
      <w:pPr>
        <w:spacing w:line="276" w:lineRule="auto"/>
        <w:ind w:left="720"/>
        <w:rPr>
          <w:rFonts w:ascii="Aptos" w:hAnsi="Aptos"/>
        </w:rPr>
      </w:pPr>
      <w:r w:rsidRPr="003A068C">
        <w:rPr>
          <w:rFonts w:ascii="Aptos" w:hAnsi="Aptos"/>
        </w:rPr>
        <w:t>1 Once a month</w:t>
      </w:r>
    </w:p>
    <w:p w14:paraId="6CF2D9E1" w14:textId="77777777" w:rsidR="00D3650E" w:rsidRPr="003A068C" w:rsidRDefault="00D3650E" w:rsidP="00D3650E">
      <w:pPr>
        <w:spacing w:line="276" w:lineRule="auto"/>
        <w:ind w:left="720"/>
        <w:rPr>
          <w:rFonts w:ascii="Aptos" w:hAnsi="Aptos"/>
        </w:rPr>
      </w:pPr>
      <w:r w:rsidRPr="003A068C">
        <w:rPr>
          <w:rFonts w:ascii="Aptos" w:hAnsi="Aptos"/>
        </w:rPr>
        <w:t>2 Once every 2 weeks</w:t>
      </w:r>
    </w:p>
    <w:p w14:paraId="3B9D8C91" w14:textId="77777777" w:rsidR="00D3650E" w:rsidRPr="003A068C" w:rsidRDefault="00D3650E" w:rsidP="00D3650E">
      <w:pPr>
        <w:spacing w:line="276" w:lineRule="auto"/>
        <w:ind w:left="720"/>
        <w:rPr>
          <w:rFonts w:ascii="Aptos" w:hAnsi="Aptos"/>
        </w:rPr>
      </w:pPr>
      <w:r w:rsidRPr="003A068C">
        <w:rPr>
          <w:rFonts w:ascii="Aptos" w:hAnsi="Aptos"/>
        </w:rPr>
        <w:t>3 Once a week</w:t>
      </w:r>
    </w:p>
    <w:p w14:paraId="26266BDF" w14:textId="77777777" w:rsidR="00D3650E" w:rsidRPr="003A068C" w:rsidRDefault="00D3650E" w:rsidP="00D3650E">
      <w:pPr>
        <w:spacing w:line="276" w:lineRule="auto"/>
        <w:ind w:left="720"/>
        <w:rPr>
          <w:rFonts w:ascii="Aptos" w:hAnsi="Aptos"/>
        </w:rPr>
      </w:pPr>
      <w:r w:rsidRPr="003A068C">
        <w:rPr>
          <w:rFonts w:ascii="Aptos" w:hAnsi="Aptos"/>
        </w:rPr>
        <w:t>4 Daily</w:t>
      </w:r>
    </w:p>
    <w:p w14:paraId="2B0511A5" w14:textId="77777777" w:rsidR="00D3650E" w:rsidRPr="003A068C" w:rsidRDefault="00D3650E" w:rsidP="00D3650E">
      <w:pPr>
        <w:spacing w:line="276" w:lineRule="auto"/>
        <w:ind w:left="720"/>
        <w:rPr>
          <w:rFonts w:ascii="Aptos" w:hAnsi="Aptos"/>
        </w:rPr>
      </w:pPr>
      <w:r w:rsidRPr="003A068C">
        <w:rPr>
          <w:rFonts w:ascii="Aptos" w:hAnsi="Aptos"/>
        </w:rPr>
        <w:t>5 More than daily</w:t>
      </w:r>
    </w:p>
    <w:p w14:paraId="7C82B34A" w14:textId="77777777" w:rsidR="00D3650E" w:rsidRPr="003A068C" w:rsidRDefault="00D3650E" w:rsidP="00D3650E">
      <w:pPr>
        <w:spacing w:line="276" w:lineRule="auto"/>
        <w:ind w:left="720"/>
        <w:rPr>
          <w:rFonts w:ascii="Aptos" w:hAnsi="Aptos"/>
        </w:rPr>
      </w:pPr>
    </w:p>
    <w:p w14:paraId="3D25219B" w14:textId="77777777" w:rsidR="00D3650E" w:rsidRPr="003A068C" w:rsidRDefault="00D3650E" w:rsidP="00D3650E">
      <w:pPr>
        <w:pStyle w:val="ListParagraph"/>
        <w:numPr>
          <w:ilvl w:val="1"/>
          <w:numId w:val="36"/>
        </w:numPr>
        <w:autoSpaceDE/>
        <w:autoSpaceDN/>
        <w:adjustRightInd/>
        <w:spacing w:line="276" w:lineRule="auto"/>
        <w:rPr>
          <w:b/>
          <w:bCs/>
        </w:rPr>
      </w:pPr>
      <w:r w:rsidRPr="003A068C">
        <w:rPr>
          <w:b/>
          <w:bCs/>
        </w:rPr>
        <w:t>How disruptive are these phantom phone vibrations</w:t>
      </w:r>
    </w:p>
    <w:p w14:paraId="54871D96" w14:textId="77777777" w:rsidR="00D3650E" w:rsidRPr="003A068C" w:rsidRDefault="00D3650E" w:rsidP="00D3650E">
      <w:pPr>
        <w:spacing w:line="276" w:lineRule="auto"/>
        <w:ind w:left="720"/>
        <w:rPr>
          <w:rFonts w:ascii="Aptos" w:hAnsi="Aptos"/>
        </w:rPr>
      </w:pPr>
      <w:r w:rsidRPr="003A068C">
        <w:rPr>
          <w:rFonts w:ascii="Aptos" w:hAnsi="Aptos"/>
        </w:rPr>
        <w:t>0 not at all disruptive</w:t>
      </w:r>
    </w:p>
    <w:p w14:paraId="5E86DB02" w14:textId="77777777" w:rsidR="00D3650E" w:rsidRPr="003A068C" w:rsidRDefault="00D3650E" w:rsidP="00D3650E">
      <w:pPr>
        <w:spacing w:line="276" w:lineRule="auto"/>
        <w:ind w:left="720"/>
        <w:rPr>
          <w:rFonts w:ascii="Aptos" w:hAnsi="Aptos"/>
        </w:rPr>
      </w:pPr>
      <w:r w:rsidRPr="003A068C">
        <w:rPr>
          <w:rFonts w:ascii="Aptos" w:hAnsi="Aptos"/>
        </w:rPr>
        <w:t xml:space="preserve">1 </w:t>
      </w:r>
    </w:p>
    <w:p w14:paraId="768CBB8F" w14:textId="77777777" w:rsidR="00D3650E" w:rsidRPr="003A068C" w:rsidRDefault="00D3650E" w:rsidP="00D3650E">
      <w:pPr>
        <w:spacing w:line="276" w:lineRule="auto"/>
        <w:ind w:left="720"/>
        <w:rPr>
          <w:rFonts w:ascii="Aptos" w:hAnsi="Aptos"/>
        </w:rPr>
      </w:pPr>
      <w:r w:rsidRPr="003A068C">
        <w:rPr>
          <w:rFonts w:ascii="Aptos" w:hAnsi="Aptos"/>
        </w:rPr>
        <w:t xml:space="preserve">2 </w:t>
      </w:r>
    </w:p>
    <w:p w14:paraId="10044301" w14:textId="77777777" w:rsidR="00D3650E" w:rsidRPr="003A068C" w:rsidRDefault="00D3650E" w:rsidP="00D3650E">
      <w:pPr>
        <w:spacing w:line="276" w:lineRule="auto"/>
        <w:ind w:left="720"/>
        <w:rPr>
          <w:rFonts w:ascii="Aptos" w:hAnsi="Aptos"/>
        </w:rPr>
      </w:pPr>
      <w:r w:rsidRPr="003A068C">
        <w:rPr>
          <w:rFonts w:ascii="Aptos" w:hAnsi="Aptos"/>
        </w:rPr>
        <w:lastRenderedPageBreak/>
        <w:t>3 very disruptive</w:t>
      </w:r>
    </w:p>
    <w:p w14:paraId="0E8B3FFA" w14:textId="77777777" w:rsidR="00D3650E" w:rsidRPr="003A068C" w:rsidRDefault="00D3650E" w:rsidP="00D3650E">
      <w:pPr>
        <w:spacing w:line="276" w:lineRule="auto"/>
        <w:ind w:left="720"/>
        <w:rPr>
          <w:rFonts w:ascii="Aptos" w:hAnsi="Aptos"/>
          <w:b/>
          <w:bCs/>
        </w:rPr>
      </w:pPr>
    </w:p>
    <w:p w14:paraId="0F221FA8" w14:textId="77777777" w:rsidR="00D3650E" w:rsidRPr="003A068C" w:rsidRDefault="00D3650E" w:rsidP="00D3650E">
      <w:pPr>
        <w:pStyle w:val="ListParagraph"/>
        <w:numPr>
          <w:ilvl w:val="1"/>
          <w:numId w:val="36"/>
        </w:numPr>
        <w:autoSpaceDE/>
        <w:autoSpaceDN/>
        <w:adjustRightInd/>
        <w:spacing w:line="276" w:lineRule="auto"/>
        <w:rPr>
          <w:b/>
          <w:bCs/>
        </w:rPr>
      </w:pPr>
      <w:r w:rsidRPr="003A068C">
        <w:rPr>
          <w:b/>
          <w:bCs/>
        </w:rPr>
        <w:t>How distressed are you by these phantom phone vibrations</w:t>
      </w:r>
    </w:p>
    <w:p w14:paraId="2B252E99" w14:textId="77777777" w:rsidR="00D3650E" w:rsidRPr="003A068C" w:rsidRDefault="00D3650E" w:rsidP="00D3650E">
      <w:pPr>
        <w:spacing w:line="276" w:lineRule="auto"/>
        <w:ind w:left="720"/>
        <w:rPr>
          <w:rFonts w:ascii="Aptos" w:hAnsi="Aptos"/>
        </w:rPr>
      </w:pPr>
      <w:r w:rsidRPr="003A068C">
        <w:rPr>
          <w:rFonts w:ascii="Aptos" w:hAnsi="Aptos"/>
        </w:rPr>
        <w:t>0 not at all distressed</w:t>
      </w:r>
    </w:p>
    <w:p w14:paraId="4C7970C2" w14:textId="77777777" w:rsidR="00D3650E" w:rsidRPr="003A068C" w:rsidRDefault="00D3650E" w:rsidP="00D3650E">
      <w:pPr>
        <w:spacing w:line="276" w:lineRule="auto"/>
        <w:ind w:left="720"/>
        <w:rPr>
          <w:rFonts w:ascii="Aptos" w:hAnsi="Aptos"/>
        </w:rPr>
      </w:pPr>
      <w:r w:rsidRPr="003A068C">
        <w:rPr>
          <w:rFonts w:ascii="Aptos" w:hAnsi="Aptos"/>
        </w:rPr>
        <w:t xml:space="preserve">1 </w:t>
      </w:r>
    </w:p>
    <w:p w14:paraId="69E79FC3" w14:textId="77777777" w:rsidR="00D3650E" w:rsidRPr="003A068C" w:rsidRDefault="00D3650E" w:rsidP="00D3650E">
      <w:pPr>
        <w:spacing w:line="276" w:lineRule="auto"/>
        <w:ind w:left="720"/>
        <w:rPr>
          <w:rFonts w:ascii="Aptos" w:hAnsi="Aptos"/>
        </w:rPr>
      </w:pPr>
      <w:r w:rsidRPr="003A068C">
        <w:rPr>
          <w:rFonts w:ascii="Aptos" w:hAnsi="Aptos"/>
        </w:rPr>
        <w:t xml:space="preserve">2 </w:t>
      </w:r>
    </w:p>
    <w:p w14:paraId="75E8DB25" w14:textId="77777777" w:rsidR="00D3650E" w:rsidRPr="003A068C" w:rsidRDefault="00D3650E" w:rsidP="00D3650E">
      <w:pPr>
        <w:pStyle w:val="ListParagraph"/>
        <w:numPr>
          <w:ilvl w:val="0"/>
          <w:numId w:val="37"/>
        </w:numPr>
        <w:autoSpaceDE/>
        <w:autoSpaceDN/>
        <w:adjustRightInd/>
        <w:spacing w:line="276" w:lineRule="auto"/>
      </w:pPr>
      <w:r w:rsidRPr="003A068C">
        <w:t>very distressed</w:t>
      </w:r>
    </w:p>
    <w:p w14:paraId="012C1C72" w14:textId="77777777" w:rsidR="00D3650E" w:rsidRPr="003A068C" w:rsidRDefault="00D3650E" w:rsidP="00D3650E">
      <w:pPr>
        <w:spacing w:line="276" w:lineRule="auto"/>
        <w:rPr>
          <w:rFonts w:ascii="Aptos" w:hAnsi="Aptos"/>
        </w:rPr>
      </w:pPr>
    </w:p>
    <w:p w14:paraId="144BFA96" w14:textId="77777777" w:rsidR="00D3650E" w:rsidRPr="003A068C" w:rsidRDefault="00D3650E" w:rsidP="00D3650E">
      <w:pPr>
        <w:pStyle w:val="ListParagraph"/>
        <w:numPr>
          <w:ilvl w:val="1"/>
          <w:numId w:val="36"/>
        </w:numPr>
        <w:autoSpaceDE/>
        <w:autoSpaceDN/>
        <w:adjustRightInd/>
        <w:rPr>
          <w:b/>
          <w:bCs/>
        </w:rPr>
      </w:pPr>
      <w:r w:rsidRPr="003A068C">
        <w:rPr>
          <w:b/>
          <w:bCs/>
        </w:rPr>
        <w:t xml:space="preserve">Which device are </w:t>
      </w:r>
      <w:proofErr w:type="gramStart"/>
      <w:r w:rsidRPr="003A068C">
        <w:rPr>
          <w:b/>
          <w:bCs/>
        </w:rPr>
        <w:t>these phantom phone</w:t>
      </w:r>
      <w:proofErr w:type="gramEnd"/>
      <w:r w:rsidRPr="003A068C">
        <w:rPr>
          <w:b/>
          <w:bCs/>
        </w:rPr>
        <w:t xml:space="preserve"> vibrations associated with? (e.g. smart phone (what make and model), smart watch. etc) </w:t>
      </w:r>
      <w:r w:rsidRPr="003A068C">
        <w:rPr>
          <w:rStyle w:val="normaltextrun"/>
          <w:b/>
          <w:bCs/>
          <w:color w:val="000000"/>
          <w:bdr w:val="none" w:sz="0" w:space="0" w:color="auto" w:frame="1"/>
        </w:rPr>
        <w:t>if multiple, please separate with a comma.</w:t>
      </w:r>
    </w:p>
    <w:p w14:paraId="41D916AC" w14:textId="77777777" w:rsidR="00D3650E" w:rsidRPr="003A068C" w:rsidRDefault="00D3650E" w:rsidP="00D3650E">
      <w:pPr>
        <w:pStyle w:val="ListParagraph"/>
        <w:spacing w:line="276" w:lineRule="auto"/>
        <w:ind w:left="1080"/>
        <w:rPr>
          <w:b/>
          <w:bCs/>
        </w:rPr>
      </w:pPr>
    </w:p>
    <w:p w14:paraId="4047A315" w14:textId="77777777" w:rsidR="00D3650E" w:rsidRPr="003A068C" w:rsidRDefault="00D3650E" w:rsidP="00D3650E">
      <w:pPr>
        <w:pStyle w:val="ListParagraph"/>
        <w:spacing w:line="276" w:lineRule="auto"/>
        <w:ind w:left="1080"/>
        <w:rPr>
          <w:b/>
          <w:bCs/>
        </w:rPr>
      </w:pPr>
    </w:p>
    <w:p w14:paraId="17482FA7" w14:textId="77777777" w:rsidR="00D3650E" w:rsidRPr="003A068C" w:rsidRDefault="00D3650E" w:rsidP="00D3650E">
      <w:pPr>
        <w:pStyle w:val="ListParagraph"/>
        <w:numPr>
          <w:ilvl w:val="1"/>
          <w:numId w:val="36"/>
        </w:numPr>
        <w:autoSpaceDE/>
        <w:autoSpaceDN/>
        <w:adjustRightInd/>
        <w:spacing w:line="276" w:lineRule="auto"/>
        <w:rPr>
          <w:b/>
          <w:bCs/>
        </w:rPr>
      </w:pPr>
      <w:r w:rsidRPr="003A068C">
        <w:rPr>
          <w:b/>
          <w:bCs/>
        </w:rPr>
        <w:t>Have you ever tried to stop these phantom phone vibrations?</w:t>
      </w:r>
    </w:p>
    <w:p w14:paraId="4758D709" w14:textId="77777777" w:rsidR="00D3650E" w:rsidRPr="003A068C" w:rsidRDefault="00D3650E" w:rsidP="00D3650E">
      <w:pPr>
        <w:spacing w:line="276" w:lineRule="auto"/>
        <w:ind w:left="720" w:firstLine="720"/>
        <w:rPr>
          <w:rFonts w:ascii="Aptos" w:hAnsi="Aptos"/>
        </w:rPr>
      </w:pPr>
      <w:r w:rsidRPr="003A068C">
        <w:rPr>
          <w:rFonts w:ascii="Aptos" w:hAnsi="Aptos"/>
        </w:rPr>
        <w:t>Yes</w:t>
      </w:r>
    </w:p>
    <w:p w14:paraId="363E450B" w14:textId="77777777" w:rsidR="00D3650E" w:rsidRPr="003A068C" w:rsidRDefault="00D3650E" w:rsidP="00D3650E">
      <w:pPr>
        <w:spacing w:line="276" w:lineRule="auto"/>
        <w:ind w:left="720" w:firstLine="720"/>
        <w:rPr>
          <w:rFonts w:ascii="Aptos" w:hAnsi="Aptos"/>
        </w:rPr>
      </w:pPr>
      <w:r w:rsidRPr="003A068C">
        <w:rPr>
          <w:rFonts w:ascii="Aptos" w:hAnsi="Aptos"/>
        </w:rPr>
        <w:t>No</w:t>
      </w:r>
    </w:p>
    <w:p w14:paraId="0DEB897F" w14:textId="77777777" w:rsidR="00D3650E" w:rsidRPr="003A068C" w:rsidRDefault="00D3650E" w:rsidP="00D3650E">
      <w:pPr>
        <w:spacing w:line="276" w:lineRule="auto"/>
        <w:rPr>
          <w:rFonts w:ascii="Aptos" w:hAnsi="Aptos"/>
        </w:rPr>
      </w:pPr>
    </w:p>
    <w:p w14:paraId="20068017" w14:textId="77777777" w:rsidR="00D3650E" w:rsidRPr="003A068C" w:rsidRDefault="00D3650E" w:rsidP="00D3650E">
      <w:pPr>
        <w:pStyle w:val="ListParagraph"/>
        <w:numPr>
          <w:ilvl w:val="1"/>
          <w:numId w:val="36"/>
        </w:numPr>
        <w:autoSpaceDE/>
        <w:autoSpaceDN/>
        <w:adjustRightInd/>
        <w:spacing w:line="276" w:lineRule="auto"/>
        <w:rPr>
          <w:b/>
          <w:bCs/>
        </w:rPr>
      </w:pPr>
      <w:r w:rsidRPr="003A068C">
        <w:rPr>
          <w:b/>
          <w:bCs/>
        </w:rPr>
        <w:t xml:space="preserve">If yes: Have you ever tried to stop these phantom phone vibrations? </w:t>
      </w:r>
    </w:p>
    <w:p w14:paraId="346CB99D" w14:textId="77777777" w:rsidR="00D3650E" w:rsidRPr="003A068C" w:rsidRDefault="00D3650E" w:rsidP="00D3650E">
      <w:pPr>
        <w:pStyle w:val="ListParagraph"/>
        <w:spacing w:line="276" w:lineRule="auto"/>
        <w:ind w:left="1080"/>
        <w:rPr>
          <w:b/>
          <w:bCs/>
        </w:rPr>
      </w:pPr>
      <w:r w:rsidRPr="003A068C">
        <w:rPr>
          <w:b/>
          <w:bCs/>
        </w:rPr>
        <w:t xml:space="preserve">What techniques did you use? (e.g. Meditation, turning off the device, moving the device to a different location, setting the device to silent, etc.) </w:t>
      </w:r>
      <w:r w:rsidRPr="003A068C">
        <w:rPr>
          <w:rStyle w:val="normaltextrun"/>
          <w:b/>
          <w:bCs/>
          <w:color w:val="000000"/>
          <w:bdr w:val="none" w:sz="0" w:space="0" w:color="auto" w:frame="1"/>
        </w:rPr>
        <w:t>if multiple, please separate with a comma.</w:t>
      </w:r>
    </w:p>
    <w:p w14:paraId="4A198BE9" w14:textId="77777777" w:rsidR="00D3650E" w:rsidRPr="003A068C" w:rsidRDefault="00D3650E" w:rsidP="00D3650E">
      <w:pPr>
        <w:pStyle w:val="ListParagraph"/>
        <w:spacing w:line="276" w:lineRule="auto"/>
        <w:ind w:left="1080"/>
        <w:rPr>
          <w:b/>
          <w:bCs/>
        </w:rPr>
      </w:pPr>
    </w:p>
    <w:p w14:paraId="5119353F" w14:textId="77777777" w:rsidR="00D3650E" w:rsidRPr="003A068C" w:rsidRDefault="00D3650E" w:rsidP="00D3650E">
      <w:pPr>
        <w:pStyle w:val="ListParagraph"/>
        <w:numPr>
          <w:ilvl w:val="1"/>
          <w:numId w:val="36"/>
        </w:numPr>
        <w:autoSpaceDE/>
        <w:autoSpaceDN/>
        <w:adjustRightInd/>
        <w:spacing w:line="276" w:lineRule="auto"/>
        <w:rPr>
          <w:b/>
          <w:bCs/>
        </w:rPr>
      </w:pPr>
      <w:r w:rsidRPr="003A068C">
        <w:rPr>
          <w:b/>
          <w:bCs/>
        </w:rPr>
        <w:t>If Yes: Have you ever tried to stop these phantom phone vibrations?</w:t>
      </w:r>
    </w:p>
    <w:p w14:paraId="4F1C964A" w14:textId="77777777" w:rsidR="00D3650E" w:rsidRPr="003A068C" w:rsidRDefault="00D3650E" w:rsidP="00D3650E">
      <w:pPr>
        <w:spacing w:line="276" w:lineRule="auto"/>
        <w:ind w:left="720" w:firstLine="360"/>
        <w:rPr>
          <w:rFonts w:ascii="Aptos" w:hAnsi="Aptos"/>
          <w:b/>
          <w:bCs/>
        </w:rPr>
      </w:pPr>
      <w:r w:rsidRPr="003A068C">
        <w:rPr>
          <w:rFonts w:ascii="Aptos" w:hAnsi="Aptos"/>
          <w:b/>
          <w:bCs/>
        </w:rPr>
        <w:t>Were you successful in reducing the phantom phone vibrations?</w:t>
      </w:r>
    </w:p>
    <w:p w14:paraId="16BE7E03" w14:textId="77777777" w:rsidR="00D3650E" w:rsidRPr="003A068C" w:rsidRDefault="00D3650E" w:rsidP="00D3650E">
      <w:pPr>
        <w:spacing w:line="276" w:lineRule="auto"/>
        <w:ind w:firstLine="720"/>
        <w:rPr>
          <w:rFonts w:ascii="Aptos" w:hAnsi="Aptos"/>
          <w:b/>
          <w:bCs/>
        </w:rPr>
      </w:pPr>
    </w:p>
    <w:p w14:paraId="24F4E680" w14:textId="77777777" w:rsidR="00D3650E" w:rsidRPr="003A068C" w:rsidRDefault="00D3650E" w:rsidP="00D3650E">
      <w:pPr>
        <w:spacing w:line="276" w:lineRule="auto"/>
        <w:ind w:firstLine="720"/>
        <w:rPr>
          <w:rFonts w:ascii="Aptos" w:hAnsi="Aptos"/>
        </w:rPr>
      </w:pPr>
    </w:p>
    <w:p w14:paraId="623B72D2" w14:textId="77777777" w:rsidR="00D3650E" w:rsidRPr="003A068C" w:rsidRDefault="00D3650E" w:rsidP="00D3650E">
      <w:pPr>
        <w:pStyle w:val="ListParagraph"/>
        <w:numPr>
          <w:ilvl w:val="0"/>
          <w:numId w:val="36"/>
        </w:numPr>
        <w:autoSpaceDE/>
        <w:autoSpaceDN/>
        <w:adjustRightInd/>
        <w:spacing w:line="276" w:lineRule="auto"/>
        <w:rPr>
          <w:b/>
          <w:bCs/>
          <w:color w:val="000000" w:themeColor="text1"/>
        </w:rPr>
      </w:pPr>
      <w:r w:rsidRPr="003A068C">
        <w:rPr>
          <w:b/>
          <w:bCs/>
        </w:rPr>
        <w:t xml:space="preserve">If Yes: b </w:t>
      </w:r>
      <w:r w:rsidRPr="003A068C">
        <w:rPr>
          <w:b/>
          <w:bCs/>
          <w:color w:val="000000" w:themeColor="text1"/>
        </w:rPr>
        <w:t xml:space="preserve">You </w:t>
      </w:r>
      <w:r w:rsidRPr="003A068C">
        <w:rPr>
          <w:b/>
          <w:bCs/>
          <w:color w:val="000000" w:themeColor="text1"/>
          <w:u w:val="single"/>
        </w:rPr>
        <w:t>heard</w:t>
      </w:r>
      <w:r w:rsidRPr="003A068C">
        <w:rPr>
          <w:b/>
          <w:bCs/>
          <w:color w:val="000000" w:themeColor="text1"/>
        </w:rPr>
        <w:t xml:space="preserve"> your mobile phone make a noise or sound, while there was none? (e.g. ringing, notification sound, alarm, heard a vibration, etc).</w:t>
      </w:r>
    </w:p>
    <w:p w14:paraId="1DB0D695" w14:textId="77777777" w:rsidR="00D3650E" w:rsidRPr="003A068C" w:rsidRDefault="00D3650E" w:rsidP="00D3650E">
      <w:pPr>
        <w:pStyle w:val="ListParagraph"/>
        <w:spacing w:line="276" w:lineRule="auto"/>
        <w:rPr>
          <w:b/>
          <w:bCs/>
        </w:rPr>
      </w:pPr>
      <w:r w:rsidRPr="003A068C">
        <w:rPr>
          <w:b/>
          <w:bCs/>
        </w:rPr>
        <w:t>We will refer to these as phantom phone sounds.</w:t>
      </w:r>
    </w:p>
    <w:p w14:paraId="2424C203" w14:textId="77777777" w:rsidR="00D3650E" w:rsidRPr="003A068C" w:rsidRDefault="00D3650E" w:rsidP="00D3650E">
      <w:pPr>
        <w:spacing w:line="276" w:lineRule="auto"/>
        <w:ind w:left="360" w:firstLine="360"/>
        <w:rPr>
          <w:rFonts w:ascii="Aptos" w:hAnsi="Aptos"/>
          <w:b/>
          <w:bCs/>
        </w:rPr>
      </w:pPr>
    </w:p>
    <w:p w14:paraId="3133A330" w14:textId="77777777" w:rsidR="00D3650E" w:rsidRPr="003A068C" w:rsidRDefault="00D3650E" w:rsidP="00D3650E">
      <w:pPr>
        <w:pStyle w:val="ListParagraph"/>
        <w:numPr>
          <w:ilvl w:val="1"/>
          <w:numId w:val="36"/>
        </w:numPr>
        <w:autoSpaceDE/>
        <w:autoSpaceDN/>
        <w:adjustRightInd/>
        <w:spacing w:line="276" w:lineRule="auto"/>
        <w:rPr>
          <w:b/>
          <w:bCs/>
        </w:rPr>
      </w:pPr>
      <w:r w:rsidRPr="003A068C">
        <w:rPr>
          <w:b/>
          <w:bCs/>
        </w:rPr>
        <w:t>How long have you experienced these phantom phone sounds for?</w:t>
      </w:r>
    </w:p>
    <w:p w14:paraId="250847D3" w14:textId="77777777" w:rsidR="00D3650E" w:rsidRPr="003A068C" w:rsidRDefault="00D3650E" w:rsidP="00D3650E">
      <w:pPr>
        <w:spacing w:line="276" w:lineRule="auto"/>
        <w:ind w:left="1440"/>
        <w:rPr>
          <w:rFonts w:ascii="Aptos" w:hAnsi="Aptos"/>
        </w:rPr>
      </w:pPr>
      <w:r w:rsidRPr="003A068C">
        <w:rPr>
          <w:rFonts w:ascii="Aptos" w:hAnsi="Aptos"/>
        </w:rPr>
        <w:t>Less than 1 month</w:t>
      </w:r>
    </w:p>
    <w:p w14:paraId="49B825E5" w14:textId="77777777" w:rsidR="00D3650E" w:rsidRPr="003A068C" w:rsidRDefault="00D3650E" w:rsidP="00D3650E">
      <w:pPr>
        <w:spacing w:line="276" w:lineRule="auto"/>
        <w:ind w:left="1440"/>
        <w:rPr>
          <w:rFonts w:ascii="Aptos" w:hAnsi="Aptos"/>
        </w:rPr>
      </w:pPr>
      <w:r w:rsidRPr="003A068C">
        <w:rPr>
          <w:rFonts w:ascii="Aptos" w:hAnsi="Aptos"/>
        </w:rPr>
        <w:t>Between 1-6 months</w:t>
      </w:r>
    </w:p>
    <w:p w14:paraId="38929D88" w14:textId="77777777" w:rsidR="00D3650E" w:rsidRPr="003A068C" w:rsidRDefault="00D3650E" w:rsidP="00D3650E">
      <w:pPr>
        <w:spacing w:line="276" w:lineRule="auto"/>
        <w:ind w:left="1440"/>
        <w:rPr>
          <w:rFonts w:ascii="Aptos" w:hAnsi="Aptos"/>
        </w:rPr>
      </w:pPr>
      <w:r w:rsidRPr="003A068C">
        <w:rPr>
          <w:rFonts w:ascii="Aptos" w:hAnsi="Aptos"/>
        </w:rPr>
        <w:t>1 year</w:t>
      </w:r>
    </w:p>
    <w:p w14:paraId="6BB22DFD" w14:textId="77777777" w:rsidR="00D3650E" w:rsidRPr="003A068C" w:rsidRDefault="00D3650E" w:rsidP="00D3650E">
      <w:pPr>
        <w:spacing w:line="276" w:lineRule="auto"/>
        <w:ind w:left="1440"/>
        <w:rPr>
          <w:rFonts w:ascii="Aptos" w:hAnsi="Aptos"/>
        </w:rPr>
      </w:pPr>
      <w:r w:rsidRPr="003A068C">
        <w:rPr>
          <w:rFonts w:ascii="Aptos" w:hAnsi="Aptos"/>
        </w:rPr>
        <w:t>Between 1-5 years</w:t>
      </w:r>
    </w:p>
    <w:p w14:paraId="2D9B3CF8" w14:textId="77777777" w:rsidR="00D3650E" w:rsidRPr="003A068C" w:rsidRDefault="00D3650E" w:rsidP="00D3650E">
      <w:pPr>
        <w:spacing w:line="276" w:lineRule="auto"/>
        <w:ind w:left="1440"/>
        <w:rPr>
          <w:rFonts w:ascii="Aptos" w:hAnsi="Aptos"/>
        </w:rPr>
      </w:pPr>
      <w:r w:rsidRPr="003A068C">
        <w:rPr>
          <w:rFonts w:ascii="Aptos" w:hAnsi="Aptos"/>
        </w:rPr>
        <w:t>More than 5 years</w:t>
      </w:r>
    </w:p>
    <w:p w14:paraId="377ECBE3" w14:textId="77777777" w:rsidR="00D3650E" w:rsidRPr="003A068C" w:rsidRDefault="00D3650E" w:rsidP="00D3650E">
      <w:pPr>
        <w:spacing w:line="276" w:lineRule="auto"/>
        <w:rPr>
          <w:rFonts w:ascii="Aptos" w:hAnsi="Aptos"/>
          <w:b/>
          <w:bCs/>
        </w:rPr>
      </w:pPr>
    </w:p>
    <w:p w14:paraId="16609C7C" w14:textId="77777777" w:rsidR="00D3650E" w:rsidRPr="003A068C" w:rsidRDefault="00D3650E" w:rsidP="00D3650E">
      <w:pPr>
        <w:pStyle w:val="ListParagraph"/>
        <w:numPr>
          <w:ilvl w:val="1"/>
          <w:numId w:val="36"/>
        </w:numPr>
        <w:autoSpaceDE/>
        <w:autoSpaceDN/>
        <w:adjustRightInd/>
        <w:spacing w:line="276" w:lineRule="auto"/>
        <w:rPr>
          <w:b/>
          <w:bCs/>
        </w:rPr>
      </w:pPr>
      <w:r w:rsidRPr="003A068C">
        <w:rPr>
          <w:b/>
          <w:bCs/>
        </w:rPr>
        <w:t>How frequently do you experience these phantom phone sounds</w:t>
      </w:r>
    </w:p>
    <w:p w14:paraId="135FEC6F" w14:textId="77777777" w:rsidR="00D3650E" w:rsidRPr="003A068C" w:rsidRDefault="00D3650E" w:rsidP="00D3650E">
      <w:pPr>
        <w:spacing w:line="276" w:lineRule="auto"/>
        <w:ind w:left="720"/>
        <w:rPr>
          <w:rFonts w:ascii="Aptos" w:hAnsi="Aptos"/>
        </w:rPr>
      </w:pPr>
      <w:r w:rsidRPr="003A068C">
        <w:rPr>
          <w:rFonts w:ascii="Aptos" w:hAnsi="Aptos"/>
        </w:rPr>
        <w:t>0 Rarely</w:t>
      </w:r>
    </w:p>
    <w:p w14:paraId="61FE1851" w14:textId="77777777" w:rsidR="00D3650E" w:rsidRPr="003A068C" w:rsidRDefault="00D3650E" w:rsidP="00D3650E">
      <w:pPr>
        <w:spacing w:line="276" w:lineRule="auto"/>
        <w:ind w:left="720"/>
        <w:rPr>
          <w:rFonts w:ascii="Aptos" w:hAnsi="Aptos"/>
        </w:rPr>
      </w:pPr>
      <w:r w:rsidRPr="003A068C">
        <w:rPr>
          <w:rFonts w:ascii="Aptos" w:hAnsi="Aptos"/>
        </w:rPr>
        <w:t>1 Once a month</w:t>
      </w:r>
    </w:p>
    <w:p w14:paraId="6BF7CBE4" w14:textId="77777777" w:rsidR="00D3650E" w:rsidRPr="003A068C" w:rsidRDefault="00D3650E" w:rsidP="00D3650E">
      <w:pPr>
        <w:spacing w:line="276" w:lineRule="auto"/>
        <w:ind w:left="720"/>
        <w:rPr>
          <w:rFonts w:ascii="Aptos" w:hAnsi="Aptos"/>
        </w:rPr>
      </w:pPr>
      <w:r w:rsidRPr="003A068C">
        <w:rPr>
          <w:rFonts w:ascii="Aptos" w:hAnsi="Aptos"/>
        </w:rPr>
        <w:t>2 Once every 2 weeks</w:t>
      </w:r>
    </w:p>
    <w:p w14:paraId="1C55DC52" w14:textId="77777777" w:rsidR="00D3650E" w:rsidRPr="003A068C" w:rsidRDefault="00D3650E" w:rsidP="00D3650E">
      <w:pPr>
        <w:spacing w:line="276" w:lineRule="auto"/>
        <w:ind w:left="720"/>
        <w:rPr>
          <w:rFonts w:ascii="Aptos" w:hAnsi="Aptos"/>
        </w:rPr>
      </w:pPr>
      <w:r w:rsidRPr="003A068C">
        <w:rPr>
          <w:rFonts w:ascii="Aptos" w:hAnsi="Aptos"/>
        </w:rPr>
        <w:lastRenderedPageBreak/>
        <w:t>3 Once a week</w:t>
      </w:r>
    </w:p>
    <w:p w14:paraId="24F1FE3F" w14:textId="77777777" w:rsidR="00D3650E" w:rsidRPr="003A068C" w:rsidRDefault="00D3650E" w:rsidP="00D3650E">
      <w:pPr>
        <w:spacing w:line="276" w:lineRule="auto"/>
        <w:ind w:left="720"/>
        <w:rPr>
          <w:rFonts w:ascii="Aptos" w:hAnsi="Aptos"/>
        </w:rPr>
      </w:pPr>
      <w:r w:rsidRPr="003A068C">
        <w:rPr>
          <w:rFonts w:ascii="Aptos" w:hAnsi="Aptos"/>
        </w:rPr>
        <w:t>4 Daily</w:t>
      </w:r>
    </w:p>
    <w:p w14:paraId="72B38329" w14:textId="77777777" w:rsidR="00D3650E" w:rsidRPr="003A068C" w:rsidRDefault="00D3650E" w:rsidP="00D3650E">
      <w:pPr>
        <w:spacing w:line="276" w:lineRule="auto"/>
        <w:ind w:left="720"/>
        <w:rPr>
          <w:rFonts w:ascii="Aptos" w:hAnsi="Aptos"/>
        </w:rPr>
      </w:pPr>
      <w:r w:rsidRPr="003A068C">
        <w:rPr>
          <w:rFonts w:ascii="Aptos" w:hAnsi="Aptos"/>
        </w:rPr>
        <w:t>More than daily</w:t>
      </w:r>
    </w:p>
    <w:p w14:paraId="6BBBB8A6" w14:textId="77777777" w:rsidR="00D3650E" w:rsidRPr="003A068C" w:rsidRDefault="00D3650E" w:rsidP="00D3650E">
      <w:pPr>
        <w:spacing w:line="276" w:lineRule="auto"/>
        <w:ind w:left="720"/>
        <w:rPr>
          <w:rFonts w:ascii="Aptos" w:hAnsi="Aptos"/>
        </w:rPr>
      </w:pPr>
    </w:p>
    <w:p w14:paraId="1BA7A2C8" w14:textId="77777777" w:rsidR="00D3650E" w:rsidRPr="003A068C" w:rsidRDefault="00D3650E" w:rsidP="00D3650E">
      <w:pPr>
        <w:pStyle w:val="ListParagraph"/>
        <w:numPr>
          <w:ilvl w:val="1"/>
          <w:numId w:val="36"/>
        </w:numPr>
        <w:autoSpaceDE/>
        <w:autoSpaceDN/>
        <w:adjustRightInd/>
        <w:spacing w:line="276" w:lineRule="auto"/>
        <w:rPr>
          <w:b/>
          <w:bCs/>
        </w:rPr>
      </w:pPr>
      <w:r w:rsidRPr="003A068C">
        <w:rPr>
          <w:b/>
          <w:bCs/>
        </w:rPr>
        <w:t>How disruptive are these phantom phone sounds</w:t>
      </w:r>
    </w:p>
    <w:p w14:paraId="091C8A7B" w14:textId="77777777" w:rsidR="00D3650E" w:rsidRPr="003A068C" w:rsidRDefault="00D3650E" w:rsidP="00D3650E">
      <w:pPr>
        <w:spacing w:line="276" w:lineRule="auto"/>
        <w:ind w:left="720"/>
        <w:rPr>
          <w:rFonts w:ascii="Aptos" w:hAnsi="Aptos"/>
        </w:rPr>
      </w:pPr>
      <w:r w:rsidRPr="003A068C">
        <w:rPr>
          <w:rFonts w:ascii="Aptos" w:hAnsi="Aptos"/>
        </w:rPr>
        <w:t>0 not at all disruptive</w:t>
      </w:r>
    </w:p>
    <w:p w14:paraId="26F95086" w14:textId="77777777" w:rsidR="00D3650E" w:rsidRPr="003A068C" w:rsidRDefault="00D3650E" w:rsidP="00D3650E">
      <w:pPr>
        <w:spacing w:line="276" w:lineRule="auto"/>
        <w:ind w:left="720"/>
        <w:rPr>
          <w:rFonts w:ascii="Aptos" w:hAnsi="Aptos"/>
        </w:rPr>
      </w:pPr>
      <w:r w:rsidRPr="003A068C">
        <w:rPr>
          <w:rFonts w:ascii="Aptos" w:hAnsi="Aptos"/>
        </w:rPr>
        <w:t xml:space="preserve">1 </w:t>
      </w:r>
    </w:p>
    <w:p w14:paraId="4592F53A" w14:textId="77777777" w:rsidR="00D3650E" w:rsidRPr="003A068C" w:rsidRDefault="00D3650E" w:rsidP="00D3650E">
      <w:pPr>
        <w:spacing w:line="276" w:lineRule="auto"/>
        <w:ind w:left="720"/>
        <w:rPr>
          <w:rFonts w:ascii="Aptos" w:hAnsi="Aptos"/>
        </w:rPr>
      </w:pPr>
      <w:r w:rsidRPr="003A068C">
        <w:rPr>
          <w:rFonts w:ascii="Aptos" w:hAnsi="Aptos"/>
        </w:rPr>
        <w:t xml:space="preserve">2 </w:t>
      </w:r>
    </w:p>
    <w:p w14:paraId="31D69607" w14:textId="77777777" w:rsidR="00D3650E" w:rsidRPr="003A068C" w:rsidRDefault="00D3650E" w:rsidP="00D3650E">
      <w:pPr>
        <w:spacing w:line="276" w:lineRule="auto"/>
        <w:ind w:left="720"/>
        <w:rPr>
          <w:rFonts w:ascii="Aptos" w:hAnsi="Aptos"/>
        </w:rPr>
      </w:pPr>
      <w:r w:rsidRPr="003A068C">
        <w:rPr>
          <w:rFonts w:ascii="Aptos" w:hAnsi="Aptos"/>
        </w:rPr>
        <w:t>3 very disruptive</w:t>
      </w:r>
    </w:p>
    <w:p w14:paraId="104649DC" w14:textId="77777777" w:rsidR="00D3650E" w:rsidRPr="003A068C" w:rsidRDefault="00D3650E" w:rsidP="00D3650E">
      <w:pPr>
        <w:spacing w:line="276" w:lineRule="auto"/>
        <w:ind w:left="720"/>
        <w:rPr>
          <w:rFonts w:ascii="Aptos" w:hAnsi="Aptos"/>
        </w:rPr>
      </w:pPr>
    </w:p>
    <w:p w14:paraId="738C430D" w14:textId="77777777" w:rsidR="00D3650E" w:rsidRPr="003A068C" w:rsidRDefault="00D3650E" w:rsidP="00D3650E">
      <w:pPr>
        <w:pStyle w:val="ListParagraph"/>
        <w:numPr>
          <w:ilvl w:val="1"/>
          <w:numId w:val="36"/>
        </w:numPr>
        <w:autoSpaceDE/>
        <w:autoSpaceDN/>
        <w:adjustRightInd/>
        <w:spacing w:line="276" w:lineRule="auto"/>
        <w:rPr>
          <w:b/>
          <w:bCs/>
        </w:rPr>
      </w:pPr>
      <w:r w:rsidRPr="003A068C">
        <w:rPr>
          <w:b/>
          <w:bCs/>
        </w:rPr>
        <w:t>How distressed are you by these phantom phone sounds</w:t>
      </w:r>
    </w:p>
    <w:p w14:paraId="66F54A86" w14:textId="77777777" w:rsidR="00D3650E" w:rsidRPr="003A068C" w:rsidRDefault="00D3650E" w:rsidP="00D3650E">
      <w:pPr>
        <w:spacing w:line="276" w:lineRule="auto"/>
        <w:ind w:left="720"/>
        <w:rPr>
          <w:rFonts w:ascii="Aptos" w:hAnsi="Aptos"/>
        </w:rPr>
      </w:pPr>
      <w:r w:rsidRPr="003A068C">
        <w:rPr>
          <w:rFonts w:ascii="Aptos" w:hAnsi="Aptos"/>
        </w:rPr>
        <w:t>0 not at all distressed</w:t>
      </w:r>
    </w:p>
    <w:p w14:paraId="6B38D9CF" w14:textId="77777777" w:rsidR="00D3650E" w:rsidRPr="003A068C" w:rsidRDefault="00D3650E" w:rsidP="00D3650E">
      <w:pPr>
        <w:spacing w:line="276" w:lineRule="auto"/>
        <w:ind w:left="720"/>
        <w:rPr>
          <w:rFonts w:ascii="Aptos" w:hAnsi="Aptos"/>
        </w:rPr>
      </w:pPr>
      <w:r w:rsidRPr="003A068C">
        <w:rPr>
          <w:rFonts w:ascii="Aptos" w:hAnsi="Aptos"/>
        </w:rPr>
        <w:t xml:space="preserve">1 </w:t>
      </w:r>
    </w:p>
    <w:p w14:paraId="7F08BFF3" w14:textId="77777777" w:rsidR="00D3650E" w:rsidRPr="003A068C" w:rsidRDefault="00D3650E" w:rsidP="00D3650E">
      <w:pPr>
        <w:spacing w:line="276" w:lineRule="auto"/>
        <w:ind w:left="720"/>
        <w:rPr>
          <w:rFonts w:ascii="Aptos" w:hAnsi="Aptos"/>
        </w:rPr>
      </w:pPr>
      <w:r w:rsidRPr="003A068C">
        <w:rPr>
          <w:rFonts w:ascii="Aptos" w:hAnsi="Aptos"/>
        </w:rPr>
        <w:t xml:space="preserve">2 </w:t>
      </w:r>
    </w:p>
    <w:p w14:paraId="0DB8C0BF" w14:textId="77777777" w:rsidR="00D3650E" w:rsidRPr="003A068C" w:rsidRDefault="00D3650E" w:rsidP="00D3650E">
      <w:pPr>
        <w:spacing w:line="276" w:lineRule="auto"/>
        <w:ind w:firstLine="720"/>
        <w:rPr>
          <w:rFonts w:ascii="Aptos" w:hAnsi="Aptos"/>
        </w:rPr>
      </w:pPr>
      <w:r w:rsidRPr="003A068C">
        <w:rPr>
          <w:rFonts w:ascii="Aptos" w:hAnsi="Aptos"/>
        </w:rPr>
        <w:t>3 very distressed</w:t>
      </w:r>
    </w:p>
    <w:p w14:paraId="03C70F6B" w14:textId="77777777" w:rsidR="00D3650E" w:rsidRPr="003A068C" w:rsidRDefault="00D3650E" w:rsidP="00D3650E">
      <w:pPr>
        <w:spacing w:line="276" w:lineRule="auto"/>
        <w:ind w:firstLine="360"/>
        <w:rPr>
          <w:rFonts w:ascii="Aptos" w:hAnsi="Aptos"/>
        </w:rPr>
      </w:pPr>
    </w:p>
    <w:p w14:paraId="06A73FE9" w14:textId="77777777" w:rsidR="00D3650E" w:rsidRPr="003A068C" w:rsidRDefault="00D3650E" w:rsidP="00D3650E">
      <w:pPr>
        <w:pStyle w:val="ListParagraph"/>
        <w:numPr>
          <w:ilvl w:val="1"/>
          <w:numId w:val="36"/>
        </w:numPr>
        <w:autoSpaceDE/>
        <w:autoSpaceDN/>
        <w:adjustRightInd/>
        <w:spacing w:line="276" w:lineRule="auto"/>
        <w:rPr>
          <w:b/>
          <w:bCs/>
        </w:rPr>
      </w:pPr>
      <w:r w:rsidRPr="003A068C">
        <w:rPr>
          <w:b/>
          <w:bCs/>
        </w:rPr>
        <w:t xml:space="preserve">Which device are </w:t>
      </w:r>
      <w:proofErr w:type="gramStart"/>
      <w:r w:rsidRPr="003A068C">
        <w:rPr>
          <w:b/>
          <w:bCs/>
        </w:rPr>
        <w:t>these phantom phone</w:t>
      </w:r>
      <w:proofErr w:type="gramEnd"/>
      <w:r w:rsidRPr="003A068C">
        <w:rPr>
          <w:b/>
          <w:bCs/>
        </w:rPr>
        <w:t xml:space="preserve"> sounds associated with? (e.g. smart phone (what make and model), smart watch. etc) </w:t>
      </w:r>
      <w:r w:rsidRPr="003A068C">
        <w:rPr>
          <w:rStyle w:val="normaltextrun"/>
          <w:b/>
          <w:bCs/>
          <w:color w:val="000000"/>
          <w:bdr w:val="none" w:sz="0" w:space="0" w:color="auto" w:frame="1"/>
        </w:rPr>
        <w:t>if multiple, please separate with a comma.</w:t>
      </w:r>
    </w:p>
    <w:p w14:paraId="594B7E6C" w14:textId="77777777" w:rsidR="00D3650E" w:rsidRPr="003A068C" w:rsidRDefault="00D3650E" w:rsidP="00D3650E">
      <w:pPr>
        <w:spacing w:line="276" w:lineRule="auto"/>
        <w:ind w:firstLine="360"/>
        <w:rPr>
          <w:rFonts w:ascii="Aptos" w:hAnsi="Aptos"/>
          <w:b/>
          <w:bCs/>
        </w:rPr>
      </w:pPr>
    </w:p>
    <w:p w14:paraId="403DD897" w14:textId="77777777" w:rsidR="00D3650E" w:rsidRPr="003A068C" w:rsidRDefault="00D3650E" w:rsidP="00D3650E">
      <w:pPr>
        <w:pStyle w:val="ListParagraph"/>
        <w:numPr>
          <w:ilvl w:val="1"/>
          <w:numId w:val="36"/>
        </w:numPr>
        <w:autoSpaceDE/>
        <w:autoSpaceDN/>
        <w:adjustRightInd/>
        <w:spacing w:line="276" w:lineRule="auto"/>
        <w:rPr>
          <w:b/>
          <w:bCs/>
        </w:rPr>
      </w:pPr>
      <w:r w:rsidRPr="003A068C">
        <w:rPr>
          <w:b/>
          <w:bCs/>
        </w:rPr>
        <w:t>Have you ever tried to stop these phantom phone sounds?</w:t>
      </w:r>
    </w:p>
    <w:p w14:paraId="1FAAED27" w14:textId="77777777" w:rsidR="00D3650E" w:rsidRPr="003A068C" w:rsidRDefault="00D3650E" w:rsidP="00D3650E">
      <w:pPr>
        <w:spacing w:line="276" w:lineRule="auto"/>
        <w:ind w:left="720" w:firstLine="720"/>
        <w:rPr>
          <w:rFonts w:ascii="Aptos" w:hAnsi="Aptos"/>
        </w:rPr>
      </w:pPr>
      <w:r w:rsidRPr="003A068C">
        <w:rPr>
          <w:rFonts w:ascii="Aptos" w:hAnsi="Aptos"/>
        </w:rPr>
        <w:t>Yes</w:t>
      </w:r>
    </w:p>
    <w:p w14:paraId="7B58B1E7" w14:textId="77777777" w:rsidR="00D3650E" w:rsidRPr="003A068C" w:rsidRDefault="00D3650E" w:rsidP="00D3650E">
      <w:pPr>
        <w:spacing w:line="276" w:lineRule="auto"/>
        <w:ind w:left="720" w:firstLine="720"/>
        <w:rPr>
          <w:rFonts w:ascii="Aptos" w:hAnsi="Aptos"/>
        </w:rPr>
      </w:pPr>
      <w:r w:rsidRPr="003A068C">
        <w:rPr>
          <w:rFonts w:ascii="Aptos" w:hAnsi="Aptos"/>
        </w:rPr>
        <w:t>No</w:t>
      </w:r>
    </w:p>
    <w:p w14:paraId="14ADE8BA" w14:textId="77777777" w:rsidR="00D3650E" w:rsidRPr="003A068C" w:rsidRDefault="00D3650E" w:rsidP="00D3650E">
      <w:pPr>
        <w:spacing w:line="276" w:lineRule="auto"/>
        <w:rPr>
          <w:rFonts w:ascii="Aptos" w:hAnsi="Aptos"/>
        </w:rPr>
      </w:pPr>
    </w:p>
    <w:p w14:paraId="6EC5DA25" w14:textId="77777777" w:rsidR="00D3650E" w:rsidRPr="003A068C" w:rsidRDefault="00D3650E" w:rsidP="00D3650E">
      <w:pPr>
        <w:pStyle w:val="ListParagraph"/>
        <w:numPr>
          <w:ilvl w:val="2"/>
          <w:numId w:val="36"/>
        </w:numPr>
        <w:autoSpaceDE/>
        <w:autoSpaceDN/>
        <w:adjustRightInd/>
        <w:spacing w:line="276" w:lineRule="auto"/>
        <w:rPr>
          <w:b/>
          <w:bCs/>
        </w:rPr>
      </w:pPr>
      <w:r w:rsidRPr="003A068C">
        <w:rPr>
          <w:b/>
          <w:bCs/>
        </w:rPr>
        <w:t xml:space="preserve">If yes: Have you ever tried to stop these phantom phone sounds? </w:t>
      </w:r>
    </w:p>
    <w:p w14:paraId="374EAE95" w14:textId="77777777" w:rsidR="00D3650E" w:rsidRPr="003A068C" w:rsidRDefault="00D3650E" w:rsidP="00D3650E">
      <w:pPr>
        <w:pStyle w:val="ListParagraph"/>
        <w:spacing w:line="276" w:lineRule="auto"/>
        <w:ind w:left="1800"/>
        <w:rPr>
          <w:b/>
          <w:bCs/>
        </w:rPr>
      </w:pPr>
      <w:r w:rsidRPr="003A068C">
        <w:rPr>
          <w:b/>
          <w:bCs/>
        </w:rPr>
        <w:t>What techniques did you use? (e.g. Meditation, turning off the device, moving the device to a different location, setting the device to silent, etc.)</w:t>
      </w:r>
      <w:r w:rsidRPr="003A068C">
        <w:rPr>
          <w:rStyle w:val="normaltextrun"/>
          <w:b/>
          <w:bCs/>
          <w:color w:val="000000"/>
          <w:bdr w:val="none" w:sz="0" w:space="0" w:color="auto" w:frame="1"/>
        </w:rPr>
        <w:t xml:space="preserve"> if multiple, please separate with a comma.</w:t>
      </w:r>
    </w:p>
    <w:p w14:paraId="608C6E9B" w14:textId="77777777" w:rsidR="00D3650E" w:rsidRPr="003A068C" w:rsidRDefault="00D3650E" w:rsidP="00D3650E">
      <w:pPr>
        <w:pStyle w:val="ListParagraph"/>
        <w:spacing w:line="276" w:lineRule="auto"/>
        <w:ind w:left="1080"/>
        <w:rPr>
          <w:b/>
          <w:bCs/>
        </w:rPr>
      </w:pPr>
    </w:p>
    <w:p w14:paraId="067C2068" w14:textId="77777777" w:rsidR="00D3650E" w:rsidRPr="003A068C" w:rsidRDefault="00D3650E" w:rsidP="00D3650E">
      <w:pPr>
        <w:pStyle w:val="ListParagraph"/>
        <w:numPr>
          <w:ilvl w:val="2"/>
          <w:numId w:val="36"/>
        </w:numPr>
        <w:autoSpaceDE/>
        <w:autoSpaceDN/>
        <w:adjustRightInd/>
        <w:spacing w:line="276" w:lineRule="auto"/>
        <w:rPr>
          <w:b/>
          <w:bCs/>
        </w:rPr>
      </w:pPr>
      <w:r w:rsidRPr="003A068C">
        <w:rPr>
          <w:b/>
          <w:bCs/>
        </w:rPr>
        <w:t>If Yes: Have you ever tried to stop these phantom phone sounds?</w:t>
      </w:r>
    </w:p>
    <w:p w14:paraId="62F3DF11" w14:textId="77777777" w:rsidR="00D3650E" w:rsidRPr="003A068C" w:rsidRDefault="00D3650E" w:rsidP="00D3650E">
      <w:pPr>
        <w:spacing w:line="276" w:lineRule="auto"/>
        <w:ind w:left="1080" w:firstLine="720"/>
        <w:rPr>
          <w:rFonts w:ascii="Aptos" w:hAnsi="Aptos"/>
          <w:b/>
          <w:bCs/>
        </w:rPr>
      </w:pPr>
      <w:r w:rsidRPr="003A068C">
        <w:rPr>
          <w:rFonts w:ascii="Aptos" w:hAnsi="Aptos"/>
          <w:b/>
          <w:bCs/>
        </w:rPr>
        <w:t>Were you successful in reducing the phantom phone sounds?</w:t>
      </w:r>
    </w:p>
    <w:p w14:paraId="40C16C3D" w14:textId="77777777" w:rsidR="00D3650E" w:rsidRPr="003A068C" w:rsidRDefault="00D3650E" w:rsidP="00D3650E">
      <w:pPr>
        <w:spacing w:line="276" w:lineRule="auto"/>
        <w:ind w:left="1080" w:firstLine="720"/>
        <w:rPr>
          <w:rFonts w:ascii="Aptos" w:hAnsi="Aptos"/>
          <w:b/>
          <w:bCs/>
        </w:rPr>
      </w:pPr>
    </w:p>
    <w:p w14:paraId="57622A90" w14:textId="77777777" w:rsidR="00D3650E" w:rsidRPr="003A068C" w:rsidRDefault="00D3650E" w:rsidP="00D3650E">
      <w:pPr>
        <w:spacing w:line="276" w:lineRule="auto"/>
        <w:ind w:left="1080" w:firstLine="720"/>
        <w:rPr>
          <w:rFonts w:ascii="Aptos" w:hAnsi="Aptos"/>
          <w:b/>
          <w:bCs/>
        </w:rPr>
      </w:pPr>
      <w:r w:rsidRPr="003A068C">
        <w:rPr>
          <w:rFonts w:ascii="Aptos" w:hAnsi="Aptos"/>
          <w:b/>
          <w:bCs/>
        </w:rPr>
        <w:t>Yes</w:t>
      </w:r>
    </w:p>
    <w:p w14:paraId="6C07BE50" w14:textId="77777777" w:rsidR="00D3650E" w:rsidRPr="003A068C" w:rsidRDefault="00D3650E" w:rsidP="00D3650E">
      <w:pPr>
        <w:spacing w:line="276" w:lineRule="auto"/>
        <w:ind w:left="1080" w:firstLine="720"/>
        <w:rPr>
          <w:rFonts w:ascii="Aptos" w:hAnsi="Aptos"/>
          <w:b/>
          <w:bCs/>
        </w:rPr>
      </w:pPr>
      <w:r w:rsidRPr="003A068C">
        <w:rPr>
          <w:rFonts w:ascii="Aptos" w:hAnsi="Aptos"/>
          <w:b/>
          <w:bCs/>
        </w:rPr>
        <w:t>No</w:t>
      </w:r>
    </w:p>
    <w:p w14:paraId="6CA6227B" w14:textId="77777777" w:rsidR="00D3650E" w:rsidRPr="00D3650E" w:rsidRDefault="00D3650E" w:rsidP="00C675D9">
      <w:pPr>
        <w:pStyle w:val="Newparagraph"/>
        <w:ind w:firstLine="0"/>
      </w:pPr>
    </w:p>
    <w:p w14:paraId="60317499" w14:textId="77777777" w:rsidR="004B0788" w:rsidRPr="00003130" w:rsidRDefault="004B0788" w:rsidP="004B0788">
      <w:pPr>
        <w:pStyle w:val="Heading2"/>
        <w:rPr>
          <w:rFonts w:cs="Times New Roman"/>
        </w:rPr>
      </w:pPr>
      <w:r w:rsidRPr="00003130">
        <w:rPr>
          <w:rFonts w:cs="Times New Roman"/>
        </w:rPr>
        <w:lastRenderedPageBreak/>
        <w:t>Supplementary Results</w:t>
      </w:r>
    </w:p>
    <w:p w14:paraId="6452F71C" w14:textId="77777777" w:rsidR="004B0788" w:rsidRPr="00003130" w:rsidRDefault="004B0788" w:rsidP="004B0788">
      <w:pPr>
        <w:pStyle w:val="Heading3"/>
        <w:rPr>
          <w:rFonts w:cs="Times New Roman"/>
        </w:rPr>
      </w:pPr>
      <w:r w:rsidRPr="00003130">
        <w:rPr>
          <w:rFonts w:cs="Times New Roman"/>
        </w:rPr>
        <w:t>Regression Tables</w:t>
      </w:r>
    </w:p>
    <w:p w14:paraId="704AF0BB" w14:textId="0CB1D862" w:rsidR="004B0788" w:rsidRPr="00003130" w:rsidRDefault="004B0788" w:rsidP="006744C6">
      <w:pPr>
        <w:pStyle w:val="Tabletitle"/>
      </w:pPr>
      <w:r w:rsidRPr="00003130">
        <w:t>Table S</w:t>
      </w:r>
      <w:r w:rsidR="00822A87">
        <w:t>1</w:t>
      </w:r>
      <w:r w:rsidRPr="00003130">
        <w:t>. Stepwise Linear Regression Analyses Assessing Predictors of PPEAS composite index score</w:t>
      </w:r>
    </w:p>
    <w:tbl>
      <w:tblPr>
        <w:tblStyle w:val="PlainTable2"/>
        <w:tblW w:w="9072" w:type="dxa"/>
        <w:tblLook w:val="06A0" w:firstRow="1" w:lastRow="0" w:firstColumn="1" w:lastColumn="0" w:noHBand="1" w:noVBand="1"/>
      </w:tblPr>
      <w:tblGrid>
        <w:gridCol w:w="1952"/>
        <w:gridCol w:w="1428"/>
        <w:gridCol w:w="1411"/>
        <w:gridCol w:w="1429"/>
        <w:gridCol w:w="2852"/>
      </w:tblGrid>
      <w:tr w:rsidR="004B0788" w:rsidRPr="00003130" w14:paraId="2B9B61DC" w14:textId="77777777" w:rsidTr="009339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2" w:type="dxa"/>
            <w:tcBorders>
              <w:top w:val="single" w:sz="4" w:space="0" w:color="000000"/>
              <w:bottom w:val="single" w:sz="4" w:space="0" w:color="000000"/>
            </w:tcBorders>
          </w:tcPr>
          <w:p w14:paraId="06022E92" w14:textId="77777777" w:rsidR="004B0788" w:rsidRPr="00003130" w:rsidRDefault="004B0788" w:rsidP="006744C6">
            <w:pPr>
              <w:pStyle w:val="NoSpacing"/>
              <w:rPr>
                <w:rFonts w:ascii="Times New Roman" w:hAnsi="Times New Roman" w:cs="Times New Roman"/>
              </w:rPr>
            </w:pPr>
            <w:r w:rsidRPr="00003130">
              <w:rPr>
                <w:rFonts w:ascii="Times New Roman" w:hAnsi="Times New Roman" w:cs="Times New Roman"/>
              </w:rPr>
              <w:t>Predictor</w:t>
            </w:r>
          </w:p>
        </w:tc>
        <w:tc>
          <w:tcPr>
            <w:tcW w:w="1428" w:type="dxa"/>
            <w:tcBorders>
              <w:top w:val="single" w:sz="4" w:space="0" w:color="000000"/>
              <w:bottom w:val="single" w:sz="4" w:space="0" w:color="000000"/>
            </w:tcBorders>
          </w:tcPr>
          <w:p w14:paraId="1CC15B73" w14:textId="77777777" w:rsidR="004B0788" w:rsidRPr="00003130" w:rsidRDefault="004B0788" w:rsidP="006744C6">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β</w:t>
            </w:r>
          </w:p>
        </w:tc>
        <w:tc>
          <w:tcPr>
            <w:tcW w:w="1411" w:type="dxa"/>
            <w:tcBorders>
              <w:top w:val="single" w:sz="4" w:space="0" w:color="000000"/>
              <w:bottom w:val="single" w:sz="4" w:space="0" w:color="000000"/>
            </w:tcBorders>
          </w:tcPr>
          <w:p w14:paraId="40DE1E66" w14:textId="77777777" w:rsidR="004B0788" w:rsidRPr="00003130" w:rsidRDefault="004B0788" w:rsidP="006744C6">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t</w:t>
            </w:r>
          </w:p>
        </w:tc>
        <w:tc>
          <w:tcPr>
            <w:tcW w:w="1429" w:type="dxa"/>
            <w:tcBorders>
              <w:top w:val="single" w:sz="4" w:space="0" w:color="000000"/>
              <w:bottom w:val="single" w:sz="4" w:space="0" w:color="000000"/>
            </w:tcBorders>
          </w:tcPr>
          <w:p w14:paraId="2440FDCE" w14:textId="77777777" w:rsidR="004B0788" w:rsidRPr="00003130" w:rsidRDefault="004B0788" w:rsidP="006744C6">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p</w:t>
            </w:r>
          </w:p>
        </w:tc>
        <w:tc>
          <w:tcPr>
            <w:tcW w:w="2852" w:type="dxa"/>
            <w:tcBorders>
              <w:top w:val="single" w:sz="4" w:space="0" w:color="000000"/>
              <w:bottom w:val="single" w:sz="4" w:space="0" w:color="000000"/>
            </w:tcBorders>
          </w:tcPr>
          <w:p w14:paraId="6C559E00" w14:textId="77777777" w:rsidR="004B0788" w:rsidRPr="00003130" w:rsidRDefault="004B0788" w:rsidP="006744C6">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Overall Model</w:t>
            </w:r>
          </w:p>
        </w:tc>
      </w:tr>
      <w:tr w:rsidR="004B0788" w:rsidRPr="00003130" w14:paraId="5E34D993" w14:textId="77777777" w:rsidTr="0093394E">
        <w:tc>
          <w:tcPr>
            <w:cnfStyle w:val="001000000000" w:firstRow="0" w:lastRow="0" w:firstColumn="1" w:lastColumn="0" w:oddVBand="0" w:evenVBand="0" w:oddHBand="0" w:evenHBand="0" w:firstRowFirstColumn="0" w:firstRowLastColumn="0" w:lastRowFirstColumn="0" w:lastRowLastColumn="0"/>
            <w:tcW w:w="1952" w:type="dxa"/>
            <w:tcBorders>
              <w:top w:val="single" w:sz="4" w:space="0" w:color="000000"/>
            </w:tcBorders>
            <w:vAlign w:val="center"/>
          </w:tcPr>
          <w:p w14:paraId="0305F224" w14:textId="77777777" w:rsidR="004B0788" w:rsidRPr="00003130" w:rsidRDefault="004B0788" w:rsidP="006744C6">
            <w:pPr>
              <w:pStyle w:val="NoSpacing"/>
              <w:rPr>
                <w:rFonts w:ascii="Times New Roman" w:hAnsi="Times New Roman" w:cs="Times New Roman"/>
              </w:rPr>
            </w:pPr>
            <w:r w:rsidRPr="00003130">
              <w:rPr>
                <w:rFonts w:ascii="Times New Roman" w:hAnsi="Times New Roman" w:cs="Times New Roman"/>
              </w:rPr>
              <w:t>Model 1</w:t>
            </w:r>
          </w:p>
        </w:tc>
        <w:tc>
          <w:tcPr>
            <w:tcW w:w="1428" w:type="dxa"/>
            <w:tcBorders>
              <w:top w:val="single" w:sz="4" w:space="0" w:color="000000"/>
            </w:tcBorders>
            <w:vAlign w:val="center"/>
          </w:tcPr>
          <w:p w14:paraId="162711EB"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1" w:type="dxa"/>
            <w:tcBorders>
              <w:top w:val="single" w:sz="4" w:space="0" w:color="000000"/>
            </w:tcBorders>
            <w:vAlign w:val="center"/>
          </w:tcPr>
          <w:p w14:paraId="73E718BF"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29" w:type="dxa"/>
            <w:tcBorders>
              <w:top w:val="single" w:sz="4" w:space="0" w:color="000000"/>
            </w:tcBorders>
            <w:vAlign w:val="center"/>
          </w:tcPr>
          <w:p w14:paraId="03AD46F5"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52" w:type="dxa"/>
            <w:tcBorders>
              <w:top w:val="single" w:sz="4" w:space="0" w:color="000000"/>
            </w:tcBorders>
            <w:vAlign w:val="center"/>
          </w:tcPr>
          <w:p w14:paraId="2987EA50"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R² = .119, F(1, 263) = 35.52, p &lt; .001</w:t>
            </w:r>
          </w:p>
        </w:tc>
      </w:tr>
      <w:tr w:rsidR="004B0788" w:rsidRPr="00003130" w14:paraId="66F5A831" w14:textId="77777777" w:rsidTr="0093394E">
        <w:tc>
          <w:tcPr>
            <w:cnfStyle w:val="001000000000" w:firstRow="0" w:lastRow="0" w:firstColumn="1" w:lastColumn="0" w:oddVBand="0" w:evenVBand="0" w:oddHBand="0" w:evenHBand="0" w:firstRowFirstColumn="0" w:firstRowLastColumn="0" w:lastRowFirstColumn="0" w:lastRowLastColumn="0"/>
            <w:tcW w:w="1952" w:type="dxa"/>
            <w:vAlign w:val="center"/>
          </w:tcPr>
          <w:p w14:paraId="2C8BC66D" w14:textId="77777777" w:rsidR="004B0788" w:rsidRPr="00003130" w:rsidRDefault="004B0788" w:rsidP="006744C6">
            <w:pPr>
              <w:pStyle w:val="NoSpacing"/>
              <w:rPr>
                <w:rFonts w:ascii="Times New Roman" w:hAnsi="Times New Roman" w:cs="Times New Roman"/>
              </w:rPr>
            </w:pPr>
            <w:r w:rsidRPr="00003130">
              <w:rPr>
                <w:rFonts w:ascii="Times New Roman" w:hAnsi="Times New Roman" w:cs="Times New Roman"/>
              </w:rPr>
              <w:t>PUMP</w:t>
            </w:r>
          </w:p>
        </w:tc>
        <w:tc>
          <w:tcPr>
            <w:tcW w:w="1428" w:type="dxa"/>
            <w:vAlign w:val="center"/>
          </w:tcPr>
          <w:p w14:paraId="09481E44"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.345</w:t>
            </w:r>
          </w:p>
        </w:tc>
        <w:tc>
          <w:tcPr>
            <w:tcW w:w="1411" w:type="dxa"/>
            <w:vAlign w:val="center"/>
          </w:tcPr>
          <w:p w14:paraId="2EBDC1F0"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5.96</w:t>
            </w:r>
          </w:p>
        </w:tc>
        <w:tc>
          <w:tcPr>
            <w:tcW w:w="1429" w:type="dxa"/>
            <w:vAlign w:val="center"/>
          </w:tcPr>
          <w:p w14:paraId="40C5E69C"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&lt; .001</w:t>
            </w:r>
          </w:p>
        </w:tc>
        <w:tc>
          <w:tcPr>
            <w:tcW w:w="2852" w:type="dxa"/>
            <w:vAlign w:val="center"/>
          </w:tcPr>
          <w:p w14:paraId="032CC106"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B0788" w:rsidRPr="00003130" w14:paraId="50C3E38A" w14:textId="77777777" w:rsidTr="0093394E">
        <w:tc>
          <w:tcPr>
            <w:cnfStyle w:val="001000000000" w:firstRow="0" w:lastRow="0" w:firstColumn="1" w:lastColumn="0" w:oddVBand="0" w:evenVBand="0" w:oddHBand="0" w:evenHBand="0" w:firstRowFirstColumn="0" w:firstRowLastColumn="0" w:lastRowFirstColumn="0" w:lastRowLastColumn="0"/>
            <w:tcW w:w="1952" w:type="dxa"/>
            <w:vAlign w:val="center"/>
          </w:tcPr>
          <w:p w14:paraId="794255AA" w14:textId="77777777" w:rsidR="004B0788" w:rsidRPr="00003130" w:rsidRDefault="004B0788" w:rsidP="006744C6">
            <w:pPr>
              <w:pStyle w:val="NoSpacing"/>
              <w:rPr>
                <w:rFonts w:ascii="Times New Roman" w:hAnsi="Times New Roman" w:cs="Times New Roman"/>
              </w:rPr>
            </w:pPr>
            <w:r w:rsidRPr="00003130">
              <w:rPr>
                <w:rFonts w:ascii="Times New Roman" w:hAnsi="Times New Roman" w:cs="Times New Roman"/>
              </w:rPr>
              <w:t>Model 2</w:t>
            </w:r>
          </w:p>
        </w:tc>
        <w:tc>
          <w:tcPr>
            <w:tcW w:w="1428" w:type="dxa"/>
            <w:vAlign w:val="center"/>
          </w:tcPr>
          <w:p w14:paraId="00DD40E4"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11" w:type="dxa"/>
            <w:vAlign w:val="center"/>
          </w:tcPr>
          <w:p w14:paraId="430F0E1F"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29" w:type="dxa"/>
            <w:vAlign w:val="center"/>
          </w:tcPr>
          <w:p w14:paraId="339D83F2"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52" w:type="dxa"/>
            <w:vAlign w:val="center"/>
          </w:tcPr>
          <w:p w14:paraId="3CDBA133"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R² = .180, F(2, 262) = 28.74, p &lt; .001</w:t>
            </w:r>
          </w:p>
        </w:tc>
      </w:tr>
      <w:tr w:rsidR="004B0788" w:rsidRPr="00003130" w14:paraId="6742434E" w14:textId="77777777" w:rsidTr="0093394E">
        <w:tc>
          <w:tcPr>
            <w:cnfStyle w:val="001000000000" w:firstRow="0" w:lastRow="0" w:firstColumn="1" w:lastColumn="0" w:oddVBand="0" w:evenVBand="0" w:oddHBand="0" w:evenHBand="0" w:firstRowFirstColumn="0" w:firstRowLastColumn="0" w:lastRowFirstColumn="0" w:lastRowLastColumn="0"/>
            <w:tcW w:w="1952" w:type="dxa"/>
            <w:vAlign w:val="center"/>
          </w:tcPr>
          <w:p w14:paraId="05FCFFF3" w14:textId="77777777" w:rsidR="004B0788" w:rsidRPr="00003130" w:rsidRDefault="004B0788" w:rsidP="006744C6">
            <w:pPr>
              <w:pStyle w:val="NoSpacing"/>
              <w:rPr>
                <w:rFonts w:ascii="Times New Roman" w:hAnsi="Times New Roman" w:cs="Times New Roman"/>
              </w:rPr>
            </w:pPr>
            <w:r w:rsidRPr="00003130">
              <w:rPr>
                <w:rFonts w:ascii="Times New Roman" w:hAnsi="Times New Roman" w:cs="Times New Roman"/>
              </w:rPr>
              <w:t>PUMP</w:t>
            </w:r>
          </w:p>
        </w:tc>
        <w:tc>
          <w:tcPr>
            <w:tcW w:w="1428" w:type="dxa"/>
            <w:vAlign w:val="center"/>
          </w:tcPr>
          <w:p w14:paraId="55F3C672"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.286</w:t>
            </w:r>
          </w:p>
        </w:tc>
        <w:tc>
          <w:tcPr>
            <w:tcW w:w="1411" w:type="dxa"/>
            <w:vAlign w:val="center"/>
          </w:tcPr>
          <w:p w14:paraId="0410F3F6"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4.97</w:t>
            </w:r>
          </w:p>
        </w:tc>
        <w:tc>
          <w:tcPr>
            <w:tcW w:w="1429" w:type="dxa"/>
            <w:vAlign w:val="center"/>
          </w:tcPr>
          <w:p w14:paraId="196BD11A"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&lt; .001</w:t>
            </w:r>
          </w:p>
        </w:tc>
        <w:tc>
          <w:tcPr>
            <w:tcW w:w="2852" w:type="dxa"/>
            <w:vAlign w:val="center"/>
          </w:tcPr>
          <w:p w14:paraId="584196C7"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4B0788" w:rsidRPr="00003130" w14:paraId="0DB749AB" w14:textId="77777777" w:rsidTr="0093394E">
        <w:tc>
          <w:tcPr>
            <w:cnfStyle w:val="001000000000" w:firstRow="0" w:lastRow="0" w:firstColumn="1" w:lastColumn="0" w:oddVBand="0" w:evenVBand="0" w:oddHBand="0" w:evenHBand="0" w:firstRowFirstColumn="0" w:firstRowLastColumn="0" w:lastRowFirstColumn="0" w:lastRowLastColumn="0"/>
            <w:tcW w:w="1952" w:type="dxa"/>
            <w:vAlign w:val="center"/>
          </w:tcPr>
          <w:p w14:paraId="741D0091" w14:textId="77777777" w:rsidR="004B0788" w:rsidRPr="00003130" w:rsidRDefault="004B0788" w:rsidP="006744C6">
            <w:pPr>
              <w:pStyle w:val="NoSpacing"/>
              <w:rPr>
                <w:rFonts w:ascii="Times New Roman" w:hAnsi="Times New Roman" w:cs="Times New Roman"/>
              </w:rPr>
            </w:pPr>
            <w:r w:rsidRPr="00003130">
              <w:rPr>
                <w:rFonts w:ascii="Times New Roman" w:hAnsi="Times New Roman" w:cs="Times New Roman"/>
              </w:rPr>
              <w:t>MUSEQ</w:t>
            </w:r>
          </w:p>
        </w:tc>
        <w:tc>
          <w:tcPr>
            <w:tcW w:w="1428" w:type="dxa"/>
            <w:vAlign w:val="center"/>
          </w:tcPr>
          <w:p w14:paraId="17ABB6D6"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.254</w:t>
            </w:r>
          </w:p>
        </w:tc>
        <w:tc>
          <w:tcPr>
            <w:tcW w:w="1411" w:type="dxa"/>
            <w:vAlign w:val="center"/>
          </w:tcPr>
          <w:p w14:paraId="3191E278"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4.41</w:t>
            </w:r>
          </w:p>
        </w:tc>
        <w:tc>
          <w:tcPr>
            <w:tcW w:w="1429" w:type="dxa"/>
            <w:vAlign w:val="center"/>
          </w:tcPr>
          <w:p w14:paraId="44A9EE4F"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03130">
              <w:rPr>
                <w:rFonts w:ascii="Times New Roman" w:hAnsi="Times New Roman" w:cs="Times New Roman"/>
              </w:rPr>
              <w:t>&lt; .001</w:t>
            </w:r>
          </w:p>
        </w:tc>
        <w:tc>
          <w:tcPr>
            <w:tcW w:w="2852" w:type="dxa"/>
            <w:vAlign w:val="center"/>
          </w:tcPr>
          <w:p w14:paraId="462828F0" w14:textId="77777777" w:rsidR="004B0788" w:rsidRPr="00003130" w:rsidRDefault="004B0788" w:rsidP="006744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4B91EDBA" w14:textId="77777777" w:rsidR="004B0788" w:rsidRPr="00003130" w:rsidRDefault="004B0788" w:rsidP="006744C6">
      <w:r w:rsidRPr="00003130">
        <w:rPr>
          <w:i/>
          <w:iCs/>
        </w:rPr>
        <w:t>Note.</w:t>
      </w:r>
      <w:r w:rsidRPr="00003130">
        <w:t xml:space="preserve"> </w:t>
      </w:r>
      <w:r w:rsidRPr="00003130">
        <w:rPr>
          <w:i/>
          <w:iCs/>
        </w:rPr>
        <w:t>PUMP =</w:t>
      </w:r>
      <w:r w:rsidRPr="00003130">
        <w:t xml:space="preserve"> Problematic Use of Mobile Phone Scale, </w:t>
      </w:r>
      <w:r w:rsidRPr="00003130">
        <w:rPr>
          <w:i/>
          <w:iCs/>
        </w:rPr>
        <w:t>MUSEQ</w:t>
      </w:r>
      <w:r w:rsidRPr="00003130">
        <w:t xml:space="preserve"> = Multi-Modality Unusual Sensory Experiences Questionnaire. </w:t>
      </w:r>
    </w:p>
    <w:p w14:paraId="3859D2C9" w14:textId="77777777" w:rsidR="004B0788" w:rsidRPr="00003130" w:rsidRDefault="004B0788" w:rsidP="006744C6">
      <w:pPr>
        <w:pStyle w:val="Heading3"/>
        <w:rPr>
          <w:rFonts w:cs="Times New Roman"/>
        </w:rPr>
      </w:pPr>
      <w:r w:rsidRPr="00003130">
        <w:rPr>
          <w:rFonts w:cs="Times New Roman"/>
        </w:rPr>
        <w:t>Moderation and Mediation</w:t>
      </w:r>
    </w:p>
    <w:p w14:paraId="5B46B8A3" w14:textId="486108FC" w:rsidR="00681A41" w:rsidRPr="00C675D9" w:rsidRDefault="004B0788" w:rsidP="00C675D9">
      <w:pPr>
        <w:rPr>
          <w:color w:val="000000"/>
        </w:rPr>
      </w:pPr>
      <w:r w:rsidRPr="00003130">
        <w:t xml:space="preserve">Two moderation models (Model 1) were tested. In the first, resilience was entered as a moderator of the relationship between PUMP and PPEAS scores. The overall model was significant, </w:t>
      </w:r>
      <w:r w:rsidR="00A01B64" w:rsidRPr="00C675D9">
        <w:rPr>
          <w:iCs/>
        </w:rPr>
        <w:t xml:space="preserve">F(3, 261) = 11.75, p &lt; .001, with an </w:t>
      </w:r>
      <w:r w:rsidR="00A01B64" w:rsidRPr="00CB5CB9">
        <w:rPr>
          <w:i/>
        </w:rPr>
        <w:t>R</w:t>
      </w:r>
      <w:r w:rsidR="00EF1D1D" w:rsidRPr="00C675D9">
        <w:rPr>
          <w:i/>
          <w:vertAlign w:val="superscript"/>
        </w:rPr>
        <w:t>2</w:t>
      </w:r>
      <w:r w:rsidR="00A01B64" w:rsidRPr="00C675D9">
        <w:rPr>
          <w:iCs/>
        </w:rPr>
        <w:t xml:space="preserve"> of .12</w:t>
      </w:r>
      <w:r w:rsidRPr="00681A41">
        <w:t>. The interaction term (PUMP x RS14) did not reach statistical significance</w:t>
      </w:r>
      <w:r w:rsidR="00681A41" w:rsidRPr="00C675D9">
        <w:t>,</w:t>
      </w:r>
      <w:r w:rsidR="00681A41" w:rsidRPr="00681A41">
        <w:t xml:space="preserve"> </w:t>
      </w:r>
      <w:r w:rsidR="000A232A" w:rsidRPr="000A232A">
        <w:rPr>
          <w:i/>
          <w:iCs/>
          <w:color w:val="000000"/>
        </w:rPr>
        <w:t xml:space="preserve">B = </w:t>
      </w:r>
      <w:r w:rsidR="00681A41" w:rsidRPr="00C675D9">
        <w:rPr>
          <w:color w:val="000000"/>
        </w:rPr>
        <w:t>−0.0006, </w:t>
      </w:r>
      <w:r w:rsidR="00681A41" w:rsidRPr="00C675D9">
        <w:rPr>
          <w:i/>
          <w:iCs/>
          <w:color w:val="000000"/>
        </w:rPr>
        <w:t>SE</w:t>
      </w:r>
      <w:r w:rsidR="00681A41" w:rsidRPr="00C675D9">
        <w:rPr>
          <w:color w:val="000000"/>
        </w:rPr>
        <w:t> = 0.0004, </w:t>
      </w:r>
      <w:r w:rsidR="00683FF1" w:rsidRPr="00683FF1">
        <w:rPr>
          <w:i/>
          <w:iCs/>
          <w:color w:val="000000"/>
        </w:rPr>
        <w:t xml:space="preserve">t = </w:t>
      </w:r>
      <w:r w:rsidR="00681A41" w:rsidRPr="00C675D9">
        <w:rPr>
          <w:color w:val="000000"/>
        </w:rPr>
        <w:t>−1.65, </w:t>
      </w:r>
      <w:r w:rsidR="00681A41" w:rsidRPr="00C675D9">
        <w:rPr>
          <w:i/>
          <w:iCs/>
          <w:color w:val="000000"/>
        </w:rPr>
        <w:t>p</w:t>
      </w:r>
      <w:r w:rsidR="00681A41" w:rsidRPr="00C675D9">
        <w:rPr>
          <w:color w:val="000000"/>
        </w:rPr>
        <w:t> = .101, 95% CI [−0.0014, 0.0001]</w:t>
      </w:r>
      <w:r w:rsidR="00681A41">
        <w:rPr>
          <w:color w:val="000000"/>
        </w:rPr>
        <w:t>.</w:t>
      </w:r>
    </w:p>
    <w:p w14:paraId="156957C5" w14:textId="33897B7E" w:rsidR="004B0788" w:rsidRPr="00003130" w:rsidRDefault="004B0788" w:rsidP="00113B37">
      <w:pPr>
        <w:pStyle w:val="Paragraph"/>
      </w:pPr>
      <w:r w:rsidRPr="00003130">
        <w:t xml:space="preserve">The second moderation model tested MSAS as a moderator. The overall model was significant, </w:t>
      </w:r>
      <w:r w:rsidR="00EF1D1D" w:rsidRPr="00CB5CB9">
        <w:rPr>
          <w:i/>
        </w:rPr>
        <w:t>F</w:t>
      </w:r>
      <w:r w:rsidR="00EF1D1D" w:rsidRPr="00C675D9">
        <w:rPr>
          <w:iCs/>
        </w:rPr>
        <w:t xml:space="preserve">(3, 261) = 9.94, </w:t>
      </w:r>
      <w:r w:rsidR="00EF1D1D" w:rsidRPr="00CB5CB9">
        <w:rPr>
          <w:i/>
        </w:rPr>
        <w:t>p &lt;</w:t>
      </w:r>
      <w:r w:rsidR="00EF1D1D" w:rsidRPr="00C675D9">
        <w:rPr>
          <w:iCs/>
        </w:rPr>
        <w:t xml:space="preserve"> .001, with an </w:t>
      </w:r>
      <w:r w:rsidR="00EF1D1D" w:rsidRPr="00CB5CB9">
        <w:rPr>
          <w:i/>
        </w:rPr>
        <w:t>R</w:t>
      </w:r>
      <w:r w:rsidR="00CB5CB9" w:rsidRPr="00C675D9">
        <w:rPr>
          <w:i/>
          <w:vertAlign w:val="superscript"/>
        </w:rPr>
        <w:t>2</w:t>
      </w:r>
      <w:r w:rsidR="00EF1D1D" w:rsidRPr="00C675D9">
        <w:rPr>
          <w:iCs/>
        </w:rPr>
        <w:t xml:space="preserve"> of .10</w:t>
      </w:r>
      <w:r w:rsidRPr="00CB5CB9">
        <w:rPr>
          <w:iCs/>
        </w:rPr>
        <w:t>,</w:t>
      </w:r>
      <w:r w:rsidRPr="00CB5CB9">
        <w:t xml:space="preserve"> however the interaction term was non-significant </w:t>
      </w:r>
      <w:r w:rsidR="000A232A" w:rsidRPr="000A232A">
        <w:rPr>
          <w:rStyle w:val="Emphasis"/>
          <w:color w:val="000000"/>
        </w:rPr>
        <w:t xml:space="preserve">B = </w:t>
      </w:r>
      <w:r w:rsidR="00681A41" w:rsidRPr="00C675D9">
        <w:rPr>
          <w:color w:val="000000"/>
        </w:rPr>
        <w:t>0.0003,</w:t>
      </w:r>
      <w:r w:rsidR="00681A41" w:rsidRPr="00C675D9">
        <w:rPr>
          <w:rStyle w:val="apple-converted-space"/>
          <w:color w:val="000000"/>
        </w:rPr>
        <w:t> </w:t>
      </w:r>
      <w:r w:rsidR="00681A41" w:rsidRPr="00C675D9">
        <w:rPr>
          <w:rStyle w:val="Emphasis"/>
          <w:color w:val="000000"/>
        </w:rPr>
        <w:t>SE</w:t>
      </w:r>
      <w:r w:rsidR="00681A41" w:rsidRPr="00C675D9">
        <w:rPr>
          <w:rStyle w:val="apple-converted-space"/>
          <w:color w:val="000000"/>
        </w:rPr>
        <w:t> </w:t>
      </w:r>
      <w:r w:rsidR="00681A41" w:rsidRPr="00C675D9">
        <w:rPr>
          <w:color w:val="000000"/>
        </w:rPr>
        <w:t>= 0.0004,</w:t>
      </w:r>
      <w:r w:rsidR="00681A41" w:rsidRPr="00C675D9">
        <w:rPr>
          <w:rStyle w:val="apple-converted-space"/>
          <w:color w:val="000000"/>
        </w:rPr>
        <w:t> </w:t>
      </w:r>
      <w:r w:rsidR="00683FF1" w:rsidRPr="00683FF1">
        <w:rPr>
          <w:rStyle w:val="Emphasis"/>
          <w:color w:val="000000"/>
        </w:rPr>
        <w:t xml:space="preserve">t = </w:t>
      </w:r>
      <w:r w:rsidR="00681A41" w:rsidRPr="00C675D9">
        <w:rPr>
          <w:color w:val="000000"/>
        </w:rPr>
        <w:t>0.80,</w:t>
      </w:r>
      <w:r w:rsidR="00681A41" w:rsidRPr="00C675D9">
        <w:rPr>
          <w:rStyle w:val="apple-converted-space"/>
          <w:color w:val="000000"/>
        </w:rPr>
        <w:t> </w:t>
      </w:r>
      <w:r w:rsidR="00681A41" w:rsidRPr="00C675D9">
        <w:rPr>
          <w:rStyle w:val="Emphasis"/>
          <w:color w:val="000000"/>
        </w:rPr>
        <w:t>p</w:t>
      </w:r>
      <w:r w:rsidR="00681A41" w:rsidRPr="00C675D9">
        <w:rPr>
          <w:rStyle w:val="apple-converted-space"/>
          <w:color w:val="000000"/>
        </w:rPr>
        <w:t> </w:t>
      </w:r>
      <w:r w:rsidR="00681A41" w:rsidRPr="00C675D9">
        <w:rPr>
          <w:color w:val="000000"/>
        </w:rPr>
        <w:t>= .423, 95% CI [−0.0005, 0.0011],</w:t>
      </w:r>
      <w:r w:rsidR="00CB5CB9">
        <w:rPr>
          <w:color w:val="000000"/>
        </w:rPr>
        <w:t xml:space="preserve"> </w:t>
      </w:r>
      <w:r w:rsidRPr="00CB5CB9">
        <w:t>indicating that metacognition did not moderate the relationship between PUMP</w:t>
      </w:r>
      <w:r w:rsidRPr="00003130">
        <w:t xml:space="preserve"> and PPEAS.</w:t>
      </w:r>
    </w:p>
    <w:p w14:paraId="10AA508E" w14:textId="77777777" w:rsidR="00492CB9" w:rsidRPr="00C675D9" w:rsidRDefault="004B0788" w:rsidP="00C675D9">
      <w:pPr>
        <w:rPr>
          <w:rStyle w:val="Emphasis"/>
          <w:color w:val="000000"/>
        </w:rPr>
      </w:pPr>
      <w:r w:rsidRPr="000C5153">
        <w:t xml:space="preserve">Two mediation models (Model 4) were also tested. In the first, metacognition was examined as a mediator. PUMP significantly predicted MSAS scores </w:t>
      </w:r>
    </w:p>
    <w:p w14:paraId="11DCC5B8" w14:textId="29BA130B" w:rsidR="00492CB9" w:rsidRPr="00C675D9" w:rsidRDefault="000A232A" w:rsidP="00C675D9">
      <w:pPr>
        <w:rPr>
          <w:color w:val="000000"/>
        </w:rPr>
      </w:pPr>
      <w:r w:rsidRPr="000A232A">
        <w:rPr>
          <w:rStyle w:val="Emphasis"/>
          <w:color w:val="000000"/>
        </w:rPr>
        <w:t xml:space="preserve">B = </w:t>
      </w:r>
      <w:r w:rsidR="00492CB9" w:rsidRPr="00C675D9">
        <w:rPr>
          <w:color w:val="000000"/>
        </w:rPr>
        <w:t>−0.2258,</w:t>
      </w:r>
      <w:r w:rsidR="00492CB9" w:rsidRPr="00C675D9">
        <w:rPr>
          <w:rStyle w:val="apple-converted-space"/>
          <w:color w:val="000000"/>
        </w:rPr>
        <w:t> </w:t>
      </w:r>
      <w:r w:rsidR="00492CB9" w:rsidRPr="00C675D9">
        <w:rPr>
          <w:rStyle w:val="Emphasis"/>
          <w:color w:val="000000"/>
        </w:rPr>
        <w:t>SE</w:t>
      </w:r>
      <w:r w:rsidR="00492CB9" w:rsidRPr="00C675D9">
        <w:rPr>
          <w:rStyle w:val="apple-converted-space"/>
          <w:color w:val="000000"/>
        </w:rPr>
        <w:t> </w:t>
      </w:r>
      <w:r w:rsidR="00492CB9" w:rsidRPr="00C675D9">
        <w:rPr>
          <w:color w:val="000000"/>
        </w:rPr>
        <w:t>= 0.0616,</w:t>
      </w:r>
      <w:r w:rsidR="00492CB9" w:rsidRPr="00C675D9">
        <w:rPr>
          <w:rStyle w:val="apple-converted-space"/>
          <w:color w:val="000000"/>
        </w:rPr>
        <w:t> </w:t>
      </w:r>
      <w:r w:rsidR="00683FF1" w:rsidRPr="00683FF1">
        <w:rPr>
          <w:rStyle w:val="Emphasis"/>
          <w:color w:val="000000"/>
        </w:rPr>
        <w:t xml:space="preserve">t = </w:t>
      </w:r>
      <w:r w:rsidR="00492CB9" w:rsidRPr="00C675D9">
        <w:rPr>
          <w:color w:val="000000"/>
        </w:rPr>
        <w:t>−3.66,</w:t>
      </w:r>
      <w:r w:rsidR="00492CB9" w:rsidRPr="00C675D9">
        <w:rPr>
          <w:rStyle w:val="apple-converted-space"/>
          <w:color w:val="000000"/>
        </w:rPr>
        <w:t> </w:t>
      </w:r>
      <w:r w:rsidR="00492CB9" w:rsidRPr="00C675D9">
        <w:rPr>
          <w:rStyle w:val="Emphasis"/>
          <w:color w:val="000000"/>
        </w:rPr>
        <w:t>p</w:t>
      </w:r>
      <w:r w:rsidR="00492CB9" w:rsidRPr="00C675D9">
        <w:rPr>
          <w:rStyle w:val="apple-converted-space"/>
          <w:color w:val="000000"/>
        </w:rPr>
        <w:t> </w:t>
      </w:r>
      <w:r w:rsidR="00492CB9" w:rsidRPr="00C675D9">
        <w:rPr>
          <w:color w:val="000000"/>
        </w:rPr>
        <w:t>= .0003, 95% CI [−0.3472, −0.1044],</w:t>
      </w:r>
    </w:p>
    <w:p w14:paraId="0558F0AB" w14:textId="53A115C6" w:rsidR="004B0788" w:rsidRPr="00C675D9" w:rsidRDefault="004B0788" w:rsidP="00C675D9">
      <w:pPr>
        <w:rPr>
          <w:color w:val="000000"/>
        </w:rPr>
      </w:pPr>
      <w:r w:rsidRPr="000C5153">
        <w:lastRenderedPageBreak/>
        <w:t xml:space="preserve"> and the direct effect of PUMP on PPEAS remained significant </w:t>
      </w:r>
      <w:r w:rsidR="003073B1" w:rsidRPr="000C5153">
        <w:t>(</w:t>
      </w:r>
      <w:r w:rsidR="000A232A" w:rsidRPr="000A232A">
        <w:rPr>
          <w:i/>
          <w:iCs/>
          <w:color w:val="000000"/>
        </w:rPr>
        <w:t xml:space="preserve">B = </w:t>
      </w:r>
      <w:r w:rsidR="003073B1" w:rsidRPr="00C675D9">
        <w:rPr>
          <w:color w:val="000000"/>
        </w:rPr>
        <w:t>0.0298, </w:t>
      </w:r>
      <w:r w:rsidR="003073B1" w:rsidRPr="00C675D9">
        <w:rPr>
          <w:i/>
          <w:iCs/>
          <w:color w:val="000000"/>
        </w:rPr>
        <w:t>SE</w:t>
      </w:r>
      <w:r w:rsidR="003073B1" w:rsidRPr="00C675D9">
        <w:rPr>
          <w:color w:val="000000"/>
        </w:rPr>
        <w:t> = 0.0055, </w:t>
      </w:r>
      <w:r w:rsidR="00683FF1" w:rsidRPr="00683FF1">
        <w:rPr>
          <w:i/>
          <w:iCs/>
          <w:color w:val="000000"/>
        </w:rPr>
        <w:t xml:space="preserve">t = </w:t>
      </w:r>
      <w:r w:rsidR="003073B1" w:rsidRPr="00C675D9">
        <w:rPr>
          <w:color w:val="000000"/>
        </w:rPr>
        <w:t>5.40, </w:t>
      </w:r>
      <w:r w:rsidR="003073B1" w:rsidRPr="00C675D9">
        <w:rPr>
          <w:i/>
          <w:iCs/>
          <w:color w:val="000000"/>
        </w:rPr>
        <w:t>p</w:t>
      </w:r>
      <w:r w:rsidR="003073B1" w:rsidRPr="00C675D9">
        <w:rPr>
          <w:color w:val="000000"/>
        </w:rPr>
        <w:t> &lt; .001, 95% CI [0.0189, 0.0407]</w:t>
      </w:r>
      <w:r w:rsidRPr="000C5153">
        <w:t>). However, the indirect effect via MSAS scores was non-significant (</w:t>
      </w:r>
      <w:r w:rsidR="003073B1" w:rsidRPr="00C675D9">
        <w:rPr>
          <w:color w:val="000000"/>
        </w:rPr>
        <w:t>bootstrap 95% CI [−0.0046, 0.0006])</w:t>
      </w:r>
      <w:r w:rsidRPr="000C5153">
        <w:t>), indicating no mediation.</w:t>
      </w:r>
    </w:p>
    <w:p w14:paraId="40158A44" w14:textId="18C6409C" w:rsidR="004B0788" w:rsidRPr="000C5153" w:rsidRDefault="004B0788" w:rsidP="00C675D9"/>
    <w:p w14:paraId="15662ABF" w14:textId="77777777" w:rsidR="004B0788" w:rsidRPr="00003130" w:rsidRDefault="004B0788" w:rsidP="006744C6">
      <w:pPr>
        <w:pStyle w:val="Heading3"/>
        <w:rPr>
          <w:rFonts w:cs="Times New Roman"/>
        </w:rPr>
      </w:pPr>
      <w:r w:rsidRPr="00003130">
        <w:rPr>
          <w:rFonts w:cs="Times New Roman"/>
        </w:rPr>
        <w:t>Validity and reliability of the PPEAS</w:t>
      </w:r>
    </w:p>
    <w:p w14:paraId="0B82A546" w14:textId="038F84E6" w:rsidR="004B0788" w:rsidRPr="00003130" w:rsidRDefault="004B0788" w:rsidP="006744C6">
      <w:pPr>
        <w:pStyle w:val="Paragraph"/>
      </w:pPr>
      <w:r w:rsidRPr="00003130">
        <w:t>333 participants were recruited online via social media, and 127 provided follow-up data (mean age 20.25, see Table</w:t>
      </w:r>
      <w:r w:rsidR="000F1B21" w:rsidRPr="00003130">
        <w:t xml:space="preserve"> S</w:t>
      </w:r>
      <w:r w:rsidR="004749CE" w:rsidRPr="00003130">
        <w:t>3</w:t>
      </w:r>
      <w:r w:rsidRPr="00003130">
        <w:t>).</w:t>
      </w:r>
    </w:p>
    <w:p w14:paraId="7F622D72" w14:textId="2E1D3883" w:rsidR="004B0788" w:rsidRPr="00003130" w:rsidRDefault="004B0788" w:rsidP="006744C6">
      <w:pPr>
        <w:pStyle w:val="Tabletitle"/>
      </w:pPr>
      <w:r w:rsidRPr="00003130">
        <w:t>Table S</w:t>
      </w:r>
      <w:r w:rsidR="00FF29DA" w:rsidRPr="00003130">
        <w:t>3</w:t>
      </w:r>
      <w:r w:rsidR="006744C6" w:rsidRPr="00003130">
        <w:t xml:space="preserve"> </w:t>
      </w:r>
      <w:r w:rsidRPr="00003130">
        <w:t>Sample Descriptive Statistics</w:t>
      </w:r>
    </w:p>
    <w:tbl>
      <w:tblPr>
        <w:tblStyle w:val="TableGrid"/>
        <w:tblW w:w="5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1"/>
        <w:gridCol w:w="1265"/>
        <w:gridCol w:w="836"/>
      </w:tblGrid>
      <w:tr w:rsidR="006744C6" w:rsidRPr="00003130" w14:paraId="6AB66CF5" w14:textId="77777777" w:rsidTr="00C675D9">
        <w:trPr>
          <w:trHeight w:val="259"/>
        </w:trPr>
        <w:tc>
          <w:tcPr>
            <w:tcW w:w="0" w:type="auto"/>
            <w:tcBorders>
              <w:top w:val="single" w:sz="4" w:space="0" w:color="auto"/>
              <w:bottom w:val="single" w:sz="4" w:space="0" w:color="auto"/>
            </w:tcBorders>
          </w:tcPr>
          <w:p w14:paraId="760CA78B" w14:textId="77777777" w:rsidR="006744C6" w:rsidRPr="00003130" w:rsidRDefault="006744C6" w:rsidP="00822A87">
            <w:pPr>
              <w:pStyle w:val="NoSpacing"/>
            </w:pPr>
            <w:r w:rsidRPr="00003130">
              <w:t>Demographics</w:t>
            </w:r>
          </w:p>
        </w:tc>
        <w:tc>
          <w:tcPr>
            <w:tcW w:w="0" w:type="auto"/>
            <w:tcBorders>
              <w:top w:val="single" w:sz="4" w:space="0" w:color="auto"/>
              <w:bottom w:val="single" w:sz="4" w:space="0" w:color="auto"/>
            </w:tcBorders>
          </w:tcPr>
          <w:p w14:paraId="5E847A87" w14:textId="77777777" w:rsidR="006744C6" w:rsidRPr="00003130" w:rsidRDefault="006744C6" w:rsidP="00822A87">
            <w:pPr>
              <w:pStyle w:val="NoSpacing"/>
            </w:pPr>
          </w:p>
        </w:tc>
        <w:tc>
          <w:tcPr>
            <w:tcW w:w="0" w:type="auto"/>
            <w:tcBorders>
              <w:top w:val="single" w:sz="4" w:space="0" w:color="auto"/>
              <w:bottom w:val="single" w:sz="4" w:space="0" w:color="auto"/>
            </w:tcBorders>
          </w:tcPr>
          <w:p w14:paraId="1B5D70A0" w14:textId="77777777" w:rsidR="006744C6" w:rsidRPr="00003130" w:rsidRDefault="006744C6" w:rsidP="00822A87">
            <w:pPr>
              <w:pStyle w:val="NoSpacing"/>
            </w:pPr>
          </w:p>
        </w:tc>
      </w:tr>
      <w:tr w:rsidR="006744C6" w:rsidRPr="00003130" w14:paraId="7BC403F2" w14:textId="77777777" w:rsidTr="00C675D9">
        <w:trPr>
          <w:trHeight w:val="1082"/>
        </w:trPr>
        <w:tc>
          <w:tcPr>
            <w:tcW w:w="0" w:type="auto"/>
            <w:tcBorders>
              <w:top w:val="single" w:sz="4" w:space="0" w:color="auto"/>
            </w:tcBorders>
          </w:tcPr>
          <w:p w14:paraId="737EF41A" w14:textId="77777777" w:rsidR="006744C6" w:rsidRPr="00003130" w:rsidRDefault="006744C6" w:rsidP="00822A87">
            <w:pPr>
              <w:pStyle w:val="NoSpacing"/>
            </w:pPr>
            <w:r w:rsidRPr="00003130">
              <w:t>Gender</w:t>
            </w:r>
          </w:p>
          <w:p w14:paraId="6867885F" w14:textId="77777777" w:rsidR="006744C6" w:rsidRPr="00003130" w:rsidRDefault="006744C6" w:rsidP="00822A87">
            <w:pPr>
              <w:pStyle w:val="NoSpacing"/>
            </w:pPr>
            <w:r w:rsidRPr="00003130">
              <w:t xml:space="preserve">     Females</w:t>
            </w:r>
          </w:p>
          <w:p w14:paraId="66E7992C" w14:textId="77777777" w:rsidR="006744C6" w:rsidRPr="00003130" w:rsidRDefault="006744C6" w:rsidP="00822A87">
            <w:pPr>
              <w:pStyle w:val="NoSpacing"/>
            </w:pPr>
            <w:r w:rsidRPr="00003130">
              <w:t xml:space="preserve">     Males</w:t>
            </w:r>
          </w:p>
          <w:p w14:paraId="5DEC2611" w14:textId="77777777" w:rsidR="006744C6" w:rsidRPr="00003130" w:rsidRDefault="006744C6" w:rsidP="00822A87">
            <w:pPr>
              <w:pStyle w:val="NoSpacing"/>
            </w:pPr>
            <w:r w:rsidRPr="00003130">
              <w:t xml:space="preserve">     Non-binary/Gender Diverse</w:t>
            </w:r>
          </w:p>
        </w:tc>
        <w:tc>
          <w:tcPr>
            <w:tcW w:w="0" w:type="auto"/>
            <w:tcBorders>
              <w:top w:val="single" w:sz="4" w:space="0" w:color="auto"/>
            </w:tcBorders>
          </w:tcPr>
          <w:p w14:paraId="477D4865" w14:textId="77777777" w:rsidR="006744C6" w:rsidRPr="00003130" w:rsidRDefault="006744C6" w:rsidP="00822A87">
            <w:pPr>
              <w:pStyle w:val="NoSpacing"/>
            </w:pPr>
          </w:p>
          <w:p w14:paraId="2C4F2BF3" w14:textId="77777777" w:rsidR="006744C6" w:rsidRPr="00003130" w:rsidRDefault="006744C6" w:rsidP="00822A87">
            <w:pPr>
              <w:pStyle w:val="NoSpacing"/>
            </w:pPr>
            <w:r w:rsidRPr="00003130">
              <w:t>113</w:t>
            </w:r>
          </w:p>
          <w:p w14:paraId="7455DA46" w14:textId="77777777" w:rsidR="006744C6" w:rsidRPr="00003130" w:rsidRDefault="006744C6" w:rsidP="00822A87">
            <w:pPr>
              <w:pStyle w:val="NoSpacing"/>
            </w:pPr>
            <w:r w:rsidRPr="00003130">
              <w:t>7</w:t>
            </w:r>
          </w:p>
          <w:p w14:paraId="1CA396D5" w14:textId="77777777" w:rsidR="006744C6" w:rsidRPr="00003130" w:rsidRDefault="006744C6" w:rsidP="00822A87">
            <w:pPr>
              <w:pStyle w:val="NoSpacing"/>
            </w:pPr>
            <w:r w:rsidRPr="00003130">
              <w:t>5</w:t>
            </w:r>
          </w:p>
        </w:tc>
        <w:tc>
          <w:tcPr>
            <w:tcW w:w="0" w:type="auto"/>
            <w:tcBorders>
              <w:top w:val="single" w:sz="4" w:space="0" w:color="auto"/>
            </w:tcBorders>
          </w:tcPr>
          <w:p w14:paraId="4ADE3654" w14:textId="77777777" w:rsidR="006744C6" w:rsidRPr="00003130" w:rsidRDefault="006744C6" w:rsidP="00822A87">
            <w:pPr>
              <w:pStyle w:val="NoSpacing"/>
            </w:pPr>
          </w:p>
          <w:p w14:paraId="49D72342" w14:textId="77777777" w:rsidR="006744C6" w:rsidRPr="00003130" w:rsidRDefault="006744C6" w:rsidP="00822A87">
            <w:pPr>
              <w:pStyle w:val="NoSpacing"/>
            </w:pPr>
            <w:r w:rsidRPr="00003130">
              <w:t>89%</w:t>
            </w:r>
          </w:p>
          <w:p w14:paraId="5D7086A6" w14:textId="77777777" w:rsidR="006744C6" w:rsidRPr="00003130" w:rsidRDefault="006744C6" w:rsidP="00822A87">
            <w:pPr>
              <w:pStyle w:val="NoSpacing"/>
            </w:pPr>
            <w:r w:rsidRPr="00003130">
              <w:t>5.5%</w:t>
            </w:r>
          </w:p>
          <w:p w14:paraId="40EA68D1" w14:textId="77777777" w:rsidR="006744C6" w:rsidRPr="00003130" w:rsidRDefault="006744C6" w:rsidP="00822A87">
            <w:pPr>
              <w:pStyle w:val="NoSpacing"/>
            </w:pPr>
            <w:r w:rsidRPr="00003130">
              <w:t>3.9%</w:t>
            </w:r>
          </w:p>
        </w:tc>
      </w:tr>
      <w:tr w:rsidR="006744C6" w:rsidRPr="00003130" w14:paraId="27694212" w14:textId="77777777" w:rsidTr="00C675D9">
        <w:trPr>
          <w:trHeight w:val="1038"/>
        </w:trPr>
        <w:tc>
          <w:tcPr>
            <w:tcW w:w="0" w:type="auto"/>
          </w:tcPr>
          <w:p w14:paraId="29D85BF1" w14:textId="77777777" w:rsidR="006744C6" w:rsidRPr="00003130" w:rsidRDefault="006744C6" w:rsidP="00822A87">
            <w:pPr>
              <w:pStyle w:val="NoSpacing"/>
            </w:pPr>
            <w:r w:rsidRPr="00003130">
              <w:t xml:space="preserve">Age, years </w:t>
            </w:r>
          </w:p>
          <w:p w14:paraId="6C4BFE25" w14:textId="77777777" w:rsidR="006744C6" w:rsidRPr="00003130" w:rsidRDefault="006744C6" w:rsidP="00822A87">
            <w:pPr>
              <w:pStyle w:val="NoSpacing"/>
            </w:pPr>
            <w:r w:rsidRPr="00003130">
              <w:t>Mean (SD)</w:t>
            </w:r>
          </w:p>
          <w:p w14:paraId="3A61CA3A" w14:textId="77777777" w:rsidR="006744C6" w:rsidRPr="00003130" w:rsidRDefault="006744C6" w:rsidP="00822A87">
            <w:pPr>
              <w:pStyle w:val="NoSpacing"/>
            </w:pPr>
            <w:r w:rsidRPr="00003130">
              <w:t>Range</w:t>
            </w:r>
          </w:p>
        </w:tc>
        <w:tc>
          <w:tcPr>
            <w:tcW w:w="0" w:type="auto"/>
          </w:tcPr>
          <w:p w14:paraId="5497E56A" w14:textId="77777777" w:rsidR="006744C6" w:rsidRPr="00003130" w:rsidRDefault="006744C6" w:rsidP="00822A87">
            <w:pPr>
              <w:pStyle w:val="NoSpacing"/>
            </w:pPr>
          </w:p>
          <w:p w14:paraId="6249053F" w14:textId="77777777" w:rsidR="006744C6" w:rsidRPr="00003130" w:rsidRDefault="006744C6" w:rsidP="00822A87">
            <w:pPr>
              <w:pStyle w:val="NoSpacing"/>
            </w:pPr>
            <w:r w:rsidRPr="00003130">
              <w:t>20.25 (4.71)</w:t>
            </w:r>
          </w:p>
          <w:p w14:paraId="265B37C0" w14:textId="77777777" w:rsidR="006744C6" w:rsidRPr="00003130" w:rsidRDefault="006744C6" w:rsidP="00822A87">
            <w:pPr>
              <w:pStyle w:val="NoSpacing"/>
            </w:pPr>
            <w:r w:rsidRPr="00003130">
              <w:t>18-55</w:t>
            </w:r>
          </w:p>
        </w:tc>
        <w:tc>
          <w:tcPr>
            <w:tcW w:w="0" w:type="auto"/>
          </w:tcPr>
          <w:p w14:paraId="14768FE1" w14:textId="77777777" w:rsidR="006744C6" w:rsidRPr="00003130" w:rsidRDefault="006744C6" w:rsidP="00822A87">
            <w:pPr>
              <w:pStyle w:val="NoSpacing"/>
            </w:pPr>
          </w:p>
          <w:p w14:paraId="237A5706" w14:textId="77777777" w:rsidR="006744C6" w:rsidRPr="00003130" w:rsidRDefault="006744C6" w:rsidP="00822A87">
            <w:pPr>
              <w:pStyle w:val="NoSpacing"/>
            </w:pPr>
          </w:p>
        </w:tc>
      </w:tr>
      <w:tr w:rsidR="006744C6" w:rsidRPr="00003130" w14:paraId="1827FAF4" w14:textId="77777777" w:rsidTr="00C675D9">
        <w:trPr>
          <w:trHeight w:val="1704"/>
        </w:trPr>
        <w:tc>
          <w:tcPr>
            <w:tcW w:w="0" w:type="auto"/>
            <w:tcBorders>
              <w:bottom w:val="single" w:sz="4" w:space="0" w:color="000000"/>
            </w:tcBorders>
          </w:tcPr>
          <w:p w14:paraId="0C186B8F" w14:textId="77777777" w:rsidR="006744C6" w:rsidRPr="00003130" w:rsidRDefault="006744C6" w:rsidP="00822A87">
            <w:pPr>
              <w:pStyle w:val="NoSpacing"/>
            </w:pPr>
            <w:r w:rsidRPr="00003130">
              <w:t>Ethnicity</w:t>
            </w:r>
          </w:p>
          <w:p w14:paraId="1FE2F736" w14:textId="77777777" w:rsidR="006744C6" w:rsidRPr="00003130" w:rsidRDefault="006744C6" w:rsidP="00822A87">
            <w:pPr>
              <w:pStyle w:val="NoSpacing"/>
            </w:pPr>
            <w:r w:rsidRPr="00003130">
              <w:t xml:space="preserve">     White British</w:t>
            </w:r>
          </w:p>
          <w:p w14:paraId="6132972D" w14:textId="77777777" w:rsidR="006744C6" w:rsidRPr="00003130" w:rsidRDefault="006744C6" w:rsidP="00822A87">
            <w:pPr>
              <w:pStyle w:val="NoSpacing"/>
            </w:pPr>
            <w:r w:rsidRPr="00003130">
              <w:t xml:space="preserve">     Mixed/Multiple Ethnicity</w:t>
            </w:r>
          </w:p>
          <w:p w14:paraId="6CDE7AE7" w14:textId="77777777" w:rsidR="006744C6" w:rsidRPr="00003130" w:rsidRDefault="006744C6" w:rsidP="00822A87">
            <w:pPr>
              <w:pStyle w:val="NoSpacing"/>
            </w:pPr>
            <w:r w:rsidRPr="00003130">
              <w:t xml:space="preserve">     Asian/ Asian British</w:t>
            </w:r>
          </w:p>
          <w:p w14:paraId="2E1DDCCA" w14:textId="77777777" w:rsidR="006744C6" w:rsidRPr="00003130" w:rsidRDefault="006744C6" w:rsidP="00822A87">
            <w:pPr>
              <w:pStyle w:val="NoSpacing"/>
            </w:pPr>
            <w:r w:rsidRPr="00003130">
              <w:t xml:space="preserve">     Black/African/Caribbean/    </w:t>
            </w:r>
          </w:p>
          <w:p w14:paraId="4AAC0860" w14:textId="77777777" w:rsidR="006744C6" w:rsidRPr="00003130" w:rsidRDefault="006744C6" w:rsidP="00822A87">
            <w:pPr>
              <w:pStyle w:val="NoSpacing"/>
            </w:pPr>
            <w:r w:rsidRPr="00003130">
              <w:t xml:space="preserve">     Black British </w:t>
            </w:r>
          </w:p>
        </w:tc>
        <w:tc>
          <w:tcPr>
            <w:tcW w:w="0" w:type="auto"/>
            <w:tcBorders>
              <w:bottom w:val="single" w:sz="4" w:space="0" w:color="000000"/>
            </w:tcBorders>
          </w:tcPr>
          <w:p w14:paraId="44CA204B" w14:textId="77777777" w:rsidR="006744C6" w:rsidRPr="00003130" w:rsidRDefault="006744C6" w:rsidP="00822A87">
            <w:pPr>
              <w:pStyle w:val="NoSpacing"/>
            </w:pPr>
          </w:p>
          <w:p w14:paraId="1945B9C9" w14:textId="77777777" w:rsidR="006744C6" w:rsidRPr="00003130" w:rsidRDefault="006744C6" w:rsidP="00822A87">
            <w:pPr>
              <w:pStyle w:val="NoSpacing"/>
            </w:pPr>
            <w:r w:rsidRPr="00003130">
              <w:t>102</w:t>
            </w:r>
          </w:p>
          <w:p w14:paraId="22F51403" w14:textId="77777777" w:rsidR="006744C6" w:rsidRPr="00003130" w:rsidRDefault="006744C6" w:rsidP="00822A87">
            <w:pPr>
              <w:pStyle w:val="NoSpacing"/>
            </w:pPr>
            <w:r w:rsidRPr="00003130">
              <w:t>10</w:t>
            </w:r>
          </w:p>
          <w:p w14:paraId="2F0D6F36" w14:textId="77777777" w:rsidR="006744C6" w:rsidRPr="00003130" w:rsidRDefault="006744C6" w:rsidP="00822A87">
            <w:pPr>
              <w:pStyle w:val="NoSpacing"/>
            </w:pPr>
            <w:r w:rsidRPr="00003130">
              <w:t>4</w:t>
            </w:r>
          </w:p>
          <w:p w14:paraId="31704655" w14:textId="77777777" w:rsidR="006744C6" w:rsidRPr="00003130" w:rsidRDefault="006744C6" w:rsidP="00822A87">
            <w:pPr>
              <w:pStyle w:val="NoSpacing"/>
            </w:pPr>
            <w:r w:rsidRPr="00003130">
              <w:t>8</w:t>
            </w:r>
          </w:p>
          <w:p w14:paraId="3B46EAF1" w14:textId="77777777" w:rsidR="006744C6" w:rsidRPr="00003130" w:rsidRDefault="006744C6" w:rsidP="00822A87">
            <w:pPr>
              <w:pStyle w:val="NoSpacing"/>
            </w:pPr>
            <w:r w:rsidRPr="00003130">
              <w:t>1</w:t>
            </w:r>
          </w:p>
        </w:tc>
        <w:tc>
          <w:tcPr>
            <w:tcW w:w="0" w:type="auto"/>
            <w:tcBorders>
              <w:bottom w:val="single" w:sz="4" w:space="0" w:color="000000"/>
            </w:tcBorders>
          </w:tcPr>
          <w:p w14:paraId="2AB00501" w14:textId="77777777" w:rsidR="006744C6" w:rsidRPr="00003130" w:rsidRDefault="006744C6" w:rsidP="00822A87">
            <w:pPr>
              <w:pStyle w:val="NoSpacing"/>
            </w:pPr>
          </w:p>
          <w:p w14:paraId="3DBCCEF4" w14:textId="77777777" w:rsidR="006744C6" w:rsidRPr="00003130" w:rsidRDefault="006744C6" w:rsidP="00822A87">
            <w:pPr>
              <w:pStyle w:val="NoSpacing"/>
            </w:pPr>
            <w:r w:rsidRPr="00003130">
              <w:t>80.4%</w:t>
            </w:r>
          </w:p>
          <w:p w14:paraId="0F5C4D72" w14:textId="77777777" w:rsidR="006744C6" w:rsidRPr="00003130" w:rsidRDefault="006744C6" w:rsidP="00822A87">
            <w:pPr>
              <w:pStyle w:val="NoSpacing"/>
            </w:pPr>
            <w:r w:rsidRPr="00003130">
              <w:t>8%</w:t>
            </w:r>
          </w:p>
          <w:p w14:paraId="6313C9FB" w14:textId="77777777" w:rsidR="006744C6" w:rsidRPr="00003130" w:rsidRDefault="006744C6" w:rsidP="00822A87">
            <w:pPr>
              <w:pStyle w:val="NoSpacing"/>
            </w:pPr>
            <w:r w:rsidRPr="00003130">
              <w:t>3.2%</w:t>
            </w:r>
          </w:p>
          <w:p w14:paraId="09388B89" w14:textId="77777777" w:rsidR="006744C6" w:rsidRPr="00003130" w:rsidRDefault="006744C6" w:rsidP="00822A87">
            <w:pPr>
              <w:pStyle w:val="NoSpacing"/>
            </w:pPr>
            <w:r w:rsidRPr="00003130">
              <w:t>6.4%</w:t>
            </w:r>
          </w:p>
          <w:p w14:paraId="594DC914" w14:textId="77777777" w:rsidR="006744C6" w:rsidRPr="00003130" w:rsidRDefault="006744C6" w:rsidP="00822A87">
            <w:pPr>
              <w:pStyle w:val="NoSpacing"/>
            </w:pPr>
            <w:r w:rsidRPr="00003130">
              <w:t>0.8%</w:t>
            </w:r>
          </w:p>
        </w:tc>
      </w:tr>
    </w:tbl>
    <w:p w14:paraId="2B0C8CD5" w14:textId="7C8CAE05" w:rsidR="004B0788" w:rsidRPr="00003130" w:rsidRDefault="004B0788" w:rsidP="004B0788">
      <w:pPr>
        <w:spacing w:after="200" w:line="276" w:lineRule="auto"/>
        <w:rPr>
          <w:color w:val="000000" w:themeColor="text1"/>
        </w:rPr>
      </w:pPr>
    </w:p>
    <w:p w14:paraId="6ECDD9B9" w14:textId="77777777" w:rsidR="006744C6" w:rsidRPr="00003130" w:rsidRDefault="006744C6" w:rsidP="004B0788">
      <w:pPr>
        <w:spacing w:after="200" w:line="276" w:lineRule="auto"/>
        <w:rPr>
          <w:color w:val="000000" w:themeColor="text1"/>
        </w:rPr>
      </w:pPr>
    </w:p>
    <w:p w14:paraId="5F89397C" w14:textId="77777777" w:rsidR="006744C6" w:rsidRPr="00003130" w:rsidRDefault="006744C6" w:rsidP="004B0788">
      <w:pPr>
        <w:spacing w:after="200" w:line="276" w:lineRule="auto"/>
        <w:rPr>
          <w:color w:val="000000" w:themeColor="text1"/>
        </w:rPr>
      </w:pPr>
    </w:p>
    <w:p w14:paraId="7C050780" w14:textId="77777777" w:rsidR="006744C6" w:rsidRPr="00003130" w:rsidRDefault="006744C6" w:rsidP="004B0788">
      <w:pPr>
        <w:spacing w:after="200" w:line="276" w:lineRule="auto"/>
        <w:rPr>
          <w:color w:val="000000" w:themeColor="text1"/>
        </w:rPr>
      </w:pPr>
    </w:p>
    <w:p w14:paraId="0A3A720B" w14:textId="77777777" w:rsidR="006744C6" w:rsidRPr="00003130" w:rsidRDefault="006744C6" w:rsidP="004B0788">
      <w:pPr>
        <w:spacing w:after="200" w:line="276" w:lineRule="auto"/>
        <w:rPr>
          <w:color w:val="000000" w:themeColor="text1"/>
        </w:rPr>
      </w:pPr>
    </w:p>
    <w:p w14:paraId="4C22EFEE" w14:textId="77777777" w:rsidR="006744C6" w:rsidRPr="00003130" w:rsidRDefault="006744C6" w:rsidP="004B0788">
      <w:pPr>
        <w:spacing w:after="200" w:line="276" w:lineRule="auto"/>
        <w:rPr>
          <w:color w:val="000000" w:themeColor="text1"/>
        </w:rPr>
      </w:pPr>
    </w:p>
    <w:p w14:paraId="14759C86" w14:textId="77777777" w:rsidR="006744C6" w:rsidRPr="00003130" w:rsidRDefault="006744C6" w:rsidP="004B0788">
      <w:pPr>
        <w:spacing w:after="200" w:line="276" w:lineRule="auto"/>
        <w:rPr>
          <w:color w:val="000000" w:themeColor="text1"/>
        </w:rPr>
      </w:pPr>
    </w:p>
    <w:p w14:paraId="6D0BCD6A" w14:textId="528CE28E" w:rsidR="004B0788" w:rsidRPr="00003130" w:rsidRDefault="004B0788" w:rsidP="006744C6">
      <w:pPr>
        <w:pStyle w:val="Newparagraph"/>
        <w:rPr>
          <w:shd w:val="clear" w:color="auto" w:fill="FFFFFF"/>
        </w:rPr>
      </w:pPr>
      <w:r w:rsidRPr="00003130">
        <w:lastRenderedPageBreak/>
        <w:t xml:space="preserve">Internal consistency was assessed using </w:t>
      </w:r>
      <w:proofErr w:type="spellStart"/>
      <w:r w:rsidR="00502B05">
        <w:t>MacDonalds’s</w:t>
      </w:r>
      <w:proofErr w:type="spellEnd"/>
      <w:r w:rsidR="00502B05">
        <w:t xml:space="preserve"> omega</w:t>
      </w:r>
      <w:r w:rsidRPr="00003130">
        <w:t xml:space="preserve">. The </w:t>
      </w:r>
      <w:r w:rsidR="00C5182B">
        <w:t>omega</w:t>
      </w:r>
      <w:r w:rsidR="00C5182B" w:rsidRPr="00003130">
        <w:t xml:space="preserve"> </w:t>
      </w:r>
      <w:r w:rsidRPr="00003130">
        <w:t xml:space="preserve">coefficient for the PPEAS vibration </w:t>
      </w:r>
      <w:r w:rsidR="00D11503">
        <w:t>CIS</w:t>
      </w:r>
      <w:r w:rsidR="00D11503" w:rsidRPr="00003130">
        <w:t xml:space="preserve"> </w:t>
      </w:r>
      <w:r w:rsidR="006C32EF">
        <w:t>was</w:t>
      </w:r>
      <w:r w:rsidR="006C32EF" w:rsidRPr="00003130">
        <w:t xml:space="preserve"> </w:t>
      </w:r>
      <w:r w:rsidR="00B717D9" w:rsidRPr="0010142A">
        <w:rPr>
          <w:rFonts w:ascii="Cambria Math" w:hAnsi="Cambria Math" w:cs="Cambria Math"/>
          <w:i/>
          <w:shd w:val="clear" w:color="auto" w:fill="FFFFFF"/>
        </w:rPr>
        <w:t>𝜔</w:t>
      </w:r>
      <w:r w:rsidRPr="00003130">
        <w:rPr>
          <w:shd w:val="clear" w:color="auto" w:fill="FFFFFF"/>
        </w:rPr>
        <w:t xml:space="preserve"> = .</w:t>
      </w:r>
      <w:r w:rsidR="0079016D">
        <w:rPr>
          <w:shd w:val="clear" w:color="auto" w:fill="FFFFFF"/>
        </w:rPr>
        <w:t>7</w:t>
      </w:r>
      <w:r w:rsidR="0010142A">
        <w:rPr>
          <w:shd w:val="clear" w:color="auto" w:fill="FFFFFF"/>
        </w:rPr>
        <w:t>2</w:t>
      </w:r>
      <w:r w:rsidR="006C32EF">
        <w:rPr>
          <w:shd w:val="clear" w:color="auto" w:fill="FFFFFF"/>
        </w:rPr>
        <w:t xml:space="preserve">, for </w:t>
      </w:r>
      <w:r w:rsidRPr="00003130">
        <w:rPr>
          <w:shd w:val="clear" w:color="auto" w:fill="FFFFFF"/>
        </w:rPr>
        <w:t xml:space="preserve">PPEAS sound </w:t>
      </w:r>
      <w:r w:rsidR="00D11503">
        <w:rPr>
          <w:shd w:val="clear" w:color="auto" w:fill="FFFFFF"/>
        </w:rPr>
        <w:t>CIS</w:t>
      </w:r>
      <w:r w:rsidR="00D11503" w:rsidRPr="00003130">
        <w:rPr>
          <w:shd w:val="clear" w:color="auto" w:fill="FFFFFF"/>
        </w:rPr>
        <w:t xml:space="preserve"> </w:t>
      </w:r>
      <w:r w:rsidR="00D11503">
        <w:rPr>
          <w:shd w:val="clear" w:color="auto" w:fill="FFFFFF"/>
        </w:rPr>
        <w:t>was</w:t>
      </w:r>
      <w:r w:rsidR="00D11503" w:rsidRPr="00003130">
        <w:rPr>
          <w:shd w:val="clear" w:color="auto" w:fill="FFFFFF"/>
        </w:rPr>
        <w:t xml:space="preserve"> </w:t>
      </w:r>
      <w:r w:rsidR="0010142A" w:rsidRPr="0010142A">
        <w:rPr>
          <w:rFonts w:ascii="Cambria Math" w:hAnsi="Cambria Math" w:cs="Cambria Math"/>
          <w:i/>
          <w:shd w:val="clear" w:color="auto" w:fill="FFFFFF"/>
        </w:rPr>
        <w:t>𝜔</w:t>
      </w:r>
      <w:r w:rsidRPr="00003130">
        <w:rPr>
          <w:shd w:val="clear" w:color="auto" w:fill="FFFFFF"/>
        </w:rPr>
        <w:t xml:space="preserve"> = .</w:t>
      </w:r>
      <w:r w:rsidR="00D11503">
        <w:rPr>
          <w:shd w:val="clear" w:color="auto" w:fill="FFFFFF"/>
        </w:rPr>
        <w:t>70</w:t>
      </w:r>
      <w:r w:rsidR="006C32EF">
        <w:rPr>
          <w:shd w:val="clear" w:color="auto" w:fill="FFFFFF"/>
        </w:rPr>
        <w:t xml:space="preserve">, and </w:t>
      </w:r>
      <w:r w:rsidR="00D11503" w:rsidRPr="00003130">
        <w:t xml:space="preserve">for the </w:t>
      </w:r>
      <w:r w:rsidRPr="00003130">
        <w:t>PPEAS</w:t>
      </w:r>
      <w:r w:rsidR="00D11503">
        <w:t xml:space="preserve"> total CIS was</w:t>
      </w:r>
      <w:r w:rsidR="006C32EF">
        <w:t xml:space="preserve"> </w:t>
      </w:r>
      <w:r w:rsidRPr="00003130">
        <w:rPr>
          <w:shd w:val="clear" w:color="auto" w:fill="FFFFFF"/>
        </w:rPr>
        <w:t>(</w:t>
      </w:r>
      <w:r w:rsidR="00D11503" w:rsidRPr="0010142A">
        <w:rPr>
          <w:rFonts w:ascii="Cambria Math" w:hAnsi="Cambria Math" w:cs="Cambria Math"/>
          <w:i/>
          <w:shd w:val="clear" w:color="auto" w:fill="FFFFFF"/>
        </w:rPr>
        <w:t>𝜔</w:t>
      </w:r>
      <w:r w:rsidRPr="00003130">
        <w:rPr>
          <w:shd w:val="clear" w:color="auto" w:fill="FFFFFF"/>
        </w:rPr>
        <w:t xml:space="preserve"> = .76). Therefore, the internal consistency of the overall PPEAS and of the vibration and sound subscales, were determined to be reliable. Furthermore, an </w:t>
      </w:r>
      <w:proofErr w:type="spellStart"/>
      <w:r w:rsidRPr="00003130">
        <w:rPr>
          <w:shd w:val="clear" w:color="auto" w:fill="FFFFFF"/>
        </w:rPr>
        <w:t>intersubscale</w:t>
      </w:r>
      <w:proofErr w:type="spellEnd"/>
      <w:r w:rsidRPr="00003130">
        <w:rPr>
          <w:shd w:val="clear" w:color="auto" w:fill="FFFFFF"/>
        </w:rPr>
        <w:t xml:space="preserve"> correlation demonstrated the two PPEAS subscales to be moderately and positively correlated,</w:t>
      </w:r>
      <w:r w:rsidRPr="00003130">
        <w:rPr>
          <w:i/>
          <w:iCs/>
          <w:shd w:val="clear" w:color="auto" w:fill="FFFFFF"/>
        </w:rPr>
        <w:t xml:space="preserve"> r </w:t>
      </w:r>
      <w:r w:rsidRPr="00003130">
        <w:rPr>
          <w:shd w:val="clear" w:color="auto" w:fill="FFFFFF"/>
        </w:rPr>
        <w:t>(125)</w:t>
      </w:r>
      <w:r w:rsidRPr="00003130">
        <w:rPr>
          <w:i/>
          <w:iCs/>
          <w:shd w:val="clear" w:color="auto" w:fill="FFFFFF"/>
        </w:rPr>
        <w:t xml:space="preserve"> = .48, p &lt; .001, 95% C.I. [0.33, 0.60].</w:t>
      </w:r>
    </w:p>
    <w:p w14:paraId="78D45484" w14:textId="44EDDBCB" w:rsidR="004B0788" w:rsidRPr="00003130" w:rsidRDefault="004B0788" w:rsidP="006744C6">
      <w:pPr>
        <w:pStyle w:val="Newparagraph"/>
      </w:pPr>
      <w:r w:rsidRPr="00003130">
        <w:t xml:space="preserve">A Pearson product-moment correlation was conducted to assess the test-retest reliability of the PPEAS measure, by using </w:t>
      </w:r>
      <w:r w:rsidR="00894355">
        <w:t>1 month follow-up data</w:t>
      </w:r>
      <w:r w:rsidRPr="00003130">
        <w:t>. The correlations for the PPEAS overall total scores, the subscale total scores and the individual item scores between time 1 and time 2, are summarised in Table S4. Overall, all correlations were found to be moderate and significant</w:t>
      </w:r>
      <w:r w:rsidRPr="00003130">
        <w:rPr>
          <w:sz w:val="20"/>
          <w:szCs w:val="20"/>
          <w:shd w:val="clear" w:color="auto" w:fill="FFFFFF"/>
        </w:rPr>
        <w:t>,</w:t>
      </w:r>
      <w:r w:rsidRPr="00003130">
        <w:t xml:space="preserve"> except for the items concerning PV and PS distress, PS disruption and PS stop attempts, which showed significant but low correlations. However, when conducting a series of paired sample </w:t>
      </w:r>
      <w:r w:rsidRPr="00003130">
        <w:rPr>
          <w:i/>
          <w:iCs/>
        </w:rPr>
        <w:t>t-</w:t>
      </w:r>
      <w:r w:rsidRPr="00003130">
        <w:t>tests, no significant differences were reported for the symptoms scores of PV distress (</w:t>
      </w:r>
      <w:r w:rsidRPr="00003130">
        <w:rPr>
          <w:i/>
          <w:iCs/>
        </w:rPr>
        <w:t xml:space="preserve">p </w:t>
      </w:r>
      <w:r w:rsidRPr="00003130">
        <w:t>= .36), PS distress (</w:t>
      </w:r>
      <w:r w:rsidRPr="00003130">
        <w:rPr>
          <w:i/>
          <w:iCs/>
        </w:rPr>
        <w:t>p</w:t>
      </w:r>
      <w:r w:rsidRPr="00003130">
        <w:t xml:space="preserve"> = .74) or PS disruption (</w:t>
      </w:r>
      <w:r w:rsidRPr="00003130">
        <w:rPr>
          <w:i/>
          <w:iCs/>
        </w:rPr>
        <w:t>p</w:t>
      </w:r>
      <w:r w:rsidRPr="00003130">
        <w:t xml:space="preserve"> = .66) between time 1 and 2. Furthermore, attempts to stop PS, was also not significantly different between both timepoints (</w:t>
      </w:r>
      <w:r w:rsidRPr="00003130">
        <w:rPr>
          <w:i/>
          <w:iCs/>
        </w:rPr>
        <w:t xml:space="preserve">p </w:t>
      </w:r>
      <w:r w:rsidRPr="00003130">
        <w:t>= .26). Nevertheless, a significant difference found in PPEAS measure across times, was for the item reporting no PPS experiences; whereby more participants reported experiencing the phenomenon during the first survey (</w:t>
      </w:r>
      <w:r w:rsidRPr="00003130">
        <w:rPr>
          <w:rStyle w:val="Emphasis"/>
          <w:color w:val="000000" w:themeColor="text1"/>
        </w:rPr>
        <w:t>M</w:t>
      </w:r>
      <w:r w:rsidRPr="00003130">
        <w:t> = 0.09, </w:t>
      </w:r>
      <w:r w:rsidRPr="00003130">
        <w:rPr>
          <w:rStyle w:val="Emphasis"/>
          <w:color w:val="000000" w:themeColor="text1"/>
        </w:rPr>
        <w:t>SD</w:t>
      </w:r>
      <w:r w:rsidRPr="00003130">
        <w:t> = 0.29), than in the second one (</w:t>
      </w:r>
      <w:r w:rsidRPr="00003130">
        <w:rPr>
          <w:rStyle w:val="Emphasis"/>
          <w:color w:val="000000" w:themeColor="text1"/>
        </w:rPr>
        <w:t>M</w:t>
      </w:r>
      <w:r w:rsidRPr="00003130">
        <w:t> = 0.17, </w:t>
      </w:r>
      <w:r w:rsidRPr="00003130">
        <w:rPr>
          <w:rStyle w:val="Emphasis"/>
          <w:color w:val="000000" w:themeColor="text1"/>
        </w:rPr>
        <w:t>SD</w:t>
      </w:r>
      <w:r w:rsidRPr="00003130">
        <w:t xml:space="preserve"> = 0.38), </w:t>
      </w:r>
      <w:r w:rsidRPr="00003130">
        <w:rPr>
          <w:rStyle w:val="Emphasis"/>
          <w:color w:val="000000" w:themeColor="text1"/>
        </w:rPr>
        <w:t>t</w:t>
      </w:r>
      <w:r w:rsidRPr="00003130">
        <w:t>(126) = 2.74, </w:t>
      </w:r>
      <w:r w:rsidRPr="00003130">
        <w:rPr>
          <w:rStyle w:val="Emphasis"/>
          <w:color w:val="000000" w:themeColor="text1"/>
        </w:rPr>
        <w:t>p </w:t>
      </w:r>
      <w:r w:rsidRPr="00003130">
        <w:t>&lt; .05.</w:t>
      </w:r>
    </w:p>
    <w:p w14:paraId="04BB3348" w14:textId="77777777" w:rsidR="004B0788" w:rsidRPr="00003130" w:rsidRDefault="004B0788" w:rsidP="006744C6">
      <w:pPr>
        <w:pStyle w:val="Tabletitle"/>
      </w:pPr>
      <w:r w:rsidRPr="00003130">
        <w:t>Table S4. PPEAS scale and item scores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1357"/>
        <w:gridCol w:w="1357"/>
        <w:gridCol w:w="1440"/>
        <w:gridCol w:w="1134"/>
        <w:gridCol w:w="15"/>
        <w:gridCol w:w="1407"/>
      </w:tblGrid>
      <w:tr w:rsidR="004B0788" w:rsidRPr="00003130" w14:paraId="15D1FC2C" w14:textId="77777777" w:rsidTr="0093394E">
        <w:tc>
          <w:tcPr>
            <w:tcW w:w="2650" w:type="dxa"/>
            <w:tcBorders>
              <w:top w:val="single" w:sz="4" w:space="0" w:color="000000"/>
              <w:bottom w:val="single" w:sz="4" w:space="0" w:color="auto"/>
            </w:tcBorders>
          </w:tcPr>
          <w:p w14:paraId="1CAB1737" w14:textId="77777777" w:rsidR="004B0788" w:rsidRPr="00003130" w:rsidRDefault="004B0788" w:rsidP="006744C6">
            <w:pPr>
              <w:pStyle w:val="NoSpacing"/>
            </w:pPr>
            <w:r w:rsidRPr="00003130">
              <w:t>Scale and item scores</w:t>
            </w:r>
          </w:p>
        </w:tc>
        <w:tc>
          <w:tcPr>
            <w:tcW w:w="1357" w:type="dxa"/>
            <w:tcBorders>
              <w:top w:val="single" w:sz="4" w:space="0" w:color="000000"/>
              <w:bottom w:val="single" w:sz="4" w:space="0" w:color="auto"/>
            </w:tcBorders>
          </w:tcPr>
          <w:p w14:paraId="6AA66C73" w14:textId="77777777" w:rsidR="004B0788" w:rsidRPr="00003130" w:rsidRDefault="004B0788" w:rsidP="006744C6">
            <w:pPr>
              <w:pStyle w:val="NoSpacing"/>
            </w:pPr>
            <w:r w:rsidRPr="00003130">
              <w:t xml:space="preserve">M (SD) </w:t>
            </w:r>
          </w:p>
          <w:p w14:paraId="0D9B5EF5" w14:textId="77777777" w:rsidR="004B0788" w:rsidRPr="00003130" w:rsidRDefault="004B0788" w:rsidP="006744C6">
            <w:pPr>
              <w:pStyle w:val="NoSpacing"/>
            </w:pPr>
            <w:r w:rsidRPr="00003130">
              <w:t>Time 1</w:t>
            </w:r>
          </w:p>
        </w:tc>
        <w:tc>
          <w:tcPr>
            <w:tcW w:w="1357" w:type="dxa"/>
            <w:tcBorders>
              <w:top w:val="single" w:sz="4" w:space="0" w:color="000000"/>
              <w:bottom w:val="single" w:sz="4" w:space="0" w:color="auto"/>
            </w:tcBorders>
          </w:tcPr>
          <w:p w14:paraId="1C96950E" w14:textId="77777777" w:rsidR="004B0788" w:rsidRPr="00003130" w:rsidRDefault="004B0788" w:rsidP="006744C6">
            <w:pPr>
              <w:pStyle w:val="NoSpacing"/>
            </w:pPr>
            <w:r w:rsidRPr="00003130">
              <w:t>M (SD)</w:t>
            </w:r>
          </w:p>
          <w:p w14:paraId="57E0E877" w14:textId="77777777" w:rsidR="004B0788" w:rsidRPr="00003130" w:rsidRDefault="004B0788" w:rsidP="006744C6">
            <w:pPr>
              <w:pStyle w:val="NoSpacing"/>
            </w:pPr>
            <w:r w:rsidRPr="00003130">
              <w:t>Time 2</w:t>
            </w:r>
          </w:p>
        </w:tc>
        <w:tc>
          <w:tcPr>
            <w:tcW w:w="1440" w:type="dxa"/>
            <w:tcBorders>
              <w:top w:val="single" w:sz="4" w:space="0" w:color="000000"/>
              <w:bottom w:val="single" w:sz="4" w:space="0" w:color="auto"/>
            </w:tcBorders>
          </w:tcPr>
          <w:p w14:paraId="6A4307C7" w14:textId="77777777" w:rsidR="004B0788" w:rsidRPr="00003130" w:rsidRDefault="004B0788" w:rsidP="006744C6">
            <w:pPr>
              <w:pStyle w:val="NoSpacing"/>
            </w:pPr>
            <w:r w:rsidRPr="00003130">
              <w:t>r</w:t>
            </w:r>
          </w:p>
        </w:tc>
        <w:tc>
          <w:tcPr>
            <w:tcW w:w="1149" w:type="dxa"/>
            <w:gridSpan w:val="2"/>
            <w:tcBorders>
              <w:top w:val="single" w:sz="4" w:space="0" w:color="000000"/>
              <w:bottom w:val="single" w:sz="4" w:space="0" w:color="auto"/>
            </w:tcBorders>
          </w:tcPr>
          <w:p w14:paraId="288E425F" w14:textId="77777777" w:rsidR="004B0788" w:rsidRPr="00003130" w:rsidRDefault="004B0788" w:rsidP="006744C6">
            <w:pPr>
              <w:pStyle w:val="NoSpacing"/>
            </w:pPr>
            <w:r w:rsidRPr="00003130">
              <w:t>p</w:t>
            </w:r>
          </w:p>
        </w:tc>
        <w:tc>
          <w:tcPr>
            <w:tcW w:w="1407" w:type="dxa"/>
            <w:tcBorders>
              <w:top w:val="single" w:sz="4" w:space="0" w:color="000000"/>
              <w:bottom w:val="single" w:sz="4" w:space="0" w:color="auto"/>
            </w:tcBorders>
          </w:tcPr>
          <w:p w14:paraId="7495119F" w14:textId="77777777" w:rsidR="004B0788" w:rsidRPr="00003130" w:rsidRDefault="004B0788" w:rsidP="006744C6">
            <w:pPr>
              <w:pStyle w:val="NoSpacing"/>
            </w:pPr>
            <w:r w:rsidRPr="00003130">
              <w:t>95%CI</w:t>
            </w:r>
          </w:p>
        </w:tc>
      </w:tr>
      <w:tr w:rsidR="004B0788" w:rsidRPr="00003130" w14:paraId="1C727162" w14:textId="77777777" w:rsidTr="0093394E">
        <w:trPr>
          <w:trHeight w:val="400"/>
        </w:trPr>
        <w:tc>
          <w:tcPr>
            <w:tcW w:w="2650" w:type="dxa"/>
            <w:tcBorders>
              <w:top w:val="single" w:sz="4" w:space="0" w:color="auto"/>
              <w:bottom w:val="single" w:sz="4" w:space="0" w:color="FFFFFF"/>
            </w:tcBorders>
          </w:tcPr>
          <w:p w14:paraId="33C3DDC1" w14:textId="77777777" w:rsidR="004B0788" w:rsidRPr="00003130" w:rsidRDefault="004B0788" w:rsidP="006744C6">
            <w:pPr>
              <w:pStyle w:val="NoSpacing"/>
            </w:pPr>
            <w:r w:rsidRPr="00003130">
              <w:t>PPEAS total score</w:t>
            </w:r>
          </w:p>
        </w:tc>
        <w:tc>
          <w:tcPr>
            <w:tcW w:w="1357" w:type="dxa"/>
            <w:tcBorders>
              <w:top w:val="single" w:sz="4" w:space="0" w:color="auto"/>
              <w:bottom w:val="single" w:sz="4" w:space="0" w:color="FFFFFF"/>
            </w:tcBorders>
          </w:tcPr>
          <w:p w14:paraId="7C1F10AC" w14:textId="77777777" w:rsidR="004B0788" w:rsidRPr="00003130" w:rsidRDefault="004B0788" w:rsidP="006744C6">
            <w:pPr>
              <w:pStyle w:val="NoSpacing"/>
            </w:pPr>
            <w:r w:rsidRPr="00003130">
              <w:t>4.02 (3.57)</w:t>
            </w:r>
          </w:p>
        </w:tc>
        <w:tc>
          <w:tcPr>
            <w:tcW w:w="1357" w:type="dxa"/>
            <w:tcBorders>
              <w:top w:val="single" w:sz="4" w:space="0" w:color="auto"/>
              <w:bottom w:val="single" w:sz="4" w:space="0" w:color="FFFFFF"/>
            </w:tcBorders>
          </w:tcPr>
          <w:p w14:paraId="4ECF9556" w14:textId="77777777" w:rsidR="004B0788" w:rsidRPr="00003130" w:rsidRDefault="004B0788" w:rsidP="006744C6">
            <w:pPr>
              <w:pStyle w:val="NoSpacing"/>
            </w:pPr>
            <w:r w:rsidRPr="00003130">
              <w:t>4.03 (3.68)</w:t>
            </w:r>
          </w:p>
        </w:tc>
        <w:tc>
          <w:tcPr>
            <w:tcW w:w="1440" w:type="dxa"/>
            <w:vMerge w:val="restart"/>
            <w:tcBorders>
              <w:top w:val="single" w:sz="4" w:space="0" w:color="auto"/>
            </w:tcBorders>
          </w:tcPr>
          <w:p w14:paraId="0CA0F204" w14:textId="77777777" w:rsidR="004B0788" w:rsidRPr="00003130" w:rsidRDefault="004B0788" w:rsidP="006744C6">
            <w:pPr>
              <w:pStyle w:val="NoSpacing"/>
            </w:pPr>
            <w:r w:rsidRPr="00003130">
              <w:t>.62</w:t>
            </w:r>
          </w:p>
          <w:p w14:paraId="15713AE7" w14:textId="77777777" w:rsidR="004B0788" w:rsidRPr="00003130" w:rsidRDefault="004B0788" w:rsidP="006744C6">
            <w:pPr>
              <w:pStyle w:val="NoSpacing"/>
            </w:pPr>
            <w:r w:rsidRPr="00003130">
              <w:t>.44</w:t>
            </w:r>
          </w:p>
        </w:tc>
        <w:tc>
          <w:tcPr>
            <w:tcW w:w="1134" w:type="dxa"/>
            <w:vMerge w:val="restart"/>
            <w:tcBorders>
              <w:top w:val="single" w:sz="4" w:space="0" w:color="auto"/>
            </w:tcBorders>
          </w:tcPr>
          <w:p w14:paraId="33ED7348" w14:textId="77777777" w:rsidR="004B0788" w:rsidRPr="00003130" w:rsidRDefault="004B0788" w:rsidP="006744C6">
            <w:pPr>
              <w:pStyle w:val="NoSpacing"/>
            </w:pPr>
            <w:r w:rsidRPr="00003130">
              <w:t>.001</w:t>
            </w:r>
          </w:p>
          <w:p w14:paraId="376C4FF2" w14:textId="77777777" w:rsidR="004B0788" w:rsidRPr="00003130" w:rsidRDefault="004B0788" w:rsidP="006744C6">
            <w:pPr>
              <w:pStyle w:val="NoSpacing"/>
            </w:pPr>
            <w:r w:rsidRPr="00003130">
              <w:t>.001</w:t>
            </w:r>
          </w:p>
        </w:tc>
        <w:tc>
          <w:tcPr>
            <w:tcW w:w="1422" w:type="dxa"/>
            <w:gridSpan w:val="2"/>
            <w:vMerge w:val="restart"/>
            <w:tcBorders>
              <w:top w:val="single" w:sz="4" w:space="0" w:color="auto"/>
            </w:tcBorders>
          </w:tcPr>
          <w:p w14:paraId="5143D8FF" w14:textId="77777777" w:rsidR="004B0788" w:rsidRPr="00003130" w:rsidRDefault="004B0788" w:rsidP="006744C6">
            <w:pPr>
              <w:pStyle w:val="NoSpacing"/>
            </w:pPr>
            <w:r w:rsidRPr="00003130">
              <w:t xml:space="preserve"> [0.50,0.72]</w:t>
            </w:r>
          </w:p>
          <w:p w14:paraId="32E87F8F" w14:textId="77777777" w:rsidR="004B0788" w:rsidRPr="00003130" w:rsidRDefault="004B0788" w:rsidP="006744C6">
            <w:pPr>
              <w:pStyle w:val="NoSpacing"/>
            </w:pPr>
            <w:r w:rsidRPr="00003130">
              <w:t>[0.29, 0.57]</w:t>
            </w:r>
          </w:p>
        </w:tc>
      </w:tr>
      <w:tr w:rsidR="004B0788" w:rsidRPr="00003130" w14:paraId="1FBECE93" w14:textId="77777777" w:rsidTr="0093394E">
        <w:trPr>
          <w:trHeight w:val="420"/>
        </w:trPr>
        <w:tc>
          <w:tcPr>
            <w:tcW w:w="2650" w:type="dxa"/>
            <w:vMerge w:val="restart"/>
            <w:tcBorders>
              <w:top w:val="single" w:sz="4" w:space="0" w:color="FFFFFF"/>
            </w:tcBorders>
          </w:tcPr>
          <w:p w14:paraId="6D748DAC" w14:textId="77777777" w:rsidR="004B0788" w:rsidRPr="00003130" w:rsidRDefault="004B0788" w:rsidP="006744C6">
            <w:pPr>
              <w:pStyle w:val="NoSpacing"/>
            </w:pPr>
            <w:r w:rsidRPr="00003130">
              <w:t>PPEAS vibration score</w:t>
            </w:r>
          </w:p>
          <w:p w14:paraId="2B6BEDDB" w14:textId="77777777" w:rsidR="004B0788" w:rsidRPr="00003130" w:rsidRDefault="004B0788" w:rsidP="006744C6">
            <w:pPr>
              <w:pStyle w:val="NoSpacing"/>
            </w:pPr>
            <w:r w:rsidRPr="00003130">
              <w:t xml:space="preserve">             Frequency</w:t>
            </w:r>
          </w:p>
          <w:p w14:paraId="6690B376" w14:textId="77777777" w:rsidR="004B0788" w:rsidRPr="00003130" w:rsidRDefault="004B0788" w:rsidP="006744C6">
            <w:pPr>
              <w:pStyle w:val="NoSpacing"/>
            </w:pPr>
            <w:r w:rsidRPr="00003130">
              <w:lastRenderedPageBreak/>
              <w:t xml:space="preserve">             Disruption</w:t>
            </w:r>
          </w:p>
          <w:p w14:paraId="5841ABF4" w14:textId="77777777" w:rsidR="004B0788" w:rsidRPr="00003130" w:rsidRDefault="004B0788" w:rsidP="006744C6">
            <w:pPr>
              <w:pStyle w:val="NoSpacing"/>
            </w:pPr>
            <w:r w:rsidRPr="00003130">
              <w:t xml:space="preserve">             Distress</w:t>
            </w:r>
          </w:p>
          <w:p w14:paraId="6A6E93AB" w14:textId="77777777" w:rsidR="004B0788" w:rsidRPr="00003130" w:rsidRDefault="004B0788" w:rsidP="006744C6">
            <w:pPr>
              <w:pStyle w:val="NoSpacing"/>
            </w:pPr>
            <w:r w:rsidRPr="00003130">
              <w:t>PPEAS sound score</w:t>
            </w:r>
          </w:p>
          <w:p w14:paraId="2F23F3C5" w14:textId="77777777" w:rsidR="004B0788" w:rsidRPr="00003130" w:rsidRDefault="004B0788" w:rsidP="006744C6">
            <w:pPr>
              <w:pStyle w:val="NoSpacing"/>
            </w:pPr>
            <w:r w:rsidRPr="00003130">
              <w:t xml:space="preserve">             Frequency</w:t>
            </w:r>
          </w:p>
          <w:p w14:paraId="114B8E95" w14:textId="77777777" w:rsidR="004B0788" w:rsidRPr="00003130" w:rsidRDefault="004B0788" w:rsidP="006744C6">
            <w:pPr>
              <w:pStyle w:val="NoSpacing"/>
            </w:pPr>
            <w:r w:rsidRPr="00003130">
              <w:t xml:space="preserve">             Disruption</w:t>
            </w:r>
          </w:p>
          <w:p w14:paraId="1AA99E95" w14:textId="77777777" w:rsidR="004B0788" w:rsidRPr="00003130" w:rsidRDefault="004B0788" w:rsidP="006744C6">
            <w:pPr>
              <w:pStyle w:val="NoSpacing"/>
            </w:pPr>
            <w:r w:rsidRPr="00003130">
              <w:t xml:space="preserve">             Distress</w:t>
            </w:r>
          </w:p>
          <w:p w14:paraId="7835734C" w14:textId="77777777" w:rsidR="004B0788" w:rsidRPr="00003130" w:rsidRDefault="004B0788" w:rsidP="006744C6">
            <w:pPr>
              <w:pStyle w:val="NoSpacing"/>
            </w:pPr>
            <w:r w:rsidRPr="00003130">
              <w:t>PV Stop Attempts</w:t>
            </w:r>
          </w:p>
          <w:p w14:paraId="35951B27" w14:textId="77777777" w:rsidR="004B0788" w:rsidRPr="00003130" w:rsidRDefault="004B0788" w:rsidP="006744C6">
            <w:pPr>
              <w:pStyle w:val="NoSpacing"/>
            </w:pPr>
            <w:r w:rsidRPr="00003130">
              <w:t>PS Stop Attempts</w:t>
            </w:r>
          </w:p>
        </w:tc>
        <w:tc>
          <w:tcPr>
            <w:tcW w:w="1357" w:type="dxa"/>
            <w:tcBorders>
              <w:top w:val="single" w:sz="4" w:space="0" w:color="FFFFFF"/>
            </w:tcBorders>
          </w:tcPr>
          <w:p w14:paraId="343F7A44" w14:textId="77777777" w:rsidR="004B0788" w:rsidRPr="00003130" w:rsidRDefault="004B0788" w:rsidP="006744C6">
            <w:pPr>
              <w:pStyle w:val="NoSpacing"/>
            </w:pPr>
            <w:r w:rsidRPr="00003130">
              <w:lastRenderedPageBreak/>
              <w:t>1.98 (2.14)</w:t>
            </w:r>
          </w:p>
        </w:tc>
        <w:tc>
          <w:tcPr>
            <w:tcW w:w="1357" w:type="dxa"/>
            <w:tcBorders>
              <w:top w:val="single" w:sz="4" w:space="0" w:color="FFFFFF"/>
            </w:tcBorders>
          </w:tcPr>
          <w:p w14:paraId="0242470B" w14:textId="77777777" w:rsidR="004B0788" w:rsidRPr="00003130" w:rsidRDefault="004B0788" w:rsidP="006744C6">
            <w:pPr>
              <w:pStyle w:val="NoSpacing"/>
            </w:pPr>
            <w:r w:rsidRPr="00003130">
              <w:t>1.95 (2.16)</w:t>
            </w:r>
          </w:p>
        </w:tc>
        <w:tc>
          <w:tcPr>
            <w:tcW w:w="1440" w:type="dxa"/>
            <w:vMerge/>
          </w:tcPr>
          <w:p w14:paraId="43AC1749" w14:textId="77777777" w:rsidR="004B0788" w:rsidRPr="00003130" w:rsidRDefault="004B0788" w:rsidP="006744C6">
            <w:pPr>
              <w:pStyle w:val="NoSpacing"/>
            </w:pPr>
          </w:p>
        </w:tc>
        <w:tc>
          <w:tcPr>
            <w:tcW w:w="1134" w:type="dxa"/>
            <w:vMerge/>
          </w:tcPr>
          <w:p w14:paraId="3C061E65" w14:textId="77777777" w:rsidR="004B0788" w:rsidRPr="00003130" w:rsidRDefault="004B0788" w:rsidP="006744C6">
            <w:pPr>
              <w:pStyle w:val="NoSpacing"/>
            </w:pPr>
          </w:p>
        </w:tc>
        <w:tc>
          <w:tcPr>
            <w:tcW w:w="1422" w:type="dxa"/>
            <w:gridSpan w:val="2"/>
            <w:vMerge/>
          </w:tcPr>
          <w:p w14:paraId="51C8CF20" w14:textId="77777777" w:rsidR="004B0788" w:rsidRPr="00003130" w:rsidRDefault="004B0788" w:rsidP="006744C6">
            <w:pPr>
              <w:pStyle w:val="NoSpacing"/>
            </w:pPr>
          </w:p>
        </w:tc>
      </w:tr>
      <w:tr w:rsidR="004B0788" w:rsidRPr="00003130" w14:paraId="36C1C603" w14:textId="77777777" w:rsidTr="0093394E">
        <w:tc>
          <w:tcPr>
            <w:tcW w:w="2650" w:type="dxa"/>
            <w:vMerge/>
          </w:tcPr>
          <w:p w14:paraId="7607AFF8" w14:textId="77777777" w:rsidR="004B0788" w:rsidRPr="00003130" w:rsidRDefault="004B0788" w:rsidP="006744C6">
            <w:pPr>
              <w:pStyle w:val="NoSpacing"/>
            </w:pPr>
          </w:p>
        </w:tc>
        <w:tc>
          <w:tcPr>
            <w:tcW w:w="1357" w:type="dxa"/>
          </w:tcPr>
          <w:p w14:paraId="1FF6C3BE" w14:textId="77777777" w:rsidR="004B0788" w:rsidRPr="00003130" w:rsidRDefault="004B0788" w:rsidP="006744C6">
            <w:pPr>
              <w:pStyle w:val="NoSpacing"/>
            </w:pPr>
            <w:r w:rsidRPr="00003130">
              <w:t>0.93 (1.24)</w:t>
            </w:r>
          </w:p>
          <w:p w14:paraId="58C0133C" w14:textId="77777777" w:rsidR="004B0788" w:rsidRPr="00003130" w:rsidRDefault="004B0788" w:rsidP="006744C6">
            <w:pPr>
              <w:pStyle w:val="NoSpacing"/>
            </w:pPr>
            <w:r w:rsidRPr="00003130">
              <w:lastRenderedPageBreak/>
              <w:t>0.27 (0.56)</w:t>
            </w:r>
          </w:p>
        </w:tc>
        <w:tc>
          <w:tcPr>
            <w:tcW w:w="1357" w:type="dxa"/>
            <w:tcBorders>
              <w:bottom w:val="single" w:sz="4" w:space="0" w:color="FFFFFF" w:themeColor="background1"/>
            </w:tcBorders>
          </w:tcPr>
          <w:p w14:paraId="5BAEBC03" w14:textId="77777777" w:rsidR="004B0788" w:rsidRPr="00003130" w:rsidRDefault="004B0788" w:rsidP="006744C6">
            <w:pPr>
              <w:pStyle w:val="NoSpacing"/>
            </w:pPr>
            <w:r w:rsidRPr="00003130">
              <w:lastRenderedPageBreak/>
              <w:t>0.88 (1.23)</w:t>
            </w:r>
          </w:p>
          <w:p w14:paraId="596FA969" w14:textId="77777777" w:rsidR="004B0788" w:rsidRPr="00003130" w:rsidRDefault="004B0788" w:rsidP="006744C6">
            <w:pPr>
              <w:pStyle w:val="NoSpacing"/>
            </w:pPr>
            <w:r w:rsidRPr="00003130">
              <w:lastRenderedPageBreak/>
              <w:t>0.28 (0.52)</w:t>
            </w:r>
          </w:p>
        </w:tc>
        <w:tc>
          <w:tcPr>
            <w:tcW w:w="1440" w:type="dxa"/>
            <w:tcBorders>
              <w:bottom w:val="single" w:sz="4" w:space="0" w:color="FFFFFF" w:themeColor="background1"/>
            </w:tcBorders>
          </w:tcPr>
          <w:p w14:paraId="2BC317AF" w14:textId="77777777" w:rsidR="004B0788" w:rsidRPr="00003130" w:rsidRDefault="004B0788" w:rsidP="006744C6">
            <w:pPr>
              <w:pStyle w:val="NoSpacing"/>
            </w:pPr>
            <w:r w:rsidRPr="00003130">
              <w:lastRenderedPageBreak/>
              <w:t>.50</w:t>
            </w:r>
          </w:p>
          <w:p w14:paraId="767055AF" w14:textId="77777777" w:rsidR="004B0788" w:rsidRPr="00003130" w:rsidRDefault="004B0788" w:rsidP="006744C6">
            <w:pPr>
              <w:pStyle w:val="NoSpacing"/>
            </w:pPr>
            <w:r w:rsidRPr="00003130">
              <w:lastRenderedPageBreak/>
              <w:t>.20</w:t>
            </w:r>
          </w:p>
        </w:tc>
        <w:tc>
          <w:tcPr>
            <w:tcW w:w="1134" w:type="dxa"/>
            <w:tcBorders>
              <w:bottom w:val="single" w:sz="4" w:space="0" w:color="FFFFFF" w:themeColor="background1"/>
            </w:tcBorders>
          </w:tcPr>
          <w:p w14:paraId="4E9414DB" w14:textId="77777777" w:rsidR="004B0788" w:rsidRPr="00003130" w:rsidRDefault="004B0788" w:rsidP="006744C6">
            <w:pPr>
              <w:pStyle w:val="NoSpacing"/>
            </w:pPr>
            <w:r w:rsidRPr="00003130">
              <w:lastRenderedPageBreak/>
              <w:t>.001</w:t>
            </w:r>
          </w:p>
          <w:p w14:paraId="21F1002F" w14:textId="77777777" w:rsidR="004B0788" w:rsidRPr="00003130" w:rsidRDefault="004B0788" w:rsidP="006744C6">
            <w:pPr>
              <w:pStyle w:val="NoSpacing"/>
            </w:pPr>
            <w:r w:rsidRPr="00003130">
              <w:lastRenderedPageBreak/>
              <w:t>.02</w:t>
            </w:r>
          </w:p>
        </w:tc>
        <w:tc>
          <w:tcPr>
            <w:tcW w:w="1422" w:type="dxa"/>
            <w:gridSpan w:val="2"/>
            <w:tcBorders>
              <w:bottom w:val="single" w:sz="4" w:space="0" w:color="FFFFFF" w:themeColor="background1"/>
            </w:tcBorders>
          </w:tcPr>
          <w:p w14:paraId="35A0D0C2" w14:textId="77777777" w:rsidR="004B0788" w:rsidRPr="00003130" w:rsidRDefault="004B0788" w:rsidP="006744C6">
            <w:pPr>
              <w:pStyle w:val="NoSpacing"/>
            </w:pPr>
            <w:r w:rsidRPr="00003130">
              <w:lastRenderedPageBreak/>
              <w:t>[0.36, 0.62]</w:t>
            </w:r>
          </w:p>
          <w:p w14:paraId="75757977" w14:textId="77777777" w:rsidR="004B0788" w:rsidRPr="00003130" w:rsidRDefault="004B0788" w:rsidP="006744C6">
            <w:pPr>
              <w:pStyle w:val="NoSpacing"/>
            </w:pPr>
            <w:r w:rsidRPr="00003130">
              <w:lastRenderedPageBreak/>
              <w:t>[0.03, 0.36]</w:t>
            </w:r>
          </w:p>
        </w:tc>
      </w:tr>
      <w:tr w:rsidR="004B0788" w:rsidRPr="00003130" w14:paraId="07C6912D" w14:textId="77777777" w:rsidTr="0093394E">
        <w:tc>
          <w:tcPr>
            <w:tcW w:w="2650" w:type="dxa"/>
            <w:vMerge/>
          </w:tcPr>
          <w:p w14:paraId="42D63DA0" w14:textId="77777777" w:rsidR="004B0788" w:rsidRPr="00003130" w:rsidRDefault="004B0788" w:rsidP="006744C6">
            <w:pPr>
              <w:pStyle w:val="NoSpacing"/>
            </w:pPr>
          </w:p>
        </w:tc>
        <w:tc>
          <w:tcPr>
            <w:tcW w:w="1357" w:type="dxa"/>
          </w:tcPr>
          <w:p w14:paraId="3007097A" w14:textId="77777777" w:rsidR="004B0788" w:rsidRPr="00003130" w:rsidRDefault="004B0788" w:rsidP="006744C6">
            <w:pPr>
              <w:pStyle w:val="NoSpacing"/>
            </w:pPr>
            <w:r w:rsidRPr="00003130">
              <w:t>0.15 (0.45)</w:t>
            </w:r>
          </w:p>
          <w:p w14:paraId="19036BCF" w14:textId="77777777" w:rsidR="004B0788" w:rsidRPr="00003130" w:rsidRDefault="004B0788" w:rsidP="006744C6">
            <w:pPr>
              <w:pStyle w:val="NoSpacing"/>
            </w:pPr>
            <w:r w:rsidRPr="00003130">
              <w:t>2.04 (2.01)</w:t>
            </w:r>
          </w:p>
        </w:tc>
        <w:tc>
          <w:tcPr>
            <w:tcW w:w="1357" w:type="dxa"/>
            <w:tcBorders>
              <w:top w:val="single" w:sz="4" w:space="0" w:color="FFFFFF" w:themeColor="background1"/>
            </w:tcBorders>
          </w:tcPr>
          <w:p w14:paraId="334B998D" w14:textId="77777777" w:rsidR="004B0788" w:rsidRPr="00003130" w:rsidRDefault="004B0788" w:rsidP="006744C6">
            <w:pPr>
              <w:pStyle w:val="NoSpacing"/>
            </w:pPr>
            <w:r w:rsidRPr="00003130">
              <w:t>0.19 (0.43)</w:t>
            </w:r>
          </w:p>
          <w:p w14:paraId="764E7649" w14:textId="77777777" w:rsidR="004B0788" w:rsidRPr="00003130" w:rsidRDefault="004B0788" w:rsidP="006744C6">
            <w:pPr>
              <w:pStyle w:val="NoSpacing"/>
            </w:pPr>
            <w:r w:rsidRPr="00003130">
              <w:t>2.08 (2.19)</w:t>
            </w:r>
          </w:p>
        </w:tc>
        <w:tc>
          <w:tcPr>
            <w:tcW w:w="1440" w:type="dxa"/>
            <w:tcBorders>
              <w:top w:val="single" w:sz="4" w:space="0" w:color="FFFFFF" w:themeColor="background1"/>
            </w:tcBorders>
          </w:tcPr>
          <w:p w14:paraId="3B1CB3F9" w14:textId="77777777" w:rsidR="004B0788" w:rsidRPr="00003130" w:rsidRDefault="004B0788" w:rsidP="006744C6">
            <w:pPr>
              <w:pStyle w:val="NoSpacing"/>
            </w:pPr>
            <w:r w:rsidRPr="00003130">
              <w:t>.42</w:t>
            </w:r>
          </w:p>
          <w:p w14:paraId="57312F0C" w14:textId="77777777" w:rsidR="004B0788" w:rsidRPr="00003130" w:rsidRDefault="004B0788" w:rsidP="006744C6">
            <w:pPr>
              <w:pStyle w:val="NoSpacing"/>
            </w:pPr>
            <w:r w:rsidRPr="00003130">
              <w:t>.60</w:t>
            </w:r>
          </w:p>
        </w:tc>
        <w:tc>
          <w:tcPr>
            <w:tcW w:w="1134" w:type="dxa"/>
            <w:tcBorders>
              <w:top w:val="single" w:sz="4" w:space="0" w:color="FFFFFF" w:themeColor="background1"/>
            </w:tcBorders>
          </w:tcPr>
          <w:p w14:paraId="14E6C62A" w14:textId="77777777" w:rsidR="004B0788" w:rsidRPr="00003130" w:rsidRDefault="004B0788" w:rsidP="006744C6">
            <w:pPr>
              <w:pStyle w:val="NoSpacing"/>
            </w:pPr>
            <w:r w:rsidRPr="00003130">
              <w:t>.001</w:t>
            </w:r>
          </w:p>
          <w:p w14:paraId="744CF4D3" w14:textId="77777777" w:rsidR="004B0788" w:rsidRPr="00003130" w:rsidRDefault="004B0788" w:rsidP="006744C6">
            <w:pPr>
              <w:pStyle w:val="NoSpacing"/>
            </w:pPr>
            <w:r w:rsidRPr="00003130">
              <w:t>.001</w:t>
            </w:r>
          </w:p>
        </w:tc>
        <w:tc>
          <w:tcPr>
            <w:tcW w:w="1422" w:type="dxa"/>
            <w:gridSpan w:val="2"/>
            <w:tcBorders>
              <w:top w:val="single" w:sz="4" w:space="0" w:color="FFFFFF" w:themeColor="background1"/>
            </w:tcBorders>
          </w:tcPr>
          <w:p w14:paraId="47592C00" w14:textId="77777777" w:rsidR="004B0788" w:rsidRPr="00003130" w:rsidRDefault="004B0788" w:rsidP="006744C6">
            <w:pPr>
              <w:pStyle w:val="NoSpacing"/>
            </w:pPr>
            <w:r w:rsidRPr="00003130">
              <w:t>[0.27, 0.55]</w:t>
            </w:r>
          </w:p>
          <w:p w14:paraId="42F9E4AD" w14:textId="77777777" w:rsidR="004B0788" w:rsidRPr="00003130" w:rsidRDefault="004B0788" w:rsidP="006744C6">
            <w:pPr>
              <w:pStyle w:val="NoSpacing"/>
            </w:pPr>
            <w:r w:rsidRPr="00003130">
              <w:t>[0.48, 0.70]</w:t>
            </w:r>
          </w:p>
        </w:tc>
      </w:tr>
      <w:tr w:rsidR="004B0788" w:rsidRPr="00003130" w14:paraId="761C0328" w14:textId="77777777" w:rsidTr="0093394E">
        <w:tc>
          <w:tcPr>
            <w:tcW w:w="2650" w:type="dxa"/>
            <w:vMerge/>
          </w:tcPr>
          <w:p w14:paraId="67BC1408" w14:textId="77777777" w:rsidR="004B0788" w:rsidRPr="00003130" w:rsidRDefault="004B0788" w:rsidP="006744C6">
            <w:pPr>
              <w:pStyle w:val="NoSpacing"/>
            </w:pPr>
          </w:p>
        </w:tc>
        <w:tc>
          <w:tcPr>
            <w:tcW w:w="1357" w:type="dxa"/>
          </w:tcPr>
          <w:p w14:paraId="355968F3" w14:textId="77777777" w:rsidR="004B0788" w:rsidRPr="00003130" w:rsidRDefault="004B0788" w:rsidP="006744C6">
            <w:pPr>
              <w:pStyle w:val="NoSpacing"/>
            </w:pPr>
            <w:r w:rsidRPr="00003130">
              <w:t>0.82 (1.12)</w:t>
            </w:r>
          </w:p>
          <w:p w14:paraId="421BF749" w14:textId="77777777" w:rsidR="004B0788" w:rsidRPr="00003130" w:rsidRDefault="004B0788" w:rsidP="006744C6">
            <w:pPr>
              <w:pStyle w:val="NoSpacing"/>
            </w:pPr>
            <w:r w:rsidRPr="00003130">
              <w:t>0.31 (0.56)</w:t>
            </w:r>
          </w:p>
        </w:tc>
        <w:tc>
          <w:tcPr>
            <w:tcW w:w="1357" w:type="dxa"/>
            <w:tcBorders>
              <w:bottom w:val="single" w:sz="4" w:space="0" w:color="FFFFFF" w:themeColor="background1"/>
            </w:tcBorders>
          </w:tcPr>
          <w:p w14:paraId="45EA9086" w14:textId="77777777" w:rsidR="004B0788" w:rsidRPr="00003130" w:rsidRDefault="004B0788" w:rsidP="006744C6">
            <w:pPr>
              <w:pStyle w:val="NoSpacing"/>
            </w:pPr>
            <w:r w:rsidRPr="00003130">
              <w:t>0.91 (1.27)</w:t>
            </w:r>
          </w:p>
          <w:p w14:paraId="52B738D3" w14:textId="77777777" w:rsidR="004B0788" w:rsidRPr="00003130" w:rsidRDefault="004B0788" w:rsidP="006744C6">
            <w:pPr>
              <w:pStyle w:val="NoSpacing"/>
            </w:pPr>
            <w:r w:rsidRPr="00003130">
              <w:t>0.28 (0.50)</w:t>
            </w:r>
          </w:p>
        </w:tc>
        <w:tc>
          <w:tcPr>
            <w:tcW w:w="1440" w:type="dxa"/>
            <w:tcBorders>
              <w:bottom w:val="single" w:sz="4" w:space="0" w:color="FFFFFF" w:themeColor="background1"/>
            </w:tcBorders>
          </w:tcPr>
          <w:p w14:paraId="5A0BCFD1" w14:textId="77777777" w:rsidR="004B0788" w:rsidRPr="00003130" w:rsidRDefault="004B0788" w:rsidP="006744C6">
            <w:pPr>
              <w:pStyle w:val="NoSpacing"/>
            </w:pPr>
            <w:r w:rsidRPr="00003130">
              <w:t>.70</w:t>
            </w:r>
          </w:p>
          <w:p w14:paraId="1230649D" w14:textId="77777777" w:rsidR="004B0788" w:rsidRPr="00003130" w:rsidRDefault="004B0788" w:rsidP="006744C6">
            <w:pPr>
              <w:pStyle w:val="NoSpacing"/>
            </w:pPr>
            <w:r w:rsidRPr="00003130">
              <w:t>.37</w:t>
            </w:r>
          </w:p>
        </w:tc>
        <w:tc>
          <w:tcPr>
            <w:tcW w:w="1134" w:type="dxa"/>
            <w:tcBorders>
              <w:bottom w:val="single" w:sz="4" w:space="0" w:color="FFFFFF" w:themeColor="background1"/>
            </w:tcBorders>
          </w:tcPr>
          <w:p w14:paraId="65908CC9" w14:textId="77777777" w:rsidR="004B0788" w:rsidRPr="00003130" w:rsidRDefault="004B0788" w:rsidP="006744C6">
            <w:pPr>
              <w:pStyle w:val="NoSpacing"/>
            </w:pPr>
            <w:r w:rsidRPr="00003130">
              <w:t>.001</w:t>
            </w:r>
          </w:p>
          <w:p w14:paraId="7575EC3C" w14:textId="77777777" w:rsidR="004B0788" w:rsidRPr="00003130" w:rsidRDefault="004B0788" w:rsidP="006744C6">
            <w:pPr>
              <w:pStyle w:val="NoSpacing"/>
            </w:pPr>
            <w:r w:rsidRPr="00003130">
              <w:t>.001</w:t>
            </w:r>
          </w:p>
        </w:tc>
        <w:tc>
          <w:tcPr>
            <w:tcW w:w="1422" w:type="dxa"/>
            <w:gridSpan w:val="2"/>
            <w:tcBorders>
              <w:bottom w:val="single" w:sz="4" w:space="0" w:color="FFFFFF" w:themeColor="background1"/>
            </w:tcBorders>
          </w:tcPr>
          <w:p w14:paraId="47F4A53E" w14:textId="77777777" w:rsidR="004B0788" w:rsidRPr="00003130" w:rsidRDefault="004B0788" w:rsidP="006744C6">
            <w:pPr>
              <w:pStyle w:val="NoSpacing"/>
            </w:pPr>
            <w:r w:rsidRPr="00003130">
              <w:t>[0.60, 0.78]</w:t>
            </w:r>
          </w:p>
          <w:p w14:paraId="0F742780" w14:textId="77777777" w:rsidR="004B0788" w:rsidRPr="00003130" w:rsidRDefault="004B0788" w:rsidP="006744C6">
            <w:pPr>
              <w:pStyle w:val="NoSpacing"/>
            </w:pPr>
            <w:r w:rsidRPr="00003130">
              <w:t>[0.21, 0.51]</w:t>
            </w:r>
          </w:p>
        </w:tc>
      </w:tr>
      <w:tr w:rsidR="004B0788" w:rsidRPr="00003130" w14:paraId="34FDB293" w14:textId="77777777" w:rsidTr="0093394E">
        <w:tc>
          <w:tcPr>
            <w:tcW w:w="2650" w:type="dxa"/>
            <w:vMerge/>
          </w:tcPr>
          <w:p w14:paraId="2BB2156F" w14:textId="77777777" w:rsidR="004B0788" w:rsidRPr="00003130" w:rsidRDefault="004B0788" w:rsidP="006744C6">
            <w:pPr>
              <w:pStyle w:val="NoSpacing"/>
            </w:pPr>
          </w:p>
        </w:tc>
        <w:tc>
          <w:tcPr>
            <w:tcW w:w="1357" w:type="dxa"/>
          </w:tcPr>
          <w:p w14:paraId="69ED1F8F" w14:textId="77777777" w:rsidR="004B0788" w:rsidRPr="00003130" w:rsidRDefault="004B0788" w:rsidP="006744C6">
            <w:pPr>
              <w:pStyle w:val="NoSpacing"/>
            </w:pPr>
            <w:r w:rsidRPr="00003130">
              <w:t>0.21 (0.48)</w:t>
            </w:r>
          </w:p>
          <w:p w14:paraId="48E0A1CA" w14:textId="77777777" w:rsidR="004B0788" w:rsidRPr="00003130" w:rsidRDefault="004B0788" w:rsidP="006744C6">
            <w:pPr>
              <w:pStyle w:val="NoSpacing"/>
            </w:pPr>
            <w:r w:rsidRPr="00003130">
              <w:t>0.06 (0.24)</w:t>
            </w:r>
          </w:p>
        </w:tc>
        <w:tc>
          <w:tcPr>
            <w:tcW w:w="1357" w:type="dxa"/>
            <w:vMerge w:val="restart"/>
            <w:tcBorders>
              <w:top w:val="single" w:sz="4" w:space="0" w:color="FFFFFF" w:themeColor="background1"/>
            </w:tcBorders>
          </w:tcPr>
          <w:p w14:paraId="6CABB159" w14:textId="77777777" w:rsidR="004B0788" w:rsidRPr="00003130" w:rsidRDefault="004B0788" w:rsidP="006744C6">
            <w:pPr>
              <w:pStyle w:val="NoSpacing"/>
            </w:pPr>
            <w:r w:rsidRPr="00003130">
              <w:t>0.23 (0.48)</w:t>
            </w:r>
          </w:p>
          <w:p w14:paraId="11BFA3EA" w14:textId="77777777" w:rsidR="004B0788" w:rsidRPr="00003130" w:rsidRDefault="004B0788" w:rsidP="006744C6">
            <w:pPr>
              <w:pStyle w:val="NoSpacing"/>
            </w:pPr>
            <w:r w:rsidRPr="00003130">
              <w:t>0.07 (0.26)</w:t>
            </w:r>
          </w:p>
          <w:p w14:paraId="7FFFEFCB" w14:textId="77777777" w:rsidR="004B0788" w:rsidRPr="00003130" w:rsidRDefault="004B0788" w:rsidP="006744C6">
            <w:pPr>
              <w:pStyle w:val="NoSpacing"/>
            </w:pPr>
            <w:r w:rsidRPr="00003130">
              <w:t>0.06 (0.23)</w:t>
            </w:r>
          </w:p>
        </w:tc>
        <w:tc>
          <w:tcPr>
            <w:tcW w:w="1440" w:type="dxa"/>
            <w:tcBorders>
              <w:top w:val="single" w:sz="4" w:space="0" w:color="FFFFFF" w:themeColor="background1"/>
            </w:tcBorders>
          </w:tcPr>
          <w:p w14:paraId="189F29E5" w14:textId="77777777" w:rsidR="004B0788" w:rsidRPr="00003130" w:rsidRDefault="004B0788" w:rsidP="006744C6">
            <w:pPr>
              <w:pStyle w:val="NoSpacing"/>
            </w:pPr>
            <w:r w:rsidRPr="00003130">
              <w:t>.38</w:t>
            </w:r>
          </w:p>
          <w:p w14:paraId="2D17064B" w14:textId="77777777" w:rsidR="004B0788" w:rsidRPr="00003130" w:rsidRDefault="004B0788" w:rsidP="006744C6">
            <w:pPr>
              <w:pStyle w:val="NoSpacing"/>
            </w:pPr>
            <w:r w:rsidRPr="00003130">
              <w:t>.43</w:t>
            </w:r>
          </w:p>
        </w:tc>
        <w:tc>
          <w:tcPr>
            <w:tcW w:w="1134" w:type="dxa"/>
            <w:tcBorders>
              <w:top w:val="single" w:sz="4" w:space="0" w:color="FFFFFF" w:themeColor="background1"/>
            </w:tcBorders>
          </w:tcPr>
          <w:p w14:paraId="67592563" w14:textId="77777777" w:rsidR="004B0788" w:rsidRPr="00003130" w:rsidRDefault="004B0788" w:rsidP="006744C6">
            <w:pPr>
              <w:pStyle w:val="NoSpacing"/>
            </w:pPr>
            <w:r w:rsidRPr="00003130">
              <w:t>.001</w:t>
            </w:r>
          </w:p>
          <w:p w14:paraId="61FC455E" w14:textId="77777777" w:rsidR="004B0788" w:rsidRPr="00003130" w:rsidRDefault="004B0788" w:rsidP="006744C6">
            <w:pPr>
              <w:pStyle w:val="NoSpacing"/>
            </w:pPr>
            <w:r w:rsidRPr="00003130">
              <w:t>.001</w:t>
            </w:r>
          </w:p>
        </w:tc>
        <w:tc>
          <w:tcPr>
            <w:tcW w:w="1422" w:type="dxa"/>
            <w:gridSpan w:val="2"/>
            <w:tcBorders>
              <w:top w:val="single" w:sz="4" w:space="0" w:color="FFFFFF" w:themeColor="background1"/>
            </w:tcBorders>
          </w:tcPr>
          <w:p w14:paraId="25FE1166" w14:textId="77777777" w:rsidR="004B0788" w:rsidRPr="00003130" w:rsidRDefault="004B0788" w:rsidP="006744C6">
            <w:pPr>
              <w:pStyle w:val="NoSpacing"/>
            </w:pPr>
            <w:r w:rsidRPr="00003130">
              <w:t>[0.22, 0.52]</w:t>
            </w:r>
          </w:p>
          <w:p w14:paraId="1EEE3F43" w14:textId="77777777" w:rsidR="004B0788" w:rsidRPr="00003130" w:rsidRDefault="004B0788" w:rsidP="006744C6">
            <w:pPr>
              <w:pStyle w:val="NoSpacing"/>
            </w:pPr>
            <w:r w:rsidRPr="00003130">
              <w:t>[0.28, 0.57]</w:t>
            </w:r>
          </w:p>
        </w:tc>
      </w:tr>
      <w:tr w:rsidR="004B0788" w:rsidRPr="00003130" w14:paraId="5661F453" w14:textId="77777777" w:rsidTr="0093394E">
        <w:tc>
          <w:tcPr>
            <w:tcW w:w="2650" w:type="dxa"/>
            <w:vMerge/>
            <w:tcBorders>
              <w:bottom w:val="single" w:sz="4" w:space="0" w:color="auto"/>
            </w:tcBorders>
          </w:tcPr>
          <w:p w14:paraId="03B884F4" w14:textId="77777777" w:rsidR="004B0788" w:rsidRPr="00003130" w:rsidRDefault="004B0788" w:rsidP="006744C6">
            <w:pPr>
              <w:pStyle w:val="NoSpacing"/>
            </w:pPr>
          </w:p>
        </w:tc>
        <w:tc>
          <w:tcPr>
            <w:tcW w:w="1357" w:type="dxa"/>
            <w:tcBorders>
              <w:bottom w:val="single" w:sz="4" w:space="0" w:color="auto"/>
            </w:tcBorders>
          </w:tcPr>
          <w:p w14:paraId="58D1260F" w14:textId="77777777" w:rsidR="004B0788" w:rsidRPr="00003130" w:rsidRDefault="004B0788" w:rsidP="006744C6">
            <w:pPr>
              <w:pStyle w:val="NoSpacing"/>
            </w:pPr>
            <w:r w:rsidRPr="00003130">
              <w:t>0.03 (0.18)</w:t>
            </w:r>
          </w:p>
        </w:tc>
        <w:tc>
          <w:tcPr>
            <w:tcW w:w="1357" w:type="dxa"/>
            <w:vMerge/>
            <w:tcBorders>
              <w:bottom w:val="single" w:sz="4" w:space="0" w:color="auto"/>
            </w:tcBorders>
          </w:tcPr>
          <w:p w14:paraId="6AADE7BC" w14:textId="77777777" w:rsidR="004B0788" w:rsidRPr="00003130" w:rsidRDefault="004B0788" w:rsidP="006744C6">
            <w:pPr>
              <w:pStyle w:val="NoSpacing"/>
            </w:pPr>
          </w:p>
        </w:tc>
        <w:tc>
          <w:tcPr>
            <w:tcW w:w="1440" w:type="dxa"/>
            <w:tcBorders>
              <w:bottom w:val="single" w:sz="4" w:space="0" w:color="auto"/>
            </w:tcBorders>
          </w:tcPr>
          <w:p w14:paraId="2CA012C8" w14:textId="77777777" w:rsidR="004B0788" w:rsidRPr="00003130" w:rsidRDefault="004B0788" w:rsidP="006744C6">
            <w:pPr>
              <w:pStyle w:val="NoSpacing"/>
            </w:pPr>
            <w:r w:rsidRPr="00003130">
              <w:t>.35</w:t>
            </w:r>
          </w:p>
        </w:tc>
        <w:tc>
          <w:tcPr>
            <w:tcW w:w="1134" w:type="dxa"/>
            <w:tcBorders>
              <w:bottom w:val="single" w:sz="4" w:space="0" w:color="auto"/>
            </w:tcBorders>
          </w:tcPr>
          <w:p w14:paraId="13FD4353" w14:textId="77777777" w:rsidR="004B0788" w:rsidRPr="00003130" w:rsidRDefault="004B0788" w:rsidP="006744C6">
            <w:pPr>
              <w:pStyle w:val="NoSpacing"/>
            </w:pPr>
            <w:r w:rsidRPr="00003130">
              <w:t>.001</w:t>
            </w:r>
          </w:p>
        </w:tc>
        <w:tc>
          <w:tcPr>
            <w:tcW w:w="1422" w:type="dxa"/>
            <w:gridSpan w:val="2"/>
            <w:tcBorders>
              <w:bottom w:val="single" w:sz="4" w:space="0" w:color="auto"/>
            </w:tcBorders>
          </w:tcPr>
          <w:p w14:paraId="760C7142" w14:textId="77777777" w:rsidR="004B0788" w:rsidRPr="00003130" w:rsidRDefault="004B0788" w:rsidP="006744C6">
            <w:pPr>
              <w:pStyle w:val="NoSpacing"/>
            </w:pPr>
            <w:r w:rsidRPr="00003130">
              <w:t>[0.19, 0.50]</w:t>
            </w:r>
          </w:p>
        </w:tc>
      </w:tr>
    </w:tbl>
    <w:p w14:paraId="06E6FE08" w14:textId="77777777" w:rsidR="004B0788" w:rsidRPr="00003130" w:rsidRDefault="004B0788" w:rsidP="004B0788">
      <w:pPr>
        <w:rPr>
          <w:color w:val="000000" w:themeColor="text1"/>
        </w:rPr>
      </w:pPr>
    </w:p>
    <w:p w14:paraId="66AC1F44" w14:textId="77777777" w:rsidR="004B0788" w:rsidRPr="00003130" w:rsidRDefault="004B0788" w:rsidP="006744C6">
      <w:pPr>
        <w:pStyle w:val="Heading2"/>
        <w:rPr>
          <w:rFonts w:cs="Times New Roman"/>
        </w:rPr>
      </w:pPr>
      <w:r w:rsidRPr="00003130">
        <w:rPr>
          <w:rFonts w:cs="Times New Roman"/>
        </w:rPr>
        <w:t>Prevalence in Reliability study</w:t>
      </w:r>
    </w:p>
    <w:p w14:paraId="34C35CF4" w14:textId="77777777" w:rsidR="004B0788" w:rsidRPr="00003130" w:rsidRDefault="004B0788" w:rsidP="006744C6">
      <w:pPr>
        <w:pStyle w:val="Heading3"/>
        <w:rPr>
          <w:rFonts w:cs="Times New Roman"/>
        </w:rPr>
      </w:pPr>
      <w:r w:rsidRPr="00003130">
        <w:rPr>
          <w:rFonts w:cs="Times New Roman"/>
        </w:rPr>
        <w:t>PPS Prevalence and Experiences</w:t>
      </w:r>
    </w:p>
    <w:p w14:paraId="45D1D608" w14:textId="77777777" w:rsidR="004B0788" w:rsidRPr="00003130" w:rsidRDefault="004B0788" w:rsidP="006744C6">
      <w:pPr>
        <w:pStyle w:val="Paragraph"/>
      </w:pPr>
      <w:r w:rsidRPr="00003130">
        <w:t xml:space="preserve">Baseline prevalence for PV experiences was 63%, and 70.1% for PS. Additionally, 44.9% of participants had experienced both PV and PS, while 9.4% of participants did not experience any PPS. More than half of participants experiencing PV, reported the experience was very rare, with 18.1% reporting experiencing PV at least once a week. Over half of participants experiencing PS reported they were very rare, but 11.5% experienced PS at least once a week (See Table S5). </w:t>
      </w:r>
    </w:p>
    <w:p w14:paraId="1E0CBF22" w14:textId="77777777" w:rsidR="004B0788" w:rsidRPr="00003130" w:rsidRDefault="004B0788" w:rsidP="006744C6">
      <w:pPr>
        <w:pStyle w:val="Newparagraph"/>
      </w:pPr>
      <w:r w:rsidRPr="00003130">
        <w:t xml:space="preserve">Regarding the other PPS symptoms, most participants described PV and PS experiences to be not at all disruptive (77.2% and 74% respectively), as well as not at all distressing (88.2% and 81.9% respectively) (See Table S5). In addition, of the participants experiencing PV, 16.3% stated their first experience had been less than a month ago, while 47.5% had experienced PV between one to five years ago. Whereas for participants experiencing PS, 9% stated their firs experience had been under a month ago, while 44.9% of participants had experienced PS one to five years ago. </w:t>
      </w:r>
    </w:p>
    <w:p w14:paraId="1A6DA2CA" w14:textId="2300B4EC" w:rsidR="004B0788" w:rsidRPr="00003130" w:rsidRDefault="004B0788" w:rsidP="006744C6">
      <w:pPr>
        <w:pStyle w:val="Tabletitle"/>
      </w:pPr>
      <w:r w:rsidRPr="00003130">
        <w:t>Table S5</w:t>
      </w:r>
      <w:r w:rsidR="006744C6" w:rsidRPr="00003130">
        <w:t xml:space="preserve"> </w:t>
      </w:r>
      <w:r w:rsidRPr="00003130">
        <w:t>Prevalence of PPS symptoms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7"/>
        <w:gridCol w:w="2898"/>
        <w:gridCol w:w="279"/>
        <w:gridCol w:w="1739"/>
        <w:gridCol w:w="1126"/>
      </w:tblGrid>
      <w:tr w:rsidR="004B0788" w:rsidRPr="00003130" w14:paraId="47900CFE" w14:textId="77777777" w:rsidTr="0093394E">
        <w:tc>
          <w:tcPr>
            <w:tcW w:w="2552" w:type="dxa"/>
            <w:vMerge w:val="restart"/>
            <w:tcBorders>
              <w:top w:val="single" w:sz="4" w:space="0" w:color="auto"/>
            </w:tcBorders>
          </w:tcPr>
          <w:p w14:paraId="7B0AD9E6" w14:textId="77777777" w:rsidR="004B0788" w:rsidRPr="00003130" w:rsidRDefault="004B0788" w:rsidP="006744C6">
            <w:pPr>
              <w:pStyle w:val="NoSpacing"/>
            </w:pPr>
          </w:p>
          <w:p w14:paraId="6A56476F" w14:textId="77777777" w:rsidR="004B0788" w:rsidRPr="00003130" w:rsidRDefault="004B0788" w:rsidP="006744C6">
            <w:pPr>
              <w:pStyle w:val="NoSpacing"/>
            </w:pPr>
          </w:p>
        </w:tc>
        <w:tc>
          <w:tcPr>
            <w:tcW w:w="3402" w:type="dxa"/>
            <w:gridSpan w:val="2"/>
            <w:tcBorders>
              <w:top w:val="single" w:sz="4" w:space="0" w:color="auto"/>
              <w:bottom w:val="single" w:sz="4" w:space="0" w:color="auto"/>
            </w:tcBorders>
          </w:tcPr>
          <w:p w14:paraId="0AFF6956" w14:textId="77777777" w:rsidR="004B0788" w:rsidRPr="00003130" w:rsidRDefault="004B0788" w:rsidP="006744C6">
            <w:pPr>
              <w:pStyle w:val="NoSpacing"/>
            </w:pPr>
            <w:r w:rsidRPr="00003130">
              <w:t xml:space="preserve">           Phantom Vibrations</w:t>
            </w:r>
          </w:p>
        </w:tc>
        <w:tc>
          <w:tcPr>
            <w:tcW w:w="3072" w:type="dxa"/>
            <w:gridSpan w:val="2"/>
            <w:tcBorders>
              <w:top w:val="single" w:sz="4" w:space="0" w:color="auto"/>
              <w:bottom w:val="single" w:sz="4" w:space="0" w:color="auto"/>
            </w:tcBorders>
          </w:tcPr>
          <w:p w14:paraId="0378ACF6" w14:textId="77777777" w:rsidR="004B0788" w:rsidRPr="00003130" w:rsidRDefault="004B0788" w:rsidP="006744C6">
            <w:pPr>
              <w:pStyle w:val="NoSpacing"/>
            </w:pPr>
            <w:r w:rsidRPr="00003130">
              <w:t>Phantom Sounds</w:t>
            </w:r>
          </w:p>
        </w:tc>
      </w:tr>
      <w:tr w:rsidR="004B0788" w:rsidRPr="00003130" w14:paraId="565E41A6" w14:textId="77777777" w:rsidTr="0093394E">
        <w:tc>
          <w:tcPr>
            <w:tcW w:w="2552" w:type="dxa"/>
            <w:vMerge/>
            <w:tcBorders>
              <w:bottom w:val="single" w:sz="4" w:space="0" w:color="auto"/>
            </w:tcBorders>
          </w:tcPr>
          <w:p w14:paraId="7C4F4BE1" w14:textId="77777777" w:rsidR="004B0788" w:rsidRPr="00003130" w:rsidRDefault="004B0788" w:rsidP="006744C6">
            <w:pPr>
              <w:pStyle w:val="NoSpacing"/>
            </w:pPr>
          </w:p>
        </w:tc>
        <w:tc>
          <w:tcPr>
            <w:tcW w:w="3402" w:type="dxa"/>
            <w:gridSpan w:val="2"/>
            <w:tcBorders>
              <w:top w:val="single" w:sz="4" w:space="0" w:color="auto"/>
              <w:bottom w:val="single" w:sz="4" w:space="0" w:color="auto"/>
            </w:tcBorders>
          </w:tcPr>
          <w:p w14:paraId="091EEE41" w14:textId="77777777" w:rsidR="004B0788" w:rsidRPr="00003130" w:rsidRDefault="004B0788" w:rsidP="006744C6">
            <w:pPr>
              <w:pStyle w:val="NoSpacing"/>
            </w:pPr>
            <w:r w:rsidRPr="00003130">
              <w:t>Baseline</w:t>
            </w:r>
          </w:p>
        </w:tc>
        <w:tc>
          <w:tcPr>
            <w:tcW w:w="3072" w:type="dxa"/>
            <w:gridSpan w:val="2"/>
            <w:tcBorders>
              <w:top w:val="single" w:sz="4" w:space="0" w:color="auto"/>
              <w:bottom w:val="single" w:sz="4" w:space="0" w:color="auto"/>
            </w:tcBorders>
          </w:tcPr>
          <w:p w14:paraId="02A6DC4E" w14:textId="77777777" w:rsidR="004B0788" w:rsidRPr="00003130" w:rsidRDefault="004B0788" w:rsidP="006744C6">
            <w:pPr>
              <w:pStyle w:val="NoSpacing"/>
            </w:pPr>
            <w:r w:rsidRPr="00003130">
              <w:t>Baseline</w:t>
            </w:r>
          </w:p>
        </w:tc>
      </w:tr>
      <w:tr w:rsidR="004B0788" w:rsidRPr="00003130" w14:paraId="13F6AB43" w14:textId="77777777" w:rsidTr="0093394E">
        <w:tc>
          <w:tcPr>
            <w:tcW w:w="2552" w:type="dxa"/>
            <w:tcBorders>
              <w:bottom w:val="single" w:sz="4" w:space="0" w:color="auto"/>
            </w:tcBorders>
          </w:tcPr>
          <w:p w14:paraId="790968AD" w14:textId="77777777" w:rsidR="004B0788" w:rsidRPr="00003130" w:rsidRDefault="004B0788" w:rsidP="006744C6">
            <w:pPr>
              <w:pStyle w:val="NoSpacing"/>
            </w:pPr>
            <w:r w:rsidRPr="00003130">
              <w:t>Yes</w:t>
            </w:r>
          </w:p>
          <w:p w14:paraId="7901B0DA" w14:textId="77777777" w:rsidR="004B0788" w:rsidRPr="00003130" w:rsidRDefault="004B0788" w:rsidP="006744C6">
            <w:pPr>
              <w:pStyle w:val="NoSpacing"/>
            </w:pPr>
          </w:p>
        </w:tc>
        <w:tc>
          <w:tcPr>
            <w:tcW w:w="3402" w:type="dxa"/>
            <w:gridSpan w:val="2"/>
            <w:tcBorders>
              <w:top w:val="single" w:sz="4" w:space="0" w:color="auto"/>
              <w:bottom w:val="single" w:sz="4" w:space="0" w:color="auto"/>
            </w:tcBorders>
          </w:tcPr>
          <w:p w14:paraId="50EA8CB6" w14:textId="77777777" w:rsidR="004B0788" w:rsidRPr="00003130" w:rsidRDefault="004B0788" w:rsidP="006744C6">
            <w:pPr>
              <w:pStyle w:val="NoSpacing"/>
            </w:pPr>
            <w:r w:rsidRPr="00003130">
              <w:t>70.1%</w:t>
            </w:r>
          </w:p>
        </w:tc>
        <w:tc>
          <w:tcPr>
            <w:tcW w:w="3072" w:type="dxa"/>
            <w:gridSpan w:val="2"/>
            <w:tcBorders>
              <w:top w:val="single" w:sz="4" w:space="0" w:color="auto"/>
              <w:bottom w:val="single" w:sz="4" w:space="0" w:color="auto"/>
            </w:tcBorders>
          </w:tcPr>
          <w:p w14:paraId="51250326" w14:textId="77777777" w:rsidR="004B0788" w:rsidRPr="00003130" w:rsidRDefault="004B0788" w:rsidP="006744C6">
            <w:pPr>
              <w:pStyle w:val="NoSpacing"/>
            </w:pPr>
            <w:r w:rsidRPr="00003130">
              <w:t>63%</w:t>
            </w:r>
          </w:p>
        </w:tc>
      </w:tr>
      <w:tr w:rsidR="004B0788" w:rsidRPr="00003130" w14:paraId="2E565824" w14:textId="77777777" w:rsidTr="0093394E">
        <w:tc>
          <w:tcPr>
            <w:tcW w:w="2552" w:type="dxa"/>
            <w:tcBorders>
              <w:bottom w:val="single" w:sz="4" w:space="0" w:color="auto"/>
            </w:tcBorders>
          </w:tcPr>
          <w:p w14:paraId="7914F6BD" w14:textId="77777777" w:rsidR="004B0788" w:rsidRPr="00003130" w:rsidRDefault="004B0788" w:rsidP="006744C6">
            <w:pPr>
              <w:pStyle w:val="NoSpacing"/>
            </w:pPr>
            <w:r w:rsidRPr="00003130">
              <w:t>Both PS and PV</w:t>
            </w:r>
          </w:p>
        </w:tc>
        <w:tc>
          <w:tcPr>
            <w:tcW w:w="6474" w:type="dxa"/>
            <w:gridSpan w:val="4"/>
            <w:tcBorders>
              <w:top w:val="single" w:sz="4" w:space="0" w:color="auto"/>
              <w:bottom w:val="single" w:sz="4" w:space="0" w:color="auto"/>
            </w:tcBorders>
          </w:tcPr>
          <w:p w14:paraId="344AA2DA" w14:textId="77777777" w:rsidR="004B0788" w:rsidRPr="00003130" w:rsidRDefault="004B0788" w:rsidP="006744C6">
            <w:pPr>
              <w:pStyle w:val="NoSpacing"/>
            </w:pPr>
            <w:r w:rsidRPr="00003130">
              <w:t>44.9%</w:t>
            </w:r>
          </w:p>
        </w:tc>
      </w:tr>
      <w:tr w:rsidR="004B0788" w:rsidRPr="00003130" w14:paraId="2AC270DC" w14:textId="77777777" w:rsidTr="0093394E">
        <w:tc>
          <w:tcPr>
            <w:tcW w:w="2552" w:type="dxa"/>
            <w:tcBorders>
              <w:bottom w:val="single" w:sz="4" w:space="0" w:color="auto"/>
            </w:tcBorders>
          </w:tcPr>
          <w:p w14:paraId="418039D7" w14:textId="77777777" w:rsidR="004B0788" w:rsidRPr="00003130" w:rsidRDefault="004B0788" w:rsidP="006744C6">
            <w:pPr>
              <w:pStyle w:val="NoSpacing"/>
            </w:pPr>
            <w:r w:rsidRPr="00003130">
              <w:lastRenderedPageBreak/>
              <w:t>Frequency</w:t>
            </w:r>
          </w:p>
          <w:p w14:paraId="6F37C1FF" w14:textId="77777777" w:rsidR="004B0788" w:rsidRPr="00003130" w:rsidRDefault="004B0788" w:rsidP="006744C6">
            <w:pPr>
              <w:pStyle w:val="NoSpacing"/>
            </w:pPr>
            <w:r w:rsidRPr="00003130">
              <w:t xml:space="preserve">     Very rarely</w:t>
            </w:r>
          </w:p>
          <w:p w14:paraId="491A4C1F" w14:textId="77777777" w:rsidR="004B0788" w:rsidRPr="00003130" w:rsidRDefault="004B0788" w:rsidP="006744C6">
            <w:pPr>
              <w:pStyle w:val="NoSpacing"/>
            </w:pPr>
            <w:r w:rsidRPr="00003130">
              <w:t xml:space="preserve">     Once a month</w:t>
            </w:r>
          </w:p>
          <w:p w14:paraId="10E71E1A" w14:textId="77777777" w:rsidR="004B0788" w:rsidRPr="00003130" w:rsidRDefault="004B0788" w:rsidP="006744C6">
            <w:pPr>
              <w:pStyle w:val="NoSpacing"/>
            </w:pPr>
            <w:r w:rsidRPr="00003130">
              <w:t xml:space="preserve">     Once every 2 weeks</w:t>
            </w:r>
          </w:p>
          <w:p w14:paraId="0D7A80F3" w14:textId="77777777" w:rsidR="004B0788" w:rsidRPr="00003130" w:rsidRDefault="004B0788" w:rsidP="006744C6">
            <w:pPr>
              <w:pStyle w:val="NoSpacing"/>
            </w:pPr>
            <w:r w:rsidRPr="00003130">
              <w:t xml:space="preserve">     Once a week</w:t>
            </w:r>
          </w:p>
          <w:p w14:paraId="2FB191EA" w14:textId="77777777" w:rsidR="004B0788" w:rsidRPr="00003130" w:rsidRDefault="004B0788" w:rsidP="006744C6">
            <w:pPr>
              <w:pStyle w:val="NoSpacing"/>
            </w:pPr>
            <w:r w:rsidRPr="00003130">
              <w:t xml:space="preserve">      Daily</w:t>
            </w:r>
          </w:p>
        </w:tc>
        <w:tc>
          <w:tcPr>
            <w:tcW w:w="3402" w:type="dxa"/>
            <w:gridSpan w:val="2"/>
            <w:tcBorders>
              <w:top w:val="single" w:sz="4" w:space="0" w:color="auto"/>
              <w:bottom w:val="single" w:sz="4" w:space="0" w:color="auto"/>
            </w:tcBorders>
          </w:tcPr>
          <w:p w14:paraId="4A379B38" w14:textId="77777777" w:rsidR="004B0788" w:rsidRPr="00003130" w:rsidRDefault="004B0788" w:rsidP="006744C6">
            <w:pPr>
              <w:pStyle w:val="NoSpacing"/>
            </w:pPr>
          </w:p>
          <w:p w14:paraId="524A8BAF" w14:textId="77777777" w:rsidR="004B0788" w:rsidRPr="00003130" w:rsidRDefault="004B0788" w:rsidP="006744C6">
            <w:pPr>
              <w:pStyle w:val="NoSpacing"/>
            </w:pPr>
            <w:r w:rsidRPr="00003130">
              <w:t>71 (55.9)</w:t>
            </w:r>
          </w:p>
          <w:p w14:paraId="10DD9856" w14:textId="77777777" w:rsidR="004B0788" w:rsidRPr="00003130" w:rsidRDefault="004B0788" w:rsidP="006744C6">
            <w:pPr>
              <w:pStyle w:val="NoSpacing"/>
            </w:pPr>
            <w:r w:rsidRPr="00003130">
              <w:t>21 (16.5)</w:t>
            </w:r>
          </w:p>
          <w:p w14:paraId="2029D3F7" w14:textId="77777777" w:rsidR="004B0788" w:rsidRPr="00003130" w:rsidRDefault="004B0788" w:rsidP="006744C6">
            <w:pPr>
              <w:pStyle w:val="NoSpacing"/>
            </w:pPr>
            <w:r w:rsidRPr="00003130">
              <w:t>12 (9.4)</w:t>
            </w:r>
          </w:p>
          <w:p w14:paraId="7FB57176" w14:textId="77777777" w:rsidR="004B0788" w:rsidRPr="00003130" w:rsidRDefault="004B0788" w:rsidP="006744C6">
            <w:pPr>
              <w:pStyle w:val="NoSpacing"/>
            </w:pPr>
            <w:r w:rsidRPr="00003130">
              <w:t>19 (15)</w:t>
            </w:r>
          </w:p>
          <w:p w14:paraId="6ECEA7B0" w14:textId="77777777" w:rsidR="004B0788" w:rsidRPr="00003130" w:rsidRDefault="004B0788" w:rsidP="006744C6">
            <w:pPr>
              <w:pStyle w:val="NoSpacing"/>
            </w:pPr>
            <w:r w:rsidRPr="00003130">
              <w:t>4 (3.1)</w:t>
            </w:r>
          </w:p>
        </w:tc>
        <w:tc>
          <w:tcPr>
            <w:tcW w:w="3072" w:type="dxa"/>
            <w:gridSpan w:val="2"/>
            <w:tcBorders>
              <w:top w:val="single" w:sz="4" w:space="0" w:color="auto"/>
              <w:bottom w:val="single" w:sz="4" w:space="0" w:color="auto"/>
            </w:tcBorders>
          </w:tcPr>
          <w:p w14:paraId="0903F377" w14:textId="77777777" w:rsidR="004B0788" w:rsidRPr="00003130" w:rsidRDefault="004B0788" w:rsidP="006744C6">
            <w:pPr>
              <w:pStyle w:val="NoSpacing"/>
            </w:pPr>
          </w:p>
          <w:p w14:paraId="779FDEB0" w14:textId="77777777" w:rsidR="004B0788" w:rsidRPr="00003130" w:rsidRDefault="004B0788" w:rsidP="006744C6">
            <w:pPr>
              <w:pStyle w:val="NoSpacing"/>
            </w:pPr>
            <w:r w:rsidRPr="00003130">
              <w:t>69 (54.3)</w:t>
            </w:r>
          </w:p>
          <w:p w14:paraId="4B2F0A8F" w14:textId="77777777" w:rsidR="004B0788" w:rsidRPr="00003130" w:rsidRDefault="004B0788" w:rsidP="006744C6">
            <w:pPr>
              <w:pStyle w:val="NoSpacing"/>
            </w:pPr>
            <w:r w:rsidRPr="00003130">
              <w:t>32 (25.2)</w:t>
            </w:r>
          </w:p>
          <w:p w14:paraId="66B4FD1E" w14:textId="77777777" w:rsidR="004B0788" w:rsidRPr="00003130" w:rsidRDefault="004B0788" w:rsidP="006744C6">
            <w:pPr>
              <w:pStyle w:val="NoSpacing"/>
            </w:pPr>
            <w:r w:rsidRPr="00003130">
              <w:t>10 (7.9)</w:t>
            </w:r>
          </w:p>
          <w:p w14:paraId="485F5AB0" w14:textId="77777777" w:rsidR="004B0788" w:rsidRPr="00003130" w:rsidRDefault="004B0788" w:rsidP="006744C6">
            <w:pPr>
              <w:pStyle w:val="NoSpacing"/>
            </w:pPr>
            <w:r w:rsidRPr="00003130">
              <w:t>12 (9.4)</w:t>
            </w:r>
          </w:p>
          <w:p w14:paraId="0D26F645" w14:textId="77777777" w:rsidR="004B0788" w:rsidRPr="00003130" w:rsidRDefault="004B0788" w:rsidP="006744C6">
            <w:pPr>
              <w:pStyle w:val="NoSpacing"/>
            </w:pPr>
            <w:r w:rsidRPr="00003130">
              <w:t>4 (3.1)</w:t>
            </w:r>
          </w:p>
        </w:tc>
      </w:tr>
      <w:tr w:rsidR="004B0788" w:rsidRPr="00003130" w14:paraId="75AE0278" w14:textId="77777777" w:rsidTr="0093394E">
        <w:tc>
          <w:tcPr>
            <w:tcW w:w="2552" w:type="dxa"/>
            <w:tcBorders>
              <w:bottom w:val="single" w:sz="4" w:space="0" w:color="auto"/>
            </w:tcBorders>
          </w:tcPr>
          <w:p w14:paraId="00707FD1" w14:textId="77777777" w:rsidR="004B0788" w:rsidRPr="00003130" w:rsidRDefault="004B0788" w:rsidP="006744C6">
            <w:pPr>
              <w:pStyle w:val="NoSpacing"/>
            </w:pPr>
            <w:r w:rsidRPr="00003130">
              <w:t>Disruptiveness</w:t>
            </w:r>
          </w:p>
          <w:p w14:paraId="76E42ADF" w14:textId="77777777" w:rsidR="004B0788" w:rsidRPr="00003130" w:rsidRDefault="004B0788" w:rsidP="006744C6">
            <w:pPr>
              <w:pStyle w:val="NoSpacing"/>
            </w:pPr>
            <w:r w:rsidRPr="00003130">
              <w:t xml:space="preserve">      Not at all </w:t>
            </w:r>
          </w:p>
          <w:p w14:paraId="2A4DA4D3" w14:textId="77777777" w:rsidR="004B0788" w:rsidRPr="00003130" w:rsidRDefault="004B0788" w:rsidP="006744C6">
            <w:pPr>
              <w:pStyle w:val="NoSpacing"/>
            </w:pPr>
            <w:r w:rsidRPr="00003130">
              <w:t xml:space="preserve">      Mild</w:t>
            </w:r>
          </w:p>
          <w:p w14:paraId="7FB90299" w14:textId="77777777" w:rsidR="004B0788" w:rsidRPr="00003130" w:rsidRDefault="004B0788" w:rsidP="006744C6">
            <w:pPr>
              <w:pStyle w:val="NoSpacing"/>
            </w:pPr>
            <w:r w:rsidRPr="00003130">
              <w:t xml:space="preserve">      Moderate</w:t>
            </w:r>
          </w:p>
          <w:p w14:paraId="77A5A083" w14:textId="77777777" w:rsidR="004B0788" w:rsidRPr="00003130" w:rsidRDefault="004B0788" w:rsidP="006744C6">
            <w:pPr>
              <w:pStyle w:val="NoSpacing"/>
            </w:pPr>
            <w:r w:rsidRPr="00003130">
              <w:t xml:space="preserve">      Very disruptive</w:t>
            </w:r>
          </w:p>
        </w:tc>
        <w:tc>
          <w:tcPr>
            <w:tcW w:w="3402" w:type="dxa"/>
            <w:gridSpan w:val="2"/>
            <w:tcBorders>
              <w:top w:val="single" w:sz="4" w:space="0" w:color="auto"/>
              <w:bottom w:val="single" w:sz="4" w:space="0" w:color="auto"/>
            </w:tcBorders>
          </w:tcPr>
          <w:p w14:paraId="280BC83D" w14:textId="77777777" w:rsidR="004B0788" w:rsidRPr="00003130" w:rsidRDefault="004B0788" w:rsidP="006744C6">
            <w:pPr>
              <w:pStyle w:val="NoSpacing"/>
            </w:pPr>
          </w:p>
          <w:p w14:paraId="670D8F5E" w14:textId="77777777" w:rsidR="004B0788" w:rsidRPr="00003130" w:rsidRDefault="004B0788" w:rsidP="006744C6">
            <w:pPr>
              <w:pStyle w:val="NoSpacing"/>
            </w:pPr>
            <w:r w:rsidRPr="00003130">
              <w:t>98 (77.2)</w:t>
            </w:r>
          </w:p>
          <w:p w14:paraId="0E4206BB" w14:textId="77777777" w:rsidR="004B0788" w:rsidRPr="00003130" w:rsidRDefault="004B0788" w:rsidP="006744C6">
            <w:pPr>
              <w:pStyle w:val="NoSpacing"/>
            </w:pPr>
            <w:r w:rsidRPr="00003130">
              <w:t>26 (20.5)</w:t>
            </w:r>
          </w:p>
          <w:p w14:paraId="1608F7E5" w14:textId="77777777" w:rsidR="004B0788" w:rsidRPr="00003130" w:rsidRDefault="004B0788" w:rsidP="006744C6">
            <w:pPr>
              <w:pStyle w:val="NoSpacing"/>
            </w:pPr>
            <w:r w:rsidRPr="00003130">
              <w:t>1 (0.80)</w:t>
            </w:r>
          </w:p>
          <w:p w14:paraId="711ADC5D" w14:textId="77777777" w:rsidR="004B0788" w:rsidRPr="00003130" w:rsidRDefault="004B0788" w:rsidP="006744C6">
            <w:pPr>
              <w:pStyle w:val="NoSpacing"/>
            </w:pPr>
            <w:r w:rsidRPr="00003130">
              <w:t>2 (1.6)</w:t>
            </w:r>
          </w:p>
        </w:tc>
        <w:tc>
          <w:tcPr>
            <w:tcW w:w="3072" w:type="dxa"/>
            <w:gridSpan w:val="2"/>
            <w:tcBorders>
              <w:top w:val="single" w:sz="4" w:space="0" w:color="auto"/>
              <w:bottom w:val="single" w:sz="4" w:space="0" w:color="auto"/>
            </w:tcBorders>
          </w:tcPr>
          <w:p w14:paraId="2E84C343" w14:textId="77777777" w:rsidR="004B0788" w:rsidRPr="00003130" w:rsidRDefault="004B0788" w:rsidP="006744C6">
            <w:pPr>
              <w:pStyle w:val="NoSpacing"/>
            </w:pPr>
          </w:p>
          <w:p w14:paraId="3643B556" w14:textId="77777777" w:rsidR="004B0788" w:rsidRPr="00003130" w:rsidRDefault="004B0788" w:rsidP="006744C6">
            <w:pPr>
              <w:pStyle w:val="NoSpacing"/>
            </w:pPr>
            <w:r w:rsidRPr="00003130">
              <w:t>94 (74)</w:t>
            </w:r>
          </w:p>
          <w:p w14:paraId="5E906F78" w14:textId="77777777" w:rsidR="004B0788" w:rsidRPr="00003130" w:rsidRDefault="004B0788" w:rsidP="006744C6">
            <w:pPr>
              <w:pStyle w:val="NoSpacing"/>
            </w:pPr>
            <w:r w:rsidRPr="00003130">
              <w:t>27 (21.3)</w:t>
            </w:r>
          </w:p>
          <w:p w14:paraId="66113684" w14:textId="77777777" w:rsidR="004B0788" w:rsidRPr="00003130" w:rsidRDefault="004B0788" w:rsidP="006744C6">
            <w:pPr>
              <w:pStyle w:val="NoSpacing"/>
            </w:pPr>
            <w:r w:rsidRPr="00003130">
              <w:t>6 (4.7)</w:t>
            </w:r>
          </w:p>
          <w:p w14:paraId="3D6563AF" w14:textId="77777777" w:rsidR="004B0788" w:rsidRPr="00003130" w:rsidRDefault="004B0788" w:rsidP="006744C6">
            <w:pPr>
              <w:pStyle w:val="NoSpacing"/>
            </w:pPr>
            <w:r w:rsidRPr="00003130">
              <w:t>0</w:t>
            </w:r>
          </w:p>
        </w:tc>
      </w:tr>
      <w:tr w:rsidR="004B0788" w:rsidRPr="00003130" w14:paraId="2762DCFA" w14:textId="77777777" w:rsidTr="0093394E">
        <w:tc>
          <w:tcPr>
            <w:tcW w:w="2552" w:type="dxa"/>
            <w:tcBorders>
              <w:bottom w:val="single" w:sz="4" w:space="0" w:color="auto"/>
            </w:tcBorders>
          </w:tcPr>
          <w:p w14:paraId="2FA1A3E4" w14:textId="77777777" w:rsidR="004B0788" w:rsidRPr="00003130" w:rsidRDefault="004B0788" w:rsidP="006744C6">
            <w:pPr>
              <w:pStyle w:val="NoSpacing"/>
            </w:pPr>
            <w:r w:rsidRPr="00003130">
              <w:t>Distress</w:t>
            </w:r>
          </w:p>
          <w:p w14:paraId="671923B0" w14:textId="77777777" w:rsidR="004B0788" w:rsidRPr="00003130" w:rsidRDefault="004B0788" w:rsidP="006744C6">
            <w:pPr>
              <w:pStyle w:val="NoSpacing"/>
            </w:pPr>
            <w:r w:rsidRPr="00003130">
              <w:t xml:space="preserve">      Not at all</w:t>
            </w:r>
          </w:p>
          <w:p w14:paraId="4A7B0A2D" w14:textId="77777777" w:rsidR="004B0788" w:rsidRPr="00003130" w:rsidRDefault="004B0788" w:rsidP="006744C6">
            <w:pPr>
              <w:pStyle w:val="NoSpacing"/>
            </w:pPr>
            <w:r w:rsidRPr="00003130">
              <w:t xml:space="preserve">      Mild</w:t>
            </w:r>
          </w:p>
          <w:p w14:paraId="6D42481F" w14:textId="77777777" w:rsidR="004B0788" w:rsidRPr="00003130" w:rsidRDefault="004B0788" w:rsidP="006744C6">
            <w:pPr>
              <w:pStyle w:val="NoSpacing"/>
            </w:pPr>
            <w:r w:rsidRPr="00003130">
              <w:t xml:space="preserve">      Moderate</w:t>
            </w:r>
          </w:p>
          <w:p w14:paraId="22D5BD0F" w14:textId="77777777" w:rsidR="004B0788" w:rsidRPr="00003130" w:rsidRDefault="004B0788" w:rsidP="006744C6">
            <w:pPr>
              <w:pStyle w:val="NoSpacing"/>
            </w:pPr>
            <w:r w:rsidRPr="00003130">
              <w:t xml:space="preserve">     Very distressing</w:t>
            </w:r>
          </w:p>
        </w:tc>
        <w:tc>
          <w:tcPr>
            <w:tcW w:w="3402" w:type="dxa"/>
            <w:gridSpan w:val="2"/>
            <w:tcBorders>
              <w:top w:val="single" w:sz="4" w:space="0" w:color="auto"/>
              <w:bottom w:val="single" w:sz="4" w:space="0" w:color="auto"/>
            </w:tcBorders>
          </w:tcPr>
          <w:p w14:paraId="7CC29C39" w14:textId="77777777" w:rsidR="004B0788" w:rsidRPr="00003130" w:rsidRDefault="004B0788" w:rsidP="006744C6">
            <w:pPr>
              <w:pStyle w:val="NoSpacing"/>
            </w:pPr>
          </w:p>
          <w:p w14:paraId="50F02440" w14:textId="77777777" w:rsidR="004B0788" w:rsidRPr="00003130" w:rsidRDefault="004B0788" w:rsidP="006744C6">
            <w:pPr>
              <w:pStyle w:val="NoSpacing"/>
            </w:pPr>
            <w:r w:rsidRPr="00003130">
              <w:t>112 (88.2)</w:t>
            </w:r>
          </w:p>
          <w:p w14:paraId="27AB9A85" w14:textId="77777777" w:rsidR="004B0788" w:rsidRPr="00003130" w:rsidRDefault="004B0788" w:rsidP="006744C6">
            <w:pPr>
              <w:pStyle w:val="NoSpacing"/>
            </w:pPr>
            <w:r w:rsidRPr="00003130">
              <w:t>12 (9.4)</w:t>
            </w:r>
          </w:p>
          <w:p w14:paraId="7D53B009" w14:textId="77777777" w:rsidR="004B0788" w:rsidRPr="00003130" w:rsidRDefault="004B0788" w:rsidP="006744C6">
            <w:pPr>
              <w:pStyle w:val="NoSpacing"/>
            </w:pPr>
            <w:r w:rsidRPr="00003130">
              <w:t>2 (1.6)</w:t>
            </w:r>
          </w:p>
          <w:p w14:paraId="0E9553AA" w14:textId="77777777" w:rsidR="004B0788" w:rsidRPr="00003130" w:rsidRDefault="004B0788" w:rsidP="006744C6">
            <w:pPr>
              <w:pStyle w:val="NoSpacing"/>
            </w:pPr>
            <w:r w:rsidRPr="00003130">
              <w:t>1 (0.8)</w:t>
            </w:r>
          </w:p>
        </w:tc>
        <w:tc>
          <w:tcPr>
            <w:tcW w:w="3072" w:type="dxa"/>
            <w:gridSpan w:val="2"/>
            <w:tcBorders>
              <w:top w:val="single" w:sz="4" w:space="0" w:color="auto"/>
              <w:bottom w:val="single" w:sz="4" w:space="0" w:color="auto"/>
            </w:tcBorders>
          </w:tcPr>
          <w:p w14:paraId="11B7671E" w14:textId="77777777" w:rsidR="004B0788" w:rsidRPr="00003130" w:rsidRDefault="004B0788" w:rsidP="006744C6">
            <w:pPr>
              <w:pStyle w:val="NoSpacing"/>
            </w:pPr>
          </w:p>
          <w:p w14:paraId="43FBB2E1" w14:textId="77777777" w:rsidR="004B0788" w:rsidRPr="00003130" w:rsidRDefault="004B0788" w:rsidP="006744C6">
            <w:pPr>
              <w:pStyle w:val="NoSpacing"/>
            </w:pPr>
            <w:r w:rsidRPr="00003130">
              <w:t>104 (81.9)</w:t>
            </w:r>
          </w:p>
          <w:p w14:paraId="2A0A386F" w14:textId="77777777" w:rsidR="004B0788" w:rsidRPr="00003130" w:rsidRDefault="004B0788" w:rsidP="006744C6">
            <w:pPr>
              <w:pStyle w:val="NoSpacing"/>
            </w:pPr>
            <w:r w:rsidRPr="00003130">
              <w:t>19 (15)</w:t>
            </w:r>
          </w:p>
          <w:p w14:paraId="6523B3DE" w14:textId="77777777" w:rsidR="004B0788" w:rsidRPr="00003130" w:rsidRDefault="004B0788" w:rsidP="006744C6">
            <w:pPr>
              <w:pStyle w:val="NoSpacing"/>
            </w:pPr>
            <w:r w:rsidRPr="00003130">
              <w:t>4 (3.1)</w:t>
            </w:r>
          </w:p>
          <w:p w14:paraId="25B838AC" w14:textId="77777777" w:rsidR="004B0788" w:rsidRPr="00003130" w:rsidRDefault="004B0788" w:rsidP="006744C6">
            <w:pPr>
              <w:pStyle w:val="NoSpacing"/>
            </w:pPr>
            <w:r w:rsidRPr="00003130">
              <w:t>0</w:t>
            </w:r>
          </w:p>
        </w:tc>
      </w:tr>
      <w:tr w:rsidR="004B0788" w:rsidRPr="00003130" w14:paraId="22975DDA" w14:textId="77777777" w:rsidTr="0093394E">
        <w:tc>
          <w:tcPr>
            <w:tcW w:w="2552" w:type="dxa"/>
            <w:tcBorders>
              <w:bottom w:val="single" w:sz="4" w:space="0" w:color="auto"/>
            </w:tcBorders>
          </w:tcPr>
          <w:p w14:paraId="16C42908" w14:textId="77777777" w:rsidR="004B0788" w:rsidRPr="00003130" w:rsidRDefault="004B0788" w:rsidP="006744C6">
            <w:pPr>
              <w:pStyle w:val="NoSpacing"/>
            </w:pPr>
          </w:p>
        </w:tc>
        <w:tc>
          <w:tcPr>
            <w:tcW w:w="3402" w:type="dxa"/>
            <w:gridSpan w:val="2"/>
            <w:tcBorders>
              <w:top w:val="single" w:sz="4" w:space="0" w:color="auto"/>
              <w:bottom w:val="single" w:sz="4" w:space="0" w:color="auto"/>
            </w:tcBorders>
          </w:tcPr>
          <w:p w14:paraId="7E66D2F2" w14:textId="77777777" w:rsidR="004B0788" w:rsidRPr="00003130" w:rsidRDefault="004B0788" w:rsidP="006744C6">
            <w:pPr>
              <w:pStyle w:val="NoSpacing"/>
            </w:pPr>
          </w:p>
        </w:tc>
        <w:tc>
          <w:tcPr>
            <w:tcW w:w="3072" w:type="dxa"/>
            <w:gridSpan w:val="2"/>
            <w:tcBorders>
              <w:top w:val="single" w:sz="4" w:space="0" w:color="auto"/>
              <w:bottom w:val="single" w:sz="4" w:space="0" w:color="auto"/>
            </w:tcBorders>
          </w:tcPr>
          <w:p w14:paraId="49B79336" w14:textId="77777777" w:rsidR="004B0788" w:rsidRPr="00003130" w:rsidRDefault="004B0788" w:rsidP="006744C6">
            <w:pPr>
              <w:pStyle w:val="NoSpacing"/>
            </w:pPr>
          </w:p>
        </w:tc>
      </w:tr>
      <w:tr w:rsidR="004B0788" w:rsidRPr="00003130" w14:paraId="122BD65F" w14:textId="77777777" w:rsidTr="0093394E">
        <w:tc>
          <w:tcPr>
            <w:tcW w:w="2552" w:type="dxa"/>
            <w:tcBorders>
              <w:top w:val="single" w:sz="4" w:space="0" w:color="auto"/>
            </w:tcBorders>
          </w:tcPr>
          <w:p w14:paraId="23F848DE" w14:textId="77777777" w:rsidR="004B0788" w:rsidRPr="00003130" w:rsidRDefault="004B0788" w:rsidP="006744C6">
            <w:pPr>
              <w:pStyle w:val="NoSpacing"/>
            </w:pPr>
            <w:r w:rsidRPr="00003130">
              <w:t>Frequency</w:t>
            </w:r>
          </w:p>
          <w:p w14:paraId="071029DE" w14:textId="77777777" w:rsidR="004B0788" w:rsidRPr="00003130" w:rsidRDefault="004B0788" w:rsidP="006744C6">
            <w:pPr>
              <w:pStyle w:val="NoSpacing"/>
            </w:pPr>
            <w:r w:rsidRPr="00003130">
              <w:t xml:space="preserve">     Very rarely</w:t>
            </w:r>
          </w:p>
          <w:p w14:paraId="1222EC7D" w14:textId="77777777" w:rsidR="004B0788" w:rsidRPr="00003130" w:rsidRDefault="004B0788" w:rsidP="006744C6">
            <w:pPr>
              <w:pStyle w:val="NoSpacing"/>
            </w:pPr>
            <w:r w:rsidRPr="00003130">
              <w:t xml:space="preserve">     Once a month</w:t>
            </w:r>
          </w:p>
          <w:p w14:paraId="60D72BC9" w14:textId="77777777" w:rsidR="004B0788" w:rsidRPr="00003130" w:rsidRDefault="004B0788" w:rsidP="006744C6">
            <w:pPr>
              <w:pStyle w:val="NoSpacing"/>
            </w:pPr>
            <w:r w:rsidRPr="00003130">
              <w:t xml:space="preserve">     Once every 2 weeks</w:t>
            </w:r>
          </w:p>
          <w:p w14:paraId="39B79696" w14:textId="77777777" w:rsidR="004B0788" w:rsidRPr="00003130" w:rsidRDefault="004B0788" w:rsidP="006744C6">
            <w:pPr>
              <w:pStyle w:val="NoSpacing"/>
            </w:pPr>
            <w:r w:rsidRPr="00003130">
              <w:t xml:space="preserve">     Once a week</w:t>
            </w:r>
          </w:p>
          <w:p w14:paraId="5318C6CB" w14:textId="77777777" w:rsidR="004B0788" w:rsidRPr="00003130" w:rsidRDefault="004B0788" w:rsidP="006744C6">
            <w:pPr>
              <w:pStyle w:val="NoSpacing"/>
            </w:pPr>
            <w:r w:rsidRPr="00003130">
              <w:t xml:space="preserve">      Daily</w:t>
            </w:r>
          </w:p>
        </w:tc>
        <w:tc>
          <w:tcPr>
            <w:tcW w:w="3118" w:type="dxa"/>
            <w:tcBorders>
              <w:top w:val="single" w:sz="4" w:space="0" w:color="auto"/>
            </w:tcBorders>
          </w:tcPr>
          <w:p w14:paraId="788F2C77" w14:textId="77777777" w:rsidR="004B0788" w:rsidRPr="00003130" w:rsidRDefault="004B0788" w:rsidP="006744C6">
            <w:pPr>
              <w:pStyle w:val="NoSpacing"/>
            </w:pPr>
          </w:p>
          <w:p w14:paraId="27A9BF74" w14:textId="77777777" w:rsidR="004B0788" w:rsidRPr="00003130" w:rsidRDefault="004B0788" w:rsidP="006744C6">
            <w:pPr>
              <w:pStyle w:val="NoSpacing"/>
            </w:pPr>
            <w:r w:rsidRPr="00003130">
              <w:t>71 (55.9)</w:t>
            </w:r>
          </w:p>
          <w:p w14:paraId="3622801C" w14:textId="77777777" w:rsidR="004B0788" w:rsidRPr="00003130" w:rsidRDefault="004B0788" w:rsidP="006744C6">
            <w:pPr>
              <w:pStyle w:val="NoSpacing"/>
            </w:pPr>
            <w:r w:rsidRPr="00003130">
              <w:t>21 (16.5)</w:t>
            </w:r>
          </w:p>
          <w:p w14:paraId="64998A23" w14:textId="77777777" w:rsidR="004B0788" w:rsidRPr="00003130" w:rsidRDefault="004B0788" w:rsidP="006744C6">
            <w:pPr>
              <w:pStyle w:val="NoSpacing"/>
            </w:pPr>
            <w:r w:rsidRPr="00003130">
              <w:t>12 (9.4)</w:t>
            </w:r>
          </w:p>
          <w:p w14:paraId="715543FE" w14:textId="77777777" w:rsidR="004B0788" w:rsidRPr="00003130" w:rsidRDefault="004B0788" w:rsidP="006744C6">
            <w:pPr>
              <w:pStyle w:val="NoSpacing"/>
            </w:pPr>
            <w:r w:rsidRPr="00003130">
              <w:t>19 (15)</w:t>
            </w:r>
          </w:p>
          <w:p w14:paraId="6F1E5AF6" w14:textId="77777777" w:rsidR="004B0788" w:rsidRPr="00003130" w:rsidRDefault="004B0788" w:rsidP="006744C6">
            <w:pPr>
              <w:pStyle w:val="NoSpacing"/>
            </w:pPr>
            <w:r w:rsidRPr="00003130">
              <w:t>4 (3.1)</w:t>
            </w:r>
          </w:p>
        </w:tc>
        <w:tc>
          <w:tcPr>
            <w:tcW w:w="284" w:type="dxa"/>
            <w:tcBorders>
              <w:top w:val="single" w:sz="4" w:space="0" w:color="auto"/>
            </w:tcBorders>
          </w:tcPr>
          <w:p w14:paraId="7A947A96" w14:textId="77777777" w:rsidR="004B0788" w:rsidRPr="00003130" w:rsidRDefault="004B0788" w:rsidP="006744C6">
            <w:pPr>
              <w:pStyle w:val="NoSpacing"/>
            </w:pPr>
          </w:p>
          <w:p w14:paraId="2D2FCA00" w14:textId="77777777" w:rsidR="004B0788" w:rsidRPr="00003130" w:rsidRDefault="004B0788" w:rsidP="006744C6">
            <w:pPr>
              <w:pStyle w:val="NoSpacing"/>
            </w:pPr>
          </w:p>
        </w:tc>
        <w:tc>
          <w:tcPr>
            <w:tcW w:w="1843" w:type="dxa"/>
            <w:tcBorders>
              <w:top w:val="single" w:sz="4" w:space="0" w:color="auto"/>
            </w:tcBorders>
          </w:tcPr>
          <w:p w14:paraId="1D651F12" w14:textId="77777777" w:rsidR="004B0788" w:rsidRPr="00003130" w:rsidRDefault="004B0788" w:rsidP="006744C6">
            <w:pPr>
              <w:pStyle w:val="NoSpacing"/>
            </w:pPr>
          </w:p>
          <w:p w14:paraId="4B65AA70" w14:textId="77777777" w:rsidR="004B0788" w:rsidRPr="00003130" w:rsidRDefault="004B0788" w:rsidP="006744C6">
            <w:pPr>
              <w:pStyle w:val="NoSpacing"/>
            </w:pPr>
            <w:r w:rsidRPr="00003130">
              <w:t>69 (54.3)</w:t>
            </w:r>
          </w:p>
          <w:p w14:paraId="16486DAC" w14:textId="77777777" w:rsidR="004B0788" w:rsidRPr="00003130" w:rsidRDefault="004B0788" w:rsidP="006744C6">
            <w:pPr>
              <w:pStyle w:val="NoSpacing"/>
            </w:pPr>
            <w:r w:rsidRPr="00003130">
              <w:t>32 (25.2)</w:t>
            </w:r>
          </w:p>
          <w:p w14:paraId="73A410EF" w14:textId="77777777" w:rsidR="004B0788" w:rsidRPr="00003130" w:rsidRDefault="004B0788" w:rsidP="006744C6">
            <w:pPr>
              <w:pStyle w:val="NoSpacing"/>
            </w:pPr>
            <w:r w:rsidRPr="00003130">
              <w:t>10 (7.9)</w:t>
            </w:r>
          </w:p>
          <w:p w14:paraId="782A9C87" w14:textId="77777777" w:rsidR="004B0788" w:rsidRPr="00003130" w:rsidRDefault="004B0788" w:rsidP="006744C6">
            <w:pPr>
              <w:pStyle w:val="NoSpacing"/>
            </w:pPr>
            <w:r w:rsidRPr="00003130">
              <w:t>12 (9.4)</w:t>
            </w:r>
          </w:p>
          <w:p w14:paraId="15C3E30D" w14:textId="77777777" w:rsidR="004B0788" w:rsidRPr="00003130" w:rsidRDefault="004B0788" w:rsidP="006744C6">
            <w:pPr>
              <w:pStyle w:val="NoSpacing"/>
            </w:pPr>
            <w:r w:rsidRPr="00003130">
              <w:t>4 (3.1)</w:t>
            </w:r>
          </w:p>
        </w:tc>
        <w:tc>
          <w:tcPr>
            <w:tcW w:w="1229" w:type="dxa"/>
            <w:tcBorders>
              <w:top w:val="single" w:sz="4" w:space="0" w:color="auto"/>
            </w:tcBorders>
          </w:tcPr>
          <w:p w14:paraId="16EA34E1" w14:textId="77777777" w:rsidR="004B0788" w:rsidRPr="00003130" w:rsidRDefault="004B0788" w:rsidP="006744C6">
            <w:pPr>
              <w:pStyle w:val="NoSpacing"/>
            </w:pPr>
          </w:p>
          <w:p w14:paraId="31FB5655" w14:textId="77777777" w:rsidR="004B0788" w:rsidRPr="00003130" w:rsidRDefault="004B0788" w:rsidP="006744C6">
            <w:pPr>
              <w:pStyle w:val="NoSpacing"/>
            </w:pPr>
          </w:p>
        </w:tc>
      </w:tr>
      <w:tr w:rsidR="004B0788" w:rsidRPr="00003130" w14:paraId="660528C6" w14:textId="77777777" w:rsidTr="0093394E">
        <w:tc>
          <w:tcPr>
            <w:tcW w:w="2552" w:type="dxa"/>
          </w:tcPr>
          <w:p w14:paraId="36CBA5AC" w14:textId="77777777" w:rsidR="004B0788" w:rsidRPr="00003130" w:rsidRDefault="004B0788" w:rsidP="006744C6">
            <w:pPr>
              <w:pStyle w:val="NoSpacing"/>
            </w:pPr>
            <w:r w:rsidRPr="00003130">
              <w:t>Disruptiveness</w:t>
            </w:r>
          </w:p>
          <w:p w14:paraId="3D9F82F0" w14:textId="77777777" w:rsidR="004B0788" w:rsidRPr="00003130" w:rsidRDefault="004B0788" w:rsidP="006744C6">
            <w:pPr>
              <w:pStyle w:val="NoSpacing"/>
            </w:pPr>
            <w:r w:rsidRPr="00003130">
              <w:t xml:space="preserve">      Not at all </w:t>
            </w:r>
          </w:p>
          <w:p w14:paraId="2B6F07A8" w14:textId="77777777" w:rsidR="004B0788" w:rsidRPr="00003130" w:rsidRDefault="004B0788" w:rsidP="006744C6">
            <w:pPr>
              <w:pStyle w:val="NoSpacing"/>
            </w:pPr>
            <w:r w:rsidRPr="00003130">
              <w:t xml:space="preserve">      Mild</w:t>
            </w:r>
          </w:p>
          <w:p w14:paraId="5D858308" w14:textId="77777777" w:rsidR="004B0788" w:rsidRPr="00003130" w:rsidRDefault="004B0788" w:rsidP="006744C6">
            <w:pPr>
              <w:pStyle w:val="NoSpacing"/>
            </w:pPr>
            <w:r w:rsidRPr="00003130">
              <w:t xml:space="preserve">      Moderate</w:t>
            </w:r>
          </w:p>
          <w:p w14:paraId="6600C34A" w14:textId="77777777" w:rsidR="004B0788" w:rsidRPr="00003130" w:rsidRDefault="004B0788" w:rsidP="006744C6">
            <w:pPr>
              <w:pStyle w:val="NoSpacing"/>
            </w:pPr>
            <w:r w:rsidRPr="00003130">
              <w:t xml:space="preserve">      Very disruptive</w:t>
            </w:r>
          </w:p>
        </w:tc>
        <w:tc>
          <w:tcPr>
            <w:tcW w:w="3118" w:type="dxa"/>
          </w:tcPr>
          <w:p w14:paraId="4650D19D" w14:textId="77777777" w:rsidR="004B0788" w:rsidRPr="00003130" w:rsidRDefault="004B0788" w:rsidP="006744C6">
            <w:pPr>
              <w:pStyle w:val="NoSpacing"/>
            </w:pPr>
          </w:p>
          <w:p w14:paraId="258644CF" w14:textId="77777777" w:rsidR="004B0788" w:rsidRPr="00003130" w:rsidRDefault="004B0788" w:rsidP="006744C6">
            <w:pPr>
              <w:pStyle w:val="NoSpacing"/>
            </w:pPr>
            <w:r w:rsidRPr="00003130">
              <w:t>98 (77.2)</w:t>
            </w:r>
          </w:p>
          <w:p w14:paraId="2B0A8BB2" w14:textId="77777777" w:rsidR="004B0788" w:rsidRPr="00003130" w:rsidRDefault="004B0788" w:rsidP="006744C6">
            <w:pPr>
              <w:pStyle w:val="NoSpacing"/>
            </w:pPr>
            <w:r w:rsidRPr="00003130">
              <w:t>26 (20.5)</w:t>
            </w:r>
          </w:p>
          <w:p w14:paraId="4E9E04FA" w14:textId="77777777" w:rsidR="004B0788" w:rsidRPr="00003130" w:rsidRDefault="004B0788" w:rsidP="006744C6">
            <w:pPr>
              <w:pStyle w:val="NoSpacing"/>
            </w:pPr>
            <w:r w:rsidRPr="00003130">
              <w:t>1 (0.80)</w:t>
            </w:r>
          </w:p>
          <w:p w14:paraId="1F31D871" w14:textId="77777777" w:rsidR="004B0788" w:rsidRPr="00003130" w:rsidRDefault="004B0788" w:rsidP="006744C6">
            <w:pPr>
              <w:pStyle w:val="NoSpacing"/>
            </w:pPr>
            <w:r w:rsidRPr="00003130">
              <w:t>2 (1.6)</w:t>
            </w:r>
          </w:p>
        </w:tc>
        <w:tc>
          <w:tcPr>
            <w:tcW w:w="284" w:type="dxa"/>
          </w:tcPr>
          <w:p w14:paraId="564936EC" w14:textId="77777777" w:rsidR="004B0788" w:rsidRPr="00003130" w:rsidRDefault="004B0788" w:rsidP="006744C6">
            <w:pPr>
              <w:pStyle w:val="NoSpacing"/>
            </w:pPr>
          </w:p>
          <w:p w14:paraId="51CCEDB3" w14:textId="77777777" w:rsidR="004B0788" w:rsidRPr="00003130" w:rsidRDefault="004B0788" w:rsidP="006744C6">
            <w:pPr>
              <w:pStyle w:val="NoSpacing"/>
            </w:pPr>
          </w:p>
        </w:tc>
        <w:tc>
          <w:tcPr>
            <w:tcW w:w="1843" w:type="dxa"/>
          </w:tcPr>
          <w:p w14:paraId="3DC7D06F" w14:textId="77777777" w:rsidR="004B0788" w:rsidRPr="00003130" w:rsidRDefault="004B0788" w:rsidP="006744C6">
            <w:pPr>
              <w:pStyle w:val="NoSpacing"/>
            </w:pPr>
          </w:p>
          <w:p w14:paraId="3593F516" w14:textId="77777777" w:rsidR="004B0788" w:rsidRPr="00003130" w:rsidRDefault="004B0788" w:rsidP="006744C6">
            <w:pPr>
              <w:pStyle w:val="NoSpacing"/>
            </w:pPr>
            <w:r w:rsidRPr="00003130">
              <w:t>94 (74)</w:t>
            </w:r>
          </w:p>
          <w:p w14:paraId="082E20C4" w14:textId="77777777" w:rsidR="004B0788" w:rsidRPr="00003130" w:rsidRDefault="004B0788" w:rsidP="006744C6">
            <w:pPr>
              <w:pStyle w:val="NoSpacing"/>
            </w:pPr>
            <w:r w:rsidRPr="00003130">
              <w:t>27 (21.3)</w:t>
            </w:r>
          </w:p>
          <w:p w14:paraId="6CABB586" w14:textId="77777777" w:rsidR="004B0788" w:rsidRPr="00003130" w:rsidRDefault="004B0788" w:rsidP="006744C6">
            <w:pPr>
              <w:pStyle w:val="NoSpacing"/>
            </w:pPr>
            <w:r w:rsidRPr="00003130">
              <w:t>6 (4.7)</w:t>
            </w:r>
          </w:p>
          <w:p w14:paraId="125FC9F9" w14:textId="77777777" w:rsidR="004B0788" w:rsidRPr="00003130" w:rsidRDefault="004B0788" w:rsidP="006744C6">
            <w:pPr>
              <w:pStyle w:val="NoSpacing"/>
            </w:pPr>
            <w:r w:rsidRPr="00003130">
              <w:t>0</w:t>
            </w:r>
          </w:p>
        </w:tc>
        <w:tc>
          <w:tcPr>
            <w:tcW w:w="1229" w:type="dxa"/>
          </w:tcPr>
          <w:p w14:paraId="7FD40555" w14:textId="77777777" w:rsidR="004B0788" w:rsidRPr="00003130" w:rsidRDefault="004B0788" w:rsidP="006744C6">
            <w:pPr>
              <w:pStyle w:val="NoSpacing"/>
            </w:pPr>
          </w:p>
          <w:p w14:paraId="03DD90B5" w14:textId="77777777" w:rsidR="004B0788" w:rsidRPr="00003130" w:rsidRDefault="004B0788" w:rsidP="006744C6">
            <w:pPr>
              <w:pStyle w:val="NoSpacing"/>
            </w:pPr>
          </w:p>
        </w:tc>
      </w:tr>
      <w:tr w:rsidR="004B0788" w:rsidRPr="00003130" w14:paraId="4388B532" w14:textId="77777777" w:rsidTr="0093394E">
        <w:tc>
          <w:tcPr>
            <w:tcW w:w="2552" w:type="dxa"/>
            <w:tcBorders>
              <w:bottom w:val="single" w:sz="4" w:space="0" w:color="000000"/>
            </w:tcBorders>
          </w:tcPr>
          <w:p w14:paraId="6EFA1688" w14:textId="77777777" w:rsidR="004B0788" w:rsidRPr="00003130" w:rsidRDefault="004B0788" w:rsidP="006744C6">
            <w:pPr>
              <w:pStyle w:val="NoSpacing"/>
            </w:pPr>
            <w:r w:rsidRPr="00003130">
              <w:t>Distress</w:t>
            </w:r>
          </w:p>
          <w:p w14:paraId="0B3F611C" w14:textId="77777777" w:rsidR="004B0788" w:rsidRPr="00003130" w:rsidRDefault="004B0788" w:rsidP="006744C6">
            <w:pPr>
              <w:pStyle w:val="NoSpacing"/>
            </w:pPr>
            <w:r w:rsidRPr="00003130">
              <w:t xml:space="preserve">      Not at all</w:t>
            </w:r>
          </w:p>
          <w:p w14:paraId="197D32D6" w14:textId="77777777" w:rsidR="004B0788" w:rsidRPr="00003130" w:rsidRDefault="004B0788" w:rsidP="006744C6">
            <w:pPr>
              <w:pStyle w:val="NoSpacing"/>
            </w:pPr>
            <w:r w:rsidRPr="00003130">
              <w:t xml:space="preserve">      Mild</w:t>
            </w:r>
          </w:p>
          <w:p w14:paraId="7313F00A" w14:textId="77777777" w:rsidR="004B0788" w:rsidRPr="00003130" w:rsidRDefault="004B0788" w:rsidP="006744C6">
            <w:pPr>
              <w:pStyle w:val="NoSpacing"/>
            </w:pPr>
            <w:r w:rsidRPr="00003130">
              <w:t xml:space="preserve">      Moderate</w:t>
            </w:r>
          </w:p>
          <w:p w14:paraId="5EECA797" w14:textId="77777777" w:rsidR="004B0788" w:rsidRPr="00003130" w:rsidRDefault="004B0788" w:rsidP="006744C6">
            <w:pPr>
              <w:pStyle w:val="NoSpacing"/>
            </w:pPr>
            <w:r w:rsidRPr="00003130">
              <w:t xml:space="preserve">     Very distressing</w:t>
            </w:r>
          </w:p>
        </w:tc>
        <w:tc>
          <w:tcPr>
            <w:tcW w:w="3118" w:type="dxa"/>
            <w:tcBorders>
              <w:bottom w:val="single" w:sz="4" w:space="0" w:color="000000"/>
            </w:tcBorders>
          </w:tcPr>
          <w:p w14:paraId="37E644B7" w14:textId="77777777" w:rsidR="004B0788" w:rsidRPr="00003130" w:rsidRDefault="004B0788" w:rsidP="006744C6">
            <w:pPr>
              <w:pStyle w:val="NoSpacing"/>
            </w:pPr>
          </w:p>
          <w:p w14:paraId="17E6F9CC" w14:textId="77777777" w:rsidR="004B0788" w:rsidRPr="00003130" w:rsidRDefault="004B0788" w:rsidP="006744C6">
            <w:pPr>
              <w:pStyle w:val="NoSpacing"/>
            </w:pPr>
            <w:r w:rsidRPr="00003130">
              <w:t>112 (88.2)</w:t>
            </w:r>
          </w:p>
          <w:p w14:paraId="1309CE5F" w14:textId="77777777" w:rsidR="004B0788" w:rsidRPr="00003130" w:rsidRDefault="004B0788" w:rsidP="006744C6">
            <w:pPr>
              <w:pStyle w:val="NoSpacing"/>
            </w:pPr>
            <w:r w:rsidRPr="00003130">
              <w:t>12 (9.4)</w:t>
            </w:r>
          </w:p>
          <w:p w14:paraId="7A3EBC05" w14:textId="77777777" w:rsidR="004B0788" w:rsidRPr="00003130" w:rsidRDefault="004B0788" w:rsidP="006744C6">
            <w:pPr>
              <w:pStyle w:val="NoSpacing"/>
            </w:pPr>
            <w:r w:rsidRPr="00003130">
              <w:t>2 (1.6)</w:t>
            </w:r>
          </w:p>
          <w:p w14:paraId="53BFFDC8" w14:textId="77777777" w:rsidR="004B0788" w:rsidRPr="00003130" w:rsidRDefault="004B0788" w:rsidP="006744C6">
            <w:pPr>
              <w:pStyle w:val="NoSpacing"/>
            </w:pPr>
            <w:r w:rsidRPr="00003130">
              <w:t>1 (0.8)</w:t>
            </w:r>
          </w:p>
        </w:tc>
        <w:tc>
          <w:tcPr>
            <w:tcW w:w="284" w:type="dxa"/>
            <w:tcBorders>
              <w:bottom w:val="single" w:sz="4" w:space="0" w:color="000000"/>
            </w:tcBorders>
          </w:tcPr>
          <w:p w14:paraId="0777C624" w14:textId="77777777" w:rsidR="004B0788" w:rsidRPr="00003130" w:rsidRDefault="004B0788" w:rsidP="006744C6">
            <w:pPr>
              <w:pStyle w:val="NoSpacing"/>
            </w:pPr>
          </w:p>
          <w:p w14:paraId="18F8F672" w14:textId="77777777" w:rsidR="004B0788" w:rsidRPr="00003130" w:rsidRDefault="004B0788" w:rsidP="006744C6">
            <w:pPr>
              <w:pStyle w:val="NoSpacing"/>
            </w:pPr>
          </w:p>
        </w:tc>
        <w:tc>
          <w:tcPr>
            <w:tcW w:w="1843" w:type="dxa"/>
            <w:tcBorders>
              <w:bottom w:val="single" w:sz="4" w:space="0" w:color="000000"/>
            </w:tcBorders>
          </w:tcPr>
          <w:p w14:paraId="22134311" w14:textId="77777777" w:rsidR="004B0788" w:rsidRPr="00003130" w:rsidRDefault="004B0788" w:rsidP="006744C6">
            <w:pPr>
              <w:pStyle w:val="NoSpacing"/>
            </w:pPr>
          </w:p>
          <w:p w14:paraId="580099DF" w14:textId="77777777" w:rsidR="004B0788" w:rsidRPr="00003130" w:rsidRDefault="004B0788" w:rsidP="006744C6">
            <w:pPr>
              <w:pStyle w:val="NoSpacing"/>
            </w:pPr>
            <w:r w:rsidRPr="00003130">
              <w:t>104 (81.9)</w:t>
            </w:r>
          </w:p>
          <w:p w14:paraId="2A1BF0C8" w14:textId="77777777" w:rsidR="004B0788" w:rsidRPr="00003130" w:rsidRDefault="004B0788" w:rsidP="006744C6">
            <w:pPr>
              <w:pStyle w:val="NoSpacing"/>
            </w:pPr>
            <w:r w:rsidRPr="00003130">
              <w:t>19 (15)</w:t>
            </w:r>
          </w:p>
          <w:p w14:paraId="0CF0EA4C" w14:textId="77777777" w:rsidR="004B0788" w:rsidRPr="00003130" w:rsidRDefault="004B0788" w:rsidP="006744C6">
            <w:pPr>
              <w:pStyle w:val="NoSpacing"/>
            </w:pPr>
            <w:r w:rsidRPr="00003130">
              <w:t>4 (3.1)</w:t>
            </w:r>
          </w:p>
          <w:p w14:paraId="11591D96" w14:textId="77777777" w:rsidR="004B0788" w:rsidRPr="00003130" w:rsidRDefault="004B0788" w:rsidP="006744C6">
            <w:pPr>
              <w:pStyle w:val="NoSpacing"/>
            </w:pPr>
            <w:r w:rsidRPr="00003130">
              <w:t>0</w:t>
            </w:r>
          </w:p>
        </w:tc>
        <w:tc>
          <w:tcPr>
            <w:tcW w:w="1229" w:type="dxa"/>
            <w:tcBorders>
              <w:bottom w:val="single" w:sz="4" w:space="0" w:color="000000"/>
            </w:tcBorders>
          </w:tcPr>
          <w:p w14:paraId="22D0AAE8" w14:textId="77777777" w:rsidR="004B0788" w:rsidRPr="00003130" w:rsidRDefault="004B0788" w:rsidP="006744C6">
            <w:pPr>
              <w:pStyle w:val="NoSpacing"/>
            </w:pPr>
          </w:p>
          <w:p w14:paraId="3A394E96" w14:textId="77777777" w:rsidR="004B0788" w:rsidRPr="00003130" w:rsidRDefault="004B0788" w:rsidP="006744C6">
            <w:pPr>
              <w:pStyle w:val="NoSpacing"/>
            </w:pPr>
          </w:p>
        </w:tc>
      </w:tr>
    </w:tbl>
    <w:p w14:paraId="6E9C1DCC" w14:textId="77777777" w:rsidR="004B0788" w:rsidRPr="00003130" w:rsidRDefault="004B0788" w:rsidP="006744C6">
      <w:r w:rsidRPr="00003130">
        <w:rPr>
          <w:i/>
          <w:iCs/>
        </w:rPr>
        <w:t>Note.</w:t>
      </w:r>
      <w:r w:rsidRPr="00003130">
        <w:t xml:space="preserve"> </w:t>
      </w:r>
      <w:r w:rsidRPr="00003130">
        <w:rPr>
          <w:i/>
          <w:iCs/>
        </w:rPr>
        <w:t>N</w:t>
      </w:r>
      <w:r w:rsidRPr="00003130">
        <w:t xml:space="preserve"> = 127. (2 participants did not respond).</w:t>
      </w:r>
    </w:p>
    <w:p w14:paraId="763004C1" w14:textId="77777777" w:rsidR="004B0788" w:rsidRPr="00003130" w:rsidRDefault="004B0788" w:rsidP="004B0788">
      <w:pPr>
        <w:rPr>
          <w:color w:val="000000" w:themeColor="text1"/>
        </w:rPr>
      </w:pPr>
    </w:p>
    <w:p w14:paraId="13348DCB" w14:textId="77777777" w:rsidR="008A2BF2" w:rsidRPr="00003130" w:rsidRDefault="008A2BF2" w:rsidP="008A2BF2"/>
    <w:sectPr w:rsidR="008A2BF2" w:rsidRPr="00003130" w:rsidSect="00074B81">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D259D" w14:textId="77777777" w:rsidR="0071449D" w:rsidRDefault="0071449D" w:rsidP="00AF2C92">
      <w:r>
        <w:separator/>
      </w:r>
    </w:p>
  </w:endnote>
  <w:endnote w:type="continuationSeparator" w:id="0">
    <w:p w14:paraId="0FB30799" w14:textId="77777777" w:rsidR="0071449D" w:rsidRDefault="0071449D"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ADF0D" w14:textId="77777777" w:rsidR="0071449D" w:rsidRDefault="0071449D" w:rsidP="00AF2C92">
      <w:r>
        <w:separator/>
      </w:r>
    </w:p>
  </w:footnote>
  <w:footnote w:type="continuationSeparator" w:id="0">
    <w:p w14:paraId="479A2D0C" w14:textId="77777777" w:rsidR="0071449D" w:rsidRDefault="0071449D"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81779B9"/>
    <w:multiLevelType w:val="hybridMultilevel"/>
    <w:tmpl w:val="44DE6DC8"/>
    <w:lvl w:ilvl="0" w:tplc="6F9C463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A01D8E"/>
    <w:multiLevelType w:val="multilevel"/>
    <w:tmpl w:val="E3A276F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1AA27A78"/>
    <w:multiLevelType w:val="hybridMultilevel"/>
    <w:tmpl w:val="58D2E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B9333F"/>
    <w:multiLevelType w:val="multilevel"/>
    <w:tmpl w:val="99C47A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DE1B1B"/>
    <w:multiLevelType w:val="hybridMultilevel"/>
    <w:tmpl w:val="42E8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FA745B4"/>
    <w:multiLevelType w:val="hybridMultilevel"/>
    <w:tmpl w:val="D096C516"/>
    <w:lvl w:ilvl="0" w:tplc="0C06C782">
      <w:start w:val="1"/>
      <w:numFmt w:val="bullet"/>
      <w:lvlText w:val=""/>
      <w:lvlJc w:val="left"/>
      <w:pPr>
        <w:ind w:left="1440" w:hanging="360"/>
      </w:pPr>
      <w:rPr>
        <w:rFonts w:ascii="Symbol" w:hAnsi="Symbol" w:hint="default"/>
      </w:rPr>
    </w:lvl>
    <w:lvl w:ilvl="1" w:tplc="5078945C">
      <w:start w:val="1"/>
      <w:numFmt w:val="bullet"/>
      <w:lvlText w:val="o"/>
      <w:lvlJc w:val="left"/>
      <w:pPr>
        <w:ind w:left="1440" w:hanging="360"/>
      </w:pPr>
      <w:rPr>
        <w:rFonts w:ascii="Arial" w:hAnsi="Arial" w:cs="Arial"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18245B"/>
    <w:multiLevelType w:val="multilevel"/>
    <w:tmpl w:val="E5C8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CF06C6"/>
    <w:multiLevelType w:val="hybridMultilevel"/>
    <w:tmpl w:val="D130BA0A"/>
    <w:lvl w:ilvl="0" w:tplc="7A44234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6810191">
    <w:abstractNumId w:val="20"/>
  </w:num>
  <w:num w:numId="2" w16cid:durableId="1948660294">
    <w:abstractNumId w:val="25"/>
  </w:num>
  <w:num w:numId="3" w16cid:durableId="1777481582">
    <w:abstractNumId w:val="1"/>
  </w:num>
  <w:num w:numId="4" w16cid:durableId="106197101">
    <w:abstractNumId w:val="2"/>
  </w:num>
  <w:num w:numId="5" w16cid:durableId="583076731">
    <w:abstractNumId w:val="3"/>
  </w:num>
  <w:num w:numId="6" w16cid:durableId="1834446353">
    <w:abstractNumId w:val="4"/>
  </w:num>
  <w:num w:numId="7" w16cid:durableId="1841502704">
    <w:abstractNumId w:val="9"/>
  </w:num>
  <w:num w:numId="8" w16cid:durableId="2054958177">
    <w:abstractNumId w:val="5"/>
  </w:num>
  <w:num w:numId="9" w16cid:durableId="463740946">
    <w:abstractNumId w:val="7"/>
  </w:num>
  <w:num w:numId="10" w16cid:durableId="1079015345">
    <w:abstractNumId w:val="6"/>
  </w:num>
  <w:num w:numId="11" w16cid:durableId="1542470979">
    <w:abstractNumId w:val="10"/>
  </w:num>
  <w:num w:numId="12" w16cid:durableId="1748918667">
    <w:abstractNumId w:val="8"/>
  </w:num>
  <w:num w:numId="13" w16cid:durableId="317656852">
    <w:abstractNumId w:val="23"/>
  </w:num>
  <w:num w:numId="14" w16cid:durableId="1864440830">
    <w:abstractNumId w:val="27"/>
  </w:num>
  <w:num w:numId="15" w16cid:durableId="1474982730">
    <w:abstractNumId w:val="18"/>
  </w:num>
  <w:num w:numId="16" w16cid:durableId="187648769">
    <w:abstractNumId w:val="22"/>
  </w:num>
  <w:num w:numId="17" w16cid:durableId="767623855">
    <w:abstractNumId w:val="11"/>
  </w:num>
  <w:num w:numId="18" w16cid:durableId="2090730163">
    <w:abstractNumId w:val="0"/>
  </w:num>
  <w:num w:numId="19" w16cid:durableId="1635673943">
    <w:abstractNumId w:val="13"/>
  </w:num>
  <w:num w:numId="20" w16cid:durableId="362023954">
    <w:abstractNumId w:val="27"/>
  </w:num>
  <w:num w:numId="21" w16cid:durableId="1025330333">
    <w:abstractNumId w:val="27"/>
  </w:num>
  <w:num w:numId="22" w16cid:durableId="1842118345">
    <w:abstractNumId w:val="27"/>
  </w:num>
  <w:num w:numId="23" w16cid:durableId="932281760">
    <w:abstractNumId w:val="27"/>
  </w:num>
  <w:num w:numId="24" w16cid:durableId="1370566986">
    <w:abstractNumId w:val="23"/>
  </w:num>
  <w:num w:numId="25" w16cid:durableId="1659378114">
    <w:abstractNumId w:val="24"/>
  </w:num>
  <w:num w:numId="26" w16cid:durableId="317853852">
    <w:abstractNumId w:val="28"/>
  </w:num>
  <w:num w:numId="27" w16cid:durableId="676343175">
    <w:abstractNumId w:val="29"/>
  </w:num>
  <w:num w:numId="28" w16cid:durableId="844520699">
    <w:abstractNumId w:val="27"/>
  </w:num>
  <w:num w:numId="29" w16cid:durableId="2147241337">
    <w:abstractNumId w:val="17"/>
  </w:num>
  <w:num w:numId="30" w16cid:durableId="456073878">
    <w:abstractNumId w:val="31"/>
  </w:num>
  <w:num w:numId="31" w16cid:durableId="1147165953">
    <w:abstractNumId w:val="21"/>
  </w:num>
  <w:num w:numId="32" w16cid:durableId="1032147715">
    <w:abstractNumId w:val="26"/>
  </w:num>
  <w:num w:numId="33" w16cid:durableId="1131247186">
    <w:abstractNumId w:val="14"/>
  </w:num>
  <w:num w:numId="34" w16cid:durableId="1730574244">
    <w:abstractNumId w:val="15"/>
  </w:num>
  <w:num w:numId="35" w16cid:durableId="1294826051">
    <w:abstractNumId w:val="19"/>
  </w:num>
  <w:num w:numId="36" w16cid:durableId="1025252107">
    <w:abstractNumId w:val="16"/>
  </w:num>
  <w:num w:numId="37" w16cid:durableId="886144250">
    <w:abstractNumId w:val="12"/>
  </w:num>
  <w:num w:numId="38" w16cid:durableId="14849270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2xdtavf1fs5evexvxxxp9282v59d0f90exw&quot;&gt;Metacognition_use&lt;record-ids&gt;&lt;item&gt;2&lt;/item&gt;&lt;item&gt;6&lt;/item&gt;&lt;item&gt;13&lt;/item&gt;&lt;item&gt;16&lt;/item&gt;&lt;item&gt;74&lt;/item&gt;&lt;item&gt;117&lt;/item&gt;&lt;item&gt;118&lt;/item&gt;&lt;item&gt;119&lt;/item&gt;&lt;item&gt;121&lt;/item&gt;&lt;item&gt;122&lt;/item&gt;&lt;item&gt;123&lt;/item&gt;&lt;item&gt;125&lt;/item&gt;&lt;item&gt;126&lt;/item&gt;&lt;item&gt;127&lt;/item&gt;&lt;item&gt;128&lt;/item&gt;&lt;item&gt;129&lt;/item&gt;&lt;item&gt;130&lt;/item&gt;&lt;item&gt;131&lt;/item&gt;&lt;item&gt;133&lt;/item&gt;&lt;item&gt;135&lt;/item&gt;&lt;item&gt;136&lt;/item&gt;&lt;item&gt;138&lt;/item&gt;&lt;item&gt;139&lt;/item&gt;&lt;item&gt;142&lt;/item&gt;&lt;item&gt;144&lt;/item&gt;&lt;item&gt;145&lt;/item&gt;&lt;item&gt;175&lt;/item&gt;&lt;item&gt;179&lt;/item&gt;&lt;item&gt;180&lt;/item&gt;&lt;item&gt;181&lt;/item&gt;&lt;item&gt;182&lt;/item&gt;&lt;item&gt;183&lt;/item&gt;&lt;item&gt;243&lt;/item&gt;&lt;item&gt;402&lt;/item&gt;&lt;item&gt;403&lt;/item&gt;&lt;item&gt;404&lt;/item&gt;&lt;item&gt;414&lt;/item&gt;&lt;item&gt;8059&lt;/item&gt;&lt;item&gt;8060&lt;/item&gt;&lt;item&gt;8061&lt;/item&gt;&lt;item&gt;8062&lt;/item&gt;&lt;item&gt;8064&lt;/item&gt;&lt;item&gt;8065&lt;/item&gt;&lt;item&gt;8066&lt;/item&gt;&lt;item&gt;8067&lt;/item&gt;&lt;item&gt;8068&lt;/item&gt;&lt;item&gt;8070&lt;/item&gt;&lt;item&gt;8072&lt;/item&gt;&lt;item&gt;8073&lt;/item&gt;&lt;item&gt;8074&lt;/item&gt;&lt;item&gt;8148&lt;/item&gt;&lt;item&gt;8149&lt;/item&gt;&lt;item&gt;8150&lt;/item&gt;&lt;item&gt;8151&lt;/item&gt;&lt;item&gt;8154&lt;/item&gt;&lt;item&gt;8155&lt;/item&gt;&lt;item&gt;8156&lt;/item&gt;&lt;item&gt;8158&lt;/item&gt;&lt;item&gt;8159&lt;/item&gt;&lt;/record-ids&gt;&lt;/item&gt;&lt;/Libraries&gt;"/>
  </w:docVars>
  <w:rsids>
    <w:rsidRoot w:val="001E35A3"/>
    <w:rsid w:val="00001899"/>
    <w:rsid w:val="00003130"/>
    <w:rsid w:val="000049AD"/>
    <w:rsid w:val="00006275"/>
    <w:rsid w:val="0000681B"/>
    <w:rsid w:val="0001046E"/>
    <w:rsid w:val="000133C0"/>
    <w:rsid w:val="00014579"/>
    <w:rsid w:val="00014C4E"/>
    <w:rsid w:val="00017107"/>
    <w:rsid w:val="000202E2"/>
    <w:rsid w:val="00020563"/>
    <w:rsid w:val="0002228C"/>
    <w:rsid w:val="00022441"/>
    <w:rsid w:val="0002261E"/>
    <w:rsid w:val="00024839"/>
    <w:rsid w:val="00024FA0"/>
    <w:rsid w:val="00026871"/>
    <w:rsid w:val="0002723D"/>
    <w:rsid w:val="00027FF6"/>
    <w:rsid w:val="0003005A"/>
    <w:rsid w:val="0003085A"/>
    <w:rsid w:val="00034E46"/>
    <w:rsid w:val="00036001"/>
    <w:rsid w:val="00037A98"/>
    <w:rsid w:val="0004267E"/>
    <w:rsid w:val="000427FB"/>
    <w:rsid w:val="0004455E"/>
    <w:rsid w:val="00047CB5"/>
    <w:rsid w:val="00047D98"/>
    <w:rsid w:val="00047E95"/>
    <w:rsid w:val="00051FAA"/>
    <w:rsid w:val="000556D5"/>
    <w:rsid w:val="000572A9"/>
    <w:rsid w:val="00061325"/>
    <w:rsid w:val="00063D5B"/>
    <w:rsid w:val="00064EA9"/>
    <w:rsid w:val="00066360"/>
    <w:rsid w:val="00066F56"/>
    <w:rsid w:val="000674EF"/>
    <w:rsid w:val="00067D48"/>
    <w:rsid w:val="00067EE8"/>
    <w:rsid w:val="00070DCC"/>
    <w:rsid w:val="000715D6"/>
    <w:rsid w:val="000733AC"/>
    <w:rsid w:val="00074B81"/>
    <w:rsid w:val="00074D22"/>
    <w:rsid w:val="00074D80"/>
    <w:rsid w:val="00075081"/>
    <w:rsid w:val="0007528A"/>
    <w:rsid w:val="00077DA3"/>
    <w:rsid w:val="00080887"/>
    <w:rsid w:val="000811AB"/>
    <w:rsid w:val="000836F3"/>
    <w:rsid w:val="00083C5F"/>
    <w:rsid w:val="0009172C"/>
    <w:rsid w:val="00091DB0"/>
    <w:rsid w:val="000930EC"/>
    <w:rsid w:val="00095785"/>
    <w:rsid w:val="00095E61"/>
    <w:rsid w:val="0009665D"/>
    <w:rsid w:val="000966C1"/>
    <w:rsid w:val="00096AA5"/>
    <w:rsid w:val="000970AC"/>
    <w:rsid w:val="0009782E"/>
    <w:rsid w:val="000A0103"/>
    <w:rsid w:val="000A1167"/>
    <w:rsid w:val="000A232A"/>
    <w:rsid w:val="000A4428"/>
    <w:rsid w:val="000A613D"/>
    <w:rsid w:val="000A6D40"/>
    <w:rsid w:val="000A7BC3"/>
    <w:rsid w:val="000B069C"/>
    <w:rsid w:val="000B1661"/>
    <w:rsid w:val="000B1F0B"/>
    <w:rsid w:val="000B2E88"/>
    <w:rsid w:val="000B34CF"/>
    <w:rsid w:val="000B4603"/>
    <w:rsid w:val="000B47D8"/>
    <w:rsid w:val="000B5067"/>
    <w:rsid w:val="000B630C"/>
    <w:rsid w:val="000C06C6"/>
    <w:rsid w:val="000C09BE"/>
    <w:rsid w:val="000C1380"/>
    <w:rsid w:val="000C5153"/>
    <w:rsid w:val="000C554F"/>
    <w:rsid w:val="000C584E"/>
    <w:rsid w:val="000C5926"/>
    <w:rsid w:val="000D0DC5"/>
    <w:rsid w:val="000D1480"/>
    <w:rsid w:val="000D15FF"/>
    <w:rsid w:val="000D18DA"/>
    <w:rsid w:val="000D28DF"/>
    <w:rsid w:val="000D488B"/>
    <w:rsid w:val="000D48BE"/>
    <w:rsid w:val="000D5705"/>
    <w:rsid w:val="000D68DF"/>
    <w:rsid w:val="000D6901"/>
    <w:rsid w:val="000D75EA"/>
    <w:rsid w:val="000E0698"/>
    <w:rsid w:val="000E138D"/>
    <w:rsid w:val="000E187A"/>
    <w:rsid w:val="000E2D61"/>
    <w:rsid w:val="000E450E"/>
    <w:rsid w:val="000E48A5"/>
    <w:rsid w:val="000E6259"/>
    <w:rsid w:val="000F1B21"/>
    <w:rsid w:val="000F28BA"/>
    <w:rsid w:val="000F4677"/>
    <w:rsid w:val="000F4A13"/>
    <w:rsid w:val="000F55DE"/>
    <w:rsid w:val="000F560E"/>
    <w:rsid w:val="000F581C"/>
    <w:rsid w:val="000F5BE0"/>
    <w:rsid w:val="00100587"/>
    <w:rsid w:val="0010142A"/>
    <w:rsid w:val="00101B64"/>
    <w:rsid w:val="0010284E"/>
    <w:rsid w:val="00103122"/>
    <w:rsid w:val="0010336A"/>
    <w:rsid w:val="001050F1"/>
    <w:rsid w:val="00105AEA"/>
    <w:rsid w:val="00106DAF"/>
    <w:rsid w:val="00111D57"/>
    <w:rsid w:val="0011211B"/>
    <w:rsid w:val="00113B37"/>
    <w:rsid w:val="00114ABE"/>
    <w:rsid w:val="00115D88"/>
    <w:rsid w:val="00116023"/>
    <w:rsid w:val="00120E40"/>
    <w:rsid w:val="001211EB"/>
    <w:rsid w:val="001225D6"/>
    <w:rsid w:val="00130B12"/>
    <w:rsid w:val="001332B1"/>
    <w:rsid w:val="00134A51"/>
    <w:rsid w:val="001377CF"/>
    <w:rsid w:val="00140727"/>
    <w:rsid w:val="0014077D"/>
    <w:rsid w:val="00141045"/>
    <w:rsid w:val="00141D8F"/>
    <w:rsid w:val="001446C6"/>
    <w:rsid w:val="00150412"/>
    <w:rsid w:val="00155A1E"/>
    <w:rsid w:val="00160628"/>
    <w:rsid w:val="0016089C"/>
    <w:rsid w:val="0016113B"/>
    <w:rsid w:val="00161344"/>
    <w:rsid w:val="00161B7F"/>
    <w:rsid w:val="00162195"/>
    <w:rsid w:val="0016322A"/>
    <w:rsid w:val="001646EC"/>
    <w:rsid w:val="00165A21"/>
    <w:rsid w:val="00170184"/>
    <w:rsid w:val="001705CE"/>
    <w:rsid w:val="00173890"/>
    <w:rsid w:val="00173CC7"/>
    <w:rsid w:val="001760C7"/>
    <w:rsid w:val="0017714B"/>
    <w:rsid w:val="001804DF"/>
    <w:rsid w:val="00180805"/>
    <w:rsid w:val="00181BDC"/>
    <w:rsid w:val="00181DB0"/>
    <w:rsid w:val="001829E3"/>
    <w:rsid w:val="00184353"/>
    <w:rsid w:val="001920A7"/>
    <w:rsid w:val="001924C0"/>
    <w:rsid w:val="00192843"/>
    <w:rsid w:val="00196E4F"/>
    <w:rsid w:val="0019731E"/>
    <w:rsid w:val="001A09FE"/>
    <w:rsid w:val="001A67C9"/>
    <w:rsid w:val="001A69DE"/>
    <w:rsid w:val="001A713C"/>
    <w:rsid w:val="001B1C7C"/>
    <w:rsid w:val="001B25A3"/>
    <w:rsid w:val="001B398F"/>
    <w:rsid w:val="001B3AEE"/>
    <w:rsid w:val="001B46C6"/>
    <w:rsid w:val="001B4B48"/>
    <w:rsid w:val="001B4D1F"/>
    <w:rsid w:val="001B65AD"/>
    <w:rsid w:val="001B7681"/>
    <w:rsid w:val="001B7CAE"/>
    <w:rsid w:val="001C0197"/>
    <w:rsid w:val="001C0772"/>
    <w:rsid w:val="001C0D4F"/>
    <w:rsid w:val="001C17F7"/>
    <w:rsid w:val="001C1BA3"/>
    <w:rsid w:val="001C1DEC"/>
    <w:rsid w:val="001C4846"/>
    <w:rsid w:val="001C5736"/>
    <w:rsid w:val="001D0BAF"/>
    <w:rsid w:val="001D4732"/>
    <w:rsid w:val="001D647F"/>
    <w:rsid w:val="001D6857"/>
    <w:rsid w:val="001E0572"/>
    <w:rsid w:val="001E0A67"/>
    <w:rsid w:val="001E0E33"/>
    <w:rsid w:val="001E1028"/>
    <w:rsid w:val="001E14E2"/>
    <w:rsid w:val="001E35A3"/>
    <w:rsid w:val="001E37CD"/>
    <w:rsid w:val="001E6302"/>
    <w:rsid w:val="001E7A5F"/>
    <w:rsid w:val="001E7DCB"/>
    <w:rsid w:val="001F0C85"/>
    <w:rsid w:val="001F3411"/>
    <w:rsid w:val="001F4287"/>
    <w:rsid w:val="001F4DBA"/>
    <w:rsid w:val="00200AD7"/>
    <w:rsid w:val="00203690"/>
    <w:rsid w:val="0020415E"/>
    <w:rsid w:val="00204FF4"/>
    <w:rsid w:val="0021056E"/>
    <w:rsid w:val="0021075D"/>
    <w:rsid w:val="0021165A"/>
    <w:rsid w:val="00211BC9"/>
    <w:rsid w:val="00211DD8"/>
    <w:rsid w:val="00213797"/>
    <w:rsid w:val="0021620C"/>
    <w:rsid w:val="00216E78"/>
    <w:rsid w:val="00217275"/>
    <w:rsid w:val="00217626"/>
    <w:rsid w:val="002176A2"/>
    <w:rsid w:val="00217A8B"/>
    <w:rsid w:val="00220C94"/>
    <w:rsid w:val="002211DD"/>
    <w:rsid w:val="00225D6B"/>
    <w:rsid w:val="00227EC0"/>
    <w:rsid w:val="00236F4B"/>
    <w:rsid w:val="00237858"/>
    <w:rsid w:val="00242B0D"/>
    <w:rsid w:val="002463BB"/>
    <w:rsid w:val="002467C6"/>
    <w:rsid w:val="0024692A"/>
    <w:rsid w:val="00251644"/>
    <w:rsid w:val="00252BBA"/>
    <w:rsid w:val="00252CEE"/>
    <w:rsid w:val="00253123"/>
    <w:rsid w:val="00262D5B"/>
    <w:rsid w:val="00264001"/>
    <w:rsid w:val="00264A90"/>
    <w:rsid w:val="002651CF"/>
    <w:rsid w:val="00266354"/>
    <w:rsid w:val="00267A18"/>
    <w:rsid w:val="00273462"/>
    <w:rsid w:val="0027395B"/>
    <w:rsid w:val="00274AE6"/>
    <w:rsid w:val="00275194"/>
    <w:rsid w:val="00275854"/>
    <w:rsid w:val="00283B41"/>
    <w:rsid w:val="00285F28"/>
    <w:rsid w:val="00286398"/>
    <w:rsid w:val="0029031C"/>
    <w:rsid w:val="00291743"/>
    <w:rsid w:val="00292F73"/>
    <w:rsid w:val="002948C4"/>
    <w:rsid w:val="00297F37"/>
    <w:rsid w:val="002A3C42"/>
    <w:rsid w:val="002A4382"/>
    <w:rsid w:val="002A4B23"/>
    <w:rsid w:val="002A5D75"/>
    <w:rsid w:val="002A60E0"/>
    <w:rsid w:val="002A63B7"/>
    <w:rsid w:val="002A726D"/>
    <w:rsid w:val="002A7524"/>
    <w:rsid w:val="002B1521"/>
    <w:rsid w:val="002B1B1A"/>
    <w:rsid w:val="002B3F8B"/>
    <w:rsid w:val="002B56D8"/>
    <w:rsid w:val="002B7228"/>
    <w:rsid w:val="002C11AD"/>
    <w:rsid w:val="002C2062"/>
    <w:rsid w:val="002C2CE1"/>
    <w:rsid w:val="002C53EE"/>
    <w:rsid w:val="002C5FA4"/>
    <w:rsid w:val="002D04D3"/>
    <w:rsid w:val="002D24F7"/>
    <w:rsid w:val="002D2799"/>
    <w:rsid w:val="002D2CD7"/>
    <w:rsid w:val="002D4DDC"/>
    <w:rsid w:val="002D4F75"/>
    <w:rsid w:val="002D50EB"/>
    <w:rsid w:val="002D6493"/>
    <w:rsid w:val="002D7AB6"/>
    <w:rsid w:val="002E06D0"/>
    <w:rsid w:val="002E1294"/>
    <w:rsid w:val="002E227D"/>
    <w:rsid w:val="002E2B44"/>
    <w:rsid w:val="002E3C27"/>
    <w:rsid w:val="002E403A"/>
    <w:rsid w:val="002E4B41"/>
    <w:rsid w:val="002E7F3A"/>
    <w:rsid w:val="002F123C"/>
    <w:rsid w:val="002F319B"/>
    <w:rsid w:val="002F4EDB"/>
    <w:rsid w:val="002F6054"/>
    <w:rsid w:val="0030248B"/>
    <w:rsid w:val="00302839"/>
    <w:rsid w:val="00302BF3"/>
    <w:rsid w:val="00302D04"/>
    <w:rsid w:val="0030348B"/>
    <w:rsid w:val="00303709"/>
    <w:rsid w:val="00304838"/>
    <w:rsid w:val="003073B1"/>
    <w:rsid w:val="00310E13"/>
    <w:rsid w:val="00311671"/>
    <w:rsid w:val="00315713"/>
    <w:rsid w:val="0031686C"/>
    <w:rsid w:val="00316FE0"/>
    <w:rsid w:val="00317BAD"/>
    <w:rsid w:val="003204D2"/>
    <w:rsid w:val="00320CD0"/>
    <w:rsid w:val="0032605E"/>
    <w:rsid w:val="003275D1"/>
    <w:rsid w:val="00327B16"/>
    <w:rsid w:val="00330634"/>
    <w:rsid w:val="00330B2A"/>
    <w:rsid w:val="00331E17"/>
    <w:rsid w:val="00331F2C"/>
    <w:rsid w:val="00332C1B"/>
    <w:rsid w:val="00333063"/>
    <w:rsid w:val="00333DA8"/>
    <w:rsid w:val="003352C5"/>
    <w:rsid w:val="003406BC"/>
    <w:rsid w:val="003408E3"/>
    <w:rsid w:val="00340E45"/>
    <w:rsid w:val="00343480"/>
    <w:rsid w:val="003434ED"/>
    <w:rsid w:val="00345E89"/>
    <w:rsid w:val="00346C6B"/>
    <w:rsid w:val="003522A1"/>
    <w:rsid w:val="0035254B"/>
    <w:rsid w:val="00353555"/>
    <w:rsid w:val="003565D4"/>
    <w:rsid w:val="003607FB"/>
    <w:rsid w:val="00360FD5"/>
    <w:rsid w:val="00363395"/>
    <w:rsid w:val="0036340D"/>
    <w:rsid w:val="003634A5"/>
    <w:rsid w:val="00365376"/>
    <w:rsid w:val="00366868"/>
    <w:rsid w:val="00367506"/>
    <w:rsid w:val="00370085"/>
    <w:rsid w:val="00372C56"/>
    <w:rsid w:val="003744A7"/>
    <w:rsid w:val="00376235"/>
    <w:rsid w:val="00376FB9"/>
    <w:rsid w:val="00380273"/>
    <w:rsid w:val="00381FB6"/>
    <w:rsid w:val="003836D3"/>
    <w:rsid w:val="00383A52"/>
    <w:rsid w:val="00391652"/>
    <w:rsid w:val="00394EA0"/>
    <w:rsid w:val="0039507F"/>
    <w:rsid w:val="0039614D"/>
    <w:rsid w:val="00396AE4"/>
    <w:rsid w:val="003A0DDB"/>
    <w:rsid w:val="003A1260"/>
    <w:rsid w:val="003A18C3"/>
    <w:rsid w:val="003A295F"/>
    <w:rsid w:val="003A3C45"/>
    <w:rsid w:val="003A41DD"/>
    <w:rsid w:val="003A42FA"/>
    <w:rsid w:val="003A681D"/>
    <w:rsid w:val="003A7033"/>
    <w:rsid w:val="003A72F1"/>
    <w:rsid w:val="003B1AEF"/>
    <w:rsid w:val="003B398A"/>
    <w:rsid w:val="003B42DB"/>
    <w:rsid w:val="003B47FE"/>
    <w:rsid w:val="003B5673"/>
    <w:rsid w:val="003B6287"/>
    <w:rsid w:val="003B62C9"/>
    <w:rsid w:val="003B6846"/>
    <w:rsid w:val="003B7227"/>
    <w:rsid w:val="003B7C63"/>
    <w:rsid w:val="003C188A"/>
    <w:rsid w:val="003C2312"/>
    <w:rsid w:val="003C7176"/>
    <w:rsid w:val="003D0929"/>
    <w:rsid w:val="003D16B4"/>
    <w:rsid w:val="003D4729"/>
    <w:rsid w:val="003D52E1"/>
    <w:rsid w:val="003D7DD6"/>
    <w:rsid w:val="003E2B78"/>
    <w:rsid w:val="003E55C9"/>
    <w:rsid w:val="003E5AAF"/>
    <w:rsid w:val="003E600D"/>
    <w:rsid w:val="003E64DF"/>
    <w:rsid w:val="003E6A5D"/>
    <w:rsid w:val="003E6D69"/>
    <w:rsid w:val="003F193A"/>
    <w:rsid w:val="003F4207"/>
    <w:rsid w:val="003F5C46"/>
    <w:rsid w:val="003F7CBB"/>
    <w:rsid w:val="003F7D34"/>
    <w:rsid w:val="00401530"/>
    <w:rsid w:val="0040781A"/>
    <w:rsid w:val="00410CB0"/>
    <w:rsid w:val="00410EAB"/>
    <w:rsid w:val="00412C8E"/>
    <w:rsid w:val="004133E7"/>
    <w:rsid w:val="0041518D"/>
    <w:rsid w:val="0042221D"/>
    <w:rsid w:val="004238B4"/>
    <w:rsid w:val="00424DD3"/>
    <w:rsid w:val="00425516"/>
    <w:rsid w:val="00425983"/>
    <w:rsid w:val="004269C5"/>
    <w:rsid w:val="0043508E"/>
    <w:rsid w:val="00435939"/>
    <w:rsid w:val="00437CC7"/>
    <w:rsid w:val="00442B9C"/>
    <w:rsid w:val="00443437"/>
    <w:rsid w:val="00445EFA"/>
    <w:rsid w:val="0044738A"/>
    <w:rsid w:val="004473D3"/>
    <w:rsid w:val="00450775"/>
    <w:rsid w:val="0045174E"/>
    <w:rsid w:val="00452231"/>
    <w:rsid w:val="00453576"/>
    <w:rsid w:val="00454A33"/>
    <w:rsid w:val="00460C13"/>
    <w:rsid w:val="00460D89"/>
    <w:rsid w:val="00463228"/>
    <w:rsid w:val="00463782"/>
    <w:rsid w:val="004667E0"/>
    <w:rsid w:val="0046760E"/>
    <w:rsid w:val="00470E10"/>
    <w:rsid w:val="00471EAD"/>
    <w:rsid w:val="00472498"/>
    <w:rsid w:val="0047496A"/>
    <w:rsid w:val="004749CE"/>
    <w:rsid w:val="00477A97"/>
    <w:rsid w:val="00481343"/>
    <w:rsid w:val="00483843"/>
    <w:rsid w:val="0048549E"/>
    <w:rsid w:val="00487997"/>
    <w:rsid w:val="00487B6A"/>
    <w:rsid w:val="00491485"/>
    <w:rsid w:val="00492211"/>
    <w:rsid w:val="00492CB9"/>
    <w:rsid w:val="004930C6"/>
    <w:rsid w:val="00493347"/>
    <w:rsid w:val="0049389C"/>
    <w:rsid w:val="00495891"/>
    <w:rsid w:val="00496092"/>
    <w:rsid w:val="004A08DB"/>
    <w:rsid w:val="004A25D0"/>
    <w:rsid w:val="004A37E8"/>
    <w:rsid w:val="004A5191"/>
    <w:rsid w:val="004A7549"/>
    <w:rsid w:val="004B01C4"/>
    <w:rsid w:val="004B0788"/>
    <w:rsid w:val="004B09D4"/>
    <w:rsid w:val="004B17D0"/>
    <w:rsid w:val="004B24A3"/>
    <w:rsid w:val="004B309D"/>
    <w:rsid w:val="004B330A"/>
    <w:rsid w:val="004B7C8E"/>
    <w:rsid w:val="004C3D3C"/>
    <w:rsid w:val="004C40A0"/>
    <w:rsid w:val="004C49CD"/>
    <w:rsid w:val="004C611F"/>
    <w:rsid w:val="004D0EDC"/>
    <w:rsid w:val="004D1220"/>
    <w:rsid w:val="004D14B3"/>
    <w:rsid w:val="004D1529"/>
    <w:rsid w:val="004D1590"/>
    <w:rsid w:val="004D2253"/>
    <w:rsid w:val="004D3099"/>
    <w:rsid w:val="004D5514"/>
    <w:rsid w:val="004D56C3"/>
    <w:rsid w:val="004D708F"/>
    <w:rsid w:val="004D7C89"/>
    <w:rsid w:val="004E0338"/>
    <w:rsid w:val="004E0B80"/>
    <w:rsid w:val="004E2359"/>
    <w:rsid w:val="004E4E33"/>
    <w:rsid w:val="004E4FF3"/>
    <w:rsid w:val="004E56A8"/>
    <w:rsid w:val="004F2BE0"/>
    <w:rsid w:val="004F3B55"/>
    <w:rsid w:val="004F428E"/>
    <w:rsid w:val="004F4E46"/>
    <w:rsid w:val="004F524A"/>
    <w:rsid w:val="004F6B7D"/>
    <w:rsid w:val="004F6E9B"/>
    <w:rsid w:val="004F79CD"/>
    <w:rsid w:val="005015F6"/>
    <w:rsid w:val="00502B05"/>
    <w:rsid w:val="005030C4"/>
    <w:rsid w:val="005031C5"/>
    <w:rsid w:val="0050498C"/>
    <w:rsid w:val="00504FDC"/>
    <w:rsid w:val="0050526F"/>
    <w:rsid w:val="00510D56"/>
    <w:rsid w:val="0051134F"/>
    <w:rsid w:val="005120CC"/>
    <w:rsid w:val="00512B7B"/>
    <w:rsid w:val="00513F2B"/>
    <w:rsid w:val="00514EA1"/>
    <w:rsid w:val="0051798B"/>
    <w:rsid w:val="00520839"/>
    <w:rsid w:val="0052136E"/>
    <w:rsid w:val="005215C4"/>
    <w:rsid w:val="00521F5A"/>
    <w:rsid w:val="005232EA"/>
    <w:rsid w:val="00525E06"/>
    <w:rsid w:val="00525FA5"/>
    <w:rsid w:val="00526454"/>
    <w:rsid w:val="00530A9A"/>
    <w:rsid w:val="005315B3"/>
    <w:rsid w:val="00531823"/>
    <w:rsid w:val="00533032"/>
    <w:rsid w:val="00533484"/>
    <w:rsid w:val="005341C3"/>
    <w:rsid w:val="00534C1D"/>
    <w:rsid w:val="00534ECC"/>
    <w:rsid w:val="005354BD"/>
    <w:rsid w:val="0053720D"/>
    <w:rsid w:val="00537B54"/>
    <w:rsid w:val="00540EF5"/>
    <w:rsid w:val="00541BF3"/>
    <w:rsid w:val="00541CD3"/>
    <w:rsid w:val="00542CAF"/>
    <w:rsid w:val="00544593"/>
    <w:rsid w:val="005476FA"/>
    <w:rsid w:val="005524D3"/>
    <w:rsid w:val="00552F5E"/>
    <w:rsid w:val="00553D34"/>
    <w:rsid w:val="00554793"/>
    <w:rsid w:val="0055595E"/>
    <w:rsid w:val="00557988"/>
    <w:rsid w:val="00560309"/>
    <w:rsid w:val="00562C49"/>
    <w:rsid w:val="00562DEF"/>
    <w:rsid w:val="0056321A"/>
    <w:rsid w:val="00563A35"/>
    <w:rsid w:val="00564142"/>
    <w:rsid w:val="00565F38"/>
    <w:rsid w:val="00566596"/>
    <w:rsid w:val="0057202B"/>
    <w:rsid w:val="005741E9"/>
    <w:rsid w:val="00574384"/>
    <w:rsid w:val="005747D1"/>
    <w:rsid w:val="005748CF"/>
    <w:rsid w:val="0057580D"/>
    <w:rsid w:val="005808DC"/>
    <w:rsid w:val="00584270"/>
    <w:rsid w:val="00584738"/>
    <w:rsid w:val="005920B0"/>
    <w:rsid w:val="00592870"/>
    <w:rsid w:val="0059380D"/>
    <w:rsid w:val="00595A8F"/>
    <w:rsid w:val="005977C2"/>
    <w:rsid w:val="00597BF2"/>
    <w:rsid w:val="005A1F54"/>
    <w:rsid w:val="005A3020"/>
    <w:rsid w:val="005A6F1E"/>
    <w:rsid w:val="005B134E"/>
    <w:rsid w:val="005B2039"/>
    <w:rsid w:val="005B344F"/>
    <w:rsid w:val="005B3FBA"/>
    <w:rsid w:val="005B4A1D"/>
    <w:rsid w:val="005B674D"/>
    <w:rsid w:val="005B6979"/>
    <w:rsid w:val="005B7559"/>
    <w:rsid w:val="005C056D"/>
    <w:rsid w:val="005C0CBE"/>
    <w:rsid w:val="005C1FCF"/>
    <w:rsid w:val="005C23EC"/>
    <w:rsid w:val="005C3F41"/>
    <w:rsid w:val="005C5416"/>
    <w:rsid w:val="005D1885"/>
    <w:rsid w:val="005D2571"/>
    <w:rsid w:val="005D4A38"/>
    <w:rsid w:val="005D7244"/>
    <w:rsid w:val="005E2EEA"/>
    <w:rsid w:val="005E3708"/>
    <w:rsid w:val="005E3CCD"/>
    <w:rsid w:val="005E3D6B"/>
    <w:rsid w:val="005E5B55"/>
    <w:rsid w:val="005E5E4A"/>
    <w:rsid w:val="005E64CC"/>
    <w:rsid w:val="005E693D"/>
    <w:rsid w:val="005E75BF"/>
    <w:rsid w:val="005F2092"/>
    <w:rsid w:val="005F5423"/>
    <w:rsid w:val="005F57BA"/>
    <w:rsid w:val="005F61E6"/>
    <w:rsid w:val="005F6C45"/>
    <w:rsid w:val="0060061A"/>
    <w:rsid w:val="00601FE6"/>
    <w:rsid w:val="00603020"/>
    <w:rsid w:val="00605A69"/>
    <w:rsid w:val="00605CF0"/>
    <w:rsid w:val="00606C54"/>
    <w:rsid w:val="00607E65"/>
    <w:rsid w:val="00614375"/>
    <w:rsid w:val="00614D1B"/>
    <w:rsid w:val="00615A41"/>
    <w:rsid w:val="00615B0A"/>
    <w:rsid w:val="0061612F"/>
    <w:rsid w:val="006168CF"/>
    <w:rsid w:val="00616DA7"/>
    <w:rsid w:val="0062011B"/>
    <w:rsid w:val="0062516B"/>
    <w:rsid w:val="00626DE0"/>
    <w:rsid w:val="00630901"/>
    <w:rsid w:val="00630C81"/>
    <w:rsid w:val="00631E06"/>
    <w:rsid w:val="00631F8E"/>
    <w:rsid w:val="00636E1C"/>
    <w:rsid w:val="00636EE9"/>
    <w:rsid w:val="00640950"/>
    <w:rsid w:val="00641316"/>
    <w:rsid w:val="00641AE7"/>
    <w:rsid w:val="00641E57"/>
    <w:rsid w:val="00642629"/>
    <w:rsid w:val="00642D23"/>
    <w:rsid w:val="00645745"/>
    <w:rsid w:val="0064782B"/>
    <w:rsid w:val="0065038E"/>
    <w:rsid w:val="0065293D"/>
    <w:rsid w:val="00653EFC"/>
    <w:rsid w:val="00654021"/>
    <w:rsid w:val="00654773"/>
    <w:rsid w:val="00657C63"/>
    <w:rsid w:val="00661045"/>
    <w:rsid w:val="006668B0"/>
    <w:rsid w:val="00666DA8"/>
    <w:rsid w:val="0066739C"/>
    <w:rsid w:val="00671057"/>
    <w:rsid w:val="00672456"/>
    <w:rsid w:val="006744C6"/>
    <w:rsid w:val="00675687"/>
    <w:rsid w:val="00675AAF"/>
    <w:rsid w:val="00677619"/>
    <w:rsid w:val="0068031A"/>
    <w:rsid w:val="00681A41"/>
    <w:rsid w:val="00681B2F"/>
    <w:rsid w:val="00682483"/>
    <w:rsid w:val="0068335F"/>
    <w:rsid w:val="00683FF1"/>
    <w:rsid w:val="00685CA6"/>
    <w:rsid w:val="00687217"/>
    <w:rsid w:val="00690AE9"/>
    <w:rsid w:val="006913F3"/>
    <w:rsid w:val="00693302"/>
    <w:rsid w:val="006938A0"/>
    <w:rsid w:val="0069640B"/>
    <w:rsid w:val="006972CF"/>
    <w:rsid w:val="006A1B83"/>
    <w:rsid w:val="006A1D6C"/>
    <w:rsid w:val="006A2158"/>
    <w:rsid w:val="006A21CD"/>
    <w:rsid w:val="006A38EE"/>
    <w:rsid w:val="006A585C"/>
    <w:rsid w:val="006A5918"/>
    <w:rsid w:val="006A6802"/>
    <w:rsid w:val="006B21B2"/>
    <w:rsid w:val="006B4A4A"/>
    <w:rsid w:val="006C0073"/>
    <w:rsid w:val="006C19B2"/>
    <w:rsid w:val="006C32EF"/>
    <w:rsid w:val="006C4409"/>
    <w:rsid w:val="006C5B30"/>
    <w:rsid w:val="006C5BB8"/>
    <w:rsid w:val="006C6936"/>
    <w:rsid w:val="006C7B01"/>
    <w:rsid w:val="006D0FE8"/>
    <w:rsid w:val="006D2B9D"/>
    <w:rsid w:val="006D4B2B"/>
    <w:rsid w:val="006D4F3C"/>
    <w:rsid w:val="006D5C66"/>
    <w:rsid w:val="006D5DA4"/>
    <w:rsid w:val="006D7002"/>
    <w:rsid w:val="006D7A0B"/>
    <w:rsid w:val="006D7E45"/>
    <w:rsid w:val="006E1B3C"/>
    <w:rsid w:val="006E23FB"/>
    <w:rsid w:val="006E325A"/>
    <w:rsid w:val="006E33EC"/>
    <w:rsid w:val="006E3802"/>
    <w:rsid w:val="006E6A01"/>
    <w:rsid w:val="006E6B07"/>
    <w:rsid w:val="006E6C02"/>
    <w:rsid w:val="006F231A"/>
    <w:rsid w:val="006F6B55"/>
    <w:rsid w:val="006F6D2F"/>
    <w:rsid w:val="006F788D"/>
    <w:rsid w:val="006F78E1"/>
    <w:rsid w:val="00701072"/>
    <w:rsid w:val="0070151C"/>
    <w:rsid w:val="00702054"/>
    <w:rsid w:val="007035A4"/>
    <w:rsid w:val="00706F2E"/>
    <w:rsid w:val="00711799"/>
    <w:rsid w:val="00711E38"/>
    <w:rsid w:val="00712B78"/>
    <w:rsid w:val="00712E37"/>
    <w:rsid w:val="0071393B"/>
    <w:rsid w:val="00713D5A"/>
    <w:rsid w:val="00713EE2"/>
    <w:rsid w:val="0071449D"/>
    <w:rsid w:val="007153BC"/>
    <w:rsid w:val="007177FC"/>
    <w:rsid w:val="00720C5E"/>
    <w:rsid w:val="00721591"/>
    <w:rsid w:val="00721701"/>
    <w:rsid w:val="00722303"/>
    <w:rsid w:val="00723BDD"/>
    <w:rsid w:val="007242D8"/>
    <w:rsid w:val="007258DE"/>
    <w:rsid w:val="00727326"/>
    <w:rsid w:val="007308B9"/>
    <w:rsid w:val="00731835"/>
    <w:rsid w:val="007341F8"/>
    <w:rsid w:val="00734372"/>
    <w:rsid w:val="00734EB8"/>
    <w:rsid w:val="00735F8B"/>
    <w:rsid w:val="0074090B"/>
    <w:rsid w:val="00742437"/>
    <w:rsid w:val="00742D1F"/>
    <w:rsid w:val="00743017"/>
    <w:rsid w:val="00743EBA"/>
    <w:rsid w:val="00744C8E"/>
    <w:rsid w:val="0074707E"/>
    <w:rsid w:val="007501EA"/>
    <w:rsid w:val="00751116"/>
    <w:rsid w:val="007516DC"/>
    <w:rsid w:val="00751FAF"/>
    <w:rsid w:val="00752E58"/>
    <w:rsid w:val="00752EA4"/>
    <w:rsid w:val="00754B80"/>
    <w:rsid w:val="00754DD7"/>
    <w:rsid w:val="00760DFE"/>
    <w:rsid w:val="00761222"/>
    <w:rsid w:val="00761918"/>
    <w:rsid w:val="00762F03"/>
    <w:rsid w:val="00763ECB"/>
    <w:rsid w:val="0076413B"/>
    <w:rsid w:val="007648AE"/>
    <w:rsid w:val="00764BF8"/>
    <w:rsid w:val="0076514D"/>
    <w:rsid w:val="007657DB"/>
    <w:rsid w:val="007709AB"/>
    <w:rsid w:val="00773D59"/>
    <w:rsid w:val="00774A1F"/>
    <w:rsid w:val="00777FD9"/>
    <w:rsid w:val="00781003"/>
    <w:rsid w:val="007824B8"/>
    <w:rsid w:val="0078515C"/>
    <w:rsid w:val="00786B11"/>
    <w:rsid w:val="0079016D"/>
    <w:rsid w:val="007911FD"/>
    <w:rsid w:val="00792699"/>
    <w:rsid w:val="00793930"/>
    <w:rsid w:val="00793DD1"/>
    <w:rsid w:val="007944FF"/>
    <w:rsid w:val="00794FEC"/>
    <w:rsid w:val="00795AC4"/>
    <w:rsid w:val="00796797"/>
    <w:rsid w:val="00797223"/>
    <w:rsid w:val="00797396"/>
    <w:rsid w:val="007A003E"/>
    <w:rsid w:val="007A1965"/>
    <w:rsid w:val="007A2ED1"/>
    <w:rsid w:val="007A3390"/>
    <w:rsid w:val="007A39BE"/>
    <w:rsid w:val="007A4BE6"/>
    <w:rsid w:val="007B0DC6"/>
    <w:rsid w:val="007B0F73"/>
    <w:rsid w:val="007B1094"/>
    <w:rsid w:val="007B1762"/>
    <w:rsid w:val="007B3320"/>
    <w:rsid w:val="007C054F"/>
    <w:rsid w:val="007C0C4D"/>
    <w:rsid w:val="007C16E8"/>
    <w:rsid w:val="007C1FE9"/>
    <w:rsid w:val="007C239B"/>
    <w:rsid w:val="007C2A62"/>
    <w:rsid w:val="007C301F"/>
    <w:rsid w:val="007C451B"/>
    <w:rsid w:val="007C4540"/>
    <w:rsid w:val="007C65AF"/>
    <w:rsid w:val="007D135D"/>
    <w:rsid w:val="007D16CC"/>
    <w:rsid w:val="007D730F"/>
    <w:rsid w:val="007D7CD8"/>
    <w:rsid w:val="007E0CCE"/>
    <w:rsid w:val="007E2B91"/>
    <w:rsid w:val="007E3AA7"/>
    <w:rsid w:val="007E4ADB"/>
    <w:rsid w:val="007E5C8D"/>
    <w:rsid w:val="007E6B5D"/>
    <w:rsid w:val="007F4883"/>
    <w:rsid w:val="007F48B3"/>
    <w:rsid w:val="007F737D"/>
    <w:rsid w:val="00800C3C"/>
    <w:rsid w:val="008028C6"/>
    <w:rsid w:val="0080308E"/>
    <w:rsid w:val="00803987"/>
    <w:rsid w:val="0080491B"/>
    <w:rsid w:val="00805303"/>
    <w:rsid w:val="00806705"/>
    <w:rsid w:val="00806738"/>
    <w:rsid w:val="00810B32"/>
    <w:rsid w:val="00810F8A"/>
    <w:rsid w:val="0081446D"/>
    <w:rsid w:val="00815006"/>
    <w:rsid w:val="00815867"/>
    <w:rsid w:val="008206D2"/>
    <w:rsid w:val="00820AFE"/>
    <w:rsid w:val="008216D5"/>
    <w:rsid w:val="00822A87"/>
    <w:rsid w:val="00824893"/>
    <w:rsid w:val="008249CA"/>
    <w:rsid w:val="008249CE"/>
    <w:rsid w:val="00825D53"/>
    <w:rsid w:val="00831946"/>
    <w:rsid w:val="00831A50"/>
    <w:rsid w:val="00831B3C"/>
    <w:rsid w:val="00831C89"/>
    <w:rsid w:val="00832114"/>
    <w:rsid w:val="008328FC"/>
    <w:rsid w:val="008330B8"/>
    <w:rsid w:val="00834C46"/>
    <w:rsid w:val="0084093E"/>
    <w:rsid w:val="00841CE1"/>
    <w:rsid w:val="008458BF"/>
    <w:rsid w:val="008473D8"/>
    <w:rsid w:val="00850570"/>
    <w:rsid w:val="008518E6"/>
    <w:rsid w:val="00851B9A"/>
    <w:rsid w:val="00851FFD"/>
    <w:rsid w:val="008520D5"/>
    <w:rsid w:val="008528DC"/>
    <w:rsid w:val="00852B8C"/>
    <w:rsid w:val="00854981"/>
    <w:rsid w:val="00855F8A"/>
    <w:rsid w:val="00860877"/>
    <w:rsid w:val="00862F13"/>
    <w:rsid w:val="00864B2E"/>
    <w:rsid w:val="00865274"/>
    <w:rsid w:val="00865963"/>
    <w:rsid w:val="00866D90"/>
    <w:rsid w:val="008705BB"/>
    <w:rsid w:val="008709B0"/>
    <w:rsid w:val="00871C1D"/>
    <w:rsid w:val="00872449"/>
    <w:rsid w:val="0087450E"/>
    <w:rsid w:val="00875A82"/>
    <w:rsid w:val="00876CA3"/>
    <w:rsid w:val="008772FE"/>
    <w:rsid w:val="008775F1"/>
    <w:rsid w:val="008775FD"/>
    <w:rsid w:val="008821AE"/>
    <w:rsid w:val="00883D3A"/>
    <w:rsid w:val="00883E2F"/>
    <w:rsid w:val="00884B48"/>
    <w:rsid w:val="008854F7"/>
    <w:rsid w:val="00885A9D"/>
    <w:rsid w:val="0088700E"/>
    <w:rsid w:val="00887F33"/>
    <w:rsid w:val="008929D2"/>
    <w:rsid w:val="00893636"/>
    <w:rsid w:val="00893B94"/>
    <w:rsid w:val="00894355"/>
    <w:rsid w:val="00895CFB"/>
    <w:rsid w:val="00896E9D"/>
    <w:rsid w:val="00896F11"/>
    <w:rsid w:val="00897492"/>
    <w:rsid w:val="008A1049"/>
    <w:rsid w:val="008A1C98"/>
    <w:rsid w:val="008A2BF2"/>
    <w:rsid w:val="008A306E"/>
    <w:rsid w:val="008A322D"/>
    <w:rsid w:val="008A4D72"/>
    <w:rsid w:val="008A6285"/>
    <w:rsid w:val="008A63B2"/>
    <w:rsid w:val="008B2754"/>
    <w:rsid w:val="008B345D"/>
    <w:rsid w:val="008C1ADA"/>
    <w:rsid w:val="008C1FC2"/>
    <w:rsid w:val="008C2980"/>
    <w:rsid w:val="008C38A6"/>
    <w:rsid w:val="008C4DD6"/>
    <w:rsid w:val="008C5AFB"/>
    <w:rsid w:val="008D07FB"/>
    <w:rsid w:val="008D0C02"/>
    <w:rsid w:val="008D1801"/>
    <w:rsid w:val="008D357D"/>
    <w:rsid w:val="008D435A"/>
    <w:rsid w:val="008D5D06"/>
    <w:rsid w:val="008E31C5"/>
    <w:rsid w:val="008E31EF"/>
    <w:rsid w:val="008E387B"/>
    <w:rsid w:val="008E3DEB"/>
    <w:rsid w:val="008E6087"/>
    <w:rsid w:val="008E758D"/>
    <w:rsid w:val="008E7FC7"/>
    <w:rsid w:val="008F10A7"/>
    <w:rsid w:val="008F1EC2"/>
    <w:rsid w:val="008F2726"/>
    <w:rsid w:val="008F3F10"/>
    <w:rsid w:val="008F755D"/>
    <w:rsid w:val="008F7A39"/>
    <w:rsid w:val="009021E8"/>
    <w:rsid w:val="009034CF"/>
    <w:rsid w:val="00904677"/>
    <w:rsid w:val="00905C74"/>
    <w:rsid w:val="00905EE2"/>
    <w:rsid w:val="0091021E"/>
    <w:rsid w:val="00911440"/>
    <w:rsid w:val="00911712"/>
    <w:rsid w:val="00911B27"/>
    <w:rsid w:val="00913A3B"/>
    <w:rsid w:val="009170BE"/>
    <w:rsid w:val="0091763E"/>
    <w:rsid w:val="00920B55"/>
    <w:rsid w:val="00920C95"/>
    <w:rsid w:val="00923551"/>
    <w:rsid w:val="00924209"/>
    <w:rsid w:val="009262C9"/>
    <w:rsid w:val="00926F6D"/>
    <w:rsid w:val="00930EB9"/>
    <w:rsid w:val="00933316"/>
    <w:rsid w:val="00933DC7"/>
    <w:rsid w:val="0093769A"/>
    <w:rsid w:val="00937814"/>
    <w:rsid w:val="009418F4"/>
    <w:rsid w:val="00942BBC"/>
    <w:rsid w:val="00943923"/>
    <w:rsid w:val="00944180"/>
    <w:rsid w:val="009447FF"/>
    <w:rsid w:val="00944AA0"/>
    <w:rsid w:val="00946B2C"/>
    <w:rsid w:val="00947C38"/>
    <w:rsid w:val="00947DA2"/>
    <w:rsid w:val="00951177"/>
    <w:rsid w:val="00951504"/>
    <w:rsid w:val="009524FA"/>
    <w:rsid w:val="00960F6C"/>
    <w:rsid w:val="0096243F"/>
    <w:rsid w:val="009673E8"/>
    <w:rsid w:val="00973142"/>
    <w:rsid w:val="00974275"/>
    <w:rsid w:val="00974DB8"/>
    <w:rsid w:val="009759AC"/>
    <w:rsid w:val="00975F28"/>
    <w:rsid w:val="009774BB"/>
    <w:rsid w:val="00977687"/>
    <w:rsid w:val="00980661"/>
    <w:rsid w:val="0098093B"/>
    <w:rsid w:val="009876D4"/>
    <w:rsid w:val="009876F3"/>
    <w:rsid w:val="0099057A"/>
    <w:rsid w:val="009914A5"/>
    <w:rsid w:val="00992E4F"/>
    <w:rsid w:val="0099477D"/>
    <w:rsid w:val="0099548E"/>
    <w:rsid w:val="00996456"/>
    <w:rsid w:val="00996967"/>
    <w:rsid w:val="00996A12"/>
    <w:rsid w:val="009975C7"/>
    <w:rsid w:val="00997B0F"/>
    <w:rsid w:val="009A0CC3"/>
    <w:rsid w:val="009A1400"/>
    <w:rsid w:val="009A1CAD"/>
    <w:rsid w:val="009A320C"/>
    <w:rsid w:val="009A3440"/>
    <w:rsid w:val="009A5832"/>
    <w:rsid w:val="009A6838"/>
    <w:rsid w:val="009B24B5"/>
    <w:rsid w:val="009B4EBC"/>
    <w:rsid w:val="009B5ABB"/>
    <w:rsid w:val="009B5CC5"/>
    <w:rsid w:val="009B6EC4"/>
    <w:rsid w:val="009B73CE"/>
    <w:rsid w:val="009C13B0"/>
    <w:rsid w:val="009C2461"/>
    <w:rsid w:val="009C3A7A"/>
    <w:rsid w:val="009C4C1A"/>
    <w:rsid w:val="009C5A15"/>
    <w:rsid w:val="009C6FE2"/>
    <w:rsid w:val="009C7674"/>
    <w:rsid w:val="009D004A"/>
    <w:rsid w:val="009D38E0"/>
    <w:rsid w:val="009D5880"/>
    <w:rsid w:val="009E0BB4"/>
    <w:rsid w:val="009E1FD4"/>
    <w:rsid w:val="009E3B07"/>
    <w:rsid w:val="009E51D1"/>
    <w:rsid w:val="009E5202"/>
    <w:rsid w:val="009E5531"/>
    <w:rsid w:val="009F171E"/>
    <w:rsid w:val="009F1B21"/>
    <w:rsid w:val="009F3D2F"/>
    <w:rsid w:val="009F5882"/>
    <w:rsid w:val="009F7052"/>
    <w:rsid w:val="009F7429"/>
    <w:rsid w:val="00A01B64"/>
    <w:rsid w:val="00A021BC"/>
    <w:rsid w:val="00A02397"/>
    <w:rsid w:val="00A02668"/>
    <w:rsid w:val="00A02801"/>
    <w:rsid w:val="00A06A39"/>
    <w:rsid w:val="00A07F58"/>
    <w:rsid w:val="00A107A5"/>
    <w:rsid w:val="00A131CB"/>
    <w:rsid w:val="00A14579"/>
    <w:rsid w:val="00A14847"/>
    <w:rsid w:val="00A15D3B"/>
    <w:rsid w:val="00A16D6D"/>
    <w:rsid w:val="00A21383"/>
    <w:rsid w:val="00A2199F"/>
    <w:rsid w:val="00A21B31"/>
    <w:rsid w:val="00A2360E"/>
    <w:rsid w:val="00A26E0C"/>
    <w:rsid w:val="00A27164"/>
    <w:rsid w:val="00A305B1"/>
    <w:rsid w:val="00A32FCB"/>
    <w:rsid w:val="00A34B55"/>
    <w:rsid w:val="00A34C25"/>
    <w:rsid w:val="00A3507D"/>
    <w:rsid w:val="00A3717A"/>
    <w:rsid w:val="00A37B7A"/>
    <w:rsid w:val="00A4088C"/>
    <w:rsid w:val="00A41EA9"/>
    <w:rsid w:val="00A4456B"/>
    <w:rsid w:val="00A448D4"/>
    <w:rsid w:val="00A452E0"/>
    <w:rsid w:val="00A465A2"/>
    <w:rsid w:val="00A46EA8"/>
    <w:rsid w:val="00A4761D"/>
    <w:rsid w:val="00A506DF"/>
    <w:rsid w:val="00A50F3C"/>
    <w:rsid w:val="00A51EA5"/>
    <w:rsid w:val="00A53742"/>
    <w:rsid w:val="00A542DA"/>
    <w:rsid w:val="00A557A1"/>
    <w:rsid w:val="00A60741"/>
    <w:rsid w:val="00A61E67"/>
    <w:rsid w:val="00A63059"/>
    <w:rsid w:val="00A63AE3"/>
    <w:rsid w:val="00A651A4"/>
    <w:rsid w:val="00A6568E"/>
    <w:rsid w:val="00A71361"/>
    <w:rsid w:val="00A746E2"/>
    <w:rsid w:val="00A8076B"/>
    <w:rsid w:val="00A81749"/>
    <w:rsid w:val="00A81FF2"/>
    <w:rsid w:val="00A827BE"/>
    <w:rsid w:val="00A82DE9"/>
    <w:rsid w:val="00A83904"/>
    <w:rsid w:val="00A84CDC"/>
    <w:rsid w:val="00A85911"/>
    <w:rsid w:val="00A87949"/>
    <w:rsid w:val="00A90A79"/>
    <w:rsid w:val="00A90E27"/>
    <w:rsid w:val="00A96B30"/>
    <w:rsid w:val="00AA2133"/>
    <w:rsid w:val="00AA2D39"/>
    <w:rsid w:val="00AA434F"/>
    <w:rsid w:val="00AA442D"/>
    <w:rsid w:val="00AA59B5"/>
    <w:rsid w:val="00AA60B6"/>
    <w:rsid w:val="00AA7777"/>
    <w:rsid w:val="00AA7B84"/>
    <w:rsid w:val="00AB0AD4"/>
    <w:rsid w:val="00AB44AD"/>
    <w:rsid w:val="00AB4E0A"/>
    <w:rsid w:val="00AB6946"/>
    <w:rsid w:val="00AC0B4C"/>
    <w:rsid w:val="00AC1164"/>
    <w:rsid w:val="00AC1A20"/>
    <w:rsid w:val="00AC2296"/>
    <w:rsid w:val="00AC2754"/>
    <w:rsid w:val="00AC48B0"/>
    <w:rsid w:val="00AC4ACD"/>
    <w:rsid w:val="00AC4AE0"/>
    <w:rsid w:val="00AC5DFB"/>
    <w:rsid w:val="00AC72B4"/>
    <w:rsid w:val="00AD13DC"/>
    <w:rsid w:val="00AD14A5"/>
    <w:rsid w:val="00AD6DE2"/>
    <w:rsid w:val="00AD7B31"/>
    <w:rsid w:val="00AE0A40"/>
    <w:rsid w:val="00AE1ED4"/>
    <w:rsid w:val="00AE21E1"/>
    <w:rsid w:val="00AE2F8D"/>
    <w:rsid w:val="00AE3BAE"/>
    <w:rsid w:val="00AE6A21"/>
    <w:rsid w:val="00AF01F5"/>
    <w:rsid w:val="00AF0EEF"/>
    <w:rsid w:val="00AF1A7E"/>
    <w:rsid w:val="00AF1C8F"/>
    <w:rsid w:val="00AF2068"/>
    <w:rsid w:val="00AF2B68"/>
    <w:rsid w:val="00AF2C92"/>
    <w:rsid w:val="00AF3106"/>
    <w:rsid w:val="00AF3EC1"/>
    <w:rsid w:val="00AF5025"/>
    <w:rsid w:val="00AF519F"/>
    <w:rsid w:val="00AF5387"/>
    <w:rsid w:val="00AF55F5"/>
    <w:rsid w:val="00AF7E86"/>
    <w:rsid w:val="00B01763"/>
    <w:rsid w:val="00B022E3"/>
    <w:rsid w:val="00B024B9"/>
    <w:rsid w:val="00B03DF1"/>
    <w:rsid w:val="00B05D43"/>
    <w:rsid w:val="00B077FA"/>
    <w:rsid w:val="00B127D7"/>
    <w:rsid w:val="00B13B0C"/>
    <w:rsid w:val="00B143C6"/>
    <w:rsid w:val="00B14408"/>
    <w:rsid w:val="00B1453A"/>
    <w:rsid w:val="00B20E79"/>
    <w:rsid w:val="00B20F82"/>
    <w:rsid w:val="00B22E21"/>
    <w:rsid w:val="00B25040"/>
    <w:rsid w:val="00B25BD5"/>
    <w:rsid w:val="00B34079"/>
    <w:rsid w:val="00B349FF"/>
    <w:rsid w:val="00B3750C"/>
    <w:rsid w:val="00B3793A"/>
    <w:rsid w:val="00B401BA"/>
    <w:rsid w:val="00B407E4"/>
    <w:rsid w:val="00B4207C"/>
    <w:rsid w:val="00B425B6"/>
    <w:rsid w:val="00B42A72"/>
    <w:rsid w:val="00B441AE"/>
    <w:rsid w:val="00B45A65"/>
    <w:rsid w:val="00B45F33"/>
    <w:rsid w:val="00B46814"/>
    <w:rsid w:val="00B46D50"/>
    <w:rsid w:val="00B46FE1"/>
    <w:rsid w:val="00B51A35"/>
    <w:rsid w:val="00B53170"/>
    <w:rsid w:val="00B548B9"/>
    <w:rsid w:val="00B56DBE"/>
    <w:rsid w:val="00B56FE8"/>
    <w:rsid w:val="00B62999"/>
    <w:rsid w:val="00B63BE3"/>
    <w:rsid w:val="00B64885"/>
    <w:rsid w:val="00B64CB8"/>
    <w:rsid w:val="00B64FA3"/>
    <w:rsid w:val="00B65B99"/>
    <w:rsid w:val="00B663C5"/>
    <w:rsid w:val="00B66810"/>
    <w:rsid w:val="00B717D9"/>
    <w:rsid w:val="00B729D2"/>
    <w:rsid w:val="00B72BE3"/>
    <w:rsid w:val="00B73B80"/>
    <w:rsid w:val="00B74417"/>
    <w:rsid w:val="00B770C7"/>
    <w:rsid w:val="00B80F26"/>
    <w:rsid w:val="00B822BD"/>
    <w:rsid w:val="00B842F4"/>
    <w:rsid w:val="00B846D2"/>
    <w:rsid w:val="00B91A7B"/>
    <w:rsid w:val="00B929DD"/>
    <w:rsid w:val="00B934D6"/>
    <w:rsid w:val="00B93AF6"/>
    <w:rsid w:val="00B95405"/>
    <w:rsid w:val="00B95CFE"/>
    <w:rsid w:val="00B963F1"/>
    <w:rsid w:val="00B9697A"/>
    <w:rsid w:val="00B96A62"/>
    <w:rsid w:val="00BA020A"/>
    <w:rsid w:val="00BA2F83"/>
    <w:rsid w:val="00BA6E41"/>
    <w:rsid w:val="00BB025A"/>
    <w:rsid w:val="00BB02A4"/>
    <w:rsid w:val="00BB1270"/>
    <w:rsid w:val="00BB1D43"/>
    <w:rsid w:val="00BB1E44"/>
    <w:rsid w:val="00BB5267"/>
    <w:rsid w:val="00BB52B8"/>
    <w:rsid w:val="00BB59D8"/>
    <w:rsid w:val="00BB7E69"/>
    <w:rsid w:val="00BC0E51"/>
    <w:rsid w:val="00BC3C1F"/>
    <w:rsid w:val="00BC5031"/>
    <w:rsid w:val="00BC7CE7"/>
    <w:rsid w:val="00BD2208"/>
    <w:rsid w:val="00BD295E"/>
    <w:rsid w:val="00BD4664"/>
    <w:rsid w:val="00BD52B2"/>
    <w:rsid w:val="00BD653E"/>
    <w:rsid w:val="00BE1193"/>
    <w:rsid w:val="00BE20C8"/>
    <w:rsid w:val="00BE25C7"/>
    <w:rsid w:val="00BE4748"/>
    <w:rsid w:val="00BE5790"/>
    <w:rsid w:val="00BE6074"/>
    <w:rsid w:val="00BE6F96"/>
    <w:rsid w:val="00BF0BEF"/>
    <w:rsid w:val="00BF176F"/>
    <w:rsid w:val="00BF18CF"/>
    <w:rsid w:val="00BF2ACF"/>
    <w:rsid w:val="00BF3C15"/>
    <w:rsid w:val="00BF4849"/>
    <w:rsid w:val="00BF4EA7"/>
    <w:rsid w:val="00BF6525"/>
    <w:rsid w:val="00C00EDB"/>
    <w:rsid w:val="00C02863"/>
    <w:rsid w:val="00C0383A"/>
    <w:rsid w:val="00C04454"/>
    <w:rsid w:val="00C067FF"/>
    <w:rsid w:val="00C0688C"/>
    <w:rsid w:val="00C1148F"/>
    <w:rsid w:val="00C12862"/>
    <w:rsid w:val="00C13BB8"/>
    <w:rsid w:val="00C13D28"/>
    <w:rsid w:val="00C14585"/>
    <w:rsid w:val="00C1475E"/>
    <w:rsid w:val="00C165A0"/>
    <w:rsid w:val="00C216CE"/>
    <w:rsid w:val="00C2184F"/>
    <w:rsid w:val="00C2237C"/>
    <w:rsid w:val="00C22A78"/>
    <w:rsid w:val="00C22C38"/>
    <w:rsid w:val="00C2303C"/>
    <w:rsid w:val="00C23C7E"/>
    <w:rsid w:val="00C246C5"/>
    <w:rsid w:val="00C25A82"/>
    <w:rsid w:val="00C305BB"/>
    <w:rsid w:val="00C30A2A"/>
    <w:rsid w:val="00C32D24"/>
    <w:rsid w:val="00C33993"/>
    <w:rsid w:val="00C349A4"/>
    <w:rsid w:val="00C3756C"/>
    <w:rsid w:val="00C37C22"/>
    <w:rsid w:val="00C4069E"/>
    <w:rsid w:val="00C41ADC"/>
    <w:rsid w:val="00C44149"/>
    <w:rsid w:val="00C44410"/>
    <w:rsid w:val="00C44A15"/>
    <w:rsid w:val="00C44A7F"/>
    <w:rsid w:val="00C44C4F"/>
    <w:rsid w:val="00C4630A"/>
    <w:rsid w:val="00C4702A"/>
    <w:rsid w:val="00C502DB"/>
    <w:rsid w:val="00C5182B"/>
    <w:rsid w:val="00C5228B"/>
    <w:rsid w:val="00C523F0"/>
    <w:rsid w:val="00C526D2"/>
    <w:rsid w:val="00C53A91"/>
    <w:rsid w:val="00C53E84"/>
    <w:rsid w:val="00C5794E"/>
    <w:rsid w:val="00C60968"/>
    <w:rsid w:val="00C63D39"/>
    <w:rsid w:val="00C63EDD"/>
    <w:rsid w:val="00C65784"/>
    <w:rsid w:val="00C65B36"/>
    <w:rsid w:val="00C66B0A"/>
    <w:rsid w:val="00C675D9"/>
    <w:rsid w:val="00C71D95"/>
    <w:rsid w:val="00C7292E"/>
    <w:rsid w:val="00C7484C"/>
    <w:rsid w:val="00C74E88"/>
    <w:rsid w:val="00C75B15"/>
    <w:rsid w:val="00C80924"/>
    <w:rsid w:val="00C8286B"/>
    <w:rsid w:val="00C91B2F"/>
    <w:rsid w:val="00C947F8"/>
    <w:rsid w:val="00C9515F"/>
    <w:rsid w:val="00C963C5"/>
    <w:rsid w:val="00CA030C"/>
    <w:rsid w:val="00CA077A"/>
    <w:rsid w:val="00CA0C13"/>
    <w:rsid w:val="00CA1F41"/>
    <w:rsid w:val="00CA32EE"/>
    <w:rsid w:val="00CA5771"/>
    <w:rsid w:val="00CA5FD0"/>
    <w:rsid w:val="00CA641B"/>
    <w:rsid w:val="00CA6A1A"/>
    <w:rsid w:val="00CA7ECA"/>
    <w:rsid w:val="00CB2DE1"/>
    <w:rsid w:val="00CB2EA5"/>
    <w:rsid w:val="00CB5CB9"/>
    <w:rsid w:val="00CB6973"/>
    <w:rsid w:val="00CC1E75"/>
    <w:rsid w:val="00CC2E0E"/>
    <w:rsid w:val="00CC361C"/>
    <w:rsid w:val="00CC3C1C"/>
    <w:rsid w:val="00CC474B"/>
    <w:rsid w:val="00CC658C"/>
    <w:rsid w:val="00CC67BF"/>
    <w:rsid w:val="00CD0843"/>
    <w:rsid w:val="00CD2D8D"/>
    <w:rsid w:val="00CD4C03"/>
    <w:rsid w:val="00CD4E31"/>
    <w:rsid w:val="00CD5A78"/>
    <w:rsid w:val="00CD7345"/>
    <w:rsid w:val="00CE2939"/>
    <w:rsid w:val="00CE372E"/>
    <w:rsid w:val="00CE4B27"/>
    <w:rsid w:val="00CF0A1B"/>
    <w:rsid w:val="00CF19F6"/>
    <w:rsid w:val="00CF2F4F"/>
    <w:rsid w:val="00CF3581"/>
    <w:rsid w:val="00CF493C"/>
    <w:rsid w:val="00CF4AFE"/>
    <w:rsid w:val="00CF536D"/>
    <w:rsid w:val="00CF567D"/>
    <w:rsid w:val="00CF5F59"/>
    <w:rsid w:val="00CF6E20"/>
    <w:rsid w:val="00CF72C0"/>
    <w:rsid w:val="00D0174A"/>
    <w:rsid w:val="00D02795"/>
    <w:rsid w:val="00D02E9D"/>
    <w:rsid w:val="00D10CB8"/>
    <w:rsid w:val="00D11503"/>
    <w:rsid w:val="00D12806"/>
    <w:rsid w:val="00D12D44"/>
    <w:rsid w:val="00D14137"/>
    <w:rsid w:val="00D15018"/>
    <w:rsid w:val="00D158AC"/>
    <w:rsid w:val="00D1694C"/>
    <w:rsid w:val="00D20F5E"/>
    <w:rsid w:val="00D23B76"/>
    <w:rsid w:val="00D24B4A"/>
    <w:rsid w:val="00D25890"/>
    <w:rsid w:val="00D25DA1"/>
    <w:rsid w:val="00D3201E"/>
    <w:rsid w:val="00D350F0"/>
    <w:rsid w:val="00D35BBF"/>
    <w:rsid w:val="00D35F68"/>
    <w:rsid w:val="00D3650E"/>
    <w:rsid w:val="00D379A3"/>
    <w:rsid w:val="00D41C26"/>
    <w:rsid w:val="00D45376"/>
    <w:rsid w:val="00D45E17"/>
    <w:rsid w:val="00D45FF3"/>
    <w:rsid w:val="00D47116"/>
    <w:rsid w:val="00D512CF"/>
    <w:rsid w:val="00D5274E"/>
    <w:rsid w:val="00D528B9"/>
    <w:rsid w:val="00D53186"/>
    <w:rsid w:val="00D5487D"/>
    <w:rsid w:val="00D566B5"/>
    <w:rsid w:val="00D60140"/>
    <w:rsid w:val="00D6024A"/>
    <w:rsid w:val="00D608B5"/>
    <w:rsid w:val="00D61A75"/>
    <w:rsid w:val="00D6425F"/>
    <w:rsid w:val="00D644FF"/>
    <w:rsid w:val="00D64739"/>
    <w:rsid w:val="00D65E03"/>
    <w:rsid w:val="00D70383"/>
    <w:rsid w:val="00D71CD6"/>
    <w:rsid w:val="00D71F99"/>
    <w:rsid w:val="00D73CA4"/>
    <w:rsid w:val="00D73D71"/>
    <w:rsid w:val="00D74396"/>
    <w:rsid w:val="00D80284"/>
    <w:rsid w:val="00D8048C"/>
    <w:rsid w:val="00D813D1"/>
    <w:rsid w:val="00D81C4F"/>
    <w:rsid w:val="00D81F71"/>
    <w:rsid w:val="00D830BD"/>
    <w:rsid w:val="00D838EE"/>
    <w:rsid w:val="00D84BAC"/>
    <w:rsid w:val="00D8642D"/>
    <w:rsid w:val="00D86451"/>
    <w:rsid w:val="00D909FE"/>
    <w:rsid w:val="00D90A5E"/>
    <w:rsid w:val="00D91A68"/>
    <w:rsid w:val="00D95A68"/>
    <w:rsid w:val="00D95E17"/>
    <w:rsid w:val="00D974DA"/>
    <w:rsid w:val="00D9799C"/>
    <w:rsid w:val="00DA17C7"/>
    <w:rsid w:val="00DA5325"/>
    <w:rsid w:val="00DA6A9A"/>
    <w:rsid w:val="00DB0051"/>
    <w:rsid w:val="00DB0A95"/>
    <w:rsid w:val="00DB1AA3"/>
    <w:rsid w:val="00DB1EFD"/>
    <w:rsid w:val="00DB2DE2"/>
    <w:rsid w:val="00DB3EAF"/>
    <w:rsid w:val="00DB46C6"/>
    <w:rsid w:val="00DB52AD"/>
    <w:rsid w:val="00DB586E"/>
    <w:rsid w:val="00DC3203"/>
    <w:rsid w:val="00DC3C99"/>
    <w:rsid w:val="00DC52F5"/>
    <w:rsid w:val="00DC5550"/>
    <w:rsid w:val="00DC5FD0"/>
    <w:rsid w:val="00DC7608"/>
    <w:rsid w:val="00DD0354"/>
    <w:rsid w:val="00DD0525"/>
    <w:rsid w:val="00DD0648"/>
    <w:rsid w:val="00DD27D7"/>
    <w:rsid w:val="00DD458C"/>
    <w:rsid w:val="00DD4EC4"/>
    <w:rsid w:val="00DD6F31"/>
    <w:rsid w:val="00DD72E9"/>
    <w:rsid w:val="00DD75A2"/>
    <w:rsid w:val="00DD7605"/>
    <w:rsid w:val="00DE2020"/>
    <w:rsid w:val="00DE2563"/>
    <w:rsid w:val="00DE2A70"/>
    <w:rsid w:val="00DE3476"/>
    <w:rsid w:val="00DE7BEA"/>
    <w:rsid w:val="00DF3F28"/>
    <w:rsid w:val="00DF5B84"/>
    <w:rsid w:val="00DF6D5B"/>
    <w:rsid w:val="00DF73EB"/>
    <w:rsid w:val="00DF771B"/>
    <w:rsid w:val="00DF7EE2"/>
    <w:rsid w:val="00E01BAA"/>
    <w:rsid w:val="00E0282A"/>
    <w:rsid w:val="00E02F9B"/>
    <w:rsid w:val="00E03842"/>
    <w:rsid w:val="00E0415D"/>
    <w:rsid w:val="00E07E14"/>
    <w:rsid w:val="00E13297"/>
    <w:rsid w:val="00E14C9F"/>
    <w:rsid w:val="00E14F94"/>
    <w:rsid w:val="00E1538D"/>
    <w:rsid w:val="00E17336"/>
    <w:rsid w:val="00E17D15"/>
    <w:rsid w:val="00E200B8"/>
    <w:rsid w:val="00E20E97"/>
    <w:rsid w:val="00E214C1"/>
    <w:rsid w:val="00E22B95"/>
    <w:rsid w:val="00E24BF1"/>
    <w:rsid w:val="00E2538A"/>
    <w:rsid w:val="00E30331"/>
    <w:rsid w:val="00E30BB8"/>
    <w:rsid w:val="00E31F9C"/>
    <w:rsid w:val="00E40488"/>
    <w:rsid w:val="00E428C9"/>
    <w:rsid w:val="00E50367"/>
    <w:rsid w:val="00E51ABA"/>
    <w:rsid w:val="00E524CB"/>
    <w:rsid w:val="00E57681"/>
    <w:rsid w:val="00E6057A"/>
    <w:rsid w:val="00E63161"/>
    <w:rsid w:val="00E63CB4"/>
    <w:rsid w:val="00E65456"/>
    <w:rsid w:val="00E65A91"/>
    <w:rsid w:val="00E66188"/>
    <w:rsid w:val="00E664FB"/>
    <w:rsid w:val="00E66D23"/>
    <w:rsid w:val="00E672F0"/>
    <w:rsid w:val="00E67822"/>
    <w:rsid w:val="00E70373"/>
    <w:rsid w:val="00E72E40"/>
    <w:rsid w:val="00E73665"/>
    <w:rsid w:val="00E73999"/>
    <w:rsid w:val="00E73A87"/>
    <w:rsid w:val="00E73BDC"/>
    <w:rsid w:val="00E73E9E"/>
    <w:rsid w:val="00E75CF5"/>
    <w:rsid w:val="00E770D7"/>
    <w:rsid w:val="00E81660"/>
    <w:rsid w:val="00E833F5"/>
    <w:rsid w:val="00E840D6"/>
    <w:rsid w:val="00E854FE"/>
    <w:rsid w:val="00E8594F"/>
    <w:rsid w:val="00E906CC"/>
    <w:rsid w:val="00E91B47"/>
    <w:rsid w:val="00E939A0"/>
    <w:rsid w:val="00E95C1F"/>
    <w:rsid w:val="00E97E4E"/>
    <w:rsid w:val="00EA1CC2"/>
    <w:rsid w:val="00EA2D76"/>
    <w:rsid w:val="00EA4644"/>
    <w:rsid w:val="00EA758A"/>
    <w:rsid w:val="00EA7A89"/>
    <w:rsid w:val="00EB096F"/>
    <w:rsid w:val="00EB199F"/>
    <w:rsid w:val="00EB1D7B"/>
    <w:rsid w:val="00EB21A4"/>
    <w:rsid w:val="00EB27C4"/>
    <w:rsid w:val="00EB5387"/>
    <w:rsid w:val="00EB5B58"/>
    <w:rsid w:val="00EB5C10"/>
    <w:rsid w:val="00EB7322"/>
    <w:rsid w:val="00EB75D9"/>
    <w:rsid w:val="00EB780B"/>
    <w:rsid w:val="00EB7D48"/>
    <w:rsid w:val="00EC0FE9"/>
    <w:rsid w:val="00EC198B"/>
    <w:rsid w:val="00EC33D8"/>
    <w:rsid w:val="00EC426D"/>
    <w:rsid w:val="00EC514A"/>
    <w:rsid w:val="00EC571B"/>
    <w:rsid w:val="00EC57D7"/>
    <w:rsid w:val="00EC6385"/>
    <w:rsid w:val="00ED1DE9"/>
    <w:rsid w:val="00ED23D4"/>
    <w:rsid w:val="00ED3B93"/>
    <w:rsid w:val="00ED5E0B"/>
    <w:rsid w:val="00EE1370"/>
    <w:rsid w:val="00EE140C"/>
    <w:rsid w:val="00EE226A"/>
    <w:rsid w:val="00EE340B"/>
    <w:rsid w:val="00EE37B6"/>
    <w:rsid w:val="00EF0F45"/>
    <w:rsid w:val="00EF13CD"/>
    <w:rsid w:val="00EF15D7"/>
    <w:rsid w:val="00EF1D1D"/>
    <w:rsid w:val="00EF5EF8"/>
    <w:rsid w:val="00EF5FFE"/>
    <w:rsid w:val="00EF7463"/>
    <w:rsid w:val="00EF759D"/>
    <w:rsid w:val="00EF7971"/>
    <w:rsid w:val="00F002EF"/>
    <w:rsid w:val="00F00C69"/>
    <w:rsid w:val="00F01EE9"/>
    <w:rsid w:val="00F04900"/>
    <w:rsid w:val="00F065A4"/>
    <w:rsid w:val="00F10309"/>
    <w:rsid w:val="00F10723"/>
    <w:rsid w:val="00F11C1C"/>
    <w:rsid w:val="00F126B9"/>
    <w:rsid w:val="00F12715"/>
    <w:rsid w:val="00F144D5"/>
    <w:rsid w:val="00F146F0"/>
    <w:rsid w:val="00F15039"/>
    <w:rsid w:val="00F16993"/>
    <w:rsid w:val="00F20FF3"/>
    <w:rsid w:val="00F2190B"/>
    <w:rsid w:val="00F228B5"/>
    <w:rsid w:val="00F2389C"/>
    <w:rsid w:val="00F23BB3"/>
    <w:rsid w:val="00F24592"/>
    <w:rsid w:val="00F25C67"/>
    <w:rsid w:val="00F30329"/>
    <w:rsid w:val="00F30DFF"/>
    <w:rsid w:val="00F31F39"/>
    <w:rsid w:val="00F32111"/>
    <w:rsid w:val="00F32B80"/>
    <w:rsid w:val="00F340EB"/>
    <w:rsid w:val="00F35285"/>
    <w:rsid w:val="00F37CA3"/>
    <w:rsid w:val="00F43B9D"/>
    <w:rsid w:val="00F44D5E"/>
    <w:rsid w:val="00F471DE"/>
    <w:rsid w:val="00F50824"/>
    <w:rsid w:val="00F51144"/>
    <w:rsid w:val="00F529C9"/>
    <w:rsid w:val="00F53A35"/>
    <w:rsid w:val="00F53A5B"/>
    <w:rsid w:val="00F5462D"/>
    <w:rsid w:val="00F55236"/>
    <w:rsid w:val="00F55A3D"/>
    <w:rsid w:val="00F5744B"/>
    <w:rsid w:val="00F61209"/>
    <w:rsid w:val="00F61BBA"/>
    <w:rsid w:val="00F6259E"/>
    <w:rsid w:val="00F65DD4"/>
    <w:rsid w:val="00F672B2"/>
    <w:rsid w:val="00F72CB9"/>
    <w:rsid w:val="00F730C6"/>
    <w:rsid w:val="00F74CEE"/>
    <w:rsid w:val="00F83973"/>
    <w:rsid w:val="00F84147"/>
    <w:rsid w:val="00F84356"/>
    <w:rsid w:val="00F8466A"/>
    <w:rsid w:val="00F84FAC"/>
    <w:rsid w:val="00F85E20"/>
    <w:rsid w:val="00F87598"/>
    <w:rsid w:val="00F87FA3"/>
    <w:rsid w:val="00F90462"/>
    <w:rsid w:val="00F93D8C"/>
    <w:rsid w:val="00FA3102"/>
    <w:rsid w:val="00FA48D4"/>
    <w:rsid w:val="00FA5382"/>
    <w:rsid w:val="00FA54FA"/>
    <w:rsid w:val="00FA56D7"/>
    <w:rsid w:val="00FA6D39"/>
    <w:rsid w:val="00FB1CDD"/>
    <w:rsid w:val="00FB227E"/>
    <w:rsid w:val="00FB3430"/>
    <w:rsid w:val="00FB3D61"/>
    <w:rsid w:val="00FB44CE"/>
    <w:rsid w:val="00FB5009"/>
    <w:rsid w:val="00FB6DEE"/>
    <w:rsid w:val="00FB76AB"/>
    <w:rsid w:val="00FD03FE"/>
    <w:rsid w:val="00FD126E"/>
    <w:rsid w:val="00FD3433"/>
    <w:rsid w:val="00FD3C36"/>
    <w:rsid w:val="00FD4D81"/>
    <w:rsid w:val="00FD4DB6"/>
    <w:rsid w:val="00FD560C"/>
    <w:rsid w:val="00FD5986"/>
    <w:rsid w:val="00FD7498"/>
    <w:rsid w:val="00FD7DD9"/>
    <w:rsid w:val="00FD7FB3"/>
    <w:rsid w:val="00FE4713"/>
    <w:rsid w:val="00FE6BC5"/>
    <w:rsid w:val="00FF1F44"/>
    <w:rsid w:val="00FF225E"/>
    <w:rsid w:val="00FF29DA"/>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3ED00"/>
  <w14:defaultImageDpi w14:val="330"/>
  <w15:docId w15:val="{2B71793B-F502-0C42-A879-3EABD063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lsdException w:name="Subtle Reference" w:uiPriority="31" w:qFormat="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uiPriority w:val="9"/>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qFormat/>
    <w:rsid w:val="00F43B9D"/>
    <w:pPr>
      <w:spacing w:before="360"/>
      <w:outlineLvl w:val="3"/>
    </w:pPr>
    <w:rPr>
      <w:bCs/>
      <w:szCs w:val="28"/>
    </w:rPr>
  </w:style>
  <w:style w:type="paragraph" w:styleId="Heading5">
    <w:name w:val="heading 5"/>
    <w:basedOn w:val="Normal"/>
    <w:next w:val="Normal"/>
    <w:link w:val="Heading5Char"/>
    <w:uiPriority w:val="9"/>
    <w:unhideWhenUsed/>
    <w:qFormat/>
    <w:rsid w:val="008518E6"/>
    <w:pPr>
      <w:keepNext/>
      <w:keepLines/>
      <w:autoSpaceDE w:val="0"/>
      <w:autoSpaceDN w:val="0"/>
      <w:adjustRightInd w:val="0"/>
      <w:spacing w:before="200" w:line="360" w:lineRule="auto"/>
      <w:ind w:firstLine="720"/>
      <w:outlineLvl w:val="4"/>
    </w:pPr>
    <w:rPr>
      <w:rFonts w:asciiTheme="majorHAnsi" w:eastAsiaTheme="majorEastAsia" w:hAnsiTheme="majorHAnsi" w:cstheme="majorBidi"/>
      <w:color w:val="000000"/>
      <w:lang w:eastAsia="en-US"/>
    </w:rPr>
  </w:style>
  <w:style w:type="paragraph" w:styleId="Heading6">
    <w:name w:val="heading 6"/>
    <w:basedOn w:val="Normal"/>
    <w:next w:val="Normal"/>
    <w:link w:val="Heading6Char"/>
    <w:uiPriority w:val="9"/>
    <w:unhideWhenUsed/>
    <w:qFormat/>
    <w:rsid w:val="008518E6"/>
    <w:pPr>
      <w:keepNext/>
      <w:keepLines/>
      <w:autoSpaceDE w:val="0"/>
      <w:autoSpaceDN w:val="0"/>
      <w:adjustRightInd w:val="0"/>
      <w:spacing w:before="200" w:line="360" w:lineRule="auto"/>
      <w:ind w:firstLine="720"/>
      <w:outlineLvl w:val="5"/>
    </w:pPr>
    <w:rPr>
      <w:rFonts w:asciiTheme="majorHAnsi" w:eastAsiaTheme="majorEastAsia" w:hAnsiTheme="majorHAnsi" w:cstheme="majorBidi"/>
      <w:i/>
      <w:iCs/>
      <w:color w:val="000000" w:themeColor="text1"/>
      <w:lang w:eastAsia="en-US"/>
    </w:rPr>
  </w:style>
  <w:style w:type="paragraph" w:styleId="Heading7">
    <w:name w:val="heading 7"/>
    <w:basedOn w:val="Normal"/>
    <w:next w:val="Normal"/>
    <w:link w:val="Heading7Char"/>
    <w:uiPriority w:val="9"/>
    <w:semiHidden/>
    <w:unhideWhenUsed/>
    <w:qFormat/>
    <w:rsid w:val="008518E6"/>
    <w:pPr>
      <w:keepNext/>
      <w:keepLines/>
      <w:autoSpaceDE w:val="0"/>
      <w:autoSpaceDN w:val="0"/>
      <w:adjustRightInd w:val="0"/>
      <w:spacing w:before="200" w:line="360" w:lineRule="auto"/>
      <w:ind w:firstLine="720"/>
      <w:outlineLvl w:val="6"/>
    </w:pPr>
    <w:rPr>
      <w:rFonts w:asciiTheme="majorHAnsi" w:eastAsiaTheme="majorEastAsia" w:hAnsiTheme="majorHAnsi" w:cstheme="majorBidi"/>
      <w:i/>
      <w:iCs/>
      <w:color w:val="1F497D" w:themeColor="text2"/>
      <w:lang w:eastAsia="en-US"/>
    </w:rPr>
  </w:style>
  <w:style w:type="paragraph" w:styleId="Heading8">
    <w:name w:val="heading 8"/>
    <w:basedOn w:val="Normal"/>
    <w:next w:val="Normal"/>
    <w:link w:val="Heading8Char"/>
    <w:uiPriority w:val="9"/>
    <w:semiHidden/>
    <w:unhideWhenUsed/>
    <w:qFormat/>
    <w:rsid w:val="008518E6"/>
    <w:pPr>
      <w:keepNext/>
      <w:keepLines/>
      <w:autoSpaceDE w:val="0"/>
      <w:autoSpaceDN w:val="0"/>
      <w:adjustRightInd w:val="0"/>
      <w:spacing w:before="200" w:line="360" w:lineRule="auto"/>
      <w:ind w:firstLine="720"/>
      <w:outlineLvl w:val="7"/>
    </w:pPr>
    <w:rPr>
      <w:rFonts w:asciiTheme="majorHAnsi" w:eastAsiaTheme="majorEastAsia" w:hAnsiTheme="majorHAnsi" w:cstheme="majorBidi"/>
      <w:color w:val="000000"/>
      <w:sz w:val="20"/>
      <w:szCs w:val="20"/>
      <w:lang w:eastAsia="en-US"/>
    </w:rPr>
  </w:style>
  <w:style w:type="paragraph" w:styleId="Heading9">
    <w:name w:val="heading 9"/>
    <w:basedOn w:val="Normal"/>
    <w:next w:val="Normal"/>
    <w:link w:val="Heading9Char"/>
    <w:uiPriority w:val="9"/>
    <w:semiHidden/>
    <w:unhideWhenUsed/>
    <w:qFormat/>
    <w:rsid w:val="008518E6"/>
    <w:pPr>
      <w:keepNext/>
      <w:keepLines/>
      <w:autoSpaceDE w:val="0"/>
      <w:autoSpaceDN w:val="0"/>
      <w:adjustRightInd w:val="0"/>
      <w:spacing w:before="200" w:line="360" w:lineRule="auto"/>
      <w:ind w:firstLine="720"/>
      <w:outlineLvl w:val="8"/>
    </w:pPr>
    <w:rPr>
      <w:rFonts w:asciiTheme="majorHAnsi" w:eastAsiaTheme="majorEastAsia" w:hAnsiTheme="majorHAnsi" w:cstheme="majorBidi"/>
      <w:i/>
      <w:iCs/>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link w:val="ReferencesChar"/>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uiPriority w:val="9"/>
    <w:rsid w:val="008D07FB"/>
    <w:rPr>
      <w:rFonts w:cs="Arial"/>
      <w:b/>
      <w:bCs/>
      <w:i/>
      <w:iCs/>
      <w:sz w:val="24"/>
      <w:szCs w:val="28"/>
    </w:rPr>
  </w:style>
  <w:style w:type="character" w:customStyle="1" w:styleId="Heading1Char">
    <w:name w:val="Heading 1 Char"/>
    <w:basedOn w:val="DefaultParagraphFont"/>
    <w:link w:val="Heading1"/>
    <w:uiPriority w:val="9"/>
    <w:rsid w:val="00AE1ED4"/>
    <w:rPr>
      <w:rFonts w:cs="Arial"/>
      <w:b/>
      <w:bCs/>
      <w:kern w:val="32"/>
      <w:sz w:val="24"/>
      <w:szCs w:val="32"/>
    </w:rPr>
  </w:style>
  <w:style w:type="character" w:customStyle="1" w:styleId="Heading3Char">
    <w:name w:val="Heading 3 Char"/>
    <w:basedOn w:val="DefaultParagraphFont"/>
    <w:link w:val="Heading3"/>
    <w:uiPriority w:val="9"/>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uiPriority w:val="99"/>
    <w:rsid w:val="006C19B2"/>
    <w:pPr>
      <w:ind w:left="284" w:hanging="284"/>
    </w:pPr>
    <w:rPr>
      <w:sz w:val="22"/>
      <w:szCs w:val="20"/>
    </w:rPr>
  </w:style>
  <w:style w:type="character" w:customStyle="1" w:styleId="FootnoteTextChar">
    <w:name w:val="Footnote Text Char"/>
    <w:basedOn w:val="DefaultParagraphFont"/>
    <w:link w:val="FootnoteText"/>
    <w:uiPriority w:val="99"/>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uiPriority w:val="9"/>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unhideWhenUsed/>
    <w:rsid w:val="001E35A3"/>
    <w:rPr>
      <w:color w:val="0000FF" w:themeColor="hyperlink"/>
      <w:u w:val="single"/>
    </w:rPr>
  </w:style>
  <w:style w:type="character" w:styleId="UnresolvedMention">
    <w:name w:val="Unresolved Mention"/>
    <w:basedOn w:val="DefaultParagraphFont"/>
    <w:uiPriority w:val="99"/>
    <w:semiHidden/>
    <w:unhideWhenUsed/>
    <w:rsid w:val="001E35A3"/>
    <w:rPr>
      <w:color w:val="605E5C"/>
      <w:shd w:val="clear" w:color="auto" w:fill="E1DFDD"/>
    </w:rPr>
  </w:style>
  <w:style w:type="paragraph" w:customStyle="1" w:styleId="EndNoteBibliographyTitle">
    <w:name w:val="EndNote Bibliography Title"/>
    <w:basedOn w:val="Normal"/>
    <w:link w:val="EndNoteBibliographyTitleChar"/>
    <w:rsid w:val="009876F3"/>
    <w:pPr>
      <w:jc w:val="center"/>
    </w:pPr>
  </w:style>
  <w:style w:type="character" w:customStyle="1" w:styleId="ReferencesChar">
    <w:name w:val="References Char"/>
    <w:basedOn w:val="DefaultParagraphFont"/>
    <w:link w:val="References"/>
    <w:rsid w:val="009876F3"/>
    <w:rPr>
      <w:sz w:val="24"/>
      <w:szCs w:val="24"/>
    </w:rPr>
  </w:style>
  <w:style w:type="character" w:customStyle="1" w:styleId="EndNoteBibliographyTitleChar">
    <w:name w:val="EndNote Bibliography Title Char"/>
    <w:basedOn w:val="ReferencesChar"/>
    <w:link w:val="EndNoteBibliographyTitle"/>
    <w:rsid w:val="009876F3"/>
    <w:rPr>
      <w:sz w:val="24"/>
      <w:szCs w:val="24"/>
    </w:rPr>
  </w:style>
  <w:style w:type="paragraph" w:customStyle="1" w:styleId="EndNoteBibliography">
    <w:name w:val="EndNote Bibliography"/>
    <w:basedOn w:val="Normal"/>
    <w:link w:val="EndNoteBibliographyChar"/>
    <w:rsid w:val="009876F3"/>
    <w:pPr>
      <w:spacing w:line="240" w:lineRule="auto"/>
    </w:pPr>
  </w:style>
  <w:style w:type="character" w:customStyle="1" w:styleId="EndNoteBibliographyChar">
    <w:name w:val="EndNote Bibliography Char"/>
    <w:basedOn w:val="ReferencesChar"/>
    <w:link w:val="EndNoteBibliography"/>
    <w:rsid w:val="009876F3"/>
    <w:rPr>
      <w:sz w:val="24"/>
      <w:szCs w:val="24"/>
    </w:rPr>
  </w:style>
  <w:style w:type="character" w:customStyle="1" w:styleId="Heading5Char">
    <w:name w:val="Heading 5 Char"/>
    <w:basedOn w:val="DefaultParagraphFont"/>
    <w:link w:val="Heading5"/>
    <w:uiPriority w:val="9"/>
    <w:rsid w:val="008518E6"/>
    <w:rPr>
      <w:rFonts w:asciiTheme="majorHAnsi" w:eastAsiaTheme="majorEastAsia" w:hAnsiTheme="majorHAnsi" w:cstheme="majorBidi"/>
      <w:color w:val="000000"/>
      <w:sz w:val="24"/>
      <w:szCs w:val="24"/>
      <w:lang w:eastAsia="en-US"/>
    </w:rPr>
  </w:style>
  <w:style w:type="character" w:customStyle="1" w:styleId="Heading6Char">
    <w:name w:val="Heading 6 Char"/>
    <w:basedOn w:val="DefaultParagraphFont"/>
    <w:link w:val="Heading6"/>
    <w:uiPriority w:val="9"/>
    <w:rsid w:val="008518E6"/>
    <w:rPr>
      <w:rFonts w:asciiTheme="majorHAnsi" w:eastAsiaTheme="majorEastAsia" w:hAnsiTheme="majorHAnsi" w:cstheme="majorBidi"/>
      <w:i/>
      <w:iCs/>
      <w:color w:val="000000" w:themeColor="text1"/>
      <w:sz w:val="24"/>
      <w:szCs w:val="24"/>
      <w:lang w:eastAsia="en-US"/>
    </w:rPr>
  </w:style>
  <w:style w:type="character" w:customStyle="1" w:styleId="Heading7Char">
    <w:name w:val="Heading 7 Char"/>
    <w:basedOn w:val="DefaultParagraphFont"/>
    <w:link w:val="Heading7"/>
    <w:uiPriority w:val="9"/>
    <w:semiHidden/>
    <w:rsid w:val="008518E6"/>
    <w:rPr>
      <w:rFonts w:asciiTheme="majorHAnsi" w:eastAsiaTheme="majorEastAsia" w:hAnsiTheme="majorHAnsi" w:cstheme="majorBidi"/>
      <w:i/>
      <w:iCs/>
      <w:color w:val="1F497D" w:themeColor="text2"/>
      <w:sz w:val="24"/>
      <w:szCs w:val="24"/>
      <w:lang w:eastAsia="en-US"/>
    </w:rPr>
  </w:style>
  <w:style w:type="character" w:customStyle="1" w:styleId="Heading8Char">
    <w:name w:val="Heading 8 Char"/>
    <w:basedOn w:val="DefaultParagraphFont"/>
    <w:link w:val="Heading8"/>
    <w:uiPriority w:val="9"/>
    <w:semiHidden/>
    <w:rsid w:val="008518E6"/>
    <w:rPr>
      <w:rFonts w:asciiTheme="majorHAnsi" w:eastAsiaTheme="majorEastAsia" w:hAnsiTheme="majorHAnsi" w:cstheme="majorBidi"/>
      <w:color w:val="000000"/>
      <w:lang w:eastAsia="en-US"/>
    </w:rPr>
  </w:style>
  <w:style w:type="character" w:customStyle="1" w:styleId="Heading9Char">
    <w:name w:val="Heading 9 Char"/>
    <w:basedOn w:val="DefaultParagraphFont"/>
    <w:link w:val="Heading9"/>
    <w:uiPriority w:val="9"/>
    <w:semiHidden/>
    <w:rsid w:val="008518E6"/>
    <w:rPr>
      <w:rFonts w:asciiTheme="majorHAnsi" w:eastAsiaTheme="majorEastAsia" w:hAnsiTheme="majorHAnsi" w:cstheme="majorBidi"/>
      <w:i/>
      <w:iCs/>
      <w:color w:val="000000"/>
      <w:lang w:eastAsia="en-US"/>
    </w:rPr>
  </w:style>
  <w:style w:type="table" w:styleId="PlainTable2">
    <w:name w:val="Plain Table 2"/>
    <w:basedOn w:val="TableNormal"/>
    <w:uiPriority w:val="42"/>
    <w:rsid w:val="008518E6"/>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8518E6"/>
    <w:rPr>
      <w:b w:val="0"/>
      <w:i/>
      <w:iCs/>
      <w:color w:val="1F497D" w:themeColor="text2"/>
    </w:rPr>
  </w:style>
  <w:style w:type="character" w:styleId="FollowedHyperlink">
    <w:name w:val="FollowedHyperlink"/>
    <w:basedOn w:val="DefaultParagraphFont"/>
    <w:uiPriority w:val="99"/>
    <w:semiHidden/>
    <w:unhideWhenUsed/>
    <w:rsid w:val="008518E6"/>
    <w:rPr>
      <w:color w:val="800080" w:themeColor="followedHyperlink"/>
      <w:u w:val="single"/>
    </w:rPr>
  </w:style>
  <w:style w:type="paragraph" w:styleId="ListParagraph">
    <w:name w:val="List Paragraph"/>
    <w:basedOn w:val="Normal"/>
    <w:uiPriority w:val="34"/>
    <w:qFormat/>
    <w:rsid w:val="008518E6"/>
    <w:pPr>
      <w:autoSpaceDE w:val="0"/>
      <w:autoSpaceDN w:val="0"/>
      <w:adjustRightInd w:val="0"/>
      <w:spacing w:line="240" w:lineRule="auto"/>
      <w:ind w:left="720" w:hanging="288"/>
      <w:contextualSpacing/>
    </w:pPr>
    <w:rPr>
      <w:rFonts w:ascii="Aptos" w:eastAsiaTheme="minorHAnsi" w:hAnsi="Aptos" w:cs="Courier New"/>
      <w:color w:val="1F497D" w:themeColor="text2"/>
      <w:lang w:eastAsia="en-US"/>
    </w:rPr>
  </w:style>
  <w:style w:type="character" w:styleId="CommentReference">
    <w:name w:val="annotation reference"/>
    <w:basedOn w:val="DefaultParagraphFont"/>
    <w:uiPriority w:val="99"/>
    <w:semiHidden/>
    <w:unhideWhenUsed/>
    <w:rsid w:val="008518E6"/>
    <w:rPr>
      <w:sz w:val="16"/>
      <w:szCs w:val="16"/>
    </w:rPr>
  </w:style>
  <w:style w:type="paragraph" w:styleId="CommentText">
    <w:name w:val="annotation text"/>
    <w:basedOn w:val="Normal"/>
    <w:link w:val="CommentTextChar"/>
    <w:uiPriority w:val="99"/>
    <w:unhideWhenUsed/>
    <w:rsid w:val="008518E6"/>
    <w:pPr>
      <w:autoSpaceDE w:val="0"/>
      <w:autoSpaceDN w:val="0"/>
      <w:adjustRightInd w:val="0"/>
      <w:spacing w:line="360" w:lineRule="auto"/>
      <w:ind w:firstLine="720"/>
    </w:pPr>
    <w:rPr>
      <w:rFonts w:ascii="Aptos" w:eastAsiaTheme="minorHAnsi" w:hAnsi="Aptos" w:cs="Courier New"/>
      <w:color w:val="000000" w:themeColor="text1"/>
      <w:sz w:val="20"/>
      <w:szCs w:val="20"/>
      <w:lang w:eastAsia="en-US"/>
    </w:rPr>
  </w:style>
  <w:style w:type="character" w:customStyle="1" w:styleId="CommentTextChar">
    <w:name w:val="Comment Text Char"/>
    <w:basedOn w:val="DefaultParagraphFont"/>
    <w:link w:val="CommentText"/>
    <w:uiPriority w:val="99"/>
    <w:rsid w:val="008518E6"/>
    <w:rPr>
      <w:rFonts w:ascii="Aptos" w:eastAsiaTheme="minorHAnsi" w:hAnsi="Aptos" w:cs="Courier New"/>
      <w:color w:val="000000" w:themeColor="text1"/>
      <w:lang w:eastAsia="en-US"/>
    </w:rPr>
  </w:style>
  <w:style w:type="paragraph" w:styleId="CommentSubject">
    <w:name w:val="annotation subject"/>
    <w:basedOn w:val="CommentText"/>
    <w:next w:val="CommentText"/>
    <w:link w:val="CommentSubjectChar"/>
    <w:uiPriority w:val="99"/>
    <w:semiHidden/>
    <w:unhideWhenUsed/>
    <w:rsid w:val="008518E6"/>
    <w:rPr>
      <w:b/>
      <w:bCs/>
    </w:rPr>
  </w:style>
  <w:style w:type="character" w:customStyle="1" w:styleId="CommentSubjectChar">
    <w:name w:val="Comment Subject Char"/>
    <w:basedOn w:val="CommentTextChar"/>
    <w:link w:val="CommentSubject"/>
    <w:uiPriority w:val="99"/>
    <w:semiHidden/>
    <w:rsid w:val="008518E6"/>
    <w:rPr>
      <w:rFonts w:ascii="Aptos" w:eastAsiaTheme="minorHAnsi" w:hAnsi="Aptos" w:cs="Courier New"/>
      <w:b/>
      <w:bCs/>
      <w:color w:val="000000" w:themeColor="text1"/>
      <w:lang w:eastAsia="en-US"/>
    </w:rPr>
  </w:style>
  <w:style w:type="character" w:styleId="PageNumber">
    <w:name w:val="page number"/>
    <w:basedOn w:val="DefaultParagraphFont"/>
    <w:uiPriority w:val="99"/>
    <w:semiHidden/>
    <w:unhideWhenUsed/>
    <w:rsid w:val="008518E6"/>
  </w:style>
  <w:style w:type="character" w:styleId="LineNumber">
    <w:name w:val="line number"/>
    <w:basedOn w:val="DefaultParagraphFont"/>
    <w:uiPriority w:val="99"/>
    <w:semiHidden/>
    <w:unhideWhenUsed/>
    <w:rsid w:val="008518E6"/>
  </w:style>
  <w:style w:type="paragraph" w:styleId="Revision">
    <w:name w:val="Revision"/>
    <w:hidden/>
    <w:uiPriority w:val="99"/>
    <w:semiHidden/>
    <w:rsid w:val="008518E6"/>
    <w:rPr>
      <w:rFonts w:ascii="Arial" w:hAnsi="Arial"/>
      <w:sz w:val="22"/>
      <w:szCs w:val="24"/>
      <w:lang w:eastAsia="en-US"/>
    </w:rPr>
  </w:style>
  <w:style w:type="paragraph" w:styleId="Title">
    <w:name w:val="Title"/>
    <w:basedOn w:val="Normal"/>
    <w:next w:val="Normal"/>
    <w:link w:val="TitleChar"/>
    <w:uiPriority w:val="10"/>
    <w:rsid w:val="008518E6"/>
    <w:pPr>
      <w:autoSpaceDE w:val="0"/>
      <w:autoSpaceDN w:val="0"/>
      <w:adjustRightInd w:val="0"/>
      <w:spacing w:after="120" w:line="240" w:lineRule="auto"/>
      <w:ind w:firstLine="720"/>
      <w:contextualSpacing/>
    </w:pPr>
    <w:rPr>
      <w:rFonts w:ascii="Aptos" w:eastAsiaTheme="majorEastAsia" w:hAnsi="Aptos" w:cstheme="majorBidi"/>
      <w:color w:val="000000" w:themeColor="text1"/>
      <w:spacing w:val="30"/>
      <w:kern w:val="28"/>
      <w:sz w:val="40"/>
      <w:szCs w:val="40"/>
      <w:lang w:eastAsia="en-US"/>
      <w14:ligatures w14:val="standard"/>
      <w14:numForm w14:val="oldStyle"/>
    </w:rPr>
  </w:style>
  <w:style w:type="character" w:customStyle="1" w:styleId="TitleChar">
    <w:name w:val="Title Char"/>
    <w:basedOn w:val="DefaultParagraphFont"/>
    <w:link w:val="Title"/>
    <w:uiPriority w:val="10"/>
    <w:rsid w:val="008518E6"/>
    <w:rPr>
      <w:rFonts w:ascii="Aptos" w:eastAsiaTheme="majorEastAsia" w:hAnsi="Aptos" w:cstheme="majorBidi"/>
      <w:color w:val="000000" w:themeColor="text1"/>
      <w:spacing w:val="30"/>
      <w:kern w:val="28"/>
      <w:sz w:val="40"/>
      <w:szCs w:val="40"/>
      <w:lang w:eastAsia="en-US"/>
      <w14:ligatures w14:val="standard"/>
      <w14:numForm w14:val="oldStyle"/>
    </w:rPr>
  </w:style>
  <w:style w:type="paragraph" w:styleId="Subtitle">
    <w:name w:val="Subtitle"/>
    <w:basedOn w:val="Normal"/>
    <w:next w:val="Normal"/>
    <w:link w:val="SubtitleChar"/>
    <w:uiPriority w:val="11"/>
    <w:qFormat/>
    <w:rsid w:val="008518E6"/>
    <w:pPr>
      <w:numPr>
        <w:ilvl w:val="1"/>
      </w:numPr>
      <w:autoSpaceDE w:val="0"/>
      <w:autoSpaceDN w:val="0"/>
      <w:adjustRightInd w:val="0"/>
      <w:spacing w:line="360" w:lineRule="auto"/>
      <w:ind w:firstLine="720"/>
    </w:pPr>
    <w:rPr>
      <w:rFonts w:ascii="Aptos" w:eastAsiaTheme="majorEastAsia" w:hAnsi="Aptos" w:cstheme="majorBidi"/>
      <w:iCs/>
      <w:color w:val="265898" w:themeColor="text2" w:themeTint="E6"/>
      <w:sz w:val="32"/>
      <w:lang w:eastAsia="en-US"/>
      <w14:ligatures w14:val="standard"/>
    </w:rPr>
  </w:style>
  <w:style w:type="character" w:customStyle="1" w:styleId="SubtitleChar">
    <w:name w:val="Subtitle Char"/>
    <w:basedOn w:val="DefaultParagraphFont"/>
    <w:link w:val="Subtitle"/>
    <w:uiPriority w:val="11"/>
    <w:rsid w:val="008518E6"/>
    <w:rPr>
      <w:rFonts w:ascii="Aptos" w:eastAsiaTheme="majorEastAsia" w:hAnsi="Aptos" w:cstheme="majorBidi"/>
      <w:iCs/>
      <w:color w:val="265898" w:themeColor="text2" w:themeTint="E6"/>
      <w:sz w:val="32"/>
      <w:szCs w:val="24"/>
      <w:lang w:eastAsia="en-US"/>
      <w14:ligatures w14:val="standard"/>
    </w:rPr>
  </w:style>
  <w:style w:type="character" w:styleId="Strong">
    <w:name w:val="Strong"/>
    <w:basedOn w:val="DefaultParagraphFont"/>
    <w:uiPriority w:val="22"/>
    <w:rsid w:val="008518E6"/>
    <w:rPr>
      <w:b/>
      <w:bCs/>
      <w:color w:val="265898" w:themeColor="text2" w:themeTint="E6"/>
    </w:rPr>
  </w:style>
  <w:style w:type="paragraph" w:styleId="NoSpacing">
    <w:name w:val="No Spacing"/>
    <w:basedOn w:val="Normal"/>
    <w:link w:val="NoSpacingChar"/>
    <w:uiPriority w:val="1"/>
    <w:qFormat/>
    <w:rsid w:val="00B65B99"/>
    <w:pPr>
      <w:spacing w:line="240" w:lineRule="auto"/>
    </w:pPr>
  </w:style>
  <w:style w:type="paragraph" w:styleId="Quote">
    <w:name w:val="Quote"/>
    <w:basedOn w:val="Normal"/>
    <w:next w:val="Normal"/>
    <w:link w:val="QuoteChar"/>
    <w:uiPriority w:val="29"/>
    <w:rsid w:val="008518E6"/>
    <w:pPr>
      <w:pBdr>
        <w:left w:val="single" w:sz="48" w:space="13" w:color="4F81BD" w:themeColor="accent1"/>
      </w:pBdr>
      <w:autoSpaceDE w:val="0"/>
      <w:autoSpaceDN w:val="0"/>
      <w:adjustRightInd w:val="0"/>
      <w:spacing w:line="360" w:lineRule="auto"/>
      <w:ind w:firstLine="720"/>
    </w:pPr>
    <w:rPr>
      <w:rFonts w:asciiTheme="majorHAnsi" w:eastAsiaTheme="minorEastAsia" w:hAnsiTheme="majorHAnsi" w:cs="Courier New"/>
      <w:b/>
      <w:i/>
      <w:iCs/>
      <w:color w:val="4F81BD" w:themeColor="accent1"/>
      <w:lang w:eastAsia="en-US"/>
    </w:rPr>
  </w:style>
  <w:style w:type="character" w:customStyle="1" w:styleId="QuoteChar">
    <w:name w:val="Quote Char"/>
    <w:basedOn w:val="DefaultParagraphFont"/>
    <w:link w:val="Quote"/>
    <w:uiPriority w:val="29"/>
    <w:rsid w:val="008518E6"/>
    <w:rPr>
      <w:rFonts w:asciiTheme="majorHAnsi" w:eastAsiaTheme="minorEastAsia" w:hAnsiTheme="majorHAnsi" w:cs="Courier New"/>
      <w:b/>
      <w:i/>
      <w:iCs/>
      <w:color w:val="4F81BD" w:themeColor="accent1"/>
      <w:sz w:val="24"/>
      <w:szCs w:val="24"/>
      <w:lang w:eastAsia="en-US"/>
    </w:rPr>
  </w:style>
  <w:style w:type="paragraph" w:styleId="IntenseQuote">
    <w:name w:val="Intense Quote"/>
    <w:basedOn w:val="Normal"/>
    <w:next w:val="Normal"/>
    <w:link w:val="IntenseQuoteChar"/>
    <w:uiPriority w:val="30"/>
    <w:rsid w:val="008518E6"/>
    <w:pPr>
      <w:pBdr>
        <w:left w:val="single" w:sz="48" w:space="13" w:color="C0504D" w:themeColor="accent2"/>
      </w:pBdr>
      <w:autoSpaceDE w:val="0"/>
      <w:autoSpaceDN w:val="0"/>
      <w:adjustRightInd w:val="0"/>
      <w:spacing w:before="240" w:after="120" w:line="300" w:lineRule="auto"/>
      <w:ind w:firstLine="720"/>
    </w:pPr>
    <w:rPr>
      <w:rFonts w:ascii="Aptos" w:eastAsiaTheme="minorEastAsia" w:hAnsi="Aptos" w:cs="Courier New"/>
      <w:b/>
      <w:bCs/>
      <w:i/>
      <w:iCs/>
      <w:color w:val="C0504D" w:themeColor="accent2"/>
      <w:sz w:val="26"/>
      <w:lang w:eastAsia="en-US"/>
      <w14:ligatures w14:val="standard"/>
      <w14:numForm w14:val="oldStyle"/>
    </w:rPr>
  </w:style>
  <w:style w:type="character" w:customStyle="1" w:styleId="IntenseQuoteChar">
    <w:name w:val="Intense Quote Char"/>
    <w:basedOn w:val="DefaultParagraphFont"/>
    <w:link w:val="IntenseQuote"/>
    <w:uiPriority w:val="30"/>
    <w:rsid w:val="008518E6"/>
    <w:rPr>
      <w:rFonts w:ascii="Aptos" w:eastAsiaTheme="minorEastAsia" w:hAnsi="Aptos" w:cs="Courier New"/>
      <w:b/>
      <w:bCs/>
      <w:i/>
      <w:iCs/>
      <w:color w:val="C0504D" w:themeColor="accent2"/>
      <w:sz w:val="26"/>
      <w:szCs w:val="24"/>
      <w:lang w:eastAsia="en-US"/>
      <w14:ligatures w14:val="standard"/>
      <w14:numForm w14:val="oldStyle"/>
    </w:rPr>
  </w:style>
  <w:style w:type="character" w:styleId="SubtleEmphasis">
    <w:name w:val="Subtle Emphasis"/>
    <w:basedOn w:val="DefaultParagraphFont"/>
    <w:uiPriority w:val="19"/>
    <w:qFormat/>
    <w:rsid w:val="008518E6"/>
    <w:rPr>
      <w:i/>
      <w:iCs/>
      <w:color w:val="000000"/>
    </w:rPr>
  </w:style>
  <w:style w:type="character" w:styleId="IntenseEmphasis">
    <w:name w:val="Intense Emphasis"/>
    <w:basedOn w:val="DefaultParagraphFont"/>
    <w:uiPriority w:val="21"/>
    <w:rsid w:val="008518E6"/>
    <w:rPr>
      <w:b/>
      <w:bCs/>
      <w:i/>
      <w:iCs/>
      <w:color w:val="1F497D" w:themeColor="text2"/>
    </w:rPr>
  </w:style>
  <w:style w:type="character" w:styleId="SubtleReference">
    <w:name w:val="Subtle Reference"/>
    <w:basedOn w:val="DefaultParagraphFont"/>
    <w:uiPriority w:val="31"/>
    <w:qFormat/>
    <w:rsid w:val="008518E6"/>
    <w:rPr>
      <w:smallCaps/>
      <w:color w:val="000000"/>
      <w:u w:val="single"/>
    </w:rPr>
  </w:style>
  <w:style w:type="character" w:styleId="IntenseReference">
    <w:name w:val="Intense Reference"/>
    <w:basedOn w:val="DefaultParagraphFont"/>
    <w:uiPriority w:val="32"/>
    <w:rsid w:val="008518E6"/>
    <w:rPr>
      <w:rFonts w:asciiTheme="minorHAnsi" w:hAnsiTheme="minorHAnsi"/>
      <w:b/>
      <w:bCs/>
      <w:smallCaps/>
      <w:color w:val="1F497D" w:themeColor="text2"/>
      <w:spacing w:val="5"/>
      <w:sz w:val="22"/>
      <w:u w:val="single"/>
    </w:rPr>
  </w:style>
  <w:style w:type="character" w:styleId="BookTitle">
    <w:name w:val="Book Title"/>
    <w:basedOn w:val="DefaultParagraphFont"/>
    <w:uiPriority w:val="33"/>
    <w:rsid w:val="008518E6"/>
    <w:rPr>
      <w:rFonts w:asciiTheme="majorHAnsi" w:hAnsiTheme="majorHAnsi"/>
      <w:b/>
      <w:bCs/>
      <w:caps w:val="0"/>
      <w:smallCaps/>
      <w:color w:val="1F497D" w:themeColor="text2"/>
      <w:spacing w:val="10"/>
      <w:sz w:val="22"/>
    </w:rPr>
  </w:style>
  <w:style w:type="paragraph" w:styleId="TOCHeading">
    <w:name w:val="TOC Heading"/>
    <w:basedOn w:val="Heading1"/>
    <w:next w:val="Normal"/>
    <w:uiPriority w:val="39"/>
    <w:semiHidden/>
    <w:unhideWhenUsed/>
    <w:qFormat/>
    <w:rsid w:val="008518E6"/>
    <w:pPr>
      <w:keepLines/>
      <w:autoSpaceDE w:val="0"/>
      <w:autoSpaceDN w:val="0"/>
      <w:adjustRightInd w:val="0"/>
      <w:spacing w:before="480" w:after="0" w:line="264" w:lineRule="auto"/>
      <w:ind w:right="0" w:firstLine="720"/>
      <w:contextualSpacing w:val="0"/>
      <w:outlineLvl w:val="9"/>
    </w:pPr>
    <w:rPr>
      <w:rFonts w:ascii="Aptos" w:eastAsiaTheme="majorEastAsia" w:hAnsi="Aptos" w:cstheme="majorBidi"/>
      <w:b w:val="0"/>
      <w:bCs w:val="0"/>
      <w:color w:val="000000" w:themeColor="text1"/>
      <w:kern w:val="0"/>
      <w:sz w:val="32"/>
      <w:szCs w:val="28"/>
      <w:lang w:eastAsia="en-US"/>
    </w:rPr>
  </w:style>
  <w:style w:type="paragraph" w:customStyle="1" w:styleId="PersonalName">
    <w:name w:val="Personal Name"/>
    <w:basedOn w:val="Title"/>
    <w:qFormat/>
    <w:rsid w:val="008518E6"/>
    <w:rPr>
      <w:b/>
      <w:caps/>
      <w:color w:val="000000"/>
      <w:sz w:val="28"/>
      <w:szCs w:val="28"/>
    </w:rPr>
  </w:style>
  <w:style w:type="paragraph" w:styleId="Caption">
    <w:name w:val="caption"/>
    <w:basedOn w:val="Normal"/>
    <w:next w:val="Normal"/>
    <w:uiPriority w:val="35"/>
    <w:semiHidden/>
    <w:unhideWhenUsed/>
    <w:qFormat/>
    <w:rsid w:val="008518E6"/>
    <w:pPr>
      <w:autoSpaceDE w:val="0"/>
      <w:autoSpaceDN w:val="0"/>
      <w:adjustRightInd w:val="0"/>
      <w:spacing w:line="240" w:lineRule="auto"/>
      <w:ind w:firstLine="720"/>
    </w:pPr>
    <w:rPr>
      <w:rFonts w:ascii="Aptos" w:eastAsiaTheme="minorEastAsia" w:hAnsi="Aptos" w:cs="Courier New"/>
      <w:b/>
      <w:bCs/>
      <w:smallCaps/>
      <w:color w:val="1F497D" w:themeColor="text2"/>
      <w:spacing w:val="6"/>
      <w:szCs w:val="18"/>
      <w:lang w:eastAsia="en-US"/>
    </w:rPr>
  </w:style>
  <w:style w:type="character" w:customStyle="1" w:styleId="NoSpacingChar">
    <w:name w:val="No Spacing Char"/>
    <w:basedOn w:val="DefaultParagraphFont"/>
    <w:link w:val="NoSpacing"/>
    <w:uiPriority w:val="1"/>
    <w:rsid w:val="00B65B99"/>
    <w:rPr>
      <w:sz w:val="24"/>
      <w:szCs w:val="24"/>
    </w:rPr>
  </w:style>
  <w:style w:type="table" w:styleId="TableGrid">
    <w:name w:val="Table Grid"/>
    <w:basedOn w:val="TableNormal"/>
    <w:uiPriority w:val="39"/>
    <w:rsid w:val="00851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518E6"/>
    <w:pPr>
      <w:autoSpaceDE w:val="0"/>
      <w:autoSpaceDN w:val="0"/>
      <w:adjustRightInd w:val="0"/>
      <w:spacing w:before="100" w:beforeAutospacing="1" w:after="100" w:afterAutospacing="1" w:line="240" w:lineRule="auto"/>
    </w:pPr>
    <w:rPr>
      <w:color w:val="000000" w:themeColor="text1"/>
    </w:rPr>
  </w:style>
  <w:style w:type="character" w:customStyle="1" w:styleId="apple-converted-space">
    <w:name w:val="apple-converted-space"/>
    <w:basedOn w:val="DefaultParagraphFont"/>
    <w:rsid w:val="00631E06"/>
  </w:style>
  <w:style w:type="character" w:customStyle="1" w:styleId="anchor-text">
    <w:name w:val="anchor-text"/>
    <w:basedOn w:val="DefaultParagraphFont"/>
    <w:rsid w:val="00BF2ACF"/>
  </w:style>
  <w:style w:type="character" w:customStyle="1" w:styleId="normaltextrun">
    <w:name w:val="normaltextrun"/>
    <w:basedOn w:val="DefaultParagraphFont"/>
    <w:rsid w:val="00D36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sychres.2022.114964" TargetMode="External"/><Relationship Id="rId18" Type="http://schemas.openxmlformats.org/officeDocument/2006/relationships/hyperlink" Target="https://doi.org/10.1111/appy.12164" TargetMode="External"/><Relationship Id="rId26" Type="http://schemas.openxmlformats.org/officeDocument/2006/relationships/hyperlink" Target="https://doi.org/10.1109/ACCESS.2025.3549033" TargetMode="External"/><Relationship Id="rId39" Type="http://schemas.openxmlformats.org/officeDocument/2006/relationships/hyperlink" Target="https://doi.org/10.1155/2013/912807" TargetMode="External"/><Relationship Id="rId21" Type="http://schemas.openxmlformats.org/officeDocument/2006/relationships/hyperlink" Target="https://doi.org/10.1037/0003-066x.34.10.906" TargetMode="External"/><Relationship Id="rId34" Type="http://schemas.openxmlformats.org/officeDocument/2006/relationships/hyperlink" Target="https://doi.org/10.1016/j.jpsychires.2013.05.023" TargetMode="External"/><Relationship Id="rId42" Type="http://schemas.openxmlformats.org/officeDocument/2006/relationships/hyperlink" Target="https://doi.org/10.1348/014466510x511141" TargetMode="External"/><Relationship Id="rId47" Type="http://schemas.openxmlformats.org/officeDocument/2006/relationships/hyperlink" Target="https://doi.org/https://doi.org/10.1002/wps.20301" TargetMode="External"/><Relationship Id="rId50" Type="http://schemas.openxmlformats.org/officeDocument/2006/relationships/hyperlink" Target="https://doi.org/10.1371/journal.pone.0210095" TargetMode="External"/><Relationship Id="rId55" Type="http://schemas.openxmlformats.org/officeDocument/2006/relationships/hyperlink" Target="https://doi.org/10.1017/prp.2020.1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56/2006.4.2015.043" TargetMode="External"/><Relationship Id="rId29" Type="http://schemas.openxmlformats.org/officeDocument/2006/relationships/hyperlink" Target="https://doi.org/10.1089/cyber.2015.0406" TargetMode="External"/><Relationship Id="rId11" Type="http://schemas.openxmlformats.org/officeDocument/2006/relationships/hyperlink" Target="https://www.uk.linkedin.com/in/emmapalmercooper" TargetMode="External"/><Relationship Id="rId24" Type="http://schemas.openxmlformats.org/officeDocument/2006/relationships/hyperlink" Target="https://www.mdpi.com/2078-2489/12/7/267" TargetMode="External"/><Relationship Id="rId32" Type="http://schemas.openxmlformats.org/officeDocument/2006/relationships/hyperlink" Target="https://doi.org/https://doi.org/10.1016/j.brat.2004.10.008" TargetMode="External"/><Relationship Id="rId37" Type="http://schemas.openxmlformats.org/officeDocument/2006/relationships/hyperlink" Target="https://doi.org/10.1017/s0954579400004156" TargetMode="External"/><Relationship Id="rId40" Type="http://schemas.openxmlformats.org/officeDocument/2006/relationships/hyperlink" Target="https://doi.org/10.3389/fpsyg.2017.01363" TargetMode="External"/><Relationship Id="rId45" Type="http://schemas.openxmlformats.org/officeDocument/2006/relationships/hyperlink" Target="https://doi.org/10.1080/13546805.2021.1999798" TargetMode="External"/><Relationship Id="rId53" Type="http://schemas.openxmlformats.org/officeDocument/2006/relationships/hyperlink" Target="https://doi.org/10.1136/bmj.c6914" TargetMode="External"/><Relationship Id="rId58" Type="http://schemas.openxmlformats.org/officeDocument/2006/relationships/hyperlink" Target="https://doi.org/10.1016/j.cpr.2010.12.001"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016/j.chb.2012.03.013" TargetMode="External"/><Relationship Id="rId14" Type="http://schemas.openxmlformats.org/officeDocument/2006/relationships/hyperlink" Target="https://doi.org/https://doi.org/10.1016/j.neubiorev.2011.07.010" TargetMode="External"/><Relationship Id="rId22" Type="http://schemas.openxmlformats.org/officeDocument/2006/relationships/hyperlink" Target="https://doi.org/10.1192/bjp.bp.113.126953" TargetMode="External"/><Relationship Id="rId27" Type="http://schemas.openxmlformats.org/officeDocument/2006/relationships/hyperlink" Target="https://doi.org/10.1016/j.childyouth.2019.104612" TargetMode="External"/><Relationship Id="rId30" Type="http://schemas.openxmlformats.org/officeDocument/2006/relationships/hyperlink" Target="https://doi.org/10.1016/j.chb.2017.01.017" TargetMode="External"/><Relationship Id="rId35" Type="http://schemas.openxmlformats.org/officeDocument/2006/relationships/hyperlink" Target="https://doi.org/10.1371/journal.pone.0065152" TargetMode="External"/><Relationship Id="rId43" Type="http://schemas.openxmlformats.org/officeDocument/2006/relationships/hyperlink" Target="https://doi.org/10.1093/schbul/sbq099" TargetMode="External"/><Relationship Id="rId48" Type="http://schemas.openxmlformats.org/officeDocument/2006/relationships/hyperlink" Target="https://doi.org/https://doi.org/10.1016/j.schres.2017.06.053" TargetMode="External"/><Relationship Id="rId56" Type="http://schemas.openxmlformats.org/officeDocument/2006/relationships/hyperlink" Target="https://doi.org/10.1016/j.chb.2015.04.039" TargetMode="External"/><Relationship Id="rId8" Type="http://schemas.openxmlformats.org/officeDocument/2006/relationships/hyperlink" Target="mailto:e.c.palmer-cooper@soton.ac.uk" TargetMode="External"/><Relationship Id="rId51" Type="http://schemas.openxmlformats.org/officeDocument/2006/relationships/hyperlink" Target="https://doi.org/https://doi.org/10.1016/j.schres.2026.02.017" TargetMode="External"/><Relationship Id="rId3" Type="http://schemas.openxmlformats.org/officeDocument/2006/relationships/styles" Target="styles.xml"/><Relationship Id="rId12" Type="http://schemas.openxmlformats.org/officeDocument/2006/relationships/hyperlink" Target="https://bsky.app/profile/dremmaclaire.bsky.social" TargetMode="External"/><Relationship Id="rId17" Type="http://schemas.openxmlformats.org/officeDocument/2006/relationships/hyperlink" Target="https://doi.org/10.1016/j.tics.2018.12.001" TargetMode="External"/><Relationship Id="rId25" Type="http://schemas.openxmlformats.org/officeDocument/2006/relationships/hyperlink" Target="https://doi.org/https://doi.org/10.1016/j.schres.2019.10.043" TargetMode="External"/><Relationship Id="rId33" Type="http://schemas.openxmlformats.org/officeDocument/2006/relationships/hyperlink" Target="https://doi.org/10.1007/s10916-013-0001-1" TargetMode="External"/><Relationship Id="rId38" Type="http://schemas.openxmlformats.org/officeDocument/2006/relationships/hyperlink" Target="https://doi.org/10.4103/ijpsym.ijpsym_141_18" TargetMode="External"/><Relationship Id="rId46" Type="http://schemas.openxmlformats.org/officeDocument/2006/relationships/hyperlink" Target="https://doi.org/10.1093/oxfordjournals.schbul.a007116" TargetMode="External"/><Relationship Id="rId59" Type="http://schemas.openxmlformats.org/officeDocument/2006/relationships/hyperlink" Target="https://doi.org/10.3928/02793695-20091103-01" TargetMode="External"/><Relationship Id="rId20" Type="http://schemas.openxmlformats.org/officeDocument/2006/relationships/hyperlink" Target="https://doi.org/https://doi.org/10.1016/j.chb.2019.07.016" TargetMode="External"/><Relationship Id="rId41" Type="http://schemas.openxmlformats.org/officeDocument/2006/relationships/hyperlink" Target="https://doi.org/10.1016/j.ajp.2017.02.012" TargetMode="External"/><Relationship Id="rId54" Type="http://schemas.openxmlformats.org/officeDocument/2006/relationships/hyperlink" Target="https://doi.org/10.1177/2050157914562656"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37/0033-2909.107.1.82" TargetMode="External"/><Relationship Id="rId23" Type="http://schemas.openxmlformats.org/officeDocument/2006/relationships/hyperlink" Target="https://doi.org/https://doi.org/10.1016/j.cpr.2024.102391" TargetMode="External"/><Relationship Id="rId28" Type="http://schemas.openxmlformats.org/officeDocument/2006/relationships/hyperlink" Target="https://doi.org/10.1037/tps0000222" TargetMode="External"/><Relationship Id="rId36" Type="http://schemas.openxmlformats.org/officeDocument/2006/relationships/hyperlink" Target="https://doi.org/10.1038/s41537-022-00229-9" TargetMode="External"/><Relationship Id="rId49" Type="http://schemas.openxmlformats.org/officeDocument/2006/relationships/hyperlink" Target="https://doi.org/10.1708/3635.36154" TargetMode="External"/><Relationship Id="rId57" Type="http://schemas.openxmlformats.org/officeDocument/2006/relationships/hyperlink" Target="https://doi.org/10.1016/s0920-9964(99)00224-8" TargetMode="External"/><Relationship Id="rId10" Type="http://schemas.openxmlformats.org/officeDocument/2006/relationships/hyperlink" Target="http://www.threads.com/@dr_emmaclaire" TargetMode="External"/><Relationship Id="rId31" Type="http://schemas.openxmlformats.org/officeDocument/2006/relationships/hyperlink" Target="https://doi.org/https://doi.org/10.1016/j.psychres.2019.01.003" TargetMode="External"/><Relationship Id="rId44" Type="http://schemas.openxmlformats.org/officeDocument/2006/relationships/hyperlink" Target="https://doi.org/https://doi.org/10.1016/S0165-1781(00)00227-4" TargetMode="External"/><Relationship Id="rId52" Type="http://schemas.openxmlformats.org/officeDocument/2006/relationships/hyperlink" Target="https://doi.org/10.1016/j.chb.2015.04.065" TargetMode="External"/><Relationship Id="rId60" Type="http://schemas.openxmlformats.org/officeDocument/2006/relationships/hyperlink" Target="https://doi.org/10.1192/bjp.2021.100" TargetMode="External"/><Relationship Id="rId4" Type="http://schemas.openxmlformats.org/officeDocument/2006/relationships/settings" Target="settings.xml"/><Relationship Id="rId9" Type="http://schemas.openxmlformats.org/officeDocument/2006/relationships/hyperlink" Target="http://www.instagram.com/@dr_emmaclai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mapalmercooper/Downloads/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TF_Template_Word_Windows_2016.dotx</Template>
  <TotalTime>1</TotalTime>
  <Pages>37</Pages>
  <Words>18515</Words>
  <Characters>105536</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123804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EPC</dc:creator>
  <cp:lastModifiedBy>EPC</cp:lastModifiedBy>
  <cp:revision>2</cp:revision>
  <cp:lastPrinted>2011-07-22T14:54:00Z</cp:lastPrinted>
  <dcterms:created xsi:type="dcterms:W3CDTF">2026-05-11T09:38:00Z</dcterms:created>
  <dcterms:modified xsi:type="dcterms:W3CDTF">2026-05-11T09:38:00Z</dcterms:modified>
</cp:coreProperties>
</file>